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pPr w:leftFromText="142" w:rightFromText="142" w:vertAnchor="page" w:horzAnchor="page" w:tblpX="2643" w:tblpY="568"/>
        <w:tblOverlap w:val="never"/>
        <w:tblW w:w="7568" w:type="dxa"/>
        <w:tblBorders>
          <w:top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"/>
        <w:gridCol w:w="7112"/>
        <w:gridCol w:w="343"/>
      </w:tblGrid>
      <w:tr w:rsidR="001B15B4" w14:paraId="6BE3D1F1" w14:textId="77777777" w:rsidTr="00850867">
        <w:trPr>
          <w:gridAfter w:val="2"/>
          <w:wAfter w:w="7455" w:type="dxa"/>
          <w:trHeight w:val="1417"/>
        </w:trPr>
        <w:tc>
          <w:tcPr>
            <w:tcW w:w="113" w:type="dxa"/>
            <w:vAlign w:val="bottom"/>
          </w:tcPr>
          <w:p w14:paraId="331947CA" w14:textId="77777777" w:rsidR="001B15B4" w:rsidRDefault="001B15B4" w:rsidP="00850867"/>
        </w:tc>
      </w:tr>
      <w:tr w:rsidR="00850867" w14:paraId="30479A7F" w14:textId="77777777" w:rsidTr="0020211F">
        <w:trPr>
          <w:trHeight w:val="1417"/>
        </w:trPr>
        <w:tc>
          <w:tcPr>
            <w:tcW w:w="113" w:type="dxa"/>
            <w:tcBorders>
              <w:bottom w:val="nil"/>
            </w:tcBorders>
            <w:vAlign w:val="bottom"/>
          </w:tcPr>
          <w:p w14:paraId="1DFA0848" w14:textId="77777777" w:rsidR="00850867" w:rsidRDefault="00850867" w:rsidP="00850867"/>
        </w:tc>
        <w:tc>
          <w:tcPr>
            <w:tcW w:w="7112" w:type="dxa"/>
            <w:vMerge w:val="restart"/>
            <w:vAlign w:val="bottom"/>
          </w:tcPr>
          <w:sdt>
            <w:sdtPr>
              <w:alias w:val="Rubrik 1"/>
              <w:tag w:val="Rubrik 1"/>
              <w:id w:val="-214348490"/>
              <w:placeholder>
                <w:docPart w:val="B1219F8202A24CA68121851DE4A3FE3A"/>
              </w:placeholder>
              <w:text/>
            </w:sdtPr>
            <w:sdtEndPr/>
            <w:sdtContent>
              <w:p w14:paraId="1C1C8435" w14:textId="77777777" w:rsidR="0020211F" w:rsidRDefault="0020211F" w:rsidP="0020211F">
                <w:pPr>
                  <w:pStyle w:val="Rubrik1"/>
                </w:pPr>
                <w:r>
                  <w:t>Anmälningsblankett för registrering av examensarbete i hälsoinformatik</w:t>
                </w:r>
              </w:p>
            </w:sdtContent>
          </w:sdt>
          <w:p w14:paraId="0D0894C3" w14:textId="77777777" w:rsidR="00850867" w:rsidRDefault="00850867" w:rsidP="0020211F"/>
        </w:tc>
        <w:tc>
          <w:tcPr>
            <w:tcW w:w="343" w:type="dxa"/>
            <w:vMerge w:val="restart"/>
            <w:vAlign w:val="bottom"/>
          </w:tcPr>
          <w:p w14:paraId="1D3FB676" w14:textId="77777777" w:rsidR="00850867" w:rsidRDefault="00850867" w:rsidP="00324EE8"/>
        </w:tc>
      </w:tr>
      <w:tr w:rsidR="00850867" w14:paraId="4F9D1A52" w14:textId="77777777" w:rsidTr="0020211F">
        <w:trPr>
          <w:trHeight w:val="57"/>
        </w:trPr>
        <w:tc>
          <w:tcPr>
            <w:tcW w:w="113" w:type="dxa"/>
            <w:tcBorders>
              <w:left w:val="nil"/>
            </w:tcBorders>
            <w:vAlign w:val="bottom"/>
          </w:tcPr>
          <w:p w14:paraId="45FEB481" w14:textId="77777777" w:rsidR="00850867" w:rsidRPr="00850867" w:rsidRDefault="00850867" w:rsidP="00850867">
            <w:pPr>
              <w:rPr>
                <w:sz w:val="2"/>
                <w:szCs w:val="2"/>
              </w:rPr>
            </w:pPr>
          </w:p>
        </w:tc>
        <w:tc>
          <w:tcPr>
            <w:tcW w:w="7112" w:type="dxa"/>
            <w:vMerge/>
            <w:vAlign w:val="bottom"/>
          </w:tcPr>
          <w:p w14:paraId="575FA5CF" w14:textId="77777777" w:rsidR="00850867" w:rsidRPr="00850867" w:rsidRDefault="00850867" w:rsidP="00850867">
            <w:pPr>
              <w:rPr>
                <w:sz w:val="2"/>
                <w:szCs w:val="2"/>
              </w:rPr>
            </w:pPr>
          </w:p>
        </w:tc>
        <w:tc>
          <w:tcPr>
            <w:tcW w:w="343" w:type="dxa"/>
            <w:vMerge/>
            <w:vAlign w:val="bottom"/>
          </w:tcPr>
          <w:p w14:paraId="0B68D417" w14:textId="77777777" w:rsidR="00850867" w:rsidRPr="00850867" w:rsidRDefault="00850867" w:rsidP="00850867">
            <w:pPr>
              <w:rPr>
                <w:sz w:val="2"/>
                <w:szCs w:val="2"/>
              </w:rPr>
            </w:pPr>
          </w:p>
        </w:tc>
      </w:tr>
    </w:tbl>
    <w:p w14:paraId="7B783C00" w14:textId="77777777" w:rsidR="006C6BA8" w:rsidRDefault="006C6BA8" w:rsidP="00D24665">
      <w:pPr>
        <w:rPr>
          <w:i/>
          <w:sz w:val="24"/>
        </w:rPr>
      </w:pPr>
    </w:p>
    <w:p w14:paraId="75AA018F" w14:textId="2704BA9F" w:rsidR="00752B66" w:rsidRPr="00752B66" w:rsidRDefault="00856BC6" w:rsidP="00D24665">
      <w:pPr>
        <w:rPr>
          <w:sz w:val="24"/>
        </w:rPr>
      </w:pPr>
      <w:r w:rsidRPr="00752B66">
        <w:rPr>
          <w:i/>
          <w:sz w:val="24"/>
        </w:rPr>
        <w:t>Namn</w:t>
      </w:r>
      <w:r w:rsidR="0003777F">
        <w:rPr>
          <w:sz w:val="24"/>
        </w:rPr>
        <w:t>:</w:t>
      </w:r>
      <w:r w:rsidR="006C6BA8">
        <w:rPr>
          <w:sz w:val="24"/>
        </w:rPr>
        <w:t xml:space="preserve"> </w:t>
      </w:r>
      <w:sdt>
        <w:sdtPr>
          <w:rPr>
            <w:sz w:val="24"/>
          </w:rPr>
          <w:id w:val="-354891470"/>
          <w:placeholder>
            <w:docPart w:val="DefaultPlaceholder_-1854013440"/>
          </w:placeholder>
          <w:showingPlcHdr/>
        </w:sdtPr>
        <w:sdtEndPr/>
        <w:sdtContent>
          <w:r w:rsidR="006C6BA8" w:rsidRPr="00E4229D">
            <w:rPr>
              <w:rStyle w:val="Platshllartext"/>
            </w:rPr>
            <w:t>Klicka eller tryck här för att ange text.</w:t>
          </w:r>
        </w:sdtContent>
      </w:sdt>
    </w:p>
    <w:p w14:paraId="3E22BAF9" w14:textId="5A1CDD42" w:rsidR="00856BC6" w:rsidRDefault="00856BC6" w:rsidP="00D24665">
      <w:pPr>
        <w:rPr>
          <w:sz w:val="24"/>
        </w:rPr>
      </w:pPr>
      <w:r w:rsidRPr="00752B66">
        <w:rPr>
          <w:i/>
          <w:sz w:val="24"/>
        </w:rPr>
        <w:t>E-post</w:t>
      </w:r>
      <w:r w:rsidR="0003777F">
        <w:rPr>
          <w:i/>
          <w:sz w:val="24"/>
        </w:rPr>
        <w:t xml:space="preserve"> (studentm</w:t>
      </w:r>
      <w:r w:rsidR="002849A1">
        <w:rPr>
          <w:i/>
          <w:sz w:val="24"/>
        </w:rPr>
        <w:t>ejladress</w:t>
      </w:r>
      <w:r w:rsidR="0003777F">
        <w:rPr>
          <w:i/>
          <w:sz w:val="24"/>
        </w:rPr>
        <w:t>)</w:t>
      </w:r>
      <w:r w:rsidR="002849A1">
        <w:rPr>
          <w:sz w:val="24"/>
        </w:rPr>
        <w:t xml:space="preserve">: </w:t>
      </w:r>
      <w:sdt>
        <w:sdtPr>
          <w:rPr>
            <w:sz w:val="24"/>
          </w:rPr>
          <w:id w:val="1325783719"/>
          <w:placeholder>
            <w:docPart w:val="DefaultPlaceholder_-1854013440"/>
          </w:placeholder>
          <w:showingPlcHdr/>
        </w:sdtPr>
        <w:sdtEndPr/>
        <w:sdtContent>
          <w:r w:rsidR="006C6BA8" w:rsidRPr="00E4229D">
            <w:rPr>
              <w:rStyle w:val="Platshllartext"/>
            </w:rPr>
            <w:t>Klicka eller tryck här för att ange text.</w:t>
          </w:r>
        </w:sdtContent>
      </w:sdt>
    </w:p>
    <w:p w14:paraId="00AF1867" w14:textId="41A03801" w:rsidR="0003777F" w:rsidRDefault="000C67B7" w:rsidP="0003777F">
      <w:pPr>
        <w:rPr>
          <w:i/>
          <w:iCs/>
          <w:sz w:val="24"/>
        </w:rPr>
      </w:pPr>
      <w:r w:rsidRPr="000C67B7">
        <w:rPr>
          <w:i/>
          <w:iCs/>
          <w:sz w:val="24"/>
        </w:rPr>
        <w:t>Övrig info</w:t>
      </w:r>
      <w:r w:rsidR="0003777F">
        <w:rPr>
          <w:i/>
          <w:iCs/>
          <w:sz w:val="24"/>
        </w:rPr>
        <w:t xml:space="preserve"> (om arbetet påbörjat</w:t>
      </w:r>
      <w:r w:rsidR="002849A1">
        <w:rPr>
          <w:i/>
          <w:iCs/>
          <w:sz w:val="24"/>
        </w:rPr>
        <w:t>s</w:t>
      </w:r>
      <w:r w:rsidR="0003777F">
        <w:rPr>
          <w:i/>
          <w:iCs/>
          <w:sz w:val="24"/>
        </w:rPr>
        <w:t xml:space="preserve"> tidigare, </w:t>
      </w:r>
      <w:r w:rsidR="002849A1">
        <w:rPr>
          <w:i/>
          <w:iCs/>
          <w:sz w:val="24"/>
        </w:rPr>
        <w:t>utgör del av pågående</w:t>
      </w:r>
      <w:r w:rsidR="0003777F">
        <w:rPr>
          <w:i/>
          <w:iCs/>
          <w:sz w:val="24"/>
        </w:rPr>
        <w:t xml:space="preserve"> forskningsprojekt </w:t>
      </w:r>
      <w:r w:rsidR="002849A1">
        <w:rPr>
          <w:i/>
          <w:iCs/>
          <w:sz w:val="24"/>
        </w:rPr>
        <w:t>eller något annat som är av vikt att veta</w:t>
      </w:r>
      <w:r w:rsidR="0003777F">
        <w:rPr>
          <w:i/>
          <w:iCs/>
          <w:sz w:val="24"/>
        </w:rPr>
        <w:t>):</w:t>
      </w:r>
      <w:r w:rsidR="006C6BA8">
        <w:rPr>
          <w:i/>
          <w:iCs/>
          <w:sz w:val="24"/>
        </w:rPr>
        <w:t xml:space="preserve"> </w:t>
      </w:r>
      <w:sdt>
        <w:sdtPr>
          <w:rPr>
            <w:i/>
            <w:iCs/>
            <w:sz w:val="24"/>
          </w:rPr>
          <w:id w:val="715310900"/>
          <w:placeholder>
            <w:docPart w:val="DefaultPlaceholder_-1854013440"/>
          </w:placeholder>
          <w:showingPlcHdr/>
        </w:sdtPr>
        <w:sdtEndPr/>
        <w:sdtContent>
          <w:r w:rsidR="006C6BA8" w:rsidRPr="00E4229D">
            <w:rPr>
              <w:rStyle w:val="Platshllartext"/>
            </w:rPr>
            <w:t>Klicka eller tryck här för att ange text.</w:t>
          </w:r>
        </w:sdtContent>
      </w:sdt>
    </w:p>
    <w:p w14:paraId="46DE5D52" w14:textId="77777777" w:rsidR="00CE4C53" w:rsidRDefault="00CE4C53" w:rsidP="00CE4C53">
      <w:pPr>
        <w:rPr>
          <w:sz w:val="24"/>
        </w:rPr>
      </w:pPr>
      <w:r>
        <w:rPr>
          <w:sz w:val="24"/>
        </w:rPr>
        <w:t>__________________________________________________________</w:t>
      </w:r>
    </w:p>
    <w:p w14:paraId="56E5542F" w14:textId="77777777" w:rsidR="006C6BA8" w:rsidRDefault="006C6BA8" w:rsidP="00FC53D3">
      <w:pPr>
        <w:rPr>
          <w:bCs/>
          <w:sz w:val="24"/>
        </w:rPr>
      </w:pPr>
    </w:p>
    <w:p w14:paraId="5F20BF85" w14:textId="4EA2CED3" w:rsidR="002849A1" w:rsidRDefault="002849A1" w:rsidP="00FC53D3">
      <w:r>
        <w:rPr>
          <w:bCs/>
          <w:sz w:val="24"/>
        </w:rPr>
        <w:t>G</w:t>
      </w:r>
      <w:r w:rsidR="003A5245" w:rsidRPr="00B71605">
        <w:rPr>
          <w:bCs/>
        </w:rPr>
        <w:t xml:space="preserve">e en kortfattad och </w:t>
      </w:r>
      <w:r w:rsidR="003A5245" w:rsidRPr="00B71605">
        <w:rPr>
          <w:bCs/>
          <w:i/>
          <w:iCs/>
          <w:u w:val="single"/>
        </w:rPr>
        <w:t>p</w:t>
      </w:r>
      <w:r w:rsidR="000C67B7" w:rsidRPr="00B71605">
        <w:rPr>
          <w:bCs/>
          <w:i/>
          <w:iCs/>
          <w:u w:val="single"/>
        </w:rPr>
        <w:t>reliminär</w:t>
      </w:r>
      <w:r w:rsidR="000C67B7" w:rsidRPr="00B71605">
        <w:rPr>
          <w:b/>
          <w:i/>
          <w:iCs/>
        </w:rPr>
        <w:t xml:space="preserve"> </w:t>
      </w:r>
      <w:r w:rsidR="000C67B7" w:rsidRPr="00B71605">
        <w:rPr>
          <w:i/>
          <w:iCs/>
        </w:rPr>
        <w:t>b</w:t>
      </w:r>
      <w:r w:rsidR="00752B66" w:rsidRPr="00B71605">
        <w:rPr>
          <w:i/>
          <w:iCs/>
        </w:rPr>
        <w:t>eskrivning av examensarbetet</w:t>
      </w:r>
      <w:r w:rsidR="00752B66" w:rsidRPr="00B71605">
        <w:t xml:space="preserve"> </w:t>
      </w:r>
      <w:r>
        <w:t xml:space="preserve">genom att fylla i text under följande rubriker </w:t>
      </w:r>
      <w:r w:rsidR="00752B66" w:rsidRPr="00B71605">
        <w:t xml:space="preserve">(ca </w:t>
      </w:r>
      <w:proofErr w:type="gramStart"/>
      <w:r w:rsidR="00752B66" w:rsidRPr="00B71605">
        <w:t>1</w:t>
      </w:r>
      <w:r w:rsidR="00823685" w:rsidRPr="00B71605">
        <w:t>-2</w:t>
      </w:r>
      <w:proofErr w:type="gramEnd"/>
      <w:r w:rsidR="00752B66" w:rsidRPr="00B71605">
        <w:t xml:space="preserve"> A4)</w:t>
      </w:r>
      <w:r w:rsidR="003A5245" w:rsidRPr="00B71605">
        <w:t>. Tänk på att detta är en övning för att hitta fokus</w:t>
      </w:r>
      <w:r w:rsidR="00B71605">
        <w:t xml:space="preserve"> och presentera</w:t>
      </w:r>
      <w:r w:rsidR="003A5245" w:rsidRPr="00B71605">
        <w:t xml:space="preserve"> </w:t>
      </w:r>
      <w:r w:rsidR="00B71605">
        <w:t>samt</w:t>
      </w:r>
      <w:r w:rsidR="003A5245" w:rsidRPr="00B71605">
        <w:t xml:space="preserve"> planera en studie. </w:t>
      </w:r>
    </w:p>
    <w:p w14:paraId="1DD0B0C2" w14:textId="77777777" w:rsidR="006C6BA8" w:rsidRDefault="006C6BA8" w:rsidP="00FC53D3">
      <w:pPr>
        <w:rPr>
          <w:bCs/>
          <w:sz w:val="24"/>
        </w:rPr>
      </w:pPr>
    </w:p>
    <w:p w14:paraId="51B13C77" w14:textId="7067F4A1" w:rsidR="000C67B7" w:rsidRPr="002849A1" w:rsidRDefault="000C67B7" w:rsidP="00FC53D3">
      <w:pPr>
        <w:rPr>
          <w:bCs/>
          <w:sz w:val="24"/>
        </w:rPr>
      </w:pPr>
      <w:r w:rsidRPr="00FC53D3">
        <w:rPr>
          <w:b/>
          <w:sz w:val="24"/>
        </w:rPr>
        <w:t>Arbetst</w:t>
      </w:r>
      <w:r w:rsidR="00752B66" w:rsidRPr="00FC53D3">
        <w:rPr>
          <w:b/>
          <w:sz w:val="24"/>
        </w:rPr>
        <w:t>itel</w:t>
      </w:r>
    </w:p>
    <w:sdt>
      <w:sdtPr>
        <w:rPr>
          <w:sz w:val="24"/>
        </w:rPr>
        <w:id w:val="-319736318"/>
        <w:placeholder>
          <w:docPart w:val="DefaultPlaceholder_-1854013440"/>
        </w:placeholder>
        <w:showingPlcHdr/>
      </w:sdtPr>
      <w:sdtEndPr/>
      <w:sdtContent>
        <w:p w14:paraId="5BFE7ED0" w14:textId="7F349047" w:rsidR="002849A1" w:rsidRPr="00FC53D3" w:rsidRDefault="00861D5F" w:rsidP="00FC53D3">
          <w:pPr>
            <w:rPr>
              <w:sz w:val="24"/>
            </w:rPr>
          </w:pPr>
          <w:r w:rsidRPr="00E4229D">
            <w:rPr>
              <w:rStyle w:val="Platshllartext"/>
            </w:rPr>
            <w:t>Klicka eller tryck här för att ange text.</w:t>
          </w:r>
        </w:p>
      </w:sdtContent>
    </w:sdt>
    <w:p w14:paraId="58B90DED" w14:textId="77777777" w:rsidR="002849A1" w:rsidRDefault="002849A1" w:rsidP="002849A1">
      <w:pPr>
        <w:rPr>
          <w:b/>
          <w:bCs/>
          <w:sz w:val="24"/>
        </w:rPr>
      </w:pPr>
    </w:p>
    <w:p w14:paraId="40F04674" w14:textId="2D134E8C" w:rsidR="000C67B7" w:rsidRDefault="000C67B7" w:rsidP="002849A1">
      <w:pPr>
        <w:rPr>
          <w:sz w:val="24"/>
        </w:rPr>
      </w:pPr>
      <w:r w:rsidRPr="002849A1">
        <w:rPr>
          <w:b/>
          <w:bCs/>
          <w:sz w:val="24"/>
        </w:rPr>
        <w:t>B</w:t>
      </w:r>
      <w:r w:rsidR="00752B66" w:rsidRPr="002849A1">
        <w:rPr>
          <w:b/>
          <w:bCs/>
          <w:sz w:val="24"/>
        </w:rPr>
        <w:t>akgrund</w:t>
      </w:r>
      <w:r w:rsidRPr="002849A1">
        <w:rPr>
          <w:b/>
          <w:bCs/>
          <w:sz w:val="24"/>
        </w:rPr>
        <w:t xml:space="preserve"> </w:t>
      </w:r>
      <w:r w:rsidRPr="002849A1">
        <w:rPr>
          <w:sz w:val="24"/>
        </w:rPr>
        <w:t>(kortfattad inkl</w:t>
      </w:r>
      <w:r w:rsidR="00752B66" w:rsidRPr="002849A1">
        <w:rPr>
          <w:sz w:val="24"/>
        </w:rPr>
        <w:t xml:space="preserve"> referenser</w:t>
      </w:r>
      <w:r w:rsidRPr="002849A1">
        <w:rPr>
          <w:sz w:val="24"/>
        </w:rPr>
        <w:t>). Bör ge en kort introduktion till forskningens fokus, relaterad litteratur</w:t>
      </w:r>
      <w:r w:rsidR="000C62BA" w:rsidRPr="002849A1">
        <w:rPr>
          <w:sz w:val="24"/>
        </w:rPr>
        <w:t xml:space="preserve">, </w:t>
      </w:r>
      <w:r w:rsidRPr="002849A1">
        <w:rPr>
          <w:sz w:val="24"/>
        </w:rPr>
        <w:t>motivation till varför studien behövs</w:t>
      </w:r>
      <w:r w:rsidR="000C62BA" w:rsidRPr="002849A1">
        <w:rPr>
          <w:sz w:val="24"/>
        </w:rPr>
        <w:t>.</w:t>
      </w:r>
    </w:p>
    <w:sdt>
      <w:sdtPr>
        <w:rPr>
          <w:sz w:val="24"/>
        </w:rPr>
        <w:id w:val="1677375672"/>
        <w:placeholder>
          <w:docPart w:val="DefaultPlaceholder_-1854013440"/>
        </w:placeholder>
        <w:showingPlcHdr/>
      </w:sdtPr>
      <w:sdtEndPr/>
      <w:sdtContent>
        <w:p w14:paraId="1AD7A298" w14:textId="33DFDE22" w:rsidR="002849A1" w:rsidRPr="002849A1" w:rsidRDefault="002849A1" w:rsidP="002849A1">
          <w:pPr>
            <w:ind w:left="60"/>
            <w:rPr>
              <w:sz w:val="24"/>
            </w:rPr>
          </w:pPr>
          <w:r w:rsidRPr="00E4229D">
            <w:rPr>
              <w:rStyle w:val="Platshllartext"/>
            </w:rPr>
            <w:t>Klicka eller tryck här för att ange text.</w:t>
          </w:r>
        </w:p>
      </w:sdtContent>
    </w:sdt>
    <w:p w14:paraId="7B5FB587" w14:textId="77777777" w:rsidR="006C6BA8" w:rsidRDefault="006C6BA8" w:rsidP="002849A1">
      <w:pPr>
        <w:rPr>
          <w:b/>
          <w:bCs/>
          <w:sz w:val="24"/>
        </w:rPr>
      </w:pPr>
    </w:p>
    <w:p w14:paraId="0885AB5D" w14:textId="6A19D07A" w:rsidR="000C67B7" w:rsidRDefault="000C67B7" w:rsidP="002849A1">
      <w:pPr>
        <w:rPr>
          <w:b/>
          <w:bCs/>
          <w:sz w:val="24"/>
        </w:rPr>
      </w:pPr>
      <w:r w:rsidRPr="002849A1">
        <w:rPr>
          <w:b/>
          <w:bCs/>
          <w:sz w:val="24"/>
        </w:rPr>
        <w:t>S</w:t>
      </w:r>
      <w:r w:rsidR="00752B66" w:rsidRPr="002849A1">
        <w:rPr>
          <w:b/>
          <w:bCs/>
          <w:sz w:val="24"/>
        </w:rPr>
        <w:t>yf</w:t>
      </w:r>
      <w:r w:rsidR="00752B66" w:rsidRPr="002849A1">
        <w:rPr>
          <w:b/>
          <w:sz w:val="24"/>
        </w:rPr>
        <w:t>te</w:t>
      </w:r>
      <w:r w:rsidR="00752B66" w:rsidRPr="002849A1">
        <w:rPr>
          <w:sz w:val="24"/>
        </w:rPr>
        <w:t xml:space="preserve"> </w:t>
      </w:r>
      <w:r w:rsidRPr="002849A1">
        <w:rPr>
          <w:b/>
          <w:bCs/>
          <w:sz w:val="24"/>
        </w:rPr>
        <w:t xml:space="preserve">samt preliminär </w:t>
      </w:r>
      <w:r w:rsidR="00AB7552" w:rsidRPr="002849A1">
        <w:rPr>
          <w:b/>
          <w:bCs/>
          <w:sz w:val="24"/>
        </w:rPr>
        <w:t xml:space="preserve">övergripande </w:t>
      </w:r>
      <w:r w:rsidRPr="002849A1">
        <w:rPr>
          <w:b/>
          <w:bCs/>
          <w:sz w:val="24"/>
        </w:rPr>
        <w:t xml:space="preserve">frågeställning </w:t>
      </w:r>
    </w:p>
    <w:sdt>
      <w:sdtPr>
        <w:rPr>
          <w:sz w:val="24"/>
        </w:rPr>
        <w:id w:val="1653325805"/>
        <w:placeholder>
          <w:docPart w:val="DefaultPlaceholder_-1854013440"/>
        </w:placeholder>
        <w:showingPlcHdr/>
      </w:sdtPr>
      <w:sdtEndPr/>
      <w:sdtContent>
        <w:p w14:paraId="3D3A398A" w14:textId="29D6121E" w:rsidR="002849A1" w:rsidRPr="002849A1" w:rsidRDefault="002849A1" w:rsidP="002849A1">
          <w:pPr>
            <w:rPr>
              <w:sz w:val="24"/>
            </w:rPr>
          </w:pPr>
          <w:r w:rsidRPr="00E4229D">
            <w:rPr>
              <w:rStyle w:val="Platshllartext"/>
            </w:rPr>
            <w:t>Klicka eller tryck här för att ange text.</w:t>
          </w:r>
        </w:p>
      </w:sdtContent>
    </w:sdt>
    <w:p w14:paraId="319D1E4A" w14:textId="77777777" w:rsidR="006C6BA8" w:rsidRDefault="006C6BA8" w:rsidP="002849A1">
      <w:pPr>
        <w:rPr>
          <w:b/>
          <w:bCs/>
          <w:sz w:val="24"/>
        </w:rPr>
      </w:pPr>
    </w:p>
    <w:p w14:paraId="55A68F93" w14:textId="403CE09D" w:rsidR="000C62BA" w:rsidRDefault="000C62BA" w:rsidP="002849A1">
      <w:pPr>
        <w:rPr>
          <w:sz w:val="24"/>
        </w:rPr>
      </w:pPr>
      <w:r w:rsidRPr="002849A1">
        <w:rPr>
          <w:b/>
          <w:bCs/>
          <w:sz w:val="24"/>
        </w:rPr>
        <w:t>Fokus och avgränsning</w:t>
      </w:r>
      <w:r w:rsidRPr="002849A1">
        <w:rPr>
          <w:sz w:val="24"/>
        </w:rPr>
        <w:t xml:space="preserve"> tydliggör vilket fenomen som ska studeras, samt om något ha</w:t>
      </w:r>
      <w:r w:rsidR="00861D5F">
        <w:rPr>
          <w:sz w:val="24"/>
        </w:rPr>
        <w:t>m</w:t>
      </w:r>
      <w:r w:rsidRPr="002849A1">
        <w:rPr>
          <w:sz w:val="24"/>
        </w:rPr>
        <w:t>nar utanför studiens gränser</w:t>
      </w:r>
    </w:p>
    <w:sdt>
      <w:sdtPr>
        <w:rPr>
          <w:sz w:val="24"/>
        </w:rPr>
        <w:id w:val="-756210478"/>
        <w:placeholder>
          <w:docPart w:val="DefaultPlaceholder_-1854013440"/>
        </w:placeholder>
        <w:showingPlcHdr/>
      </w:sdtPr>
      <w:sdtEndPr/>
      <w:sdtContent>
        <w:p w14:paraId="5737CD29" w14:textId="708287CB" w:rsidR="002849A1" w:rsidRPr="002849A1" w:rsidRDefault="002849A1" w:rsidP="002849A1">
          <w:pPr>
            <w:rPr>
              <w:sz w:val="24"/>
            </w:rPr>
          </w:pPr>
          <w:r w:rsidRPr="00E4229D">
            <w:rPr>
              <w:rStyle w:val="Platshllartext"/>
            </w:rPr>
            <w:t>Klicka eller tryck här för att ange text.</w:t>
          </w:r>
        </w:p>
      </w:sdtContent>
    </w:sdt>
    <w:p w14:paraId="2A9E059C" w14:textId="77777777" w:rsidR="006C6BA8" w:rsidRDefault="006C6BA8" w:rsidP="006C6BA8">
      <w:pPr>
        <w:rPr>
          <w:b/>
          <w:bCs/>
          <w:sz w:val="24"/>
        </w:rPr>
      </w:pPr>
    </w:p>
    <w:p w14:paraId="687921CF" w14:textId="427C0379" w:rsidR="000C62BA" w:rsidRDefault="000C62BA" w:rsidP="006C6BA8">
      <w:pPr>
        <w:rPr>
          <w:sz w:val="24"/>
        </w:rPr>
      </w:pPr>
      <w:r w:rsidRPr="002849A1">
        <w:rPr>
          <w:b/>
          <w:bCs/>
          <w:sz w:val="24"/>
        </w:rPr>
        <w:t xml:space="preserve">Nyckelord </w:t>
      </w:r>
      <w:r w:rsidRPr="002849A1">
        <w:rPr>
          <w:sz w:val="24"/>
        </w:rPr>
        <w:t>(fenomen som studeras, ev hälsokontext</w:t>
      </w:r>
      <w:r w:rsidR="00AB7552" w:rsidRPr="002849A1">
        <w:rPr>
          <w:sz w:val="24"/>
        </w:rPr>
        <w:t xml:space="preserve"> el population</w:t>
      </w:r>
      <w:r w:rsidRPr="002849A1">
        <w:rPr>
          <w:sz w:val="24"/>
        </w:rPr>
        <w:t>, ev teknisk kontext, samt ev teoretiska begrepp.)</w:t>
      </w:r>
    </w:p>
    <w:sdt>
      <w:sdtPr>
        <w:rPr>
          <w:sz w:val="24"/>
        </w:rPr>
        <w:id w:val="392853329"/>
        <w:placeholder>
          <w:docPart w:val="DefaultPlaceholder_-1854013440"/>
        </w:placeholder>
        <w:showingPlcHdr/>
      </w:sdtPr>
      <w:sdtEndPr/>
      <w:sdtContent>
        <w:p w14:paraId="42242B5F" w14:textId="62C47693" w:rsidR="002849A1" w:rsidRPr="002849A1" w:rsidRDefault="002849A1" w:rsidP="002849A1">
          <w:pPr>
            <w:ind w:left="60"/>
            <w:rPr>
              <w:sz w:val="24"/>
            </w:rPr>
          </w:pPr>
          <w:r w:rsidRPr="00E4229D">
            <w:rPr>
              <w:rStyle w:val="Platshllartext"/>
            </w:rPr>
            <w:t>Klicka eller tryck här för att ange text.</w:t>
          </w:r>
        </w:p>
      </w:sdtContent>
    </w:sdt>
    <w:p w14:paraId="1DBBA37F" w14:textId="77777777" w:rsidR="006C6BA8" w:rsidRDefault="006C6BA8" w:rsidP="006C6BA8">
      <w:pPr>
        <w:rPr>
          <w:b/>
          <w:sz w:val="24"/>
        </w:rPr>
      </w:pPr>
    </w:p>
    <w:p w14:paraId="0ED86BE0" w14:textId="36DB7F9E" w:rsidR="000C62BA" w:rsidRPr="002849A1" w:rsidRDefault="001311B8" w:rsidP="006C6BA8">
      <w:pPr>
        <w:rPr>
          <w:sz w:val="24"/>
        </w:rPr>
      </w:pPr>
      <w:r w:rsidRPr="002849A1">
        <w:rPr>
          <w:b/>
          <w:sz w:val="24"/>
        </w:rPr>
        <w:t>Tänkta</w:t>
      </w:r>
      <w:r w:rsidR="000C62BA" w:rsidRPr="002849A1">
        <w:rPr>
          <w:b/>
          <w:sz w:val="24"/>
        </w:rPr>
        <w:t xml:space="preserve"> m</w:t>
      </w:r>
      <w:r w:rsidR="00752B66" w:rsidRPr="002849A1">
        <w:rPr>
          <w:b/>
          <w:sz w:val="24"/>
        </w:rPr>
        <w:t>etoder</w:t>
      </w:r>
      <w:r w:rsidR="00752B66" w:rsidRPr="002849A1">
        <w:rPr>
          <w:sz w:val="24"/>
        </w:rPr>
        <w:t xml:space="preserve"> </w:t>
      </w:r>
    </w:p>
    <w:p w14:paraId="4FE1DFAC" w14:textId="0441D7F7" w:rsidR="000C62BA" w:rsidRDefault="000C62BA" w:rsidP="002849A1">
      <w:pPr>
        <w:rPr>
          <w:sz w:val="24"/>
        </w:rPr>
      </w:pPr>
      <w:r w:rsidRPr="002849A1">
        <w:rPr>
          <w:sz w:val="24"/>
        </w:rPr>
        <w:t>Hur ska fenomenet studeras? (</w:t>
      </w:r>
      <w:r w:rsidR="000C67B7" w:rsidRPr="002849A1">
        <w:rPr>
          <w:sz w:val="24"/>
        </w:rPr>
        <w:t>empirisk el litteraturstudie</w:t>
      </w:r>
      <w:r w:rsidR="00806888" w:rsidRPr="002849A1">
        <w:rPr>
          <w:sz w:val="24"/>
        </w:rPr>
        <w:t>,</w:t>
      </w:r>
      <w:r w:rsidR="000C67B7" w:rsidRPr="002849A1">
        <w:rPr>
          <w:sz w:val="24"/>
        </w:rPr>
        <w:t xml:space="preserve"> </w:t>
      </w:r>
      <w:r w:rsidRPr="002849A1">
        <w:rPr>
          <w:sz w:val="24"/>
        </w:rPr>
        <w:t xml:space="preserve">intervjuer, enkäter, observation, </w:t>
      </w:r>
      <w:r w:rsidR="0003777F" w:rsidRPr="002849A1">
        <w:rPr>
          <w:sz w:val="24"/>
        </w:rPr>
        <w:t xml:space="preserve">experiment </w:t>
      </w:r>
      <w:r w:rsidRPr="002849A1">
        <w:rPr>
          <w:sz w:val="24"/>
        </w:rPr>
        <w:t>etc)</w:t>
      </w:r>
      <w:r w:rsidR="002849A1">
        <w:rPr>
          <w:sz w:val="24"/>
        </w:rPr>
        <w:t xml:space="preserve">; </w:t>
      </w:r>
      <w:r w:rsidR="0003777F" w:rsidRPr="002849A1">
        <w:rPr>
          <w:sz w:val="24"/>
        </w:rPr>
        <w:t xml:space="preserve">Ev empirisk </w:t>
      </w:r>
      <w:proofErr w:type="gramStart"/>
      <w:r w:rsidR="0003777F" w:rsidRPr="002849A1">
        <w:rPr>
          <w:sz w:val="24"/>
        </w:rPr>
        <w:t>kontext?</w:t>
      </w:r>
      <w:r w:rsidR="002849A1">
        <w:rPr>
          <w:sz w:val="24"/>
        </w:rPr>
        <w:t>;</w:t>
      </w:r>
      <w:proofErr w:type="gramEnd"/>
      <w:r w:rsidR="002849A1">
        <w:rPr>
          <w:sz w:val="24"/>
        </w:rPr>
        <w:t xml:space="preserve"> </w:t>
      </w:r>
      <w:r w:rsidRPr="002849A1">
        <w:rPr>
          <w:sz w:val="24"/>
        </w:rPr>
        <w:t>Vilken typ av data</w:t>
      </w:r>
      <w:r w:rsidR="007D7D87" w:rsidRPr="002849A1">
        <w:rPr>
          <w:sz w:val="24"/>
        </w:rPr>
        <w:t>/ (alt litteratur)</w:t>
      </w:r>
      <w:r w:rsidRPr="002849A1">
        <w:rPr>
          <w:sz w:val="24"/>
        </w:rPr>
        <w:t xml:space="preserve"> </w:t>
      </w:r>
      <w:proofErr w:type="gramStart"/>
      <w:r w:rsidRPr="002849A1">
        <w:rPr>
          <w:sz w:val="24"/>
        </w:rPr>
        <w:t>behövs</w:t>
      </w:r>
      <w:r w:rsidR="0003777F" w:rsidRPr="002849A1">
        <w:rPr>
          <w:sz w:val="24"/>
        </w:rPr>
        <w:t>?</w:t>
      </w:r>
      <w:r w:rsidR="002849A1">
        <w:rPr>
          <w:sz w:val="24"/>
        </w:rPr>
        <w:t>;</w:t>
      </w:r>
      <w:proofErr w:type="gramEnd"/>
      <w:r w:rsidR="002849A1">
        <w:rPr>
          <w:sz w:val="24"/>
        </w:rPr>
        <w:t xml:space="preserve"> </w:t>
      </w:r>
      <w:r w:rsidRPr="002849A1">
        <w:rPr>
          <w:sz w:val="24"/>
        </w:rPr>
        <w:t>Tänkt analysmetod</w:t>
      </w:r>
      <w:r w:rsidR="0003777F" w:rsidRPr="002849A1">
        <w:rPr>
          <w:sz w:val="24"/>
        </w:rPr>
        <w:t>?</w:t>
      </w:r>
      <w:r w:rsidR="007D7D87" w:rsidRPr="002849A1">
        <w:rPr>
          <w:sz w:val="24"/>
        </w:rPr>
        <w:t xml:space="preserve"> </w:t>
      </w:r>
    </w:p>
    <w:sdt>
      <w:sdtPr>
        <w:rPr>
          <w:sz w:val="24"/>
        </w:rPr>
        <w:id w:val="-338687703"/>
        <w:placeholder>
          <w:docPart w:val="DefaultPlaceholder_-1854013440"/>
        </w:placeholder>
        <w:showingPlcHdr/>
      </w:sdtPr>
      <w:sdtEndPr/>
      <w:sdtContent>
        <w:p w14:paraId="396D706B" w14:textId="5942329E" w:rsidR="002849A1" w:rsidRPr="002849A1" w:rsidRDefault="002849A1" w:rsidP="002849A1">
          <w:pPr>
            <w:rPr>
              <w:sz w:val="24"/>
            </w:rPr>
          </w:pPr>
          <w:r w:rsidRPr="00E4229D">
            <w:rPr>
              <w:rStyle w:val="Platshllartext"/>
            </w:rPr>
            <w:t>Klicka eller tryck här för att ange text.</w:t>
          </w:r>
        </w:p>
      </w:sdtContent>
    </w:sdt>
    <w:p w14:paraId="55DDAA4D" w14:textId="77777777" w:rsidR="006C6BA8" w:rsidRDefault="006C6BA8" w:rsidP="006C6BA8">
      <w:pPr>
        <w:rPr>
          <w:b/>
          <w:sz w:val="24"/>
        </w:rPr>
      </w:pPr>
    </w:p>
    <w:p w14:paraId="211A0B44" w14:textId="739FD5E5" w:rsidR="0003777F" w:rsidRDefault="000C67B7" w:rsidP="006C6BA8">
      <w:pPr>
        <w:rPr>
          <w:sz w:val="24"/>
        </w:rPr>
      </w:pPr>
      <w:r w:rsidRPr="002849A1">
        <w:rPr>
          <w:b/>
          <w:sz w:val="24"/>
        </w:rPr>
        <w:t>E</w:t>
      </w:r>
      <w:r w:rsidR="00806888" w:rsidRPr="002849A1">
        <w:rPr>
          <w:b/>
          <w:sz w:val="24"/>
        </w:rPr>
        <w:t>tiska överväganden</w:t>
      </w:r>
      <w:r w:rsidR="00806888" w:rsidRPr="002849A1">
        <w:rPr>
          <w:sz w:val="24"/>
        </w:rPr>
        <w:t xml:space="preserve"> </w:t>
      </w:r>
      <w:r w:rsidRPr="002849A1">
        <w:rPr>
          <w:sz w:val="24"/>
        </w:rPr>
        <w:t>(</w:t>
      </w:r>
      <w:r w:rsidR="00806888" w:rsidRPr="002849A1">
        <w:rPr>
          <w:sz w:val="24"/>
        </w:rPr>
        <w:t>och status för ev etisk ansökan</w:t>
      </w:r>
      <w:r w:rsidR="0003777F" w:rsidRPr="002849A1">
        <w:rPr>
          <w:sz w:val="24"/>
        </w:rPr>
        <w:t xml:space="preserve"> vid koppling till forskning)</w:t>
      </w:r>
    </w:p>
    <w:sdt>
      <w:sdtPr>
        <w:rPr>
          <w:sz w:val="24"/>
        </w:rPr>
        <w:id w:val="627667260"/>
        <w:placeholder>
          <w:docPart w:val="DefaultPlaceholder_-1854013440"/>
        </w:placeholder>
        <w:showingPlcHdr/>
      </w:sdtPr>
      <w:sdtEndPr/>
      <w:sdtContent>
        <w:p w14:paraId="7EA7A102" w14:textId="2FE2A619" w:rsidR="002849A1" w:rsidRPr="002849A1" w:rsidRDefault="002849A1" w:rsidP="002849A1">
          <w:pPr>
            <w:ind w:left="60"/>
            <w:rPr>
              <w:sz w:val="24"/>
            </w:rPr>
          </w:pPr>
          <w:r w:rsidRPr="00E4229D">
            <w:rPr>
              <w:rStyle w:val="Platshllartext"/>
            </w:rPr>
            <w:t>Klicka eller tryck här för att ange text.</w:t>
          </w:r>
        </w:p>
      </w:sdtContent>
    </w:sdt>
    <w:p w14:paraId="7A4362DA" w14:textId="77777777" w:rsidR="006C6BA8" w:rsidRDefault="006C6BA8" w:rsidP="006C6BA8">
      <w:pPr>
        <w:rPr>
          <w:b/>
          <w:sz w:val="24"/>
        </w:rPr>
      </w:pPr>
    </w:p>
    <w:p w14:paraId="4825A0DB" w14:textId="4799C012" w:rsidR="00752B66" w:rsidRDefault="00B50F17" w:rsidP="006C6BA8">
      <w:pPr>
        <w:rPr>
          <w:sz w:val="24"/>
        </w:rPr>
      </w:pPr>
      <w:r w:rsidRPr="002849A1">
        <w:rPr>
          <w:b/>
          <w:sz w:val="24"/>
        </w:rPr>
        <w:t>Pr</w:t>
      </w:r>
      <w:r w:rsidR="0003777F" w:rsidRPr="002849A1">
        <w:rPr>
          <w:b/>
          <w:sz w:val="24"/>
        </w:rPr>
        <w:t xml:space="preserve">eliminär </w:t>
      </w:r>
      <w:r w:rsidR="00752B66" w:rsidRPr="002849A1">
        <w:rPr>
          <w:b/>
          <w:sz w:val="24"/>
        </w:rPr>
        <w:t>tidsplan</w:t>
      </w:r>
      <w:r w:rsidR="00752B66" w:rsidRPr="002849A1">
        <w:rPr>
          <w:sz w:val="24"/>
        </w:rPr>
        <w:t xml:space="preserve"> </w:t>
      </w:r>
      <w:r w:rsidR="00AB7552" w:rsidRPr="002849A1">
        <w:rPr>
          <w:sz w:val="24"/>
        </w:rPr>
        <w:t xml:space="preserve">(hösten </w:t>
      </w:r>
      <w:r w:rsidR="00A957BD" w:rsidRPr="002849A1">
        <w:rPr>
          <w:sz w:val="24"/>
        </w:rPr>
        <w:t xml:space="preserve">brukar </w:t>
      </w:r>
      <w:r w:rsidRPr="002849A1">
        <w:rPr>
          <w:sz w:val="24"/>
        </w:rPr>
        <w:t xml:space="preserve">främst </w:t>
      </w:r>
      <w:r w:rsidR="00A957BD" w:rsidRPr="002849A1">
        <w:rPr>
          <w:sz w:val="24"/>
        </w:rPr>
        <w:t xml:space="preserve">involvera </w:t>
      </w:r>
      <w:r w:rsidR="00AB7552" w:rsidRPr="002849A1">
        <w:rPr>
          <w:sz w:val="24"/>
        </w:rPr>
        <w:t>litteraturstudier,</w:t>
      </w:r>
      <w:r w:rsidR="00A957BD" w:rsidRPr="002849A1">
        <w:rPr>
          <w:sz w:val="24"/>
        </w:rPr>
        <w:t xml:space="preserve"> skriva bakgrund och </w:t>
      </w:r>
      <w:r w:rsidR="00AB7552" w:rsidRPr="002849A1">
        <w:rPr>
          <w:sz w:val="24"/>
        </w:rPr>
        <w:t>planer</w:t>
      </w:r>
      <w:r w:rsidR="00A957BD" w:rsidRPr="002849A1">
        <w:rPr>
          <w:sz w:val="24"/>
        </w:rPr>
        <w:t>a</w:t>
      </w:r>
      <w:r w:rsidR="00AB7552" w:rsidRPr="002849A1">
        <w:rPr>
          <w:sz w:val="24"/>
        </w:rPr>
        <w:t>, datainsamling</w:t>
      </w:r>
      <w:r w:rsidR="001633CF" w:rsidRPr="002849A1">
        <w:rPr>
          <w:sz w:val="24"/>
        </w:rPr>
        <w:t xml:space="preserve"> kan ske ungefär vintertid</w:t>
      </w:r>
      <w:r w:rsidR="00AB7552" w:rsidRPr="002849A1">
        <w:rPr>
          <w:sz w:val="24"/>
        </w:rPr>
        <w:t xml:space="preserve">, våren bör ägnas åt analys och skrivande, uppsatsen presenteras i </w:t>
      </w:r>
      <w:r w:rsidR="006C6BA8">
        <w:rPr>
          <w:sz w:val="24"/>
        </w:rPr>
        <w:t>m</w:t>
      </w:r>
      <w:r w:rsidR="00AB7552" w:rsidRPr="002849A1">
        <w:rPr>
          <w:sz w:val="24"/>
        </w:rPr>
        <w:t>aj 202</w:t>
      </w:r>
      <w:r w:rsidR="006C6BA8">
        <w:rPr>
          <w:sz w:val="24"/>
        </w:rPr>
        <w:t>6</w:t>
      </w:r>
      <w:r w:rsidR="00AB7552" w:rsidRPr="002849A1">
        <w:rPr>
          <w:sz w:val="24"/>
        </w:rPr>
        <w:t>).</w:t>
      </w:r>
    </w:p>
    <w:sdt>
      <w:sdtPr>
        <w:rPr>
          <w:b/>
          <w:sz w:val="24"/>
        </w:rPr>
        <w:id w:val="1557280149"/>
        <w:placeholder>
          <w:docPart w:val="DefaultPlaceholder_-1854013440"/>
        </w:placeholder>
        <w:showingPlcHdr/>
      </w:sdtPr>
      <w:sdtEndPr/>
      <w:sdtContent>
        <w:p w14:paraId="57C3B9BA" w14:textId="74E6193D" w:rsidR="002849A1" w:rsidRPr="002849A1" w:rsidRDefault="002849A1" w:rsidP="002849A1">
          <w:pPr>
            <w:ind w:left="60"/>
            <w:rPr>
              <w:b/>
              <w:sz w:val="24"/>
            </w:rPr>
          </w:pPr>
          <w:r w:rsidRPr="00E4229D">
            <w:rPr>
              <w:rStyle w:val="Platshllartext"/>
            </w:rPr>
            <w:t>Klicka eller tryck här för att ange text.</w:t>
          </w:r>
        </w:p>
      </w:sdtContent>
    </w:sdt>
    <w:p w14:paraId="1BAB0A95" w14:textId="77777777" w:rsidR="006C6BA8" w:rsidRDefault="006C6BA8" w:rsidP="006C6BA8">
      <w:pPr>
        <w:rPr>
          <w:b/>
          <w:sz w:val="24"/>
        </w:rPr>
      </w:pPr>
    </w:p>
    <w:p w14:paraId="7634EB11" w14:textId="06343392" w:rsidR="00AB7552" w:rsidRDefault="00AB7552" w:rsidP="006C6BA8">
      <w:pPr>
        <w:rPr>
          <w:bCs/>
          <w:sz w:val="24"/>
        </w:rPr>
      </w:pPr>
      <w:r w:rsidRPr="002849A1">
        <w:rPr>
          <w:b/>
          <w:sz w:val="24"/>
        </w:rPr>
        <w:t>Din erfarenhet</w:t>
      </w:r>
      <w:r w:rsidR="001633CF" w:rsidRPr="002849A1">
        <w:rPr>
          <w:b/>
          <w:sz w:val="24"/>
        </w:rPr>
        <w:t xml:space="preserve"> &amp; kompetens</w:t>
      </w:r>
      <w:r w:rsidRPr="002849A1">
        <w:rPr>
          <w:b/>
          <w:sz w:val="24"/>
        </w:rPr>
        <w:t xml:space="preserve">: </w:t>
      </w:r>
      <w:r w:rsidRPr="002849A1">
        <w:rPr>
          <w:bCs/>
          <w:sz w:val="24"/>
        </w:rPr>
        <w:t xml:space="preserve">om ämnet samt metodkunskaper och erfarenheter, </w:t>
      </w:r>
      <w:r w:rsidR="001633CF" w:rsidRPr="002849A1">
        <w:rPr>
          <w:bCs/>
          <w:sz w:val="24"/>
        </w:rPr>
        <w:t>områden</w:t>
      </w:r>
      <w:r w:rsidRPr="002849A1">
        <w:rPr>
          <w:bCs/>
          <w:sz w:val="24"/>
        </w:rPr>
        <w:t xml:space="preserve"> du ser att du behöver läsa in dig på </w:t>
      </w:r>
      <w:r w:rsidR="001633CF" w:rsidRPr="002849A1">
        <w:rPr>
          <w:bCs/>
          <w:sz w:val="24"/>
        </w:rPr>
        <w:t xml:space="preserve">för att kunna genomföra arbetet </w:t>
      </w:r>
      <w:proofErr w:type="gramStart"/>
      <w:r w:rsidRPr="002849A1">
        <w:rPr>
          <w:bCs/>
          <w:sz w:val="24"/>
        </w:rPr>
        <w:t>etc.</w:t>
      </w:r>
      <w:proofErr w:type="gramEnd"/>
    </w:p>
    <w:sdt>
      <w:sdtPr>
        <w:rPr>
          <w:sz w:val="24"/>
        </w:rPr>
        <w:id w:val="1146398371"/>
        <w:placeholder>
          <w:docPart w:val="DefaultPlaceholder_-1854013440"/>
        </w:placeholder>
        <w:showingPlcHdr/>
      </w:sdtPr>
      <w:sdtEndPr/>
      <w:sdtContent>
        <w:p w14:paraId="3FFE5196" w14:textId="1170B117" w:rsidR="002849A1" w:rsidRPr="002849A1" w:rsidRDefault="002849A1" w:rsidP="002849A1">
          <w:pPr>
            <w:ind w:left="60"/>
            <w:rPr>
              <w:sz w:val="24"/>
            </w:rPr>
          </w:pPr>
          <w:r w:rsidRPr="00E4229D">
            <w:rPr>
              <w:rStyle w:val="Platshllartext"/>
            </w:rPr>
            <w:t>Klicka eller tryck här för att ange text.</w:t>
          </w:r>
        </w:p>
      </w:sdtContent>
    </w:sdt>
    <w:p w14:paraId="4983DBE7" w14:textId="0D403C17" w:rsidR="0020211F" w:rsidRPr="0020211F" w:rsidRDefault="0020211F" w:rsidP="002849A1">
      <w:pPr>
        <w:rPr>
          <w:i/>
          <w:sz w:val="24"/>
        </w:rPr>
      </w:pPr>
    </w:p>
    <w:sectPr w:rsidR="0020211F" w:rsidRPr="0020211F" w:rsidSect="00BE26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701" w:bottom="1418" w:left="2756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54DA8" w14:textId="77777777" w:rsidR="000359D5" w:rsidRDefault="000359D5" w:rsidP="006B1171">
      <w:pPr>
        <w:spacing w:line="240" w:lineRule="auto"/>
      </w:pPr>
      <w:r>
        <w:separator/>
      </w:r>
    </w:p>
  </w:endnote>
  <w:endnote w:type="continuationSeparator" w:id="0">
    <w:p w14:paraId="6E0702DC" w14:textId="77777777" w:rsidR="000359D5" w:rsidRDefault="000359D5" w:rsidP="006B11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4CB91" w14:textId="77777777" w:rsidR="003333F6" w:rsidRDefault="003333F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85" w:type="dxa"/>
        <w:left w:w="0" w:type="dxa"/>
        <w:bottom w:w="85" w:type="dxa"/>
        <w:right w:w="0" w:type="dxa"/>
      </w:tblCellMar>
      <w:tblLook w:val="04A0" w:firstRow="1" w:lastRow="0" w:firstColumn="1" w:lastColumn="0" w:noHBand="0" w:noVBand="1"/>
    </w:tblPr>
    <w:tblGrid>
      <w:gridCol w:w="6521"/>
      <w:gridCol w:w="924"/>
    </w:tblGrid>
    <w:tr w:rsidR="009E1FF6" w:rsidRPr="00231E7C" w14:paraId="4C3F32D7" w14:textId="77777777" w:rsidTr="00E70046">
      <w:tc>
        <w:tcPr>
          <w:tcW w:w="7445" w:type="dxa"/>
          <w:gridSpan w:val="2"/>
          <w:tcBorders>
            <w:bottom w:val="single" w:sz="4" w:space="0" w:color="auto"/>
          </w:tcBorders>
        </w:tcPr>
        <w:p w14:paraId="73A64202" w14:textId="77777777" w:rsidR="009E1FF6" w:rsidRPr="00231E7C" w:rsidRDefault="009E1FF6" w:rsidP="009E1FF6">
          <w:pPr>
            <w:pStyle w:val="Sidfot"/>
            <w:rPr>
              <w:sz w:val="22"/>
            </w:rPr>
          </w:pPr>
          <w:r w:rsidRPr="00231E7C">
            <w:rPr>
              <w:sz w:val="22"/>
            </w:rPr>
            <w:t>Linnéuniversitetet</w:t>
          </w:r>
        </w:p>
      </w:tc>
    </w:tr>
    <w:tr w:rsidR="009E1FF6" w14:paraId="619C1010" w14:textId="77777777" w:rsidTr="00E70046">
      <w:tc>
        <w:tcPr>
          <w:tcW w:w="6521" w:type="dxa"/>
          <w:tcBorders>
            <w:top w:val="single" w:sz="4" w:space="0" w:color="auto"/>
          </w:tcBorders>
        </w:tcPr>
        <w:p w14:paraId="2F8E30DB" w14:textId="77777777" w:rsidR="009E1FF6" w:rsidRPr="006C5D03" w:rsidRDefault="00861D5F" w:rsidP="009E1FF6">
          <w:pPr>
            <w:pStyle w:val="Sidfot"/>
          </w:pPr>
          <w:sdt>
            <w:sdtPr>
              <w:rPr>
                <w:i/>
              </w:rPr>
              <w:id w:val="696283467"/>
              <w:placeholder>
                <w:docPart w:val="29E7E9189CDD416F8CCCD396D6A88CFA"/>
              </w:placeholder>
              <w:showingPlcHdr/>
              <w:text/>
            </w:sdtPr>
            <w:sdtEndPr/>
            <w:sdtContent>
              <w:r w:rsidR="009E1FF6" w:rsidRPr="006C5D03">
                <w:rPr>
                  <w:rStyle w:val="Platshllartext"/>
                  <w:i/>
                </w:rPr>
                <w:t>[Postadress]</w:t>
              </w:r>
            </w:sdtContent>
          </w:sdt>
          <w:r w:rsidR="009E1FF6" w:rsidRPr="006C5D03">
            <w:t xml:space="preserve"> </w:t>
          </w:r>
          <w:sdt>
            <w:sdtPr>
              <w:id w:val="1975940889"/>
              <w:placeholder>
                <w:docPart w:val="438786D6DD5445B38EF15BD31890CE34"/>
              </w:placeholder>
              <w:showingPlcHdr/>
              <w:text/>
            </w:sdtPr>
            <w:sdtEndPr/>
            <w:sdtContent>
              <w:r w:rsidR="009E1FF6">
                <w:rPr>
                  <w:rStyle w:val="Platshllartext"/>
                </w:rPr>
                <w:t>[Postnummer]</w:t>
              </w:r>
            </w:sdtContent>
          </w:sdt>
          <w:r w:rsidR="009E1FF6" w:rsidRPr="006C5D03">
            <w:t xml:space="preserve"> </w:t>
          </w:r>
          <w:sdt>
            <w:sdtPr>
              <w:id w:val="-715742542"/>
              <w:showingPlcHdr/>
              <w:text/>
            </w:sdtPr>
            <w:sdtEndPr/>
            <w:sdtContent>
              <w:r w:rsidR="009E1FF6">
                <w:rPr>
                  <w:rStyle w:val="Platshllartext"/>
                </w:rPr>
                <w:t>[Ort]</w:t>
              </w:r>
            </w:sdtContent>
          </w:sdt>
          <w:r w:rsidR="009E1FF6">
            <w:t xml:space="preserve"> </w:t>
          </w:r>
          <w:r w:rsidR="009E1FF6" w:rsidRPr="006C5D03">
            <w:t xml:space="preserve">• </w:t>
          </w:r>
          <w:r w:rsidR="009E1FF6" w:rsidRPr="006C5D03">
            <w:rPr>
              <w:i/>
            </w:rPr>
            <w:t>Telefon</w:t>
          </w:r>
          <w:r w:rsidR="009E1FF6" w:rsidRPr="006C5D03">
            <w:t xml:space="preserve"> 0772-28 80 00 • </w:t>
          </w:r>
          <w:r w:rsidR="009E1FF6" w:rsidRPr="006C5D03">
            <w:rPr>
              <w:i/>
            </w:rPr>
            <w:t>E-post</w:t>
          </w:r>
          <w:r w:rsidR="009E1FF6" w:rsidRPr="006C5D03">
            <w:t xml:space="preserve"> info@lnu.se • Lnu.se</w:t>
          </w:r>
        </w:p>
      </w:tc>
      <w:tc>
        <w:tcPr>
          <w:tcW w:w="924" w:type="dxa"/>
          <w:tcBorders>
            <w:top w:val="single" w:sz="4" w:space="0" w:color="auto"/>
          </w:tcBorders>
        </w:tcPr>
        <w:p w14:paraId="7CF517B9" w14:textId="77777777" w:rsidR="009E1FF6" w:rsidRDefault="009E1FF6" w:rsidP="009E1FF6">
          <w:pPr>
            <w:pStyle w:val="Sidfot"/>
            <w:jc w:val="right"/>
          </w:pPr>
        </w:p>
      </w:tc>
    </w:tr>
  </w:tbl>
  <w:p w14:paraId="3B211965" w14:textId="77777777" w:rsidR="009E1FF6" w:rsidRPr="005C15BD" w:rsidRDefault="009E1FF6" w:rsidP="009E1FF6">
    <w:pPr>
      <w:pStyle w:val="Sidfo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E84E2" w14:textId="77777777" w:rsidR="003333F6" w:rsidRDefault="003333F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F419A" w14:textId="77777777" w:rsidR="000359D5" w:rsidRDefault="000359D5" w:rsidP="006B1171">
      <w:pPr>
        <w:spacing w:line="240" w:lineRule="auto"/>
      </w:pPr>
      <w:r>
        <w:separator/>
      </w:r>
    </w:p>
  </w:footnote>
  <w:footnote w:type="continuationSeparator" w:id="0">
    <w:p w14:paraId="05C3D77F" w14:textId="77777777" w:rsidR="000359D5" w:rsidRDefault="000359D5" w:rsidP="006B11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734B" w14:textId="77777777" w:rsidR="003333F6" w:rsidRDefault="003333F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2041" w:type="dxa"/>
      <w:tblInd w:w="48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41"/>
    </w:tblGrid>
    <w:tr w:rsidR="00641B68" w14:paraId="5848B632" w14:textId="77777777" w:rsidTr="003333F6">
      <w:trPr>
        <w:trHeight w:val="680"/>
      </w:trPr>
      <w:tc>
        <w:tcPr>
          <w:tcW w:w="2041" w:type="dxa"/>
        </w:tcPr>
        <w:p w14:paraId="06444C85" w14:textId="77777777" w:rsidR="00641B68" w:rsidRDefault="00861D5F">
          <w:pPr>
            <w:pStyle w:val="Sidhuvud"/>
          </w:pPr>
          <w:sdt>
            <w:sdtPr>
              <w:alias w:val="Diarienummer"/>
              <w:tag w:val="Diarienummer"/>
              <w:id w:val="979971308"/>
              <w:placeholder>
                <w:docPart w:val="6A190A300DB946D2AFC1C7898266AFA2"/>
              </w:placeholder>
              <w:showingPlcHdr/>
              <w:text/>
            </w:sdtPr>
            <w:sdtEndPr/>
            <w:sdtContent>
              <w:r w:rsidR="00DD2B71">
                <w:rPr>
                  <w:rStyle w:val="Platshllartext"/>
                </w:rPr>
                <w:t>[Diarienummer]</w:t>
              </w:r>
            </w:sdtContent>
          </w:sdt>
        </w:p>
        <w:p w14:paraId="053834A8" w14:textId="77777777" w:rsidR="00641B68" w:rsidRDefault="00641B68">
          <w:pPr>
            <w:pStyle w:val="Sidhuvud"/>
          </w:pPr>
          <w:r>
            <w:t xml:space="preserve">Sida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BD64E8"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fldSimple w:instr=" NUMPAGES   \* MERGEFORMAT ">
            <w:r w:rsidR="00BD64E8">
              <w:rPr>
                <w:noProof/>
              </w:rPr>
              <w:t>1</w:t>
            </w:r>
          </w:fldSimple>
          <w:r>
            <w:t>)</w:t>
          </w:r>
        </w:p>
      </w:tc>
    </w:tr>
  </w:tbl>
  <w:p w14:paraId="78827999" w14:textId="77777777" w:rsidR="006B1171" w:rsidRDefault="003333F6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62336" behindDoc="0" locked="0" layoutInCell="1" allowOverlap="1" wp14:anchorId="1E91BD7C" wp14:editId="581EF15F">
          <wp:simplePos x="0" y="0"/>
          <wp:positionH relativeFrom="column">
            <wp:posOffset>-5080</wp:posOffset>
          </wp:positionH>
          <wp:positionV relativeFrom="paragraph">
            <wp:posOffset>-433705</wp:posOffset>
          </wp:positionV>
          <wp:extent cx="2033905" cy="394454"/>
          <wp:effectExtent l="0" t="0" r="4445" b="5715"/>
          <wp:wrapNone/>
          <wp:docPr id="1" name="Bildobjekt 1" descr="C:\Users\danje\Downloads\Lnu_Wordmark_Kalmar_Växjö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anje\Downloads\Lnu_Wordmark_Kalmar_Växjö.t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3905" cy="3944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8347B">
      <w:rPr>
        <w:noProof/>
        <w:lang w:eastAsia="sv-SE"/>
      </w:rPr>
      <w:drawing>
        <wp:anchor distT="0" distB="0" distL="114300" distR="114300" simplePos="0" relativeHeight="251661312" behindDoc="0" locked="1" layoutInCell="1" allowOverlap="1" wp14:anchorId="361EB39C" wp14:editId="52DD494D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70000" cy="360000"/>
          <wp:effectExtent l="0" t="0" r="0" b="2540"/>
          <wp:wrapNone/>
          <wp:docPr id="29" name="Symbo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lnu_wordmark_symbol_kalmar_vaxjo_cmyk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0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2E7C9" w14:textId="77777777" w:rsidR="003333F6" w:rsidRDefault="003333F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C320B"/>
    <w:multiLevelType w:val="hybridMultilevel"/>
    <w:tmpl w:val="302089E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1D745F"/>
    <w:multiLevelType w:val="hybridMultilevel"/>
    <w:tmpl w:val="9370A36E"/>
    <w:lvl w:ilvl="0" w:tplc="38AA3CBE">
      <w:start w:val="5"/>
      <w:numFmt w:val="bullet"/>
      <w:lvlText w:val=""/>
      <w:lvlJc w:val="left"/>
      <w:pPr>
        <w:ind w:left="420" w:hanging="360"/>
      </w:pPr>
      <w:rPr>
        <w:rFonts w:ascii="Symbol" w:eastAsiaTheme="minorEastAsia" w:hAnsi="Symbol" w:cstheme="minorHAnsi" w:hint="default"/>
      </w:rPr>
    </w:lvl>
    <w:lvl w:ilvl="1" w:tplc="041D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918715760">
    <w:abstractNumId w:val="0"/>
  </w:num>
  <w:num w:numId="2" w16cid:durableId="235289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dit="forms" w:enforcement="1" w:cryptProviderType="rsaAES" w:cryptAlgorithmClass="hash" w:cryptAlgorithmType="typeAny" w:cryptAlgorithmSid="14" w:cryptSpinCount="100000" w:hash="0NYAZYu5GBh8uQXJSe55KZ3aa1EVIGVxrbTv+iGxKi079RNhVS2sie7IgB0KzcXO7UON6HWeLsZ7qVWtOGWLEA==" w:salt="st1PTBooqdNLx7jwMsTUJg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EE8"/>
    <w:rsid w:val="000359D5"/>
    <w:rsid w:val="0003777F"/>
    <w:rsid w:val="000C62BA"/>
    <w:rsid w:val="000C67B7"/>
    <w:rsid w:val="000D3DBB"/>
    <w:rsid w:val="001311B8"/>
    <w:rsid w:val="001633CF"/>
    <w:rsid w:val="001949AE"/>
    <w:rsid w:val="001B15B4"/>
    <w:rsid w:val="001C461C"/>
    <w:rsid w:val="001F4F03"/>
    <w:rsid w:val="0020211F"/>
    <w:rsid w:val="0020748B"/>
    <w:rsid w:val="00233417"/>
    <w:rsid w:val="0023639B"/>
    <w:rsid w:val="00255654"/>
    <w:rsid w:val="002849A1"/>
    <w:rsid w:val="0028651B"/>
    <w:rsid w:val="002A30FE"/>
    <w:rsid w:val="003023BA"/>
    <w:rsid w:val="00324EE8"/>
    <w:rsid w:val="00332F16"/>
    <w:rsid w:val="003333F6"/>
    <w:rsid w:val="00355898"/>
    <w:rsid w:val="00361C61"/>
    <w:rsid w:val="00367A00"/>
    <w:rsid w:val="003A5245"/>
    <w:rsid w:val="003C10BF"/>
    <w:rsid w:val="004610B7"/>
    <w:rsid w:val="004A0C79"/>
    <w:rsid w:val="005227FF"/>
    <w:rsid w:val="00597261"/>
    <w:rsid w:val="005B0F94"/>
    <w:rsid w:val="00617FA4"/>
    <w:rsid w:val="00641B68"/>
    <w:rsid w:val="006B1171"/>
    <w:rsid w:val="006C6BA8"/>
    <w:rsid w:val="00744300"/>
    <w:rsid w:val="00752B66"/>
    <w:rsid w:val="0078347B"/>
    <w:rsid w:val="007A1FBF"/>
    <w:rsid w:val="007B783E"/>
    <w:rsid w:val="007D7D87"/>
    <w:rsid w:val="00806888"/>
    <w:rsid w:val="00823685"/>
    <w:rsid w:val="008307F6"/>
    <w:rsid w:val="00837AB5"/>
    <w:rsid w:val="00850867"/>
    <w:rsid w:val="0085283C"/>
    <w:rsid w:val="00856BC6"/>
    <w:rsid w:val="00861D5F"/>
    <w:rsid w:val="008B6165"/>
    <w:rsid w:val="00934509"/>
    <w:rsid w:val="009A2C27"/>
    <w:rsid w:val="009A6E85"/>
    <w:rsid w:val="009E1FF6"/>
    <w:rsid w:val="00A00D12"/>
    <w:rsid w:val="00A04672"/>
    <w:rsid w:val="00A221BB"/>
    <w:rsid w:val="00A52332"/>
    <w:rsid w:val="00A957BD"/>
    <w:rsid w:val="00AB7552"/>
    <w:rsid w:val="00AD2D5D"/>
    <w:rsid w:val="00AE7DBA"/>
    <w:rsid w:val="00B0239C"/>
    <w:rsid w:val="00B50F17"/>
    <w:rsid w:val="00B53934"/>
    <w:rsid w:val="00B71605"/>
    <w:rsid w:val="00B72F1D"/>
    <w:rsid w:val="00BD64E8"/>
    <w:rsid w:val="00BE2654"/>
    <w:rsid w:val="00C014A6"/>
    <w:rsid w:val="00CC31C9"/>
    <w:rsid w:val="00CE4C53"/>
    <w:rsid w:val="00D24665"/>
    <w:rsid w:val="00D34B4A"/>
    <w:rsid w:val="00D50ADC"/>
    <w:rsid w:val="00D51369"/>
    <w:rsid w:val="00D52CCF"/>
    <w:rsid w:val="00D64086"/>
    <w:rsid w:val="00D70C42"/>
    <w:rsid w:val="00D7406C"/>
    <w:rsid w:val="00D7454F"/>
    <w:rsid w:val="00DD0DB4"/>
    <w:rsid w:val="00DD2B71"/>
    <w:rsid w:val="00DE1263"/>
    <w:rsid w:val="00DE6EE9"/>
    <w:rsid w:val="00E87206"/>
    <w:rsid w:val="00EC62F7"/>
    <w:rsid w:val="00F21AFD"/>
    <w:rsid w:val="00F30BF9"/>
    <w:rsid w:val="00F373B6"/>
    <w:rsid w:val="00FB1512"/>
    <w:rsid w:val="00FB1AAF"/>
    <w:rsid w:val="00FC5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42B85B"/>
  <w15:chartTrackingRefBased/>
  <w15:docId w15:val="{1E5FD357-F40D-4FFE-84B8-9C5432C4B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F03"/>
    <w:rPr>
      <w:rFonts w:cstheme="minorHAnsi"/>
      <w:color w:val="000000"/>
    </w:rPr>
  </w:style>
  <w:style w:type="paragraph" w:styleId="Rubrik1">
    <w:name w:val="heading 1"/>
    <w:basedOn w:val="Normal"/>
    <w:next w:val="Normal"/>
    <w:link w:val="Rubrik1Char"/>
    <w:uiPriority w:val="9"/>
    <w:qFormat/>
    <w:rsid w:val="00A52332"/>
    <w:pPr>
      <w:keepNext/>
      <w:keepLines/>
      <w:spacing w:before="480" w:after="120"/>
      <w:outlineLvl w:val="0"/>
    </w:pPr>
    <w:rPr>
      <w:rFonts w:asciiTheme="majorHAnsi" w:eastAsiaTheme="majorEastAsia" w:hAnsiTheme="majorHAnsi" w:cstheme="majorHAnsi"/>
      <w:sz w:val="34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1F4F03"/>
    <w:pPr>
      <w:keepNext/>
      <w:keepLines/>
      <w:spacing w:before="240" w:after="0"/>
      <w:outlineLvl w:val="1"/>
    </w:pPr>
    <w:rPr>
      <w:rFonts w:asciiTheme="majorHAnsi" w:eastAsiaTheme="majorEastAsia" w:hAnsiTheme="majorHAnsi" w:cstheme="majorHAnsi"/>
      <w:sz w:val="26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1F4F03"/>
    <w:pPr>
      <w:keepNext/>
      <w:keepLines/>
      <w:spacing w:before="240" w:after="0"/>
      <w:outlineLvl w:val="2"/>
    </w:pPr>
    <w:rPr>
      <w:rFonts w:asciiTheme="majorHAnsi" w:eastAsiaTheme="majorEastAsia" w:hAnsiTheme="majorHAnsi" w:cstheme="majorHAnsi"/>
      <w:b/>
    </w:rPr>
  </w:style>
  <w:style w:type="paragraph" w:styleId="Rubrik4">
    <w:name w:val="heading 4"/>
    <w:basedOn w:val="Normal"/>
    <w:next w:val="Normal"/>
    <w:link w:val="Rubrik4Char"/>
    <w:uiPriority w:val="9"/>
    <w:qFormat/>
    <w:rsid w:val="001F4F03"/>
    <w:pPr>
      <w:keepNext/>
      <w:keepLines/>
      <w:spacing w:before="240" w:after="0"/>
      <w:outlineLvl w:val="3"/>
    </w:pPr>
    <w:rPr>
      <w:rFonts w:asciiTheme="majorHAnsi" w:eastAsiaTheme="majorEastAsia" w:hAnsiTheme="majorHAnsi" w:cstheme="majorHAnsi"/>
      <w:i/>
      <w:iCs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B117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B1171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B117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B117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B117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8508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50867"/>
    <w:rPr>
      <w:rFonts w:cstheme="minorHAnsi"/>
      <w:color w:val="000000"/>
    </w:rPr>
  </w:style>
  <w:style w:type="paragraph" w:styleId="Sidfot">
    <w:name w:val="footer"/>
    <w:basedOn w:val="Normal"/>
    <w:link w:val="SidfotChar"/>
    <w:uiPriority w:val="99"/>
    <w:unhideWhenUsed/>
    <w:rsid w:val="00850867"/>
    <w:pPr>
      <w:tabs>
        <w:tab w:val="center" w:pos="4513"/>
        <w:tab w:val="right" w:pos="9026"/>
      </w:tabs>
      <w:spacing w:after="0" w:line="180" w:lineRule="atLeast"/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850867"/>
    <w:rPr>
      <w:rFonts w:cstheme="minorHAnsi"/>
      <w:color w:val="000000"/>
      <w:sz w:val="16"/>
    </w:rPr>
  </w:style>
  <w:style w:type="table" w:styleId="Tabellrutnt">
    <w:name w:val="Table Grid"/>
    <w:basedOn w:val="Normaltabell"/>
    <w:uiPriority w:val="39"/>
    <w:rsid w:val="006B1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9"/>
    <w:rsid w:val="00A52332"/>
    <w:rPr>
      <w:rFonts w:asciiTheme="majorHAnsi" w:eastAsiaTheme="majorEastAsia" w:hAnsiTheme="majorHAnsi" w:cstheme="majorHAnsi"/>
      <w:color w:val="000000"/>
      <w:sz w:val="34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1F4F03"/>
    <w:rPr>
      <w:rFonts w:asciiTheme="majorHAnsi" w:eastAsiaTheme="majorEastAsia" w:hAnsiTheme="majorHAnsi" w:cstheme="majorHAnsi"/>
      <w:color w:val="000000"/>
      <w:sz w:val="26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1F4F03"/>
    <w:rPr>
      <w:rFonts w:asciiTheme="majorHAnsi" w:eastAsiaTheme="majorEastAsia" w:hAnsiTheme="majorHAnsi" w:cstheme="majorHAnsi"/>
      <w:b/>
      <w:color w:val="000000"/>
    </w:rPr>
  </w:style>
  <w:style w:type="character" w:customStyle="1" w:styleId="Rubrik4Char">
    <w:name w:val="Rubrik 4 Char"/>
    <w:basedOn w:val="Standardstycketeckensnitt"/>
    <w:link w:val="Rubrik4"/>
    <w:uiPriority w:val="9"/>
    <w:rsid w:val="001F4F03"/>
    <w:rPr>
      <w:rFonts w:asciiTheme="majorHAnsi" w:eastAsiaTheme="majorEastAsia" w:hAnsiTheme="majorHAnsi" w:cstheme="majorHAnsi"/>
      <w:i/>
      <w:iCs/>
      <w:color w:val="00000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B117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B1171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B1171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B1171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B1171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6B1171"/>
    <w:pPr>
      <w:spacing w:after="200" w:line="240" w:lineRule="auto"/>
    </w:pPr>
    <w:rPr>
      <w:i/>
      <w:iCs/>
      <w:color w:val="747474" w:themeColor="text2"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6B117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B53934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6B1171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B53934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6B1171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6B1171"/>
    <w:rPr>
      <w:i/>
      <w:iCs/>
      <w:color w:val="auto"/>
    </w:rPr>
  </w:style>
  <w:style w:type="paragraph" w:styleId="Ingetavstnd">
    <w:name w:val="No Spacing"/>
    <w:uiPriority w:val="1"/>
    <w:qFormat/>
    <w:rsid w:val="006B1171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6B1171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B53934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6B1171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B53934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6B1171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6B1171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6B1171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6B1171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6B1171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6B1171"/>
    <w:pPr>
      <w:outlineLvl w:val="9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6B117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B1171"/>
    <w:rPr>
      <w:rFonts w:ascii="Segoe UI" w:hAnsi="Segoe UI" w:cs="Segoe UI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7A1FBF"/>
    <w:rPr>
      <w:color w:val="0000FF" w:themeColor="hyperlink"/>
      <w:u w:val="single"/>
    </w:rPr>
  </w:style>
  <w:style w:type="character" w:styleId="Platshllartext">
    <w:name w:val="Placeholder Text"/>
    <w:basedOn w:val="Standardstycketeckensnitt"/>
    <w:uiPriority w:val="99"/>
    <w:semiHidden/>
    <w:rsid w:val="00D24665"/>
    <w:rPr>
      <w:color w:val="808080"/>
    </w:rPr>
  </w:style>
  <w:style w:type="paragraph" w:styleId="Liststycke">
    <w:name w:val="List Paragraph"/>
    <w:basedOn w:val="Normal"/>
    <w:uiPriority w:val="34"/>
    <w:qFormat/>
    <w:rsid w:val="00752B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oto\Downloads\brev-organisation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A190A300DB946D2AFC1C7898266AF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AB6A51-EE66-456D-8A46-78C573CDBD0B}"/>
      </w:docPartPr>
      <w:docPartBody>
        <w:p w:rsidR="004515AC" w:rsidRDefault="00C649B6">
          <w:pPr>
            <w:pStyle w:val="6A190A300DB946D2AFC1C7898266AFA2"/>
          </w:pPr>
          <w:r>
            <w:rPr>
              <w:rStyle w:val="Platshllartext"/>
            </w:rPr>
            <w:t>[Ange brödtext]</w:t>
          </w:r>
        </w:p>
      </w:docPartBody>
    </w:docPart>
    <w:docPart>
      <w:docPartPr>
        <w:name w:val="29E7E9189CDD416F8CCCD396D6A88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8C4A3-1CBC-4C83-B20C-D6BC913C1992}"/>
      </w:docPartPr>
      <w:docPartBody>
        <w:p w:rsidR="004515AC" w:rsidRDefault="00C649B6">
          <w:pPr>
            <w:pStyle w:val="29E7E9189CDD416F8CCCD396D6A88CFA"/>
          </w:pPr>
          <w:r>
            <w:rPr>
              <w:rStyle w:val="Platshllartext"/>
            </w:rPr>
            <w:t>[Ange förnamn och efternamn]</w:t>
          </w:r>
        </w:p>
      </w:docPartBody>
    </w:docPart>
    <w:docPart>
      <w:docPartPr>
        <w:name w:val="438786D6DD5445B38EF15BD31890CE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11DDE-1A5F-4D2A-81B7-F7E28F21DA4D}"/>
      </w:docPartPr>
      <w:docPartBody>
        <w:p w:rsidR="004515AC" w:rsidRDefault="00C649B6">
          <w:pPr>
            <w:pStyle w:val="438786D6DD5445B38EF15BD31890CE34"/>
          </w:pPr>
          <w:r>
            <w:rPr>
              <w:rStyle w:val="Platshllartext"/>
            </w:rPr>
            <w:t>[Ange titel]</w:t>
          </w:r>
        </w:p>
      </w:docPartBody>
    </w:docPart>
    <w:docPart>
      <w:docPartPr>
        <w:name w:val="B1219F8202A24CA68121851DE4A3F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1759EB-4B63-4C1A-A227-DD572AB79A7F}"/>
      </w:docPartPr>
      <w:docPartBody>
        <w:p w:rsidR="004515AC" w:rsidRDefault="00594E99" w:rsidP="00594E99">
          <w:pPr>
            <w:pStyle w:val="B1219F8202A24CA68121851DE4A3FE3A"/>
          </w:pPr>
          <w:r>
            <w:rPr>
              <w:rStyle w:val="Platshllartext"/>
            </w:rPr>
            <w:t>[Ange rubrik 1]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5F0A16-2C87-416F-97AC-6450D4A2CAAD}"/>
      </w:docPartPr>
      <w:docPartBody>
        <w:p w:rsidR="00D14679" w:rsidRDefault="00164C2C">
          <w:r w:rsidRPr="00E4229D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E99"/>
    <w:rsid w:val="00164C2C"/>
    <w:rsid w:val="001D4A1D"/>
    <w:rsid w:val="00355898"/>
    <w:rsid w:val="004515AC"/>
    <w:rsid w:val="00594E99"/>
    <w:rsid w:val="007B783E"/>
    <w:rsid w:val="00A04672"/>
    <w:rsid w:val="00A37562"/>
    <w:rsid w:val="00C649B6"/>
    <w:rsid w:val="00CD6C24"/>
    <w:rsid w:val="00D14679"/>
    <w:rsid w:val="00E226D2"/>
    <w:rsid w:val="00FF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164C2C"/>
    <w:rPr>
      <w:color w:val="808080"/>
    </w:rPr>
  </w:style>
  <w:style w:type="paragraph" w:customStyle="1" w:styleId="6A190A300DB946D2AFC1C7898266AFA2">
    <w:name w:val="6A190A300DB946D2AFC1C7898266AFA2"/>
  </w:style>
  <w:style w:type="paragraph" w:customStyle="1" w:styleId="29E7E9189CDD416F8CCCD396D6A88CFA">
    <w:name w:val="29E7E9189CDD416F8CCCD396D6A88CFA"/>
  </w:style>
  <w:style w:type="paragraph" w:customStyle="1" w:styleId="438786D6DD5445B38EF15BD31890CE34">
    <w:name w:val="438786D6DD5445B38EF15BD31890CE34"/>
  </w:style>
  <w:style w:type="paragraph" w:customStyle="1" w:styleId="B1219F8202A24CA68121851DE4A3FE3A">
    <w:name w:val="B1219F8202A24CA68121851DE4A3FE3A"/>
    <w:rsid w:val="00594E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Småland">
      <a:dk1>
        <a:sysClr val="windowText" lastClr="000000"/>
      </a:dk1>
      <a:lt1>
        <a:sysClr val="window" lastClr="FFFFFF"/>
      </a:lt1>
      <a:dk2>
        <a:srgbClr val="747474"/>
      </a:dk2>
      <a:lt2>
        <a:srgbClr val="FFFFFF"/>
      </a:lt2>
      <a:accent1>
        <a:srgbClr val="FFE000"/>
      </a:accent1>
      <a:accent2>
        <a:srgbClr val="B71234"/>
      </a:accent2>
      <a:accent3>
        <a:srgbClr val="557630"/>
      </a:accent3>
      <a:accent4>
        <a:srgbClr val="006983"/>
      </a:accent4>
      <a:accent5>
        <a:srgbClr val="928B81"/>
      </a:accent5>
      <a:accent6>
        <a:srgbClr val="C55E9B"/>
      </a:accent6>
      <a:hlink>
        <a:srgbClr val="0000FF"/>
      </a:hlink>
      <a:folHlink>
        <a:srgbClr val="800080"/>
      </a:folHlink>
    </a:clrScheme>
    <a:fontScheme name="Linnéuniversitete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brev-organisation (1).dotx</Template>
  <TotalTime>86</TotalTime>
  <Pages>2</Pages>
  <Words>343</Words>
  <Characters>1823</Characters>
  <Application>Microsoft Office Word</Application>
  <DocSecurity>0</DocSecurity>
  <Lines>15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Tora Hammar</dc:creator>
  <cp:keywords/>
  <dc:description/>
  <cp:lastModifiedBy>Evalill Nilsson</cp:lastModifiedBy>
  <cp:revision>17</cp:revision>
  <cp:lastPrinted>2017-01-23T15:34:00Z</cp:lastPrinted>
  <dcterms:created xsi:type="dcterms:W3CDTF">2022-08-30T09:28:00Z</dcterms:created>
  <dcterms:modified xsi:type="dcterms:W3CDTF">2025-08-31T09:28:00Z</dcterms:modified>
  <cp:version>2</cp:version>
</cp:coreProperties>
</file>