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Look w:val="0600" w:firstRow="0" w:lastRow="0" w:firstColumn="0" w:lastColumn="0" w:noHBand="1" w:noVBand="1"/>
      </w:tblPr>
      <w:tblGrid>
        <w:gridCol w:w="346"/>
        <w:gridCol w:w="662"/>
        <w:gridCol w:w="833"/>
        <w:gridCol w:w="917"/>
        <w:gridCol w:w="270"/>
        <w:gridCol w:w="806"/>
        <w:gridCol w:w="270"/>
        <w:gridCol w:w="810"/>
        <w:gridCol w:w="276"/>
        <w:gridCol w:w="486"/>
        <w:gridCol w:w="1977"/>
        <w:gridCol w:w="174"/>
        <w:gridCol w:w="957"/>
        <w:gridCol w:w="1728"/>
        <w:gridCol w:w="261"/>
      </w:tblGrid>
      <w:tr w:rsidR="004E2B36" w:rsidRPr="004E2B36" w14:paraId="63EFC025" w14:textId="77777777" w:rsidTr="00D06654">
        <w:trPr>
          <w:gridBefore w:val="2"/>
          <w:gridAfter w:val="1"/>
          <w:wBefore w:w="1008" w:type="dxa"/>
          <w:wAfter w:w="261" w:type="dxa"/>
          <w:trHeight w:val="1728"/>
        </w:trPr>
        <w:tc>
          <w:tcPr>
            <w:tcW w:w="7776" w:type="dxa"/>
            <w:gridSpan w:val="11"/>
            <w:vAlign w:val="center"/>
          </w:tcPr>
          <w:p w14:paraId="352EB204" w14:textId="77777777" w:rsidR="0078125D" w:rsidRPr="00D401A1" w:rsidRDefault="004E2B36" w:rsidP="00D401A1">
            <w:pPr>
              <w:pStyle w:val="Title"/>
              <w:rPr>
                <w:rFonts w:ascii="Bahnschrift SemiBold" w:hAnsi="Bahnschrift SemiBold" w:cs="Times New Roman"/>
                <w:color w:val="auto"/>
                <w:sz w:val="72"/>
                <w:szCs w:val="96"/>
              </w:rPr>
            </w:pPr>
            <w:r w:rsidRPr="00D401A1">
              <w:rPr>
                <w:rFonts w:ascii="Bahnschrift SemiBold" w:hAnsi="Bahnschrift SemiBold" w:cs="Times New Roman"/>
                <w:color w:val="auto"/>
                <w:sz w:val="72"/>
                <w:szCs w:val="96"/>
              </w:rPr>
              <w:t>Application Form</w:t>
            </w:r>
          </w:p>
          <w:p w14:paraId="5B7004F0" w14:textId="77777777" w:rsidR="00D401A1" w:rsidRPr="00D401A1" w:rsidRDefault="00D401A1" w:rsidP="00D401A1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D401A1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 xml:space="preserve">Student Mobility Grant within Linnaeus-Palme Partnership Framework </w:t>
            </w:r>
            <w:r w:rsidRPr="00D401A1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br/>
              <w:t>for Exchange Studies in INDIA or GHANA in Autumn Semester 2022.</w:t>
            </w:r>
          </w:p>
          <w:p w14:paraId="747516A7" w14:textId="252C726E" w:rsidR="00D401A1" w:rsidRPr="00D401A1" w:rsidRDefault="00D401A1" w:rsidP="00D401A1">
            <w:pPr>
              <w:rPr>
                <w:lang w:val="en-GB"/>
              </w:rPr>
            </w:pPr>
          </w:p>
        </w:tc>
        <w:tc>
          <w:tcPr>
            <w:tcW w:w="1728" w:type="dxa"/>
            <w:vAlign w:val="center"/>
          </w:tcPr>
          <w:p w14:paraId="4AF2E95F" w14:textId="5F351B4F" w:rsidR="0078125D" w:rsidRPr="004E2B36" w:rsidRDefault="0078125D" w:rsidP="0041689F">
            <w:pPr>
              <w:pStyle w:val="Heading1"/>
              <w:jc w:val="right"/>
              <w:rPr>
                <w:color w:val="auto"/>
              </w:rPr>
            </w:pPr>
          </w:p>
        </w:tc>
      </w:tr>
      <w:tr w:rsidR="00D06654" w:rsidRPr="00F04EAE" w14:paraId="48599F3B" w14:textId="77777777" w:rsidTr="00D06654">
        <w:tblPrEx>
          <w:tblCellMar>
            <w:left w:w="0" w:type="dxa"/>
            <w:right w:w="0" w:type="dxa"/>
          </w:tblCellMar>
        </w:tblPrEx>
        <w:tc>
          <w:tcPr>
            <w:tcW w:w="346" w:type="dxa"/>
          </w:tcPr>
          <w:p w14:paraId="5EE0676E" w14:textId="77777777" w:rsidR="00D06654" w:rsidRDefault="00D06654" w:rsidP="00CF3B2F">
            <w:pPr>
              <w:pStyle w:val="Header"/>
            </w:pPr>
          </w:p>
        </w:tc>
        <w:tc>
          <w:tcPr>
            <w:tcW w:w="1495" w:type="dxa"/>
            <w:gridSpan w:val="2"/>
          </w:tcPr>
          <w:p w14:paraId="61ECBF60" w14:textId="77777777" w:rsidR="00D06654" w:rsidRDefault="00D06654" w:rsidP="00CF3B2F">
            <w:pPr>
              <w:pStyle w:val="Header"/>
            </w:pPr>
          </w:p>
        </w:tc>
        <w:tc>
          <w:tcPr>
            <w:tcW w:w="917" w:type="dxa"/>
          </w:tcPr>
          <w:p w14:paraId="5276AC9A" w14:textId="77777777" w:rsidR="00D06654" w:rsidRDefault="00D06654" w:rsidP="00CF3B2F">
            <w:pPr>
              <w:pStyle w:val="Header"/>
            </w:pPr>
          </w:p>
        </w:tc>
        <w:tc>
          <w:tcPr>
            <w:tcW w:w="270" w:type="dxa"/>
          </w:tcPr>
          <w:p w14:paraId="2DC86AE9" w14:textId="77777777" w:rsidR="00D06654" w:rsidRPr="00F04EAE" w:rsidRDefault="00D06654" w:rsidP="00CF3B2F">
            <w:pPr>
              <w:pStyle w:val="Header"/>
            </w:pPr>
          </w:p>
        </w:tc>
        <w:tc>
          <w:tcPr>
            <w:tcW w:w="806" w:type="dxa"/>
          </w:tcPr>
          <w:p w14:paraId="7CBA33C0" w14:textId="77777777" w:rsidR="00D06654" w:rsidRDefault="00D06654" w:rsidP="00CF3B2F">
            <w:pPr>
              <w:pStyle w:val="Header"/>
            </w:pPr>
          </w:p>
        </w:tc>
        <w:tc>
          <w:tcPr>
            <w:tcW w:w="270" w:type="dxa"/>
          </w:tcPr>
          <w:p w14:paraId="0E60350E" w14:textId="77777777" w:rsidR="00D06654" w:rsidRPr="00F04EAE" w:rsidRDefault="00D06654" w:rsidP="00CF3B2F">
            <w:pPr>
              <w:pStyle w:val="Header"/>
            </w:pPr>
          </w:p>
        </w:tc>
        <w:tc>
          <w:tcPr>
            <w:tcW w:w="810" w:type="dxa"/>
          </w:tcPr>
          <w:p w14:paraId="1BE00792" w14:textId="77777777" w:rsidR="00D06654" w:rsidRDefault="00D06654" w:rsidP="00CF3B2F">
            <w:pPr>
              <w:pStyle w:val="Header"/>
            </w:pPr>
          </w:p>
        </w:tc>
        <w:tc>
          <w:tcPr>
            <w:tcW w:w="276" w:type="dxa"/>
          </w:tcPr>
          <w:p w14:paraId="7C8F2954" w14:textId="77777777" w:rsidR="00D06654" w:rsidRPr="007D3EBE" w:rsidRDefault="00D06654" w:rsidP="00CF3B2F">
            <w:pPr>
              <w:pStyle w:val="Header"/>
            </w:pPr>
          </w:p>
        </w:tc>
        <w:tc>
          <w:tcPr>
            <w:tcW w:w="486" w:type="dxa"/>
          </w:tcPr>
          <w:p w14:paraId="1B316BB0" w14:textId="77777777" w:rsidR="00D06654" w:rsidRDefault="00D06654" w:rsidP="00CF3B2F">
            <w:pPr>
              <w:pStyle w:val="Header"/>
            </w:pPr>
          </w:p>
        </w:tc>
        <w:tc>
          <w:tcPr>
            <w:tcW w:w="1977" w:type="dxa"/>
          </w:tcPr>
          <w:p w14:paraId="51FCEF44" w14:textId="77777777" w:rsidR="00D06654" w:rsidRPr="00F04EAE" w:rsidRDefault="00D06654" w:rsidP="00CF3B2F">
            <w:pPr>
              <w:pStyle w:val="Header"/>
            </w:pPr>
          </w:p>
        </w:tc>
        <w:tc>
          <w:tcPr>
            <w:tcW w:w="174" w:type="dxa"/>
          </w:tcPr>
          <w:p w14:paraId="6F73E39C" w14:textId="77777777" w:rsidR="00D06654" w:rsidRPr="007D3EBE" w:rsidRDefault="00D06654" w:rsidP="00CF3B2F">
            <w:pPr>
              <w:pStyle w:val="Header"/>
            </w:pPr>
          </w:p>
        </w:tc>
        <w:tc>
          <w:tcPr>
            <w:tcW w:w="2946" w:type="dxa"/>
            <w:gridSpan w:val="3"/>
          </w:tcPr>
          <w:p w14:paraId="4BEFC4B1" w14:textId="77777777" w:rsidR="00D06654" w:rsidRPr="00F04EAE" w:rsidRDefault="00D06654" w:rsidP="00CF3B2F">
            <w:pPr>
              <w:pStyle w:val="Header"/>
            </w:pPr>
          </w:p>
        </w:tc>
      </w:tr>
      <w:tr w:rsidR="00D06654" w:rsidRPr="00F04EAE" w14:paraId="5AF604C5" w14:textId="77777777" w:rsidTr="00D06654">
        <w:tblPrEx>
          <w:tblCellMar>
            <w:left w:w="0" w:type="dxa"/>
            <w:right w:w="0" w:type="dxa"/>
          </w:tblCellMar>
        </w:tblPrEx>
        <w:tc>
          <w:tcPr>
            <w:tcW w:w="346" w:type="dxa"/>
          </w:tcPr>
          <w:p w14:paraId="313E679C" w14:textId="77777777" w:rsidR="00D06654" w:rsidRDefault="00D06654" w:rsidP="00CF3B2F">
            <w:pPr>
              <w:pStyle w:val="Header"/>
            </w:pPr>
          </w:p>
        </w:tc>
        <w:tc>
          <w:tcPr>
            <w:tcW w:w="1495" w:type="dxa"/>
            <w:gridSpan w:val="2"/>
          </w:tcPr>
          <w:p w14:paraId="4219A8F5" w14:textId="77777777" w:rsidR="00D06654" w:rsidRDefault="00D06654" w:rsidP="00CF3B2F">
            <w:pPr>
              <w:pStyle w:val="Header"/>
            </w:pPr>
          </w:p>
        </w:tc>
        <w:tc>
          <w:tcPr>
            <w:tcW w:w="917" w:type="dxa"/>
          </w:tcPr>
          <w:p w14:paraId="6D739E4F" w14:textId="77777777" w:rsidR="00D06654" w:rsidRDefault="00D06654" w:rsidP="00CF3B2F">
            <w:pPr>
              <w:pStyle w:val="Header"/>
            </w:pPr>
          </w:p>
        </w:tc>
        <w:tc>
          <w:tcPr>
            <w:tcW w:w="270" w:type="dxa"/>
          </w:tcPr>
          <w:p w14:paraId="078D3EB4" w14:textId="77777777" w:rsidR="00D06654" w:rsidRPr="00F04EAE" w:rsidRDefault="00D06654" w:rsidP="00CF3B2F">
            <w:pPr>
              <w:pStyle w:val="Header"/>
            </w:pPr>
          </w:p>
        </w:tc>
        <w:tc>
          <w:tcPr>
            <w:tcW w:w="806" w:type="dxa"/>
          </w:tcPr>
          <w:p w14:paraId="50AB388F" w14:textId="77777777" w:rsidR="00D06654" w:rsidRDefault="00D06654" w:rsidP="00CF3B2F">
            <w:pPr>
              <w:pStyle w:val="Header"/>
            </w:pPr>
          </w:p>
        </w:tc>
        <w:tc>
          <w:tcPr>
            <w:tcW w:w="270" w:type="dxa"/>
          </w:tcPr>
          <w:p w14:paraId="53A5B67E" w14:textId="77777777" w:rsidR="00D06654" w:rsidRPr="00F04EAE" w:rsidRDefault="00D06654" w:rsidP="00CF3B2F">
            <w:pPr>
              <w:pStyle w:val="Header"/>
            </w:pPr>
          </w:p>
        </w:tc>
        <w:tc>
          <w:tcPr>
            <w:tcW w:w="810" w:type="dxa"/>
          </w:tcPr>
          <w:p w14:paraId="1756D2DF" w14:textId="77777777" w:rsidR="00D06654" w:rsidRDefault="00D06654" w:rsidP="00CF3B2F">
            <w:pPr>
              <w:pStyle w:val="Header"/>
            </w:pPr>
          </w:p>
        </w:tc>
        <w:tc>
          <w:tcPr>
            <w:tcW w:w="276" w:type="dxa"/>
          </w:tcPr>
          <w:p w14:paraId="78E47958" w14:textId="77777777" w:rsidR="00D06654" w:rsidRPr="007D3EBE" w:rsidRDefault="00D06654" w:rsidP="00CF3B2F">
            <w:pPr>
              <w:pStyle w:val="Header"/>
            </w:pPr>
          </w:p>
        </w:tc>
        <w:tc>
          <w:tcPr>
            <w:tcW w:w="486" w:type="dxa"/>
          </w:tcPr>
          <w:p w14:paraId="701017FB" w14:textId="77777777" w:rsidR="00D06654" w:rsidRDefault="00D06654" w:rsidP="00CF3B2F">
            <w:pPr>
              <w:pStyle w:val="Header"/>
            </w:pPr>
          </w:p>
        </w:tc>
        <w:tc>
          <w:tcPr>
            <w:tcW w:w="1977" w:type="dxa"/>
          </w:tcPr>
          <w:p w14:paraId="3474F17E" w14:textId="77777777" w:rsidR="00D06654" w:rsidRPr="00F04EAE" w:rsidRDefault="00D06654" w:rsidP="00CF3B2F">
            <w:pPr>
              <w:pStyle w:val="Header"/>
            </w:pPr>
          </w:p>
        </w:tc>
        <w:tc>
          <w:tcPr>
            <w:tcW w:w="174" w:type="dxa"/>
          </w:tcPr>
          <w:p w14:paraId="05614B9D" w14:textId="77777777" w:rsidR="00D06654" w:rsidRPr="007D3EBE" w:rsidRDefault="00D06654" w:rsidP="00CF3B2F">
            <w:pPr>
              <w:pStyle w:val="Header"/>
            </w:pPr>
          </w:p>
        </w:tc>
        <w:tc>
          <w:tcPr>
            <w:tcW w:w="2946" w:type="dxa"/>
            <w:gridSpan w:val="3"/>
          </w:tcPr>
          <w:p w14:paraId="009E7B8A" w14:textId="77777777" w:rsidR="00D06654" w:rsidRPr="00F04EAE" w:rsidRDefault="00D06654" w:rsidP="00CF3B2F">
            <w:pPr>
              <w:pStyle w:val="Header"/>
            </w:pPr>
          </w:p>
        </w:tc>
      </w:tr>
      <w:tr w:rsidR="00D06654" w:rsidRPr="00F04EAE" w14:paraId="191979F1" w14:textId="77777777" w:rsidTr="00D06654">
        <w:tblPrEx>
          <w:tblCellMar>
            <w:left w:w="0" w:type="dxa"/>
            <w:right w:w="0" w:type="dxa"/>
          </w:tblCellMar>
        </w:tblPrEx>
        <w:tc>
          <w:tcPr>
            <w:tcW w:w="346" w:type="dxa"/>
          </w:tcPr>
          <w:p w14:paraId="2B21D6C8" w14:textId="77777777" w:rsidR="00D06654" w:rsidRDefault="00D06654" w:rsidP="00CF3B2F">
            <w:pPr>
              <w:pStyle w:val="Header"/>
            </w:pPr>
          </w:p>
        </w:tc>
        <w:tc>
          <w:tcPr>
            <w:tcW w:w="1495" w:type="dxa"/>
            <w:gridSpan w:val="2"/>
          </w:tcPr>
          <w:p w14:paraId="4C397419" w14:textId="77777777" w:rsidR="00D06654" w:rsidRDefault="00D06654" w:rsidP="00CF3B2F">
            <w:pPr>
              <w:pStyle w:val="Header"/>
            </w:pPr>
          </w:p>
        </w:tc>
        <w:tc>
          <w:tcPr>
            <w:tcW w:w="917" w:type="dxa"/>
          </w:tcPr>
          <w:p w14:paraId="5327BAD2" w14:textId="77777777" w:rsidR="00D06654" w:rsidRDefault="00D06654" w:rsidP="00CF3B2F">
            <w:pPr>
              <w:pStyle w:val="Header"/>
            </w:pPr>
          </w:p>
        </w:tc>
        <w:tc>
          <w:tcPr>
            <w:tcW w:w="270" w:type="dxa"/>
          </w:tcPr>
          <w:p w14:paraId="3636FF07" w14:textId="77777777" w:rsidR="00D06654" w:rsidRPr="00F04EAE" w:rsidRDefault="00D06654" w:rsidP="00CF3B2F">
            <w:pPr>
              <w:pStyle w:val="Header"/>
            </w:pPr>
          </w:p>
        </w:tc>
        <w:tc>
          <w:tcPr>
            <w:tcW w:w="806" w:type="dxa"/>
          </w:tcPr>
          <w:p w14:paraId="76E2893B" w14:textId="77777777" w:rsidR="00D06654" w:rsidRDefault="00D06654" w:rsidP="00CF3B2F">
            <w:pPr>
              <w:pStyle w:val="Header"/>
            </w:pPr>
          </w:p>
        </w:tc>
        <w:tc>
          <w:tcPr>
            <w:tcW w:w="270" w:type="dxa"/>
          </w:tcPr>
          <w:p w14:paraId="6BB78688" w14:textId="77777777" w:rsidR="00D06654" w:rsidRPr="00F04EAE" w:rsidRDefault="00D06654" w:rsidP="00CF3B2F">
            <w:pPr>
              <w:pStyle w:val="Header"/>
            </w:pPr>
          </w:p>
        </w:tc>
        <w:tc>
          <w:tcPr>
            <w:tcW w:w="810" w:type="dxa"/>
          </w:tcPr>
          <w:p w14:paraId="7AB0F109" w14:textId="77777777" w:rsidR="00D06654" w:rsidRDefault="00D06654" w:rsidP="00CF3B2F">
            <w:pPr>
              <w:pStyle w:val="Header"/>
            </w:pPr>
          </w:p>
        </w:tc>
        <w:tc>
          <w:tcPr>
            <w:tcW w:w="276" w:type="dxa"/>
          </w:tcPr>
          <w:p w14:paraId="711BDA2E" w14:textId="77777777" w:rsidR="00D06654" w:rsidRPr="007D3EBE" w:rsidRDefault="00D06654" w:rsidP="00CF3B2F">
            <w:pPr>
              <w:pStyle w:val="Header"/>
            </w:pPr>
          </w:p>
        </w:tc>
        <w:tc>
          <w:tcPr>
            <w:tcW w:w="486" w:type="dxa"/>
          </w:tcPr>
          <w:p w14:paraId="548E16EA" w14:textId="77777777" w:rsidR="00D06654" w:rsidRDefault="00D06654" w:rsidP="00CF3B2F">
            <w:pPr>
              <w:pStyle w:val="Header"/>
            </w:pPr>
          </w:p>
        </w:tc>
        <w:tc>
          <w:tcPr>
            <w:tcW w:w="1977" w:type="dxa"/>
          </w:tcPr>
          <w:p w14:paraId="6A11E0C1" w14:textId="77777777" w:rsidR="00D06654" w:rsidRPr="00F04EAE" w:rsidRDefault="00D06654" w:rsidP="00CF3B2F">
            <w:pPr>
              <w:pStyle w:val="Header"/>
            </w:pPr>
          </w:p>
        </w:tc>
        <w:tc>
          <w:tcPr>
            <w:tcW w:w="174" w:type="dxa"/>
          </w:tcPr>
          <w:p w14:paraId="4AE82C79" w14:textId="77777777" w:rsidR="00D06654" w:rsidRPr="007D3EBE" w:rsidRDefault="00D06654" w:rsidP="00CF3B2F">
            <w:pPr>
              <w:pStyle w:val="Header"/>
            </w:pPr>
          </w:p>
        </w:tc>
        <w:tc>
          <w:tcPr>
            <w:tcW w:w="2946" w:type="dxa"/>
            <w:gridSpan w:val="3"/>
          </w:tcPr>
          <w:p w14:paraId="47FEE810" w14:textId="77777777" w:rsidR="00D06654" w:rsidRPr="00F04EAE" w:rsidRDefault="00D06654" w:rsidP="00CF3B2F">
            <w:pPr>
              <w:pStyle w:val="Header"/>
            </w:pPr>
          </w:p>
        </w:tc>
      </w:tr>
      <w:tr w:rsidR="00D06654" w:rsidRPr="00F04EAE" w14:paraId="2F088C8B" w14:textId="77777777" w:rsidTr="00D06654">
        <w:tblPrEx>
          <w:tblCellMar>
            <w:left w:w="0" w:type="dxa"/>
            <w:right w:w="0" w:type="dxa"/>
          </w:tblCellMar>
        </w:tblPrEx>
        <w:tc>
          <w:tcPr>
            <w:tcW w:w="346" w:type="dxa"/>
          </w:tcPr>
          <w:p w14:paraId="0167DB03" w14:textId="77777777" w:rsidR="00D06654" w:rsidRDefault="00D06654" w:rsidP="00CF3B2F">
            <w:pPr>
              <w:pStyle w:val="Header"/>
            </w:pPr>
          </w:p>
        </w:tc>
        <w:tc>
          <w:tcPr>
            <w:tcW w:w="1495" w:type="dxa"/>
            <w:gridSpan w:val="2"/>
          </w:tcPr>
          <w:p w14:paraId="0849A802" w14:textId="77777777" w:rsidR="00D06654" w:rsidRDefault="00D06654" w:rsidP="00CF3B2F">
            <w:pPr>
              <w:pStyle w:val="Header"/>
            </w:pPr>
          </w:p>
        </w:tc>
        <w:tc>
          <w:tcPr>
            <w:tcW w:w="917" w:type="dxa"/>
          </w:tcPr>
          <w:p w14:paraId="0CBF04C3" w14:textId="77777777" w:rsidR="00D06654" w:rsidRDefault="00D06654" w:rsidP="00CF3B2F">
            <w:pPr>
              <w:pStyle w:val="Header"/>
            </w:pPr>
          </w:p>
        </w:tc>
        <w:tc>
          <w:tcPr>
            <w:tcW w:w="270" w:type="dxa"/>
          </w:tcPr>
          <w:p w14:paraId="17265604" w14:textId="77777777" w:rsidR="00D06654" w:rsidRPr="00F04EAE" w:rsidRDefault="00D06654" w:rsidP="00CF3B2F">
            <w:pPr>
              <w:pStyle w:val="Header"/>
            </w:pPr>
          </w:p>
        </w:tc>
        <w:tc>
          <w:tcPr>
            <w:tcW w:w="806" w:type="dxa"/>
          </w:tcPr>
          <w:p w14:paraId="34BE96E2" w14:textId="77777777" w:rsidR="00D06654" w:rsidRDefault="00D06654" w:rsidP="00CF3B2F">
            <w:pPr>
              <w:pStyle w:val="Header"/>
            </w:pPr>
          </w:p>
        </w:tc>
        <w:tc>
          <w:tcPr>
            <w:tcW w:w="270" w:type="dxa"/>
          </w:tcPr>
          <w:p w14:paraId="0EAF1982" w14:textId="77777777" w:rsidR="00D06654" w:rsidRPr="00F04EAE" w:rsidRDefault="00D06654" w:rsidP="00CF3B2F">
            <w:pPr>
              <w:pStyle w:val="Header"/>
            </w:pPr>
          </w:p>
        </w:tc>
        <w:tc>
          <w:tcPr>
            <w:tcW w:w="810" w:type="dxa"/>
          </w:tcPr>
          <w:p w14:paraId="6E72514D" w14:textId="77777777" w:rsidR="00D06654" w:rsidRDefault="00D06654" w:rsidP="00CF3B2F">
            <w:pPr>
              <w:pStyle w:val="Header"/>
            </w:pPr>
          </w:p>
        </w:tc>
        <w:tc>
          <w:tcPr>
            <w:tcW w:w="276" w:type="dxa"/>
          </w:tcPr>
          <w:p w14:paraId="32A5DA97" w14:textId="77777777" w:rsidR="00D06654" w:rsidRPr="007D3EBE" w:rsidRDefault="00D06654" w:rsidP="00CF3B2F">
            <w:pPr>
              <w:pStyle w:val="Header"/>
            </w:pPr>
          </w:p>
        </w:tc>
        <w:tc>
          <w:tcPr>
            <w:tcW w:w="486" w:type="dxa"/>
          </w:tcPr>
          <w:p w14:paraId="1FBFAC66" w14:textId="77777777" w:rsidR="00D06654" w:rsidRDefault="00D06654" w:rsidP="00CF3B2F">
            <w:pPr>
              <w:pStyle w:val="Header"/>
            </w:pPr>
          </w:p>
        </w:tc>
        <w:tc>
          <w:tcPr>
            <w:tcW w:w="1977" w:type="dxa"/>
          </w:tcPr>
          <w:p w14:paraId="17457ADB" w14:textId="77777777" w:rsidR="00D06654" w:rsidRPr="00F04EAE" w:rsidRDefault="00D06654" w:rsidP="00CF3B2F">
            <w:pPr>
              <w:pStyle w:val="Header"/>
            </w:pPr>
          </w:p>
        </w:tc>
        <w:tc>
          <w:tcPr>
            <w:tcW w:w="174" w:type="dxa"/>
          </w:tcPr>
          <w:p w14:paraId="5F86E711" w14:textId="77777777" w:rsidR="00D06654" w:rsidRPr="007D3EBE" w:rsidRDefault="00D06654" w:rsidP="00CF3B2F">
            <w:pPr>
              <w:pStyle w:val="Header"/>
            </w:pPr>
          </w:p>
        </w:tc>
        <w:tc>
          <w:tcPr>
            <w:tcW w:w="2946" w:type="dxa"/>
            <w:gridSpan w:val="3"/>
          </w:tcPr>
          <w:p w14:paraId="555B6A44" w14:textId="77777777" w:rsidR="00D06654" w:rsidRPr="00F04EAE" w:rsidRDefault="00D06654" w:rsidP="00CF3B2F">
            <w:pPr>
              <w:pStyle w:val="Header"/>
            </w:pPr>
          </w:p>
        </w:tc>
      </w:tr>
    </w:tbl>
    <w:p w14:paraId="7FAB3516" w14:textId="77777777" w:rsidR="00914F41" w:rsidRPr="007D3EBE" w:rsidRDefault="00914F41" w:rsidP="00F04EAE"/>
    <w:tbl>
      <w:tblPr>
        <w:tblW w:w="500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4"/>
        <w:gridCol w:w="12"/>
        <w:gridCol w:w="485"/>
        <w:gridCol w:w="1012"/>
        <w:gridCol w:w="915"/>
        <w:gridCol w:w="270"/>
        <w:gridCol w:w="806"/>
        <w:gridCol w:w="270"/>
        <w:gridCol w:w="432"/>
        <w:gridCol w:w="279"/>
        <w:gridCol w:w="99"/>
        <w:gridCol w:w="94"/>
        <w:gridCol w:w="86"/>
        <w:gridCol w:w="96"/>
        <w:gridCol w:w="486"/>
        <w:gridCol w:w="1268"/>
        <w:gridCol w:w="57"/>
        <w:gridCol w:w="652"/>
        <w:gridCol w:w="174"/>
        <w:gridCol w:w="252"/>
        <w:gridCol w:w="200"/>
        <w:gridCol w:w="157"/>
        <w:gridCol w:w="921"/>
        <w:gridCol w:w="270"/>
        <w:gridCol w:w="1146"/>
        <w:gridCol w:w="26"/>
      </w:tblGrid>
      <w:tr w:rsidR="006C23A5" w:rsidRPr="007D3EBE" w14:paraId="5DD01E33" w14:textId="77777777" w:rsidTr="009B6D13">
        <w:tc>
          <w:tcPr>
            <w:tcW w:w="346" w:type="dxa"/>
            <w:gridSpan w:val="2"/>
          </w:tcPr>
          <w:p w14:paraId="6620918A" w14:textId="77777777" w:rsidR="00AE4A38" w:rsidRPr="004E2B36" w:rsidRDefault="009D46EB" w:rsidP="00F04EAE">
            <w:pPr>
              <w:rPr>
                <w:rFonts w:ascii="Bahnschrift SemiLight SemiConde" w:hAnsi="Bahnschrift SemiLight SemiConde"/>
              </w:rPr>
            </w:pPr>
            <w:sdt>
              <w:sdtPr>
                <w:rPr>
                  <w:rFonts w:ascii="Bahnschrift SemiLight SemiConde" w:hAnsi="Bahnschrift SemiLight SemiConde"/>
                </w:rPr>
                <w:id w:val="867795650"/>
                <w:placeholder>
                  <w:docPart w:val="AC9884E4B3034ECDB8C1703FDF1A8E8F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4E2B36">
                  <w:rPr>
                    <w:rFonts w:ascii="Bahnschrift SemiLight SemiConde" w:hAnsi="Bahnschrift SemiLight SemiConde"/>
                  </w:rPr>
                  <w:t>1.</w:t>
                </w:r>
              </w:sdtContent>
            </w:sdt>
          </w:p>
        </w:tc>
        <w:sdt>
          <w:sdtPr>
            <w:rPr>
              <w:rFonts w:ascii="Bahnschrift SemiLight SemiConde" w:hAnsi="Bahnschrift SemiLight SemiConde"/>
            </w:rPr>
            <w:id w:val="1636833878"/>
            <w:placeholder>
              <w:docPart w:val="0F51E5AE78E749CE8428472127EE009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97" w:type="dxa"/>
                <w:gridSpan w:val="2"/>
                <w:tcBorders>
                  <w:right w:val="single" w:sz="4" w:space="0" w:color="D9D9D9" w:themeColor="background1" w:themeShade="D9"/>
                </w:tcBorders>
              </w:tcPr>
              <w:p w14:paraId="0A7C416A" w14:textId="77777777" w:rsidR="00AE4A38" w:rsidRPr="004E2B36" w:rsidRDefault="000462EF" w:rsidP="00F04EAE">
                <w:pPr>
                  <w:rPr>
                    <w:rFonts w:ascii="Bahnschrift SemiLight SemiConde" w:hAnsi="Bahnschrift SemiLight SemiConde"/>
                  </w:rPr>
                </w:pPr>
                <w:r w:rsidRPr="004E2B36">
                  <w:rPr>
                    <w:rFonts w:ascii="Bahnschrift SemiLight SemiConde" w:hAnsi="Bahnschrift SemiLight SemiConde"/>
                  </w:rPr>
                  <w:t>Name:</w:t>
                </w:r>
              </w:p>
            </w:tc>
          </w:sdtContent>
        </w:sdt>
        <w:tc>
          <w:tcPr>
            <w:tcW w:w="3071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BE630A9" w14:textId="723F3898" w:rsidR="00AE4A38" w:rsidRPr="007D3EBE" w:rsidRDefault="00AE4A38" w:rsidP="00F04EAE"/>
        </w:tc>
        <w:tc>
          <w:tcPr>
            <w:tcW w:w="276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E5A33B" w14:textId="77777777" w:rsidR="00AE4A38" w:rsidRPr="007D3EBE" w:rsidRDefault="00AE4A38" w:rsidP="00F04EAE"/>
        </w:tc>
        <w:tc>
          <w:tcPr>
            <w:tcW w:w="246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B3CE20" w14:textId="77777777" w:rsidR="00AE4A38" w:rsidRPr="007D3EBE" w:rsidRDefault="00AE4A38" w:rsidP="00F04EAE"/>
        </w:tc>
        <w:tc>
          <w:tcPr>
            <w:tcW w:w="17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7643C" w14:textId="77777777" w:rsidR="00AE4A38" w:rsidRPr="007D3EBE" w:rsidRDefault="00AE4A38" w:rsidP="00F04EAE"/>
        </w:tc>
        <w:tc>
          <w:tcPr>
            <w:tcW w:w="297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CD3DFE" w14:textId="77777777" w:rsidR="00AE4A38" w:rsidRPr="007D3EBE" w:rsidRDefault="00AE4A38" w:rsidP="00F04EAE"/>
        </w:tc>
      </w:tr>
      <w:tr w:rsidR="00A83F33" w:rsidRPr="007D3EBE" w14:paraId="7527328D" w14:textId="77777777" w:rsidTr="009B6D13">
        <w:tc>
          <w:tcPr>
            <w:tcW w:w="346" w:type="dxa"/>
            <w:gridSpan w:val="2"/>
          </w:tcPr>
          <w:p w14:paraId="14237E25" w14:textId="77777777" w:rsidR="00F04EAE" w:rsidRPr="004E2B36" w:rsidRDefault="00F04EAE" w:rsidP="00F04EAE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1497" w:type="dxa"/>
            <w:gridSpan w:val="2"/>
          </w:tcPr>
          <w:p w14:paraId="30AB0F55" w14:textId="77777777" w:rsidR="00F04EAE" w:rsidRPr="004E2B36" w:rsidRDefault="00F04EAE" w:rsidP="00F04EAE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071" w:type="dxa"/>
            <w:gridSpan w:val="7"/>
            <w:tcBorders>
              <w:top w:val="single" w:sz="4" w:space="0" w:color="D9D9D9" w:themeColor="background1" w:themeShade="D9"/>
            </w:tcBorders>
          </w:tcPr>
          <w:p w14:paraId="2D780B11" w14:textId="77777777" w:rsidR="00F04EAE" w:rsidRPr="00F04EAE" w:rsidRDefault="009D46EB" w:rsidP="00F04EAE">
            <w:pPr>
              <w:pStyle w:val="Header"/>
            </w:pPr>
            <w:sdt>
              <w:sdtPr>
                <w:id w:val="1739120973"/>
                <w:placeholder>
                  <w:docPart w:val="31F041AA20A542B6AB3332B5D6F7BDD8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First Name</w:t>
                </w:r>
              </w:sdtContent>
            </w:sdt>
          </w:p>
        </w:tc>
        <w:tc>
          <w:tcPr>
            <w:tcW w:w="276" w:type="dxa"/>
            <w:gridSpan w:val="3"/>
          </w:tcPr>
          <w:p w14:paraId="714D672F" w14:textId="77777777" w:rsidR="00F04EAE" w:rsidRPr="007D3EBE" w:rsidRDefault="00F04EAE" w:rsidP="00F04EAE">
            <w:pPr>
              <w:pStyle w:val="Header"/>
            </w:pPr>
          </w:p>
        </w:tc>
        <w:tc>
          <w:tcPr>
            <w:tcW w:w="2463" w:type="dxa"/>
            <w:gridSpan w:val="4"/>
            <w:tcBorders>
              <w:top w:val="single" w:sz="4" w:space="0" w:color="D9D9D9" w:themeColor="background1" w:themeShade="D9"/>
            </w:tcBorders>
          </w:tcPr>
          <w:p w14:paraId="417C7860" w14:textId="77777777" w:rsidR="00F04EAE" w:rsidRPr="007D3EBE" w:rsidRDefault="009D46EB" w:rsidP="00F04EAE">
            <w:pPr>
              <w:pStyle w:val="Header"/>
            </w:pPr>
            <w:sdt>
              <w:sdtPr>
                <w:id w:val="-735858506"/>
                <w:placeholder>
                  <w:docPart w:val="B16E272A5E0F4A65B0091AECA67B7FE3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Middle Name</w:t>
                </w:r>
              </w:sdtContent>
            </w:sdt>
          </w:p>
        </w:tc>
        <w:tc>
          <w:tcPr>
            <w:tcW w:w="174" w:type="dxa"/>
          </w:tcPr>
          <w:p w14:paraId="5F22CFEB" w14:textId="77777777" w:rsidR="00F04EAE" w:rsidRPr="007D3EBE" w:rsidRDefault="00F04EAE" w:rsidP="00F04EAE">
            <w:pPr>
              <w:pStyle w:val="Header"/>
            </w:pPr>
          </w:p>
        </w:tc>
        <w:tc>
          <w:tcPr>
            <w:tcW w:w="2972" w:type="dxa"/>
            <w:gridSpan w:val="7"/>
            <w:tcBorders>
              <w:top w:val="single" w:sz="4" w:space="0" w:color="D9D9D9" w:themeColor="background1" w:themeShade="D9"/>
            </w:tcBorders>
          </w:tcPr>
          <w:p w14:paraId="558F4A6E" w14:textId="77777777" w:rsidR="00F04EAE" w:rsidRPr="007D3EBE" w:rsidRDefault="009D46EB" w:rsidP="00F04EAE">
            <w:pPr>
              <w:pStyle w:val="Header"/>
            </w:pPr>
            <w:sdt>
              <w:sdtPr>
                <w:id w:val="1461852077"/>
                <w:placeholder>
                  <w:docPart w:val="7FDA4DD0B31F48418EB23706B8B7E336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Last Name</w:t>
                </w:r>
              </w:sdtContent>
            </w:sdt>
          </w:p>
        </w:tc>
      </w:tr>
      <w:tr w:rsidR="006616BF" w:rsidRPr="007D3EBE" w14:paraId="62A76578" w14:textId="77777777" w:rsidTr="009B6D13">
        <w:tc>
          <w:tcPr>
            <w:tcW w:w="346" w:type="dxa"/>
            <w:gridSpan w:val="2"/>
          </w:tcPr>
          <w:p w14:paraId="4F2594FE" w14:textId="77777777" w:rsidR="006616BF" w:rsidRPr="004E2B36" w:rsidRDefault="006616BF" w:rsidP="00F04EAE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1497" w:type="dxa"/>
            <w:gridSpan w:val="2"/>
          </w:tcPr>
          <w:p w14:paraId="6FD1BC7F" w14:textId="77777777" w:rsidR="006616BF" w:rsidRPr="004E2B36" w:rsidRDefault="006616BF" w:rsidP="00F04EAE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071" w:type="dxa"/>
            <w:gridSpan w:val="7"/>
          </w:tcPr>
          <w:p w14:paraId="5C394760" w14:textId="77777777" w:rsidR="006616BF" w:rsidRDefault="006616BF" w:rsidP="00F04EAE">
            <w:pPr>
              <w:pStyle w:val="Header"/>
            </w:pPr>
          </w:p>
        </w:tc>
        <w:tc>
          <w:tcPr>
            <w:tcW w:w="276" w:type="dxa"/>
            <w:gridSpan w:val="3"/>
          </w:tcPr>
          <w:p w14:paraId="1C7415CE" w14:textId="77777777" w:rsidR="006616BF" w:rsidRPr="007D3EBE" w:rsidRDefault="006616BF" w:rsidP="00F04EAE">
            <w:pPr>
              <w:pStyle w:val="Header"/>
            </w:pPr>
          </w:p>
        </w:tc>
        <w:tc>
          <w:tcPr>
            <w:tcW w:w="2463" w:type="dxa"/>
            <w:gridSpan w:val="4"/>
          </w:tcPr>
          <w:p w14:paraId="2C7530D7" w14:textId="77777777" w:rsidR="006616BF" w:rsidRDefault="006616BF" w:rsidP="00F04EAE">
            <w:pPr>
              <w:pStyle w:val="Header"/>
            </w:pPr>
          </w:p>
        </w:tc>
        <w:tc>
          <w:tcPr>
            <w:tcW w:w="174" w:type="dxa"/>
          </w:tcPr>
          <w:p w14:paraId="26DF7A01" w14:textId="77777777" w:rsidR="006616BF" w:rsidRPr="007D3EBE" w:rsidRDefault="006616BF" w:rsidP="00F04EAE">
            <w:pPr>
              <w:pStyle w:val="Header"/>
            </w:pPr>
          </w:p>
        </w:tc>
        <w:tc>
          <w:tcPr>
            <w:tcW w:w="2972" w:type="dxa"/>
            <w:gridSpan w:val="7"/>
          </w:tcPr>
          <w:p w14:paraId="6658404B" w14:textId="77777777" w:rsidR="006616BF" w:rsidRDefault="006616BF" w:rsidP="00F04EAE">
            <w:pPr>
              <w:pStyle w:val="Header"/>
            </w:pPr>
          </w:p>
        </w:tc>
      </w:tr>
      <w:tr w:rsidR="00D06654" w:rsidRPr="007D3EBE" w14:paraId="45C55CC8" w14:textId="77777777" w:rsidTr="009B6D13">
        <w:tc>
          <w:tcPr>
            <w:tcW w:w="346" w:type="dxa"/>
            <w:gridSpan w:val="2"/>
          </w:tcPr>
          <w:p w14:paraId="566D9CC0" w14:textId="77777777" w:rsidR="00D06654" w:rsidRPr="004E2B36" w:rsidRDefault="00D06654" w:rsidP="00F04EAE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1497" w:type="dxa"/>
            <w:gridSpan w:val="2"/>
          </w:tcPr>
          <w:p w14:paraId="46234359" w14:textId="77777777" w:rsidR="00D06654" w:rsidRPr="004E2B36" w:rsidRDefault="00D06654" w:rsidP="00F04EAE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071" w:type="dxa"/>
            <w:gridSpan w:val="7"/>
          </w:tcPr>
          <w:p w14:paraId="51DB7FC1" w14:textId="77777777" w:rsidR="00D06654" w:rsidRDefault="00D06654" w:rsidP="00F04EAE">
            <w:pPr>
              <w:pStyle w:val="Header"/>
            </w:pPr>
          </w:p>
        </w:tc>
        <w:tc>
          <w:tcPr>
            <w:tcW w:w="276" w:type="dxa"/>
            <w:gridSpan w:val="3"/>
          </w:tcPr>
          <w:p w14:paraId="6CC0E175" w14:textId="77777777" w:rsidR="00D06654" w:rsidRPr="007D3EBE" w:rsidRDefault="00D06654" w:rsidP="00F04EAE">
            <w:pPr>
              <w:pStyle w:val="Header"/>
            </w:pPr>
          </w:p>
        </w:tc>
        <w:tc>
          <w:tcPr>
            <w:tcW w:w="2463" w:type="dxa"/>
            <w:gridSpan w:val="4"/>
          </w:tcPr>
          <w:p w14:paraId="3E96373F" w14:textId="77777777" w:rsidR="00D06654" w:rsidRDefault="00D06654" w:rsidP="00F04EAE">
            <w:pPr>
              <w:pStyle w:val="Header"/>
            </w:pPr>
          </w:p>
        </w:tc>
        <w:tc>
          <w:tcPr>
            <w:tcW w:w="174" w:type="dxa"/>
          </w:tcPr>
          <w:p w14:paraId="23D23B8A" w14:textId="77777777" w:rsidR="00D06654" w:rsidRPr="007D3EBE" w:rsidRDefault="00D06654" w:rsidP="00F04EAE">
            <w:pPr>
              <w:pStyle w:val="Header"/>
            </w:pPr>
          </w:p>
        </w:tc>
        <w:tc>
          <w:tcPr>
            <w:tcW w:w="2972" w:type="dxa"/>
            <w:gridSpan w:val="7"/>
          </w:tcPr>
          <w:p w14:paraId="5342D3D4" w14:textId="77777777" w:rsidR="00D06654" w:rsidRDefault="00D06654" w:rsidP="00F04EAE">
            <w:pPr>
              <w:pStyle w:val="Header"/>
            </w:pPr>
          </w:p>
        </w:tc>
      </w:tr>
      <w:tr w:rsidR="00D06654" w:rsidRPr="007D3EBE" w14:paraId="39C1193C" w14:textId="77777777" w:rsidTr="009B6D13">
        <w:tc>
          <w:tcPr>
            <w:tcW w:w="346" w:type="dxa"/>
            <w:gridSpan w:val="2"/>
          </w:tcPr>
          <w:p w14:paraId="3C7EB7E6" w14:textId="77777777" w:rsidR="00D06654" w:rsidRPr="004E2B36" w:rsidRDefault="00D06654" w:rsidP="00F04EAE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1497" w:type="dxa"/>
            <w:gridSpan w:val="2"/>
          </w:tcPr>
          <w:p w14:paraId="6461D1C9" w14:textId="77777777" w:rsidR="00D06654" w:rsidRPr="004E2B36" w:rsidRDefault="00D06654" w:rsidP="00F04EAE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071" w:type="dxa"/>
            <w:gridSpan w:val="7"/>
          </w:tcPr>
          <w:p w14:paraId="17BA070E" w14:textId="77777777" w:rsidR="00D06654" w:rsidRDefault="00D06654" w:rsidP="00F04EAE">
            <w:pPr>
              <w:pStyle w:val="Header"/>
            </w:pPr>
          </w:p>
        </w:tc>
        <w:tc>
          <w:tcPr>
            <w:tcW w:w="276" w:type="dxa"/>
            <w:gridSpan w:val="3"/>
          </w:tcPr>
          <w:p w14:paraId="56AD614D" w14:textId="77777777" w:rsidR="00D06654" w:rsidRPr="007D3EBE" w:rsidRDefault="00D06654" w:rsidP="00F04EAE">
            <w:pPr>
              <w:pStyle w:val="Header"/>
            </w:pPr>
          </w:p>
        </w:tc>
        <w:tc>
          <w:tcPr>
            <w:tcW w:w="2463" w:type="dxa"/>
            <w:gridSpan w:val="4"/>
          </w:tcPr>
          <w:p w14:paraId="547AB02C" w14:textId="77777777" w:rsidR="00D06654" w:rsidRDefault="00D06654" w:rsidP="00F04EAE">
            <w:pPr>
              <w:pStyle w:val="Header"/>
            </w:pPr>
          </w:p>
        </w:tc>
        <w:tc>
          <w:tcPr>
            <w:tcW w:w="174" w:type="dxa"/>
          </w:tcPr>
          <w:p w14:paraId="01C562BA" w14:textId="77777777" w:rsidR="00D06654" w:rsidRPr="007D3EBE" w:rsidRDefault="00D06654" w:rsidP="00F04EAE">
            <w:pPr>
              <w:pStyle w:val="Header"/>
            </w:pPr>
          </w:p>
        </w:tc>
        <w:tc>
          <w:tcPr>
            <w:tcW w:w="2972" w:type="dxa"/>
            <w:gridSpan w:val="7"/>
          </w:tcPr>
          <w:p w14:paraId="0C692BC7" w14:textId="77777777" w:rsidR="00D06654" w:rsidRDefault="00D06654" w:rsidP="00F04EAE">
            <w:pPr>
              <w:pStyle w:val="Header"/>
            </w:pPr>
          </w:p>
        </w:tc>
      </w:tr>
      <w:tr w:rsidR="00914F41" w:rsidRPr="007D3EBE" w14:paraId="4A31D163" w14:textId="77777777" w:rsidTr="009B6D13">
        <w:trPr>
          <w:gridAfter w:val="12"/>
          <w:wAfter w:w="5609" w:type="dxa"/>
        </w:trPr>
        <w:tc>
          <w:tcPr>
            <w:tcW w:w="346" w:type="dxa"/>
            <w:gridSpan w:val="2"/>
          </w:tcPr>
          <w:p w14:paraId="7BCB4E32" w14:textId="77777777" w:rsidR="00914F41" w:rsidRPr="004E2B36" w:rsidRDefault="009D46EB" w:rsidP="00F04EAE">
            <w:pPr>
              <w:rPr>
                <w:rFonts w:ascii="Bahnschrift SemiLight SemiConde" w:hAnsi="Bahnschrift SemiLight SemiConde"/>
              </w:rPr>
            </w:pPr>
            <w:sdt>
              <w:sdtPr>
                <w:rPr>
                  <w:rFonts w:ascii="Bahnschrift SemiLight SemiConde" w:hAnsi="Bahnschrift SemiLight SemiConde"/>
                </w:rPr>
                <w:id w:val="-658305263"/>
                <w:placeholder>
                  <w:docPart w:val="C981502CCC36472583D8B1D4676350E7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4E2B36">
                  <w:rPr>
                    <w:rFonts w:ascii="Bahnschrift SemiLight SemiConde" w:hAnsi="Bahnschrift SemiLight SemiConde"/>
                  </w:rPr>
                  <w:t>2.</w:t>
                </w:r>
              </w:sdtContent>
            </w:sdt>
          </w:p>
        </w:tc>
        <w:tc>
          <w:tcPr>
            <w:tcW w:w="1497" w:type="dxa"/>
            <w:gridSpan w:val="2"/>
            <w:tcBorders>
              <w:right w:val="single" w:sz="4" w:space="0" w:color="D9D9D9" w:themeColor="background1" w:themeShade="D9"/>
            </w:tcBorders>
          </w:tcPr>
          <w:p w14:paraId="4183C17C" w14:textId="77777777" w:rsidR="00914F41" w:rsidRPr="004E2B36" w:rsidRDefault="009D46EB" w:rsidP="00F04EAE">
            <w:pPr>
              <w:rPr>
                <w:rFonts w:ascii="Bahnschrift SemiLight SemiConde" w:hAnsi="Bahnschrift SemiLight SemiConde"/>
              </w:rPr>
            </w:pPr>
            <w:sdt>
              <w:sdtPr>
                <w:rPr>
                  <w:rFonts w:ascii="Bahnschrift SemiLight SemiConde" w:hAnsi="Bahnschrift SemiLight SemiConde"/>
                </w:rPr>
                <w:id w:val="-1228529852"/>
                <w:placeholder>
                  <w:docPart w:val="55287DC46060451FA409F0136E91A050"/>
                </w:placeholder>
                <w:temporary/>
                <w:showingPlcHdr/>
                <w15:appearance w15:val="hidden"/>
              </w:sdtPr>
              <w:sdtEndPr/>
              <w:sdtContent>
                <w:r w:rsidR="00914F41" w:rsidRPr="004E2B36">
                  <w:rPr>
                    <w:rFonts w:ascii="Bahnschrift SemiLight SemiConde" w:hAnsi="Bahnschrift SemiLight SemiConde"/>
                  </w:rPr>
                  <w:t>Date of Birth:</w:t>
                </w:r>
              </w:sdtContent>
            </w:sdt>
          </w:p>
        </w:tc>
        <w:tc>
          <w:tcPr>
            <w:tcW w:w="9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A28C7B" w14:textId="77777777" w:rsidR="00914F41" w:rsidRPr="00F04EAE" w:rsidRDefault="00914F41" w:rsidP="00F04EAE"/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F4541A" w14:textId="77777777" w:rsidR="00914F41" w:rsidRPr="00F04EAE" w:rsidRDefault="00914F41" w:rsidP="00F04EAE"/>
        </w:tc>
        <w:tc>
          <w:tcPr>
            <w:tcW w:w="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4B4861" w14:textId="77777777" w:rsidR="00914F41" w:rsidRPr="00F04EAE" w:rsidRDefault="00914F41" w:rsidP="00F04EAE"/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249066" w14:textId="77777777" w:rsidR="00914F41" w:rsidRPr="00F04EAE" w:rsidRDefault="00914F41" w:rsidP="00F04EAE"/>
        </w:tc>
        <w:tc>
          <w:tcPr>
            <w:tcW w:w="81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8C466C2" w14:textId="77777777" w:rsidR="00914F41" w:rsidRPr="00F04EAE" w:rsidRDefault="00914F41" w:rsidP="00F04EAE"/>
        </w:tc>
        <w:tc>
          <w:tcPr>
            <w:tcW w:w="276" w:type="dxa"/>
            <w:gridSpan w:val="3"/>
            <w:tcBorders>
              <w:left w:val="single" w:sz="4" w:space="0" w:color="D9D9D9" w:themeColor="background1" w:themeShade="D9"/>
            </w:tcBorders>
          </w:tcPr>
          <w:p w14:paraId="11A6E1D1" w14:textId="77777777" w:rsidR="00914F41" w:rsidRPr="007D3EBE" w:rsidRDefault="00914F41" w:rsidP="00F04EAE"/>
        </w:tc>
      </w:tr>
      <w:tr w:rsidR="006C23A5" w:rsidRPr="007D3EBE" w14:paraId="66ACED63" w14:textId="77777777" w:rsidTr="009B6D13">
        <w:trPr>
          <w:gridAfter w:val="1"/>
          <w:wAfter w:w="26" w:type="dxa"/>
        </w:trPr>
        <w:tc>
          <w:tcPr>
            <w:tcW w:w="346" w:type="dxa"/>
            <w:gridSpan w:val="2"/>
          </w:tcPr>
          <w:p w14:paraId="743AA139" w14:textId="77777777" w:rsidR="00F04EAE" w:rsidRDefault="00F04EAE" w:rsidP="00F04EAE">
            <w:pPr>
              <w:pStyle w:val="Header"/>
            </w:pPr>
          </w:p>
        </w:tc>
        <w:tc>
          <w:tcPr>
            <w:tcW w:w="1497" w:type="dxa"/>
            <w:gridSpan w:val="2"/>
          </w:tcPr>
          <w:p w14:paraId="0847F4E2" w14:textId="77777777" w:rsidR="00F04EAE" w:rsidRDefault="00F04EAE" w:rsidP="00F04EAE">
            <w:pPr>
              <w:pStyle w:val="Header"/>
            </w:pPr>
          </w:p>
        </w:tc>
        <w:tc>
          <w:tcPr>
            <w:tcW w:w="915" w:type="dxa"/>
            <w:tcBorders>
              <w:top w:val="single" w:sz="4" w:space="0" w:color="D9D9D9" w:themeColor="background1" w:themeShade="D9"/>
            </w:tcBorders>
          </w:tcPr>
          <w:p w14:paraId="4B8A283D" w14:textId="430B8358" w:rsidR="00F04EAE" w:rsidRPr="00F04EAE" w:rsidRDefault="00D06654" w:rsidP="00F04EAE">
            <w:pPr>
              <w:pStyle w:val="Header"/>
            </w:pPr>
            <w:r>
              <w:t>DD</w:t>
            </w:r>
          </w:p>
        </w:tc>
        <w:tc>
          <w:tcPr>
            <w:tcW w:w="270" w:type="dxa"/>
          </w:tcPr>
          <w:p w14:paraId="0E369776" w14:textId="77777777" w:rsidR="00F04EAE" w:rsidRPr="00F04EAE" w:rsidRDefault="00F04EAE" w:rsidP="00F04EAE">
            <w:pPr>
              <w:pStyle w:val="Header"/>
            </w:pPr>
          </w:p>
        </w:tc>
        <w:tc>
          <w:tcPr>
            <w:tcW w:w="806" w:type="dxa"/>
            <w:tcBorders>
              <w:top w:val="single" w:sz="4" w:space="0" w:color="D9D9D9" w:themeColor="background1" w:themeShade="D9"/>
            </w:tcBorders>
          </w:tcPr>
          <w:p w14:paraId="5F5D418A" w14:textId="62490BC3" w:rsidR="00F04EAE" w:rsidRPr="00F04EAE" w:rsidRDefault="00D06654" w:rsidP="00F04EAE">
            <w:pPr>
              <w:pStyle w:val="Header"/>
            </w:pPr>
            <w:r>
              <w:t>MM</w:t>
            </w:r>
          </w:p>
        </w:tc>
        <w:tc>
          <w:tcPr>
            <w:tcW w:w="270" w:type="dxa"/>
          </w:tcPr>
          <w:p w14:paraId="17A82367" w14:textId="77777777" w:rsidR="00F04EAE" w:rsidRPr="00F04EAE" w:rsidRDefault="00F04EAE" w:rsidP="00F04EAE">
            <w:pPr>
              <w:pStyle w:val="Header"/>
            </w:pPr>
          </w:p>
        </w:tc>
        <w:sdt>
          <w:sdtPr>
            <w:id w:val="-114909520"/>
            <w:placeholder>
              <w:docPart w:val="158B28812A8E4146B82D236BA1C3C0F9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0" w:type="dxa"/>
                <w:gridSpan w:val="3"/>
                <w:tcBorders>
                  <w:top w:val="single" w:sz="4" w:space="0" w:color="D9D9D9" w:themeColor="background1" w:themeShade="D9"/>
                </w:tcBorders>
              </w:tcPr>
              <w:p w14:paraId="2862D8D9" w14:textId="77777777" w:rsidR="00F04EAE" w:rsidRPr="00F04EAE" w:rsidRDefault="00F04EAE" w:rsidP="00F04EAE">
                <w:pPr>
                  <w:pStyle w:val="Header"/>
                </w:pPr>
                <w:r>
                  <w:t>YY</w:t>
                </w:r>
              </w:p>
            </w:tc>
          </w:sdtContent>
        </w:sdt>
        <w:tc>
          <w:tcPr>
            <w:tcW w:w="276" w:type="dxa"/>
            <w:gridSpan w:val="3"/>
          </w:tcPr>
          <w:p w14:paraId="7325B9AC" w14:textId="77777777" w:rsidR="00F04EAE" w:rsidRPr="007D3EBE" w:rsidRDefault="00F04EAE" w:rsidP="00F04EAE">
            <w:pPr>
              <w:pStyle w:val="Header"/>
            </w:pPr>
          </w:p>
        </w:tc>
        <w:tc>
          <w:tcPr>
            <w:tcW w:w="486" w:type="dxa"/>
          </w:tcPr>
          <w:p w14:paraId="0950E836" w14:textId="77777777" w:rsidR="00F04EAE" w:rsidRDefault="00F04EAE" w:rsidP="00F04EAE">
            <w:pPr>
              <w:pStyle w:val="Header"/>
            </w:pPr>
          </w:p>
        </w:tc>
        <w:tc>
          <w:tcPr>
            <w:tcW w:w="1977" w:type="dxa"/>
            <w:gridSpan w:val="3"/>
          </w:tcPr>
          <w:p w14:paraId="7FE9024E" w14:textId="77777777" w:rsidR="00F04EAE" w:rsidRPr="00F04EAE" w:rsidRDefault="00F04EAE" w:rsidP="00F04EAE">
            <w:pPr>
              <w:pStyle w:val="Header"/>
            </w:pPr>
          </w:p>
        </w:tc>
        <w:tc>
          <w:tcPr>
            <w:tcW w:w="174" w:type="dxa"/>
          </w:tcPr>
          <w:p w14:paraId="290A6E5C" w14:textId="77777777" w:rsidR="00F04EAE" w:rsidRPr="007D3EBE" w:rsidRDefault="00F04EAE" w:rsidP="00F04EAE">
            <w:pPr>
              <w:pStyle w:val="Header"/>
            </w:pPr>
          </w:p>
        </w:tc>
        <w:tc>
          <w:tcPr>
            <w:tcW w:w="2946" w:type="dxa"/>
            <w:gridSpan w:val="6"/>
          </w:tcPr>
          <w:p w14:paraId="10389B5D" w14:textId="77777777" w:rsidR="00F04EAE" w:rsidRPr="00F04EAE" w:rsidRDefault="00F04EAE" w:rsidP="00F04EAE">
            <w:pPr>
              <w:pStyle w:val="Header"/>
            </w:pPr>
          </w:p>
        </w:tc>
      </w:tr>
      <w:tr w:rsidR="006616BF" w:rsidRPr="007D3EBE" w14:paraId="4DBA0516" w14:textId="77777777" w:rsidTr="009B6D13">
        <w:trPr>
          <w:gridAfter w:val="1"/>
          <w:wAfter w:w="26" w:type="dxa"/>
        </w:trPr>
        <w:tc>
          <w:tcPr>
            <w:tcW w:w="346" w:type="dxa"/>
            <w:gridSpan w:val="2"/>
          </w:tcPr>
          <w:p w14:paraId="42A88816" w14:textId="77777777" w:rsidR="006616BF" w:rsidRDefault="006616BF" w:rsidP="00F04EAE">
            <w:pPr>
              <w:pStyle w:val="Header"/>
            </w:pPr>
          </w:p>
        </w:tc>
        <w:tc>
          <w:tcPr>
            <w:tcW w:w="1497" w:type="dxa"/>
            <w:gridSpan w:val="2"/>
          </w:tcPr>
          <w:p w14:paraId="567992B3" w14:textId="77777777" w:rsidR="006616BF" w:rsidRDefault="006616BF" w:rsidP="00F04EAE">
            <w:pPr>
              <w:pStyle w:val="Header"/>
            </w:pPr>
          </w:p>
        </w:tc>
        <w:tc>
          <w:tcPr>
            <w:tcW w:w="915" w:type="dxa"/>
          </w:tcPr>
          <w:p w14:paraId="10FDCDA6" w14:textId="77777777" w:rsidR="006616BF" w:rsidRDefault="006616BF" w:rsidP="00F04EAE">
            <w:pPr>
              <w:pStyle w:val="Header"/>
            </w:pPr>
          </w:p>
        </w:tc>
        <w:tc>
          <w:tcPr>
            <w:tcW w:w="270" w:type="dxa"/>
          </w:tcPr>
          <w:p w14:paraId="73C70D01" w14:textId="77777777" w:rsidR="006616BF" w:rsidRPr="00F04EAE" w:rsidRDefault="006616BF" w:rsidP="00F04EAE">
            <w:pPr>
              <w:pStyle w:val="Header"/>
            </w:pPr>
          </w:p>
        </w:tc>
        <w:tc>
          <w:tcPr>
            <w:tcW w:w="806" w:type="dxa"/>
          </w:tcPr>
          <w:p w14:paraId="364AC5F1" w14:textId="77777777" w:rsidR="006616BF" w:rsidRDefault="006616BF" w:rsidP="00F04EAE">
            <w:pPr>
              <w:pStyle w:val="Header"/>
            </w:pPr>
          </w:p>
        </w:tc>
        <w:tc>
          <w:tcPr>
            <w:tcW w:w="270" w:type="dxa"/>
          </w:tcPr>
          <w:p w14:paraId="6D987BA6" w14:textId="77777777" w:rsidR="006616BF" w:rsidRPr="00F04EAE" w:rsidRDefault="006616BF" w:rsidP="00F04EAE">
            <w:pPr>
              <w:pStyle w:val="Header"/>
            </w:pPr>
          </w:p>
        </w:tc>
        <w:tc>
          <w:tcPr>
            <w:tcW w:w="810" w:type="dxa"/>
            <w:gridSpan w:val="3"/>
          </w:tcPr>
          <w:p w14:paraId="0DCC8BFD" w14:textId="77777777" w:rsidR="006616BF" w:rsidRDefault="006616BF" w:rsidP="00F04EAE">
            <w:pPr>
              <w:pStyle w:val="Header"/>
            </w:pPr>
          </w:p>
        </w:tc>
        <w:tc>
          <w:tcPr>
            <w:tcW w:w="276" w:type="dxa"/>
            <w:gridSpan w:val="3"/>
          </w:tcPr>
          <w:p w14:paraId="7B2325F9" w14:textId="77777777" w:rsidR="006616BF" w:rsidRPr="007D3EBE" w:rsidRDefault="006616BF" w:rsidP="00F04EAE">
            <w:pPr>
              <w:pStyle w:val="Header"/>
            </w:pPr>
          </w:p>
        </w:tc>
        <w:tc>
          <w:tcPr>
            <w:tcW w:w="486" w:type="dxa"/>
          </w:tcPr>
          <w:p w14:paraId="0E74C316" w14:textId="77777777" w:rsidR="006616BF" w:rsidRDefault="006616BF" w:rsidP="00F04EAE">
            <w:pPr>
              <w:pStyle w:val="Header"/>
            </w:pPr>
          </w:p>
        </w:tc>
        <w:tc>
          <w:tcPr>
            <w:tcW w:w="1977" w:type="dxa"/>
            <w:gridSpan w:val="3"/>
          </w:tcPr>
          <w:p w14:paraId="306CDFC3" w14:textId="77777777" w:rsidR="006616BF" w:rsidRPr="00F04EAE" w:rsidRDefault="006616BF" w:rsidP="00F04EAE">
            <w:pPr>
              <w:pStyle w:val="Header"/>
            </w:pPr>
          </w:p>
        </w:tc>
        <w:tc>
          <w:tcPr>
            <w:tcW w:w="174" w:type="dxa"/>
          </w:tcPr>
          <w:p w14:paraId="5BD0FB3A" w14:textId="77777777" w:rsidR="006616BF" w:rsidRPr="007D3EBE" w:rsidRDefault="006616BF" w:rsidP="00F04EAE">
            <w:pPr>
              <w:pStyle w:val="Header"/>
            </w:pPr>
          </w:p>
        </w:tc>
        <w:tc>
          <w:tcPr>
            <w:tcW w:w="2946" w:type="dxa"/>
            <w:gridSpan w:val="6"/>
          </w:tcPr>
          <w:p w14:paraId="7B42D388" w14:textId="77777777" w:rsidR="006616BF" w:rsidRPr="00F04EAE" w:rsidRDefault="006616BF" w:rsidP="00F04EAE">
            <w:pPr>
              <w:pStyle w:val="Header"/>
            </w:pPr>
          </w:p>
        </w:tc>
      </w:tr>
      <w:tr w:rsidR="00D06654" w:rsidRPr="007D3EBE" w14:paraId="7D2AB8D4" w14:textId="77777777" w:rsidTr="009B6D13">
        <w:trPr>
          <w:gridAfter w:val="1"/>
          <w:wAfter w:w="26" w:type="dxa"/>
        </w:trPr>
        <w:tc>
          <w:tcPr>
            <w:tcW w:w="346" w:type="dxa"/>
            <w:gridSpan w:val="2"/>
          </w:tcPr>
          <w:p w14:paraId="37E1FE4F" w14:textId="77777777" w:rsidR="00D06654" w:rsidRDefault="00D06654" w:rsidP="00F04EAE">
            <w:pPr>
              <w:pStyle w:val="Header"/>
            </w:pPr>
          </w:p>
        </w:tc>
        <w:tc>
          <w:tcPr>
            <w:tcW w:w="1497" w:type="dxa"/>
            <w:gridSpan w:val="2"/>
          </w:tcPr>
          <w:p w14:paraId="73E5DF28" w14:textId="77777777" w:rsidR="00D06654" w:rsidRDefault="00D06654" w:rsidP="00F04EAE">
            <w:pPr>
              <w:pStyle w:val="Header"/>
            </w:pPr>
          </w:p>
        </w:tc>
        <w:tc>
          <w:tcPr>
            <w:tcW w:w="915" w:type="dxa"/>
          </w:tcPr>
          <w:p w14:paraId="54AF0627" w14:textId="77777777" w:rsidR="00D06654" w:rsidRDefault="00D06654" w:rsidP="00F04EAE">
            <w:pPr>
              <w:pStyle w:val="Header"/>
            </w:pPr>
          </w:p>
        </w:tc>
        <w:tc>
          <w:tcPr>
            <w:tcW w:w="270" w:type="dxa"/>
          </w:tcPr>
          <w:p w14:paraId="598BF37D" w14:textId="77777777" w:rsidR="00D06654" w:rsidRPr="00F04EAE" w:rsidRDefault="00D06654" w:rsidP="00F04EAE">
            <w:pPr>
              <w:pStyle w:val="Header"/>
            </w:pPr>
          </w:p>
        </w:tc>
        <w:tc>
          <w:tcPr>
            <w:tcW w:w="806" w:type="dxa"/>
          </w:tcPr>
          <w:p w14:paraId="6908DCC6" w14:textId="77777777" w:rsidR="00D06654" w:rsidRDefault="00D06654" w:rsidP="00F04EAE">
            <w:pPr>
              <w:pStyle w:val="Header"/>
            </w:pPr>
          </w:p>
        </w:tc>
        <w:tc>
          <w:tcPr>
            <w:tcW w:w="270" w:type="dxa"/>
          </w:tcPr>
          <w:p w14:paraId="140A7405" w14:textId="77777777" w:rsidR="00D06654" w:rsidRPr="00F04EAE" w:rsidRDefault="00D06654" w:rsidP="00F04EAE">
            <w:pPr>
              <w:pStyle w:val="Header"/>
            </w:pPr>
          </w:p>
        </w:tc>
        <w:tc>
          <w:tcPr>
            <w:tcW w:w="810" w:type="dxa"/>
            <w:gridSpan w:val="3"/>
          </w:tcPr>
          <w:p w14:paraId="7011A05B" w14:textId="77777777" w:rsidR="00D06654" w:rsidRDefault="00D06654" w:rsidP="00F04EAE">
            <w:pPr>
              <w:pStyle w:val="Header"/>
            </w:pPr>
          </w:p>
        </w:tc>
        <w:tc>
          <w:tcPr>
            <w:tcW w:w="276" w:type="dxa"/>
            <w:gridSpan w:val="3"/>
          </w:tcPr>
          <w:p w14:paraId="6F41BA44" w14:textId="77777777" w:rsidR="00D06654" w:rsidRPr="007D3EBE" w:rsidRDefault="00D06654" w:rsidP="00F04EAE">
            <w:pPr>
              <w:pStyle w:val="Header"/>
            </w:pPr>
          </w:p>
        </w:tc>
        <w:tc>
          <w:tcPr>
            <w:tcW w:w="486" w:type="dxa"/>
          </w:tcPr>
          <w:p w14:paraId="4793C29B" w14:textId="77777777" w:rsidR="00D06654" w:rsidRDefault="00D06654" w:rsidP="00F04EAE">
            <w:pPr>
              <w:pStyle w:val="Header"/>
            </w:pPr>
          </w:p>
        </w:tc>
        <w:tc>
          <w:tcPr>
            <w:tcW w:w="1977" w:type="dxa"/>
            <w:gridSpan w:val="3"/>
          </w:tcPr>
          <w:p w14:paraId="0A9D908D" w14:textId="77777777" w:rsidR="00D06654" w:rsidRPr="00F04EAE" w:rsidRDefault="00D06654" w:rsidP="00F04EAE">
            <w:pPr>
              <w:pStyle w:val="Header"/>
            </w:pPr>
          </w:p>
        </w:tc>
        <w:tc>
          <w:tcPr>
            <w:tcW w:w="174" w:type="dxa"/>
          </w:tcPr>
          <w:p w14:paraId="59BF1556" w14:textId="77777777" w:rsidR="00D06654" w:rsidRPr="007D3EBE" w:rsidRDefault="00D06654" w:rsidP="00F04EAE">
            <w:pPr>
              <w:pStyle w:val="Header"/>
            </w:pPr>
          </w:p>
        </w:tc>
        <w:tc>
          <w:tcPr>
            <w:tcW w:w="2946" w:type="dxa"/>
            <w:gridSpan w:val="6"/>
          </w:tcPr>
          <w:p w14:paraId="12A27337" w14:textId="77777777" w:rsidR="00D06654" w:rsidRPr="00F04EAE" w:rsidRDefault="00D06654" w:rsidP="00F04EAE">
            <w:pPr>
              <w:pStyle w:val="Header"/>
            </w:pPr>
          </w:p>
        </w:tc>
      </w:tr>
      <w:tr w:rsidR="00D06654" w:rsidRPr="007D3EBE" w14:paraId="7D4D047E" w14:textId="77777777" w:rsidTr="009B6D13">
        <w:trPr>
          <w:gridAfter w:val="1"/>
          <w:wAfter w:w="26" w:type="dxa"/>
        </w:trPr>
        <w:tc>
          <w:tcPr>
            <w:tcW w:w="346" w:type="dxa"/>
            <w:gridSpan w:val="2"/>
          </w:tcPr>
          <w:p w14:paraId="2B1789A2" w14:textId="77777777" w:rsidR="00D06654" w:rsidRDefault="00D06654" w:rsidP="00F04EAE">
            <w:pPr>
              <w:pStyle w:val="Header"/>
            </w:pPr>
          </w:p>
        </w:tc>
        <w:tc>
          <w:tcPr>
            <w:tcW w:w="1497" w:type="dxa"/>
            <w:gridSpan w:val="2"/>
          </w:tcPr>
          <w:p w14:paraId="4107C506" w14:textId="77777777" w:rsidR="00D06654" w:rsidRDefault="00D06654" w:rsidP="00F04EAE">
            <w:pPr>
              <w:pStyle w:val="Header"/>
            </w:pPr>
          </w:p>
        </w:tc>
        <w:tc>
          <w:tcPr>
            <w:tcW w:w="915" w:type="dxa"/>
          </w:tcPr>
          <w:p w14:paraId="621E415B" w14:textId="77777777" w:rsidR="00D06654" w:rsidRDefault="00D06654" w:rsidP="00F04EAE">
            <w:pPr>
              <w:pStyle w:val="Header"/>
            </w:pPr>
          </w:p>
        </w:tc>
        <w:tc>
          <w:tcPr>
            <w:tcW w:w="270" w:type="dxa"/>
          </w:tcPr>
          <w:p w14:paraId="3DBE3985" w14:textId="77777777" w:rsidR="00D06654" w:rsidRPr="00F04EAE" w:rsidRDefault="00D06654" w:rsidP="00F04EAE">
            <w:pPr>
              <w:pStyle w:val="Header"/>
            </w:pPr>
          </w:p>
        </w:tc>
        <w:tc>
          <w:tcPr>
            <w:tcW w:w="806" w:type="dxa"/>
          </w:tcPr>
          <w:p w14:paraId="45B167A7" w14:textId="77777777" w:rsidR="00D06654" w:rsidRDefault="00D06654" w:rsidP="00F04EAE">
            <w:pPr>
              <w:pStyle w:val="Header"/>
            </w:pPr>
          </w:p>
        </w:tc>
        <w:tc>
          <w:tcPr>
            <w:tcW w:w="270" w:type="dxa"/>
          </w:tcPr>
          <w:p w14:paraId="41E23E52" w14:textId="77777777" w:rsidR="00D06654" w:rsidRPr="00F04EAE" w:rsidRDefault="00D06654" w:rsidP="00F04EAE">
            <w:pPr>
              <w:pStyle w:val="Header"/>
            </w:pPr>
          </w:p>
        </w:tc>
        <w:tc>
          <w:tcPr>
            <w:tcW w:w="810" w:type="dxa"/>
            <w:gridSpan w:val="3"/>
          </w:tcPr>
          <w:p w14:paraId="1F7DA2A9" w14:textId="77777777" w:rsidR="00D06654" w:rsidRDefault="00D06654" w:rsidP="00F04EAE">
            <w:pPr>
              <w:pStyle w:val="Header"/>
            </w:pPr>
          </w:p>
        </w:tc>
        <w:tc>
          <w:tcPr>
            <w:tcW w:w="276" w:type="dxa"/>
            <w:gridSpan w:val="3"/>
          </w:tcPr>
          <w:p w14:paraId="31D60330" w14:textId="77777777" w:rsidR="00D06654" w:rsidRPr="007D3EBE" w:rsidRDefault="00D06654" w:rsidP="00F04EAE">
            <w:pPr>
              <w:pStyle w:val="Header"/>
            </w:pPr>
          </w:p>
        </w:tc>
        <w:tc>
          <w:tcPr>
            <w:tcW w:w="486" w:type="dxa"/>
          </w:tcPr>
          <w:p w14:paraId="7A452173" w14:textId="77777777" w:rsidR="00D06654" w:rsidRDefault="00D06654" w:rsidP="00F04EAE">
            <w:pPr>
              <w:pStyle w:val="Header"/>
            </w:pPr>
          </w:p>
        </w:tc>
        <w:tc>
          <w:tcPr>
            <w:tcW w:w="1977" w:type="dxa"/>
            <w:gridSpan w:val="3"/>
          </w:tcPr>
          <w:p w14:paraId="492130E3" w14:textId="77777777" w:rsidR="00D06654" w:rsidRPr="00F04EAE" w:rsidRDefault="00D06654" w:rsidP="00F04EAE">
            <w:pPr>
              <w:pStyle w:val="Header"/>
            </w:pPr>
          </w:p>
        </w:tc>
        <w:tc>
          <w:tcPr>
            <w:tcW w:w="174" w:type="dxa"/>
          </w:tcPr>
          <w:p w14:paraId="195D54E6" w14:textId="77777777" w:rsidR="00D06654" w:rsidRPr="007D3EBE" w:rsidRDefault="00D06654" w:rsidP="00F04EAE">
            <w:pPr>
              <w:pStyle w:val="Header"/>
            </w:pPr>
          </w:p>
        </w:tc>
        <w:tc>
          <w:tcPr>
            <w:tcW w:w="2946" w:type="dxa"/>
            <w:gridSpan w:val="6"/>
          </w:tcPr>
          <w:p w14:paraId="2C8ECCA1" w14:textId="77777777" w:rsidR="00D06654" w:rsidRPr="00F04EAE" w:rsidRDefault="00D06654" w:rsidP="00F04EAE">
            <w:pPr>
              <w:pStyle w:val="Header"/>
            </w:pPr>
          </w:p>
        </w:tc>
      </w:tr>
      <w:tr w:rsidR="005E295C" w:rsidRPr="004E2B36" w14:paraId="6FAAF1BA" w14:textId="77777777" w:rsidTr="00D06654">
        <w:trPr>
          <w:gridAfter w:val="1"/>
          <w:wAfter w:w="26" w:type="dxa"/>
        </w:trPr>
        <w:tc>
          <w:tcPr>
            <w:tcW w:w="346" w:type="dxa"/>
            <w:gridSpan w:val="2"/>
          </w:tcPr>
          <w:p w14:paraId="131BEE6C" w14:textId="77777777" w:rsidR="005E295C" w:rsidRPr="004E2B36" w:rsidRDefault="009D46EB" w:rsidP="005E295C">
            <w:pPr>
              <w:rPr>
                <w:rFonts w:ascii="Bahnschrift SemiLight SemiConde" w:hAnsi="Bahnschrift SemiLight SemiConde"/>
              </w:rPr>
            </w:pPr>
            <w:sdt>
              <w:sdtPr>
                <w:rPr>
                  <w:rFonts w:ascii="Bahnschrift SemiLight SemiConde" w:hAnsi="Bahnschrift SemiLight SemiConde"/>
                </w:rPr>
                <w:id w:val="-765694843"/>
                <w:placeholder>
                  <w:docPart w:val="74C9E47F06934E2196D91EB504D7AAEC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4E2B36">
                  <w:rPr>
                    <w:rFonts w:ascii="Bahnschrift SemiLight SemiConde" w:hAnsi="Bahnschrift SemiLight SemiConde"/>
                  </w:rPr>
                  <w:t>3.</w:t>
                </w:r>
              </w:sdtContent>
            </w:sdt>
          </w:p>
        </w:tc>
        <w:tc>
          <w:tcPr>
            <w:tcW w:w="10427" w:type="dxa"/>
            <w:gridSpan w:val="23"/>
          </w:tcPr>
          <w:p w14:paraId="31965796" w14:textId="07CC4076" w:rsidR="005E295C" w:rsidRPr="004E2B36" w:rsidRDefault="006616BF" w:rsidP="005E295C">
            <w:pPr>
              <w:rPr>
                <w:rFonts w:ascii="Bahnschrift SemiLight SemiConde" w:hAnsi="Bahnschrift SemiLight SemiConde"/>
              </w:rPr>
            </w:pPr>
            <w:r>
              <w:rPr>
                <w:rFonts w:ascii="Bahnschrift SemiLight SemiConde" w:hAnsi="Bahnschrift SemiLight SemiConde"/>
              </w:rPr>
              <w:t xml:space="preserve">Study </w:t>
            </w:r>
            <w:proofErr w:type="spellStart"/>
            <w:r>
              <w:rPr>
                <w:rFonts w:ascii="Bahnschrift SemiLight SemiConde" w:hAnsi="Bahnschrift SemiLight SemiConde"/>
              </w:rPr>
              <w:t>Programme</w:t>
            </w:r>
            <w:proofErr w:type="spellEnd"/>
            <w:r>
              <w:rPr>
                <w:rFonts w:ascii="Bahnschrift SemiLight SemiConde" w:hAnsi="Bahnschrift SemiLight SemiConde"/>
              </w:rPr>
              <w:t xml:space="preserve"> at the School of Business and Economics:</w:t>
            </w:r>
          </w:p>
        </w:tc>
      </w:tr>
      <w:tr w:rsidR="004E2B36" w:rsidRPr="004E2B36" w14:paraId="1A84F01C" w14:textId="77777777" w:rsidTr="009B6D13">
        <w:trPr>
          <w:gridAfter w:val="1"/>
          <w:wAfter w:w="26" w:type="dxa"/>
        </w:trPr>
        <w:tc>
          <w:tcPr>
            <w:tcW w:w="334" w:type="dxa"/>
          </w:tcPr>
          <w:p w14:paraId="0C085D6A" w14:textId="77777777" w:rsidR="004E2B36" w:rsidRPr="004E2B36" w:rsidRDefault="004E2B36" w:rsidP="005E295C">
            <w:pPr>
              <w:rPr>
                <w:rFonts w:ascii="Bahnschrift SemiLight SemiConde" w:hAnsi="Bahnschrift SemiLight SemiConde"/>
              </w:rPr>
            </w:pPr>
          </w:p>
        </w:tc>
        <w:tc>
          <w:tcPr>
            <w:tcW w:w="1509" w:type="dxa"/>
            <w:gridSpan w:val="3"/>
            <w:tcBorders>
              <w:right w:val="single" w:sz="4" w:space="0" w:color="D9D9D9" w:themeColor="background1" w:themeShade="D9"/>
            </w:tcBorders>
          </w:tcPr>
          <w:p w14:paraId="37F47444" w14:textId="3386146B" w:rsidR="004E2B36" w:rsidRPr="004E2B36" w:rsidRDefault="004E2B36" w:rsidP="000462EF">
            <w:pPr>
              <w:pStyle w:val="Quote"/>
              <w:rPr>
                <w:rFonts w:ascii="Bahnschrift SemiLight SemiConde" w:hAnsi="Bahnschrift SemiLight SemiConde"/>
              </w:rPr>
            </w:pPr>
          </w:p>
        </w:tc>
        <w:tc>
          <w:tcPr>
            <w:tcW w:w="8930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F4A5AE" w14:textId="7133A020" w:rsidR="004E2B36" w:rsidRPr="004E2B36" w:rsidRDefault="004E2B36" w:rsidP="005E295C">
            <w:pPr>
              <w:rPr>
                <w:rFonts w:ascii="Bahnschrift SemiLight SemiConde" w:hAnsi="Bahnschrift SemiLight SemiConde"/>
              </w:rPr>
            </w:pPr>
          </w:p>
        </w:tc>
      </w:tr>
      <w:tr w:rsidR="00914F41" w:rsidRPr="004E2B36" w14:paraId="3C19C325" w14:textId="77777777" w:rsidTr="009B6D13">
        <w:trPr>
          <w:gridAfter w:val="1"/>
          <w:wAfter w:w="26" w:type="dxa"/>
        </w:trPr>
        <w:tc>
          <w:tcPr>
            <w:tcW w:w="334" w:type="dxa"/>
          </w:tcPr>
          <w:p w14:paraId="78FC2B39" w14:textId="77777777" w:rsidR="00914F41" w:rsidRPr="004E2B36" w:rsidRDefault="00914F41" w:rsidP="000462E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1509" w:type="dxa"/>
            <w:gridSpan w:val="3"/>
          </w:tcPr>
          <w:p w14:paraId="7D132DBA" w14:textId="77777777" w:rsidR="00914F41" w:rsidRPr="004E2B36" w:rsidRDefault="00914F41" w:rsidP="000462EF">
            <w:pPr>
              <w:pStyle w:val="Header"/>
              <w:rPr>
                <w:rFonts w:ascii="Bahnschrift SemiLight SemiConde" w:hAnsi="Bahnschrift SemiLight SemiConde"/>
                <w:sz w:val="18"/>
                <w:szCs w:val="18"/>
              </w:rPr>
            </w:pPr>
          </w:p>
        </w:tc>
        <w:tc>
          <w:tcPr>
            <w:tcW w:w="3165" w:type="dxa"/>
            <w:gridSpan w:val="8"/>
            <w:tcBorders>
              <w:top w:val="single" w:sz="4" w:space="0" w:color="D9D9D9" w:themeColor="background1" w:themeShade="D9"/>
            </w:tcBorders>
          </w:tcPr>
          <w:p w14:paraId="63CE3ADE" w14:textId="02CF5EE9" w:rsidR="00914F41" w:rsidRPr="004E2B36" w:rsidRDefault="006616BF" w:rsidP="000462EF">
            <w:pPr>
              <w:pStyle w:val="Header"/>
              <w:rPr>
                <w:rFonts w:ascii="Bahnschrift SemiLight SemiConde" w:hAnsi="Bahnschrift SemiLight SemiConde"/>
              </w:rPr>
            </w:pPr>
            <w:r>
              <w:rPr>
                <w:rFonts w:ascii="Bahnschrift SemiLight SemiConde" w:hAnsi="Bahnschrift SemiLight SemiConde"/>
              </w:rPr>
              <w:t>Title</w:t>
            </w:r>
            <w:r w:rsidR="00D06654">
              <w:rPr>
                <w:rFonts w:ascii="Bahnschrift SemiLight SemiConde" w:hAnsi="Bahnschrift SemiLight SemiConde"/>
              </w:rPr>
              <w:t xml:space="preserve"> of the </w:t>
            </w:r>
            <w:proofErr w:type="spellStart"/>
            <w:r w:rsidR="00D06654">
              <w:rPr>
                <w:rFonts w:ascii="Bahnschrift SemiLight SemiConde" w:hAnsi="Bahnschrift SemiLight SemiConde"/>
              </w:rPr>
              <w:t>Programme</w:t>
            </w:r>
            <w:proofErr w:type="spellEnd"/>
          </w:p>
        </w:tc>
        <w:tc>
          <w:tcPr>
            <w:tcW w:w="5765" w:type="dxa"/>
            <w:gridSpan w:val="13"/>
          </w:tcPr>
          <w:p w14:paraId="79B5520D" w14:textId="77777777" w:rsidR="00914F41" w:rsidRPr="004E2B36" w:rsidRDefault="00914F41" w:rsidP="000462E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914F41" w:rsidRPr="004E2B36" w14:paraId="74E57D43" w14:textId="77777777" w:rsidTr="009B6D13">
        <w:trPr>
          <w:gridAfter w:val="1"/>
          <w:wAfter w:w="26" w:type="dxa"/>
        </w:trPr>
        <w:tc>
          <w:tcPr>
            <w:tcW w:w="334" w:type="dxa"/>
          </w:tcPr>
          <w:p w14:paraId="6F7EDE05" w14:textId="77777777" w:rsidR="00914F41" w:rsidRPr="004E2B36" w:rsidRDefault="00914F41" w:rsidP="006D582E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1509" w:type="dxa"/>
            <w:gridSpan w:val="3"/>
          </w:tcPr>
          <w:p w14:paraId="711860C5" w14:textId="77777777" w:rsidR="00914F41" w:rsidRPr="004E2B36" w:rsidRDefault="00914F41" w:rsidP="006D582E">
            <w:pPr>
              <w:pStyle w:val="Header"/>
              <w:rPr>
                <w:rFonts w:ascii="Bahnschrift SemiLight SemiConde" w:hAnsi="Bahnschrift SemiLight SemiConde"/>
                <w:sz w:val="18"/>
                <w:szCs w:val="18"/>
              </w:rPr>
            </w:pPr>
          </w:p>
        </w:tc>
        <w:tc>
          <w:tcPr>
            <w:tcW w:w="3165" w:type="dxa"/>
            <w:gridSpan w:val="8"/>
          </w:tcPr>
          <w:p w14:paraId="4F45689E" w14:textId="24703637" w:rsidR="00914F41" w:rsidRPr="004E2B36" w:rsidRDefault="00914F41" w:rsidP="006D582E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5765" w:type="dxa"/>
            <w:gridSpan w:val="13"/>
          </w:tcPr>
          <w:p w14:paraId="34CB4366" w14:textId="77777777" w:rsidR="00914F41" w:rsidRPr="004E2B36" w:rsidRDefault="00914F41" w:rsidP="006D582E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CF0F2A" w:rsidRPr="004E2B36" w14:paraId="02859DEF" w14:textId="77777777" w:rsidTr="00D06654">
        <w:trPr>
          <w:gridAfter w:val="1"/>
          <w:wAfter w:w="26" w:type="dxa"/>
        </w:trPr>
        <w:tc>
          <w:tcPr>
            <w:tcW w:w="346" w:type="dxa"/>
            <w:gridSpan w:val="2"/>
          </w:tcPr>
          <w:p w14:paraId="23643B27" w14:textId="1BC19DF4" w:rsidR="00CF0F2A" w:rsidRPr="004E2B36" w:rsidRDefault="009D46EB" w:rsidP="006D582E">
            <w:pPr>
              <w:rPr>
                <w:rFonts w:ascii="Bahnschrift SemiLight SemiConde" w:hAnsi="Bahnschrift SemiLight SemiConde"/>
              </w:rPr>
            </w:pPr>
            <w:sdt>
              <w:sdtPr>
                <w:rPr>
                  <w:rFonts w:ascii="Bahnschrift SemiLight SemiConde" w:hAnsi="Bahnschrift SemiLight SemiConde"/>
                </w:rPr>
                <w:id w:val="1188022732"/>
                <w:placeholder>
                  <w:docPart w:val="4697DD2E7FF64175BA7004903E1ECEF2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4E2B36">
                  <w:rPr>
                    <w:rFonts w:ascii="Bahnschrift SemiLight SemiConde" w:hAnsi="Bahnschrift SemiLight SemiConde"/>
                  </w:rPr>
                  <w:t>4.</w:t>
                </w:r>
              </w:sdtContent>
            </w:sdt>
          </w:p>
        </w:tc>
        <w:tc>
          <w:tcPr>
            <w:tcW w:w="10427" w:type="dxa"/>
            <w:gridSpan w:val="23"/>
          </w:tcPr>
          <w:p w14:paraId="573E0D00" w14:textId="1A1C92DE" w:rsidR="00CF0F2A" w:rsidRPr="004E2B36" w:rsidRDefault="006616BF" w:rsidP="006D582E">
            <w:pPr>
              <w:rPr>
                <w:rFonts w:ascii="Bahnschrift SemiLight SemiConde" w:hAnsi="Bahnschrift SemiLight SemiConde"/>
              </w:rPr>
            </w:pPr>
            <w:r>
              <w:rPr>
                <w:rFonts w:ascii="Bahnschrift SemiLight SemiConde" w:hAnsi="Bahnschrift SemiLight SemiConde"/>
              </w:rPr>
              <w:t xml:space="preserve">Herewith I apply for the Student Mobility Grant and the Exchange Studies Autumn 2022 within the Linnaeus-Palme Partnership Framework at </w:t>
            </w:r>
            <w:r w:rsidRPr="006616BF">
              <w:rPr>
                <w:rFonts w:ascii="Bahnschrift SemiLight SemiConde" w:hAnsi="Bahnschrift SemiLight SemiConde"/>
                <w:i/>
                <w:iCs/>
                <w:sz w:val="18"/>
                <w:szCs w:val="18"/>
              </w:rPr>
              <w:t>(click the square next to the study destination of your choice):</w:t>
            </w:r>
          </w:p>
        </w:tc>
      </w:tr>
      <w:tr w:rsidR="006616BF" w:rsidRPr="004E2B36" w14:paraId="72D0339C" w14:textId="77777777" w:rsidTr="00D06654">
        <w:trPr>
          <w:gridAfter w:val="1"/>
          <w:wAfter w:w="26" w:type="dxa"/>
        </w:trPr>
        <w:tc>
          <w:tcPr>
            <w:tcW w:w="346" w:type="dxa"/>
            <w:gridSpan w:val="2"/>
          </w:tcPr>
          <w:p w14:paraId="42D99DD7" w14:textId="77777777" w:rsidR="006616BF" w:rsidRPr="004E2B36" w:rsidRDefault="006616BF" w:rsidP="006D582E">
            <w:pPr>
              <w:rPr>
                <w:rFonts w:ascii="Bahnschrift SemiLight SemiConde" w:hAnsi="Bahnschrift SemiLight SemiConde"/>
              </w:rPr>
            </w:pPr>
          </w:p>
        </w:tc>
        <w:tc>
          <w:tcPr>
            <w:tcW w:w="10427" w:type="dxa"/>
            <w:gridSpan w:val="23"/>
          </w:tcPr>
          <w:p w14:paraId="318913FA" w14:textId="77777777" w:rsidR="006616BF" w:rsidRDefault="006616BF" w:rsidP="006D582E">
            <w:pPr>
              <w:rPr>
                <w:rFonts w:ascii="Bahnschrift SemiLight SemiConde" w:hAnsi="Bahnschrift SemiLight SemiConde"/>
              </w:rPr>
            </w:pPr>
          </w:p>
        </w:tc>
      </w:tr>
      <w:tr w:rsidR="00503DC0" w:rsidRPr="004E2B36" w14:paraId="7CF42125" w14:textId="77777777" w:rsidTr="00250C56">
        <w:trPr>
          <w:gridAfter w:val="1"/>
          <w:wAfter w:w="26" w:type="dxa"/>
        </w:trPr>
        <w:tc>
          <w:tcPr>
            <w:tcW w:w="346" w:type="dxa"/>
            <w:gridSpan w:val="2"/>
          </w:tcPr>
          <w:p w14:paraId="5B0880A3" w14:textId="77777777" w:rsidR="00503DC0" w:rsidRPr="006616BF" w:rsidRDefault="00503DC0" w:rsidP="006D582E">
            <w:pPr>
              <w:pStyle w:val="Quote"/>
              <w:rPr>
                <w:rFonts w:ascii="Bahnschrift SemiLight SemiConde" w:hAnsi="Bahnschrift SemiLight SemiConde"/>
                <w:sz w:val="28"/>
                <w:szCs w:val="36"/>
              </w:rPr>
            </w:pPr>
          </w:p>
        </w:tc>
        <w:sdt>
          <w:sdtPr>
            <w:rPr>
              <w:rFonts w:ascii="Bahnschrift SemiLight SemiConde" w:hAnsi="Bahnschrift SemiLight SemiConde"/>
              <w:sz w:val="28"/>
              <w:szCs w:val="36"/>
            </w:rPr>
            <w:id w:val="63715597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703BCA80" w14:textId="77777777" w:rsidR="00503DC0" w:rsidRPr="006616BF" w:rsidRDefault="00503DC0" w:rsidP="006D582E">
                <w:pPr>
                  <w:pStyle w:val="Quote"/>
                  <w:rPr>
                    <w:rFonts w:ascii="Bahnschrift SemiLight SemiConde" w:hAnsi="Bahnschrift SemiLight SemiConde"/>
                    <w:sz w:val="28"/>
                    <w:szCs w:val="36"/>
                  </w:rPr>
                </w:pPr>
                <w:r w:rsidRPr="006616BF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3705" w:type="dxa"/>
            <w:gridSpan w:val="6"/>
          </w:tcPr>
          <w:p w14:paraId="40D486D0" w14:textId="1CD366AF" w:rsidR="00503DC0" w:rsidRPr="006616BF" w:rsidRDefault="006616BF" w:rsidP="006616BF">
            <w:pPr>
              <w:pStyle w:val="Quote"/>
              <w:rPr>
                <w:rFonts w:ascii="Bahnschrift SemiLight SemiConde" w:hAnsi="Bahnschrift SemiLight SemiConde"/>
                <w:b/>
                <w:bCs/>
              </w:rPr>
            </w:pPr>
            <w:r w:rsidRPr="006616BF">
              <w:rPr>
                <w:rFonts w:ascii="Bahnschrift SemiLight SemiConde" w:hAnsi="Bahnschrift SemiLight SemiConde"/>
                <w:b/>
                <w:bCs/>
                <w:sz w:val="24"/>
                <w:szCs w:val="32"/>
              </w:rPr>
              <w:t>IMED, Pune, India</w:t>
            </w:r>
          </w:p>
        </w:tc>
        <w:sdt>
          <w:sdtPr>
            <w:rPr>
              <w:rFonts w:ascii="Bahnschrift SemiLight SemiConde" w:hAnsi="Bahnschrift SemiLight SemiConde"/>
              <w:sz w:val="28"/>
              <w:szCs w:val="36"/>
            </w:rPr>
            <w:id w:val="85769682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gridSpan w:val="4"/>
              </w:tcPr>
              <w:p w14:paraId="3444AC36" w14:textId="77777777" w:rsidR="00503DC0" w:rsidRPr="006616BF" w:rsidRDefault="00503DC0" w:rsidP="006D582E">
                <w:pPr>
                  <w:pStyle w:val="Quote"/>
                  <w:rPr>
                    <w:rFonts w:ascii="Bahnschrift SemiLight SemiConde" w:hAnsi="Bahnschrift SemiLight SemiConde"/>
                    <w:sz w:val="28"/>
                    <w:szCs w:val="36"/>
                  </w:rPr>
                </w:pPr>
                <w:r w:rsidRPr="006616BF">
                  <w:rPr>
                    <w:rFonts w:ascii="Segoe UI Symbol" w:eastAsia="MS Gothic" w:hAnsi="Segoe UI Symbol" w:cs="Segoe UI Symbol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5679" w:type="dxa"/>
            <w:gridSpan w:val="12"/>
          </w:tcPr>
          <w:p w14:paraId="498F5481" w14:textId="3EFAD004" w:rsidR="00503DC0" w:rsidRPr="006616BF" w:rsidRDefault="006616BF" w:rsidP="006D582E">
            <w:pPr>
              <w:pStyle w:val="Quote"/>
              <w:rPr>
                <w:rFonts w:ascii="Bahnschrift SemiLight SemiConde" w:hAnsi="Bahnschrift SemiLight SemiConde"/>
                <w:b/>
                <w:bCs/>
                <w:sz w:val="24"/>
                <w:szCs w:val="32"/>
              </w:rPr>
            </w:pPr>
            <w:r w:rsidRPr="006616BF">
              <w:rPr>
                <w:rFonts w:ascii="Bahnschrift SemiLight SemiConde" w:hAnsi="Bahnschrift SemiLight SemiConde"/>
                <w:b/>
                <w:bCs/>
                <w:sz w:val="24"/>
                <w:szCs w:val="32"/>
              </w:rPr>
              <w:t>GIMPA, Accra, Ghana</w:t>
            </w:r>
          </w:p>
          <w:p w14:paraId="1AA9BE3E" w14:textId="77777777" w:rsidR="00914F41" w:rsidRPr="004E2B36" w:rsidRDefault="00914F41" w:rsidP="006D582E">
            <w:pPr>
              <w:pStyle w:val="Quote"/>
              <w:rPr>
                <w:rFonts w:ascii="Bahnschrift SemiLight SemiConde" w:hAnsi="Bahnschrift SemiLight SemiConde"/>
              </w:rPr>
            </w:pPr>
          </w:p>
        </w:tc>
      </w:tr>
      <w:tr w:rsidR="00D06654" w:rsidRPr="004E2B36" w14:paraId="1B480AA7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</w:tcPr>
          <w:p w14:paraId="5D66A877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</w:tcPr>
          <w:p w14:paraId="4659B246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</w:tcPr>
          <w:p w14:paraId="7A19077C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621" w:type="dxa"/>
            <w:gridSpan w:val="12"/>
          </w:tcPr>
          <w:p w14:paraId="2D411B01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337" w:type="dxa"/>
            <w:gridSpan w:val="3"/>
          </w:tcPr>
          <w:p w14:paraId="35B5D20D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D06654" w:rsidRPr="004E2B36" w14:paraId="17481296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</w:tcPr>
          <w:p w14:paraId="697FE218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</w:tcPr>
          <w:p w14:paraId="6A11910D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</w:tcPr>
          <w:p w14:paraId="3EF693DD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621" w:type="dxa"/>
            <w:gridSpan w:val="12"/>
          </w:tcPr>
          <w:p w14:paraId="14934D98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337" w:type="dxa"/>
            <w:gridSpan w:val="3"/>
          </w:tcPr>
          <w:p w14:paraId="72147E8E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250C56" w:rsidRPr="004E2B36" w14:paraId="5747CB06" w14:textId="77777777" w:rsidTr="00CF3B2F">
        <w:trPr>
          <w:gridAfter w:val="1"/>
          <w:wAfter w:w="26" w:type="dxa"/>
        </w:trPr>
        <w:tc>
          <w:tcPr>
            <w:tcW w:w="346" w:type="dxa"/>
            <w:gridSpan w:val="2"/>
          </w:tcPr>
          <w:p w14:paraId="22F4669D" w14:textId="6DF640AB" w:rsidR="00250C56" w:rsidRPr="004E2B36" w:rsidRDefault="00250C56" w:rsidP="00CF3B2F">
            <w:pPr>
              <w:rPr>
                <w:rFonts w:ascii="Bahnschrift SemiLight SemiConde" w:hAnsi="Bahnschrift SemiLight SemiConde"/>
              </w:rPr>
            </w:pPr>
            <w:r>
              <w:rPr>
                <w:rFonts w:ascii="Bahnschrift SemiLight SemiConde" w:hAnsi="Bahnschrift SemiLight SemiConde"/>
              </w:rPr>
              <w:t>5.</w:t>
            </w:r>
          </w:p>
        </w:tc>
        <w:tc>
          <w:tcPr>
            <w:tcW w:w="10427" w:type="dxa"/>
            <w:gridSpan w:val="23"/>
          </w:tcPr>
          <w:p w14:paraId="15116476" w14:textId="5787A473" w:rsidR="00250C56" w:rsidRPr="004E2B36" w:rsidRDefault="00250C56" w:rsidP="00CF3B2F">
            <w:pPr>
              <w:rPr>
                <w:rFonts w:ascii="Bahnschrift SemiLight SemiConde" w:hAnsi="Bahnschrift SemiLight SemiConde"/>
              </w:rPr>
            </w:pPr>
            <w:r>
              <w:rPr>
                <w:rFonts w:ascii="Bahnschrift SemiLight SemiConde" w:hAnsi="Bahnschrift SemiLight SemiConde"/>
              </w:rPr>
              <w:t xml:space="preserve">Please state why should you be the one who </w:t>
            </w:r>
            <w:r w:rsidR="009B6D13">
              <w:rPr>
                <w:rFonts w:ascii="Bahnschrift SemiLight SemiConde" w:hAnsi="Bahnschrift SemiLight SemiConde"/>
              </w:rPr>
              <w:t>receives</w:t>
            </w:r>
            <w:r>
              <w:rPr>
                <w:rFonts w:ascii="Bahnschrift SemiLight SemiConde" w:hAnsi="Bahnschrift SemiLight SemiConde"/>
              </w:rPr>
              <w:t xml:space="preserve"> the Student Mobility Grant within Linnaeus-Palme</w:t>
            </w:r>
            <w:r w:rsidR="002C5502">
              <w:rPr>
                <w:rFonts w:ascii="Bahnschrift SemiLight SemiConde" w:hAnsi="Bahnschrift SemiLight SemiConde"/>
              </w:rPr>
              <w:t xml:space="preserve"> Partnership</w:t>
            </w:r>
            <w:r w:rsidR="009B6D13">
              <w:rPr>
                <w:rFonts w:ascii="Bahnschrift SemiLight SemiConde" w:hAnsi="Bahnschrift SemiLight SemiConde"/>
              </w:rPr>
              <w:t>:</w:t>
            </w:r>
          </w:p>
        </w:tc>
      </w:tr>
      <w:tr w:rsidR="00D06654" w:rsidRPr="004E2B36" w14:paraId="2619E853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</w:tcPr>
          <w:p w14:paraId="2C98CDC4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D9D9D9" w:themeColor="background1" w:themeShade="D9"/>
            </w:tcBorders>
          </w:tcPr>
          <w:p w14:paraId="7D1AA035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  <w:tcBorders>
              <w:bottom w:val="single" w:sz="4" w:space="0" w:color="D9D9D9" w:themeColor="background1" w:themeShade="D9"/>
            </w:tcBorders>
          </w:tcPr>
          <w:p w14:paraId="01810074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621" w:type="dxa"/>
            <w:gridSpan w:val="12"/>
            <w:tcBorders>
              <w:bottom w:val="single" w:sz="4" w:space="0" w:color="D9D9D9" w:themeColor="background1" w:themeShade="D9"/>
            </w:tcBorders>
          </w:tcPr>
          <w:p w14:paraId="4CFB0488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337" w:type="dxa"/>
            <w:gridSpan w:val="3"/>
            <w:tcBorders>
              <w:bottom w:val="single" w:sz="4" w:space="0" w:color="D9D9D9" w:themeColor="background1" w:themeShade="D9"/>
            </w:tcBorders>
          </w:tcPr>
          <w:p w14:paraId="54E9BD8F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9B6D13" w:rsidRPr="004E2B36" w14:paraId="39B3D9B2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  <w:tcBorders>
              <w:right w:val="single" w:sz="4" w:space="0" w:color="D9D9D9" w:themeColor="background1" w:themeShade="D9"/>
            </w:tcBorders>
          </w:tcPr>
          <w:p w14:paraId="34C8DA85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8930" w:type="dxa"/>
            <w:gridSpan w:val="21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D1C81FF" w14:textId="40C73F34" w:rsidR="009B6D13" w:rsidRPr="00250C56" w:rsidRDefault="009B6D13" w:rsidP="00883427">
            <w:pPr>
              <w:pStyle w:val="Header"/>
              <w:rPr>
                <w:rFonts w:ascii="Bahnschrift SemiLight SemiConde" w:hAnsi="Bahnschrift SemiLight SemiConde"/>
                <w:i w:val="0"/>
                <w:iCs/>
                <w:color w:val="auto"/>
                <w:sz w:val="22"/>
                <w:szCs w:val="36"/>
              </w:rPr>
            </w:pPr>
          </w:p>
        </w:tc>
      </w:tr>
      <w:tr w:rsidR="009B6D13" w:rsidRPr="004E2B36" w14:paraId="56E1221D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  <w:tcBorders>
              <w:right w:val="single" w:sz="4" w:space="0" w:color="D9D9D9" w:themeColor="background1" w:themeShade="D9"/>
            </w:tcBorders>
          </w:tcPr>
          <w:p w14:paraId="2A543062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8930" w:type="dxa"/>
            <w:gridSpan w:val="21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599621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9B6D13" w:rsidRPr="004E2B36" w14:paraId="0019E3A5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  <w:tcBorders>
              <w:right w:val="single" w:sz="4" w:space="0" w:color="D9D9D9" w:themeColor="background1" w:themeShade="D9"/>
            </w:tcBorders>
          </w:tcPr>
          <w:p w14:paraId="2E008C09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8930" w:type="dxa"/>
            <w:gridSpan w:val="21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B7A3F5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9B6D13" w:rsidRPr="004E2B36" w14:paraId="6721AD6B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  <w:tcBorders>
              <w:right w:val="single" w:sz="4" w:space="0" w:color="D9D9D9" w:themeColor="background1" w:themeShade="D9"/>
            </w:tcBorders>
          </w:tcPr>
          <w:p w14:paraId="3957D80B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8930" w:type="dxa"/>
            <w:gridSpan w:val="21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A1F202A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9B6D13" w:rsidRPr="004E2B36" w14:paraId="2C8E3AB5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  <w:tcBorders>
              <w:right w:val="single" w:sz="4" w:space="0" w:color="D9D9D9" w:themeColor="background1" w:themeShade="D9"/>
            </w:tcBorders>
          </w:tcPr>
          <w:p w14:paraId="12A366E2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8930" w:type="dxa"/>
            <w:gridSpan w:val="21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09FF26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9B6D13" w:rsidRPr="004E2B36" w14:paraId="770C272F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  <w:tcBorders>
              <w:right w:val="single" w:sz="4" w:space="0" w:color="D9D9D9" w:themeColor="background1" w:themeShade="D9"/>
            </w:tcBorders>
          </w:tcPr>
          <w:p w14:paraId="2B617F4E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8930" w:type="dxa"/>
            <w:gridSpan w:val="21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C1EDCDE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9B6D13" w:rsidRPr="004E2B36" w14:paraId="69200F43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  <w:tcBorders>
              <w:right w:val="single" w:sz="4" w:space="0" w:color="D9D9D9" w:themeColor="background1" w:themeShade="D9"/>
            </w:tcBorders>
          </w:tcPr>
          <w:p w14:paraId="3B7C4A93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8930" w:type="dxa"/>
            <w:gridSpan w:val="21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FD06784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9B6D13" w:rsidRPr="004E2B36" w14:paraId="50F8C929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  <w:tcBorders>
              <w:right w:val="single" w:sz="4" w:space="0" w:color="D9D9D9" w:themeColor="background1" w:themeShade="D9"/>
            </w:tcBorders>
          </w:tcPr>
          <w:p w14:paraId="417CFD2B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8930" w:type="dxa"/>
            <w:gridSpan w:val="21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A13B44D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9B6D13" w:rsidRPr="004E2B36" w14:paraId="609EFB6B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  <w:tcBorders>
              <w:right w:val="single" w:sz="4" w:space="0" w:color="D9D9D9" w:themeColor="background1" w:themeShade="D9"/>
            </w:tcBorders>
          </w:tcPr>
          <w:p w14:paraId="347E54EA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8930" w:type="dxa"/>
            <w:gridSpan w:val="21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412115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9B6D13" w:rsidRPr="004E2B36" w14:paraId="240BBAED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  <w:tcBorders>
              <w:right w:val="single" w:sz="4" w:space="0" w:color="D9D9D9" w:themeColor="background1" w:themeShade="D9"/>
            </w:tcBorders>
          </w:tcPr>
          <w:p w14:paraId="584380D3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8930" w:type="dxa"/>
            <w:gridSpan w:val="21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45E269" w14:textId="77777777" w:rsidR="009B6D13" w:rsidRPr="004E2B36" w:rsidRDefault="009B6D13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D06654" w:rsidRPr="004E2B36" w14:paraId="2C2CFCE5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</w:tcPr>
          <w:p w14:paraId="2301DE9C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D9D9D9" w:themeColor="background1" w:themeShade="D9"/>
            </w:tcBorders>
          </w:tcPr>
          <w:p w14:paraId="19C5D739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  <w:tcBorders>
              <w:top w:val="single" w:sz="4" w:space="0" w:color="D9D9D9" w:themeColor="background1" w:themeShade="D9"/>
            </w:tcBorders>
          </w:tcPr>
          <w:p w14:paraId="55DE634C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621" w:type="dxa"/>
            <w:gridSpan w:val="12"/>
            <w:tcBorders>
              <w:top w:val="single" w:sz="4" w:space="0" w:color="D9D9D9" w:themeColor="background1" w:themeShade="D9"/>
            </w:tcBorders>
          </w:tcPr>
          <w:p w14:paraId="4F944049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D9D9D9" w:themeColor="background1" w:themeShade="D9"/>
            </w:tcBorders>
          </w:tcPr>
          <w:p w14:paraId="05731D05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250C56" w:rsidRPr="004E2B36" w14:paraId="5ABEE607" w14:textId="77777777" w:rsidTr="00250C56">
        <w:trPr>
          <w:gridAfter w:val="1"/>
          <w:wAfter w:w="26" w:type="dxa"/>
        </w:trPr>
        <w:tc>
          <w:tcPr>
            <w:tcW w:w="346" w:type="dxa"/>
            <w:gridSpan w:val="2"/>
          </w:tcPr>
          <w:p w14:paraId="7623FF3C" w14:textId="22C405D1" w:rsidR="00250C56" w:rsidRPr="004E2B36" w:rsidRDefault="00250C56" w:rsidP="00CF3B2F">
            <w:pPr>
              <w:rPr>
                <w:rFonts w:ascii="Bahnschrift SemiLight SemiConde" w:hAnsi="Bahnschrift SemiLight SemiConde"/>
              </w:rPr>
            </w:pPr>
            <w:r>
              <w:rPr>
                <w:rFonts w:ascii="Bahnschrift SemiLight SemiConde" w:hAnsi="Bahnschrift SemiLight SemiConde"/>
              </w:rPr>
              <w:t>6</w:t>
            </w:r>
          </w:p>
        </w:tc>
        <w:tc>
          <w:tcPr>
            <w:tcW w:w="4190" w:type="dxa"/>
            <w:gridSpan w:val="7"/>
          </w:tcPr>
          <w:p w14:paraId="5E039F59" w14:textId="57F04A61" w:rsidR="00250C56" w:rsidRPr="004E2B36" w:rsidRDefault="00250C56" w:rsidP="00CF3B2F">
            <w:pPr>
              <w:rPr>
                <w:rFonts w:ascii="Bahnschrift SemiLight SemiConde" w:hAnsi="Bahnschrift SemiLight SemiConde"/>
              </w:rPr>
            </w:pPr>
            <w:r>
              <w:rPr>
                <w:rFonts w:ascii="Bahnschrift SemiLight SemiConde" w:hAnsi="Bahnschrift SemiLight SemiConde"/>
              </w:rPr>
              <w:t>Your Contact Information:</w:t>
            </w:r>
          </w:p>
        </w:tc>
        <w:tc>
          <w:tcPr>
            <w:tcW w:w="558" w:type="dxa"/>
            <w:gridSpan w:val="4"/>
          </w:tcPr>
          <w:p w14:paraId="4C051197" w14:textId="77777777" w:rsidR="00250C56" w:rsidRPr="004E2B36" w:rsidRDefault="00250C56" w:rsidP="00CF3B2F">
            <w:pPr>
              <w:rPr>
                <w:rFonts w:ascii="Bahnschrift SemiLight SemiConde" w:hAnsi="Bahnschrift SemiLight SemiConde"/>
              </w:rPr>
            </w:pPr>
          </w:p>
        </w:tc>
        <w:tc>
          <w:tcPr>
            <w:tcW w:w="5679" w:type="dxa"/>
            <w:gridSpan w:val="12"/>
          </w:tcPr>
          <w:p w14:paraId="7980BC26" w14:textId="77777777" w:rsidR="00250C56" w:rsidRPr="004E2B36" w:rsidRDefault="00250C56" w:rsidP="00CF3B2F">
            <w:pPr>
              <w:rPr>
                <w:rFonts w:ascii="Bahnschrift SemiLight SemiConde" w:hAnsi="Bahnschrift SemiLight SemiConde"/>
              </w:rPr>
            </w:pPr>
          </w:p>
        </w:tc>
      </w:tr>
      <w:tr w:rsidR="00250C56" w:rsidRPr="004E2B36" w14:paraId="0764D953" w14:textId="77777777" w:rsidTr="00250C56">
        <w:trPr>
          <w:gridAfter w:val="1"/>
          <w:wAfter w:w="26" w:type="dxa"/>
          <w:trHeight w:val="281"/>
        </w:trPr>
        <w:tc>
          <w:tcPr>
            <w:tcW w:w="346" w:type="dxa"/>
            <w:gridSpan w:val="2"/>
          </w:tcPr>
          <w:p w14:paraId="688B8DDB" w14:textId="77777777" w:rsidR="00250C56" w:rsidRPr="004E2B36" w:rsidRDefault="00250C56" w:rsidP="00CF3B2F">
            <w:pPr>
              <w:pStyle w:val="Quote"/>
              <w:rPr>
                <w:rFonts w:ascii="Bahnschrift SemiLight SemiConde" w:hAnsi="Bahnschrift SemiLight SemiConde"/>
              </w:rPr>
            </w:pPr>
          </w:p>
        </w:tc>
        <w:tc>
          <w:tcPr>
            <w:tcW w:w="4190" w:type="dxa"/>
            <w:gridSpan w:val="7"/>
          </w:tcPr>
          <w:tbl>
            <w:tblPr>
              <w:tblW w:w="418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487"/>
              <w:gridCol w:w="2693"/>
            </w:tblGrid>
            <w:tr w:rsidR="00250C56" w:rsidRPr="004E2B36" w14:paraId="39F39675" w14:textId="77777777" w:rsidTr="009B6D13">
              <w:tc>
                <w:tcPr>
                  <w:tcW w:w="1487" w:type="dxa"/>
                  <w:tcBorders>
                    <w:right w:val="single" w:sz="4" w:space="0" w:color="D9D9D9" w:themeColor="background1" w:themeShade="D9"/>
                  </w:tcBorders>
                </w:tcPr>
                <w:p w14:paraId="4CCDF94D" w14:textId="76D22D4C" w:rsidR="00250C56" w:rsidRPr="004E2B36" w:rsidRDefault="00250C56" w:rsidP="00CF3B2F">
                  <w:pPr>
                    <w:pStyle w:val="Quote"/>
                    <w:rPr>
                      <w:rFonts w:ascii="Bahnschrift SemiLight SemiConde" w:hAnsi="Bahnschrift SemiLight SemiConde"/>
                      <w:szCs w:val="18"/>
                    </w:rPr>
                  </w:pPr>
                  <w:r w:rsidRPr="009B6D13">
                    <w:rPr>
                      <w:rFonts w:ascii="Bahnschrift SemiLight SemiConde" w:hAnsi="Bahnschrift SemiLight SemiConde"/>
                      <w:sz w:val="22"/>
                      <w:szCs w:val="28"/>
                    </w:rPr>
                    <w:t>Email:</w:t>
                  </w:r>
                </w:p>
              </w:tc>
              <w:tc>
                <w:tcPr>
                  <w:tcW w:w="269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14E1EAA6" w14:textId="77777777" w:rsidR="00250C56" w:rsidRPr="004E2B36" w:rsidRDefault="00250C56" w:rsidP="00CF3B2F">
                  <w:pPr>
                    <w:pStyle w:val="Quote"/>
                    <w:rPr>
                      <w:rFonts w:ascii="Bahnschrift SemiLight SemiConde" w:hAnsi="Bahnschrift SemiLight SemiConde"/>
                    </w:rPr>
                  </w:pPr>
                </w:p>
              </w:tc>
            </w:tr>
          </w:tbl>
          <w:p w14:paraId="50DFCA2A" w14:textId="77777777" w:rsidR="00250C56" w:rsidRPr="004E2B36" w:rsidRDefault="00250C56" w:rsidP="00CF3B2F">
            <w:pPr>
              <w:pStyle w:val="Quote"/>
              <w:rPr>
                <w:rFonts w:ascii="Bahnschrift SemiLight SemiConde" w:hAnsi="Bahnschrift SemiLight SemiConde"/>
              </w:rPr>
            </w:pPr>
          </w:p>
        </w:tc>
        <w:tc>
          <w:tcPr>
            <w:tcW w:w="558" w:type="dxa"/>
            <w:gridSpan w:val="4"/>
          </w:tcPr>
          <w:p w14:paraId="345B87EC" w14:textId="77777777" w:rsidR="00250C56" w:rsidRPr="004E2B36" w:rsidRDefault="00250C56" w:rsidP="00CF3B2F">
            <w:pPr>
              <w:pStyle w:val="Quote"/>
              <w:rPr>
                <w:rFonts w:ascii="Bahnschrift SemiLight SemiConde" w:hAnsi="Bahnschrift SemiLight SemiConde"/>
              </w:rPr>
            </w:pPr>
          </w:p>
        </w:tc>
        <w:tc>
          <w:tcPr>
            <w:tcW w:w="1850" w:type="dxa"/>
            <w:gridSpan w:val="3"/>
            <w:tcBorders>
              <w:right w:val="single" w:sz="4" w:space="0" w:color="D9D9D9" w:themeColor="background1" w:themeShade="D9"/>
            </w:tcBorders>
          </w:tcPr>
          <w:p w14:paraId="367A3A55" w14:textId="3591806B" w:rsidR="00250C56" w:rsidRPr="009B6D13" w:rsidRDefault="00250C56" w:rsidP="009B6D13">
            <w:pPr>
              <w:rPr>
                <w:rFonts w:ascii="Bahnschrift SemiLight SemiConde" w:hAnsi="Bahnschrift SemiLight SemiConde"/>
              </w:rPr>
            </w:pPr>
            <w:r w:rsidRPr="009B6D13">
              <w:rPr>
                <w:rFonts w:ascii="Bahnschrift SemiLight SemiConde" w:hAnsi="Bahnschrift SemiLight SemiConde"/>
              </w:rPr>
              <w:t xml:space="preserve">         Mobile:</w:t>
            </w:r>
          </w:p>
        </w:tc>
        <w:tc>
          <w:tcPr>
            <w:tcW w:w="3829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A1CA14E" w14:textId="77777777" w:rsidR="00250C56" w:rsidRPr="004E2B36" w:rsidRDefault="00250C56" w:rsidP="00CF3B2F">
            <w:pPr>
              <w:pStyle w:val="Quote"/>
              <w:rPr>
                <w:rFonts w:ascii="Bahnschrift SemiLight SemiConde" w:hAnsi="Bahnschrift SemiLight SemiConde"/>
              </w:rPr>
            </w:pPr>
          </w:p>
        </w:tc>
      </w:tr>
      <w:tr w:rsidR="00250C56" w:rsidRPr="004E2B36" w14:paraId="534AED1D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</w:tcPr>
          <w:p w14:paraId="42F1EA2B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</w:tcPr>
          <w:p w14:paraId="55B1431E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</w:tcPr>
          <w:p w14:paraId="0C68CB64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621" w:type="dxa"/>
            <w:gridSpan w:val="12"/>
          </w:tcPr>
          <w:p w14:paraId="2B4F679D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337" w:type="dxa"/>
            <w:gridSpan w:val="3"/>
          </w:tcPr>
          <w:p w14:paraId="2046B2ED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D06654" w:rsidRPr="004E2B36" w14:paraId="1E02B5BB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</w:tcPr>
          <w:p w14:paraId="38D19CCE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</w:tcPr>
          <w:p w14:paraId="5C796BF1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</w:tcPr>
          <w:p w14:paraId="392EE5FA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621" w:type="dxa"/>
            <w:gridSpan w:val="12"/>
          </w:tcPr>
          <w:p w14:paraId="57397119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337" w:type="dxa"/>
            <w:gridSpan w:val="3"/>
          </w:tcPr>
          <w:p w14:paraId="51B4BEA6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D06654" w:rsidRPr="004E2B36" w14:paraId="498D2099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</w:tcPr>
          <w:p w14:paraId="512A8663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</w:tcPr>
          <w:p w14:paraId="67727721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</w:tcPr>
          <w:p w14:paraId="2D510DCC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621" w:type="dxa"/>
            <w:gridSpan w:val="12"/>
          </w:tcPr>
          <w:p w14:paraId="198B18AA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337" w:type="dxa"/>
            <w:gridSpan w:val="3"/>
          </w:tcPr>
          <w:p w14:paraId="083DE52A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D06654" w:rsidRPr="004E2B36" w14:paraId="1A554370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</w:tcPr>
          <w:p w14:paraId="0FB1D268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</w:tcPr>
          <w:p w14:paraId="33E1A95D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</w:tcPr>
          <w:p w14:paraId="732B167F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621" w:type="dxa"/>
            <w:gridSpan w:val="12"/>
          </w:tcPr>
          <w:p w14:paraId="570AEB70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337" w:type="dxa"/>
            <w:gridSpan w:val="3"/>
          </w:tcPr>
          <w:p w14:paraId="58F717B4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D06654" w:rsidRPr="004E2B36" w14:paraId="685A8496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</w:tcPr>
          <w:p w14:paraId="7A92519B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</w:tcPr>
          <w:p w14:paraId="5A51A6AF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</w:tcPr>
          <w:p w14:paraId="09747FB0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621" w:type="dxa"/>
            <w:gridSpan w:val="12"/>
          </w:tcPr>
          <w:p w14:paraId="55533CEE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337" w:type="dxa"/>
            <w:gridSpan w:val="3"/>
          </w:tcPr>
          <w:p w14:paraId="755566ED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D06654" w:rsidRPr="004E2B36" w14:paraId="3C3A83A9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</w:tcPr>
          <w:p w14:paraId="6F1EE3BF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D9D9D9" w:themeColor="background1" w:themeShade="D9"/>
            </w:tcBorders>
          </w:tcPr>
          <w:p w14:paraId="0F141099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</w:tcPr>
          <w:p w14:paraId="0FCD7AF4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621" w:type="dxa"/>
            <w:gridSpan w:val="12"/>
          </w:tcPr>
          <w:p w14:paraId="58F28D0D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337" w:type="dxa"/>
            <w:gridSpan w:val="3"/>
          </w:tcPr>
          <w:p w14:paraId="6C19FE37" w14:textId="77777777" w:rsidR="00D06654" w:rsidRPr="004E2B36" w:rsidRDefault="00D06654" w:rsidP="00883427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914F41" w:rsidRPr="004E2B36" w14:paraId="6540BBC7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  <w:tcBorders>
              <w:right w:val="single" w:sz="4" w:space="0" w:color="D9D9D9" w:themeColor="background1" w:themeShade="D9"/>
            </w:tcBorders>
          </w:tcPr>
          <w:p w14:paraId="0A9CC746" w14:textId="761530D8" w:rsidR="00FE584B" w:rsidRPr="004E2B36" w:rsidRDefault="00250C56" w:rsidP="00883427">
            <w:pPr>
              <w:rPr>
                <w:rFonts w:ascii="Bahnschrift SemiLight SemiConde" w:hAnsi="Bahnschrift SemiLight SemiConde"/>
              </w:rPr>
            </w:pPr>
            <w:r>
              <w:rPr>
                <w:rFonts w:ascii="Bahnschrift SemiLight SemiConde" w:hAnsi="Bahnschrift SemiLight SemiConde"/>
              </w:rPr>
              <w:t>7</w:t>
            </w:r>
            <w:r w:rsidR="00D06654">
              <w:rPr>
                <w:rFonts w:ascii="Bahnschrift SemiLight SemiConde" w:hAnsi="Bahnschrift SemiLight SemiConde"/>
              </w:rPr>
              <w:t xml:space="preserve">. </w:t>
            </w:r>
            <w:r w:rsidR="009B6D13">
              <w:rPr>
                <w:rFonts w:ascii="Bahnschrift SemiLight SemiConde" w:hAnsi="Bahnschrift SemiLight SemiConde"/>
              </w:rPr>
              <w:t xml:space="preserve">    </w:t>
            </w:r>
            <w:r w:rsidR="00D06654">
              <w:rPr>
                <w:rFonts w:ascii="Bahnschrift SemiLight SemiConde" w:hAnsi="Bahnschrift SemiLight SemiConde"/>
              </w:rPr>
              <w:t>Signature</w:t>
            </w:r>
          </w:p>
        </w:tc>
        <w:tc>
          <w:tcPr>
            <w:tcW w:w="269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B9575E9" w14:textId="7F7D0185" w:rsidR="00D06654" w:rsidRPr="004E2B36" w:rsidRDefault="00D06654" w:rsidP="00883427">
            <w:pPr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  <w:tcBorders>
              <w:left w:val="single" w:sz="4" w:space="0" w:color="D9D9D9" w:themeColor="background1" w:themeShade="D9"/>
            </w:tcBorders>
          </w:tcPr>
          <w:p w14:paraId="6FD94F4C" w14:textId="77777777" w:rsidR="00FE584B" w:rsidRPr="004E2B36" w:rsidRDefault="00FE584B" w:rsidP="00883427">
            <w:pPr>
              <w:rPr>
                <w:rFonts w:ascii="Bahnschrift SemiLight SemiConde" w:hAnsi="Bahnschrift SemiLight SemiConde"/>
              </w:rPr>
            </w:pPr>
          </w:p>
        </w:tc>
        <w:tc>
          <w:tcPr>
            <w:tcW w:w="2186" w:type="dxa"/>
            <w:gridSpan w:val="7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7EC406C6" w14:textId="77777777" w:rsidR="00FE584B" w:rsidRPr="004E2B36" w:rsidRDefault="009D46EB" w:rsidP="00250C56">
            <w:pPr>
              <w:ind w:left="720"/>
              <w:rPr>
                <w:rFonts w:ascii="Bahnschrift SemiLight SemiConde" w:hAnsi="Bahnschrift SemiLight SemiConde"/>
              </w:rPr>
            </w:pPr>
            <w:sdt>
              <w:sdtPr>
                <w:rPr>
                  <w:rFonts w:ascii="Bahnschrift SemiLight SemiConde" w:hAnsi="Bahnschrift SemiLight SemiConde"/>
                </w:rPr>
                <w:id w:val="1094986870"/>
                <w:placeholder>
                  <w:docPart w:val="C3640836D5E84C229E03547E899212F9"/>
                </w:placeholder>
                <w:temporary/>
                <w:showingPlcHdr/>
                <w15:appearance w15:val="hidden"/>
              </w:sdtPr>
              <w:sdtEndPr/>
              <w:sdtContent>
                <w:r w:rsidR="00FE584B" w:rsidRPr="009B6D13">
                  <w:rPr>
                    <w:rFonts w:ascii="Bahnschrift SemiLight SemiConde" w:hAnsi="Bahnschrift SemiLight SemiConde"/>
                  </w:rPr>
                  <w:t>Date of Signature</w:t>
                </w:r>
              </w:sdtContent>
            </w:sdt>
          </w:p>
        </w:tc>
        <w:tc>
          <w:tcPr>
            <w:tcW w:w="10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44D6FC" w14:textId="77777777" w:rsidR="00FE584B" w:rsidRPr="004E2B36" w:rsidRDefault="00FE584B" w:rsidP="00883427">
            <w:pPr>
              <w:rPr>
                <w:rFonts w:ascii="Bahnschrift SemiLight SemiConde" w:hAnsi="Bahnschrift SemiLight SemiConde"/>
              </w:rPr>
            </w:pPr>
          </w:p>
        </w:tc>
        <w:tc>
          <w:tcPr>
            <w:tcW w:w="20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8F86189" w14:textId="77777777" w:rsidR="00FE584B" w:rsidRPr="004E2B36" w:rsidRDefault="00FE584B" w:rsidP="00883427">
            <w:pPr>
              <w:rPr>
                <w:rFonts w:ascii="Bahnschrift SemiLight SemiConde" w:hAnsi="Bahnschrift SemiLight SemiCond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BC26C08" w14:textId="77777777" w:rsidR="00FE584B" w:rsidRPr="004E2B36" w:rsidRDefault="00FE584B" w:rsidP="00883427">
            <w:pPr>
              <w:rPr>
                <w:rFonts w:ascii="Bahnschrift SemiLight SemiConde" w:hAnsi="Bahnschrift SemiLight SemiConde"/>
              </w:rPr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CB74FA4" w14:textId="77777777" w:rsidR="00FE584B" w:rsidRPr="004E2B36" w:rsidRDefault="00FE584B" w:rsidP="00883427">
            <w:pPr>
              <w:rPr>
                <w:rFonts w:ascii="Bahnschrift SemiLight SemiConde" w:hAnsi="Bahnschrift SemiLight SemiConde"/>
              </w:rPr>
            </w:pPr>
          </w:p>
        </w:tc>
        <w:tc>
          <w:tcPr>
            <w:tcW w:w="11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F770D2A" w14:textId="77777777" w:rsidR="00FE584B" w:rsidRPr="004E2B36" w:rsidRDefault="00FE584B" w:rsidP="00883427">
            <w:pPr>
              <w:rPr>
                <w:rFonts w:ascii="Bahnschrift SemiLight SemiConde" w:hAnsi="Bahnschrift SemiLight SemiConde"/>
              </w:rPr>
            </w:pPr>
          </w:p>
        </w:tc>
      </w:tr>
      <w:tr w:rsidR="00FE584B" w:rsidRPr="004E2B36" w14:paraId="5E204DF1" w14:textId="77777777" w:rsidTr="009B6D13">
        <w:trPr>
          <w:gridAfter w:val="1"/>
          <w:wAfter w:w="26" w:type="dxa"/>
          <w:trHeight w:val="70"/>
        </w:trPr>
        <w:tc>
          <w:tcPr>
            <w:tcW w:w="1843" w:type="dxa"/>
            <w:gridSpan w:val="4"/>
          </w:tcPr>
          <w:p w14:paraId="7F70B1FB" w14:textId="77777777" w:rsidR="00FE584B" w:rsidRPr="004E2B36" w:rsidRDefault="00FE584B" w:rsidP="00483F63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</w:tcPr>
          <w:p w14:paraId="2168F195" w14:textId="77777777" w:rsidR="00FE584B" w:rsidRPr="004E2B36" w:rsidRDefault="00FE584B" w:rsidP="00483F63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</w:tcPr>
          <w:p w14:paraId="52089D4C" w14:textId="77777777" w:rsidR="00FE584B" w:rsidRPr="004E2B36" w:rsidRDefault="00FE584B" w:rsidP="00483F63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186" w:type="dxa"/>
            <w:gridSpan w:val="7"/>
          </w:tcPr>
          <w:p w14:paraId="2F8740FB" w14:textId="77777777" w:rsidR="00FE584B" w:rsidRPr="004E2B36" w:rsidRDefault="00FE584B" w:rsidP="00483F63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1078" w:type="dxa"/>
            <w:gridSpan w:val="3"/>
          </w:tcPr>
          <w:p w14:paraId="72D4A4E3" w14:textId="06FA7480" w:rsidR="00FE584B" w:rsidRPr="004E2B36" w:rsidRDefault="00D06654" w:rsidP="00483F63">
            <w:pPr>
              <w:pStyle w:val="Header"/>
              <w:rPr>
                <w:rFonts w:ascii="Bahnschrift SemiLight SemiConde" w:hAnsi="Bahnschrift SemiLight SemiConde"/>
              </w:rPr>
            </w:pPr>
            <w:r>
              <w:rPr>
                <w:rFonts w:ascii="Bahnschrift SemiLight SemiConde" w:hAnsi="Bahnschrift SemiLight SemiConde"/>
              </w:rPr>
              <w:t>DD</w:t>
            </w:r>
          </w:p>
        </w:tc>
        <w:tc>
          <w:tcPr>
            <w:tcW w:w="200" w:type="dxa"/>
          </w:tcPr>
          <w:p w14:paraId="62C69226" w14:textId="77777777" w:rsidR="00FE584B" w:rsidRPr="004E2B36" w:rsidRDefault="00FE584B" w:rsidP="00483F63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1078" w:type="dxa"/>
            <w:gridSpan w:val="2"/>
          </w:tcPr>
          <w:p w14:paraId="76E1950B" w14:textId="25A09D9D" w:rsidR="00FE584B" w:rsidRPr="004E2B36" w:rsidRDefault="00D06654" w:rsidP="00483F63">
            <w:pPr>
              <w:pStyle w:val="Header"/>
              <w:rPr>
                <w:rFonts w:ascii="Bahnschrift SemiLight SemiConde" w:hAnsi="Bahnschrift SemiLight SemiConde"/>
              </w:rPr>
            </w:pPr>
            <w:r>
              <w:rPr>
                <w:rFonts w:ascii="Bahnschrift SemiLight SemiConde" w:hAnsi="Bahnschrift SemiLight SemiConde"/>
              </w:rPr>
              <w:t>MM</w:t>
            </w:r>
          </w:p>
        </w:tc>
        <w:tc>
          <w:tcPr>
            <w:tcW w:w="270" w:type="dxa"/>
          </w:tcPr>
          <w:p w14:paraId="471FADA6" w14:textId="77777777" w:rsidR="00FE584B" w:rsidRPr="004E2B36" w:rsidRDefault="00FE584B" w:rsidP="00483F63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1146" w:type="dxa"/>
          </w:tcPr>
          <w:sdt>
            <w:sdtPr>
              <w:rPr>
                <w:rFonts w:ascii="Bahnschrift SemiLight SemiConde" w:hAnsi="Bahnschrift SemiLight SemiConde"/>
              </w:rPr>
              <w:id w:val="-3981827"/>
              <w:placeholder>
                <w:docPart w:val="5466CA893F744CFB963E9A9BC5A08800"/>
              </w:placeholder>
              <w:temporary/>
              <w:showingPlcHdr/>
              <w15:appearance w15:val="hidden"/>
            </w:sdtPr>
            <w:sdtEndPr/>
            <w:sdtContent>
              <w:p w14:paraId="25558D73" w14:textId="77777777" w:rsidR="00FE584B" w:rsidRPr="004E2B36" w:rsidRDefault="00483F63" w:rsidP="00483F63">
                <w:pPr>
                  <w:pStyle w:val="Header"/>
                  <w:rPr>
                    <w:rFonts w:ascii="Bahnschrift SemiLight SemiConde" w:hAnsi="Bahnschrift SemiLight SemiConde"/>
                  </w:rPr>
                </w:pPr>
                <w:r w:rsidRPr="004E2B36">
                  <w:rPr>
                    <w:rFonts w:ascii="Bahnschrift SemiLight SemiConde" w:hAnsi="Bahnschrift SemiLight SemiConde"/>
                  </w:rPr>
                  <w:t>YY</w:t>
                </w:r>
              </w:p>
            </w:sdtContent>
          </w:sdt>
        </w:tc>
      </w:tr>
      <w:tr w:rsidR="00250C56" w:rsidRPr="004E2B36" w14:paraId="7C3FD668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</w:tcPr>
          <w:p w14:paraId="5F185D71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</w:tcPr>
          <w:p w14:paraId="44C5AC6A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</w:tcPr>
          <w:p w14:paraId="6E743BB7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621" w:type="dxa"/>
            <w:gridSpan w:val="12"/>
          </w:tcPr>
          <w:p w14:paraId="7C23DA2E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337" w:type="dxa"/>
            <w:gridSpan w:val="3"/>
          </w:tcPr>
          <w:p w14:paraId="06761CE9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250C56" w:rsidRPr="004E2B36" w14:paraId="3EEEBD58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</w:tcPr>
          <w:p w14:paraId="381143BA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</w:tcPr>
          <w:p w14:paraId="095FF870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</w:tcPr>
          <w:p w14:paraId="41CA8733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621" w:type="dxa"/>
            <w:gridSpan w:val="12"/>
          </w:tcPr>
          <w:p w14:paraId="11B1974E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337" w:type="dxa"/>
            <w:gridSpan w:val="3"/>
          </w:tcPr>
          <w:p w14:paraId="650654C4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250C56" w:rsidRPr="004E2B36" w14:paraId="31C94ECF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</w:tcPr>
          <w:p w14:paraId="67E2A026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</w:tcPr>
          <w:p w14:paraId="7C26C112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</w:tcPr>
          <w:p w14:paraId="75C9C5A0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621" w:type="dxa"/>
            <w:gridSpan w:val="12"/>
          </w:tcPr>
          <w:p w14:paraId="58AF6F27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337" w:type="dxa"/>
            <w:gridSpan w:val="3"/>
          </w:tcPr>
          <w:p w14:paraId="5D4817E3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250C56" w:rsidRPr="004E2B36" w14:paraId="70D26D30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</w:tcPr>
          <w:p w14:paraId="12E131E5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</w:tcPr>
          <w:p w14:paraId="6443D7BC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</w:tcPr>
          <w:p w14:paraId="19B83452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621" w:type="dxa"/>
            <w:gridSpan w:val="12"/>
          </w:tcPr>
          <w:p w14:paraId="4ABBEC47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337" w:type="dxa"/>
            <w:gridSpan w:val="3"/>
          </w:tcPr>
          <w:p w14:paraId="26644C5E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250C56" w:rsidRPr="004E2B36" w14:paraId="04E47BCA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</w:tcPr>
          <w:p w14:paraId="53B3CFBC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</w:tcPr>
          <w:p w14:paraId="34353E88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</w:tcPr>
          <w:p w14:paraId="79ACBC12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621" w:type="dxa"/>
            <w:gridSpan w:val="12"/>
          </w:tcPr>
          <w:p w14:paraId="72B8087B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337" w:type="dxa"/>
            <w:gridSpan w:val="3"/>
          </w:tcPr>
          <w:p w14:paraId="192A3FF6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250C56" w:rsidRPr="004E2B36" w14:paraId="0A1168B7" w14:textId="77777777" w:rsidTr="009B6D13">
        <w:trPr>
          <w:gridAfter w:val="1"/>
          <w:wAfter w:w="26" w:type="dxa"/>
        </w:trPr>
        <w:tc>
          <w:tcPr>
            <w:tcW w:w="1843" w:type="dxa"/>
            <w:gridSpan w:val="4"/>
          </w:tcPr>
          <w:p w14:paraId="4C6DA96E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693" w:type="dxa"/>
            <w:gridSpan w:val="5"/>
          </w:tcPr>
          <w:p w14:paraId="2609D1E1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79" w:type="dxa"/>
          </w:tcPr>
          <w:p w14:paraId="61C5744F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3621" w:type="dxa"/>
            <w:gridSpan w:val="12"/>
          </w:tcPr>
          <w:p w14:paraId="6F0BF727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  <w:tc>
          <w:tcPr>
            <w:tcW w:w="2337" w:type="dxa"/>
            <w:gridSpan w:val="3"/>
          </w:tcPr>
          <w:p w14:paraId="3915880F" w14:textId="77777777" w:rsidR="00250C56" w:rsidRPr="004E2B36" w:rsidRDefault="00250C56" w:rsidP="00CF3B2F">
            <w:pPr>
              <w:pStyle w:val="Header"/>
              <w:rPr>
                <w:rFonts w:ascii="Bahnschrift SemiLight SemiConde" w:hAnsi="Bahnschrift SemiLight SemiConde"/>
              </w:rPr>
            </w:pPr>
          </w:p>
        </w:tc>
      </w:tr>
      <w:tr w:rsidR="00250C56" w:rsidRPr="00250C56" w14:paraId="273C2681" w14:textId="77777777" w:rsidTr="00CF3B2F">
        <w:trPr>
          <w:gridAfter w:val="1"/>
          <w:wAfter w:w="26" w:type="dxa"/>
        </w:trPr>
        <w:tc>
          <w:tcPr>
            <w:tcW w:w="10773" w:type="dxa"/>
            <w:gridSpan w:val="25"/>
          </w:tcPr>
          <w:p w14:paraId="472D12EF" w14:textId="77777777" w:rsidR="00250C56" w:rsidRPr="00250C56" w:rsidRDefault="00250C56" w:rsidP="00CF3B2F">
            <w:pPr>
              <w:pStyle w:val="Header"/>
              <w:rPr>
                <w:rFonts w:ascii="Bahnschrift SemiLight SemiConde" w:hAnsi="Bahnschrift SemiLight SemiConde"/>
                <w:i w:val="0"/>
                <w:iCs/>
                <w:color w:val="auto"/>
                <w:sz w:val="22"/>
                <w:szCs w:val="36"/>
              </w:rPr>
            </w:pPr>
            <w:r>
              <w:rPr>
                <w:rFonts w:ascii="Bahnschrift SemiLight SemiConde" w:hAnsi="Bahnschrift SemiLight SemiConde"/>
                <w:i w:val="0"/>
                <w:iCs/>
                <w:color w:val="auto"/>
                <w:sz w:val="22"/>
                <w:szCs w:val="36"/>
              </w:rPr>
              <w:t>Please send t</w:t>
            </w:r>
            <w:r w:rsidRPr="00250C56">
              <w:rPr>
                <w:rFonts w:ascii="Bahnschrift SemiLight SemiConde" w:hAnsi="Bahnschrift SemiLight SemiConde"/>
                <w:i w:val="0"/>
                <w:iCs/>
                <w:color w:val="auto"/>
                <w:sz w:val="22"/>
                <w:szCs w:val="36"/>
              </w:rPr>
              <w:t xml:space="preserve">he completed Application </w:t>
            </w:r>
            <w:r>
              <w:rPr>
                <w:rFonts w:ascii="Bahnschrift SemiLight SemiConde" w:hAnsi="Bahnschrift SemiLight SemiConde"/>
                <w:i w:val="0"/>
                <w:iCs/>
                <w:color w:val="auto"/>
                <w:sz w:val="22"/>
                <w:szCs w:val="36"/>
              </w:rPr>
              <w:t>F</w:t>
            </w:r>
            <w:r w:rsidRPr="00250C56">
              <w:rPr>
                <w:rFonts w:ascii="Bahnschrift SemiLight SemiConde" w:hAnsi="Bahnschrift SemiLight SemiConde"/>
                <w:i w:val="0"/>
                <w:iCs/>
                <w:color w:val="auto"/>
                <w:sz w:val="22"/>
                <w:szCs w:val="36"/>
              </w:rPr>
              <w:t xml:space="preserve">orm </w:t>
            </w:r>
            <w:r>
              <w:rPr>
                <w:rFonts w:ascii="Bahnschrift SemiLight SemiConde" w:hAnsi="Bahnschrift SemiLight SemiConde"/>
                <w:i w:val="0"/>
                <w:iCs/>
                <w:color w:val="auto"/>
                <w:sz w:val="22"/>
                <w:szCs w:val="36"/>
              </w:rPr>
              <w:t xml:space="preserve">to </w:t>
            </w:r>
            <w:hyperlink r:id="rId10" w:history="1">
              <w:r w:rsidRPr="002F36D5">
                <w:rPr>
                  <w:rStyle w:val="Hyperlink"/>
                  <w:rFonts w:ascii="Bahnschrift SemiLight SemiConde" w:hAnsi="Bahnschrift SemiLight SemiConde"/>
                  <w:i w:val="0"/>
                  <w:iCs/>
                  <w:sz w:val="22"/>
                  <w:szCs w:val="36"/>
                </w:rPr>
                <w:t>mobility.sbe@lnu.se</w:t>
              </w:r>
            </w:hyperlink>
            <w:r>
              <w:rPr>
                <w:rFonts w:ascii="Bahnschrift SemiLight SemiConde" w:hAnsi="Bahnschrift SemiLight SemiConde"/>
                <w:i w:val="0"/>
                <w:iCs/>
                <w:color w:val="auto"/>
                <w:sz w:val="22"/>
                <w:szCs w:val="36"/>
              </w:rPr>
              <w:t xml:space="preserve"> prior </w:t>
            </w:r>
            <w:r w:rsidRPr="00250C56">
              <w:rPr>
                <w:rFonts w:ascii="Bahnschrift SemiLight SemiConde" w:hAnsi="Bahnschrift SemiLight SemiConde"/>
                <w:i w:val="0"/>
                <w:iCs/>
                <w:color w:val="C00000"/>
                <w:sz w:val="22"/>
                <w:szCs w:val="36"/>
                <w:u w:val="single"/>
              </w:rPr>
              <w:t>15</w:t>
            </w:r>
            <w:r w:rsidRPr="00250C56">
              <w:rPr>
                <w:rFonts w:ascii="Bahnschrift SemiLight SemiConde" w:hAnsi="Bahnschrift SemiLight SemiConde"/>
                <w:i w:val="0"/>
                <w:iCs/>
                <w:color w:val="C00000"/>
                <w:sz w:val="22"/>
                <w:szCs w:val="36"/>
                <w:u w:val="single"/>
                <w:vertAlign w:val="superscript"/>
              </w:rPr>
              <w:t>th</w:t>
            </w:r>
            <w:r w:rsidRPr="00250C56">
              <w:rPr>
                <w:rFonts w:ascii="Bahnschrift SemiLight SemiConde" w:hAnsi="Bahnschrift SemiLight SemiConde"/>
                <w:i w:val="0"/>
                <w:iCs/>
                <w:color w:val="C00000"/>
                <w:sz w:val="22"/>
                <w:szCs w:val="36"/>
                <w:u w:val="single"/>
              </w:rPr>
              <w:t xml:space="preserve"> of </w:t>
            </w:r>
            <w:proofErr w:type="gramStart"/>
            <w:r w:rsidRPr="00250C56">
              <w:rPr>
                <w:rFonts w:ascii="Bahnschrift SemiLight SemiConde" w:hAnsi="Bahnschrift SemiLight SemiConde"/>
                <w:i w:val="0"/>
                <w:iCs/>
                <w:color w:val="C00000"/>
                <w:sz w:val="22"/>
                <w:szCs w:val="36"/>
                <w:u w:val="single"/>
              </w:rPr>
              <w:t>February,</w:t>
            </w:r>
            <w:proofErr w:type="gramEnd"/>
            <w:r w:rsidRPr="00250C56">
              <w:rPr>
                <w:rFonts w:ascii="Bahnschrift SemiLight SemiConde" w:hAnsi="Bahnschrift SemiLight SemiConde"/>
                <w:i w:val="0"/>
                <w:iCs/>
                <w:color w:val="C00000"/>
                <w:sz w:val="22"/>
                <w:szCs w:val="36"/>
                <w:u w:val="single"/>
              </w:rPr>
              <w:t xml:space="preserve"> 2022.</w:t>
            </w:r>
            <w:r w:rsidRPr="00250C56">
              <w:rPr>
                <w:rFonts w:ascii="Bahnschrift SemiLight SemiConde" w:hAnsi="Bahnschrift SemiLight SemiConde"/>
                <w:i w:val="0"/>
                <w:iCs/>
                <w:color w:val="C00000"/>
                <w:sz w:val="22"/>
                <w:szCs w:val="36"/>
              </w:rPr>
              <w:t xml:space="preserve"> </w:t>
            </w:r>
          </w:p>
        </w:tc>
      </w:tr>
    </w:tbl>
    <w:p w14:paraId="185AF63D" w14:textId="07DE269F" w:rsidR="008F2C78" w:rsidRPr="00D06654" w:rsidRDefault="008F2C78">
      <w:pPr>
        <w:rPr>
          <w:rFonts w:ascii="Bahnschrift SemiLight SemiConde" w:hAnsi="Bahnschrift SemiLight SemiConde"/>
        </w:rPr>
      </w:pPr>
    </w:p>
    <w:sectPr w:rsidR="008F2C78" w:rsidRPr="00D06654" w:rsidSect="003972AA">
      <w:headerReference w:type="default" r:id="rId11"/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20FAC" w14:textId="77777777" w:rsidR="009D46EB" w:rsidRDefault="009D46EB" w:rsidP="001A0130">
      <w:r>
        <w:separator/>
      </w:r>
    </w:p>
  </w:endnote>
  <w:endnote w:type="continuationSeparator" w:id="0">
    <w:p w14:paraId="650B8B48" w14:textId="77777777" w:rsidR="009D46EB" w:rsidRDefault="009D46EB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5DB0C" w14:textId="77777777" w:rsidR="009D46EB" w:rsidRDefault="009D46EB" w:rsidP="001A0130">
      <w:r>
        <w:separator/>
      </w:r>
    </w:p>
  </w:footnote>
  <w:footnote w:type="continuationSeparator" w:id="0">
    <w:p w14:paraId="3062093C" w14:textId="77777777" w:rsidR="009D46EB" w:rsidRDefault="009D46EB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C4382" w14:textId="7B2C659C" w:rsidR="001A0130" w:rsidRDefault="001A01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F9D2563" wp14:editId="71431252">
              <wp:simplePos x="0" y="0"/>
              <wp:positionH relativeFrom="page">
                <wp:align>center</wp:align>
              </wp:positionH>
              <wp:positionV relativeFrom="paragraph">
                <wp:posOffset>1280160</wp:posOffset>
              </wp:positionV>
              <wp:extent cx="7287768" cy="8321040"/>
              <wp:effectExtent l="0" t="0" r="889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7768" cy="83210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83000</wp14:pctHeight>
              </wp14:sizeRelV>
            </wp:anchor>
          </w:drawing>
        </mc:Choice>
        <mc:Fallback>
          <w:pict>
            <v:rect w14:anchorId="05E2D587" id="Rectangle 3" o:spid="_x0000_s1026" alt="&quot;&quot;" style="position:absolute;margin-left:0;margin-top:100.8pt;width:573.85pt;height:655.2pt;z-index:251653120;visibility:visible;mso-wrap-style:square;mso-width-percent:0;mso-height-percent:83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83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" fillcolor="#f2f2f2 [305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4E2B36"/>
    <w:rsid w:val="000462EF"/>
    <w:rsid w:val="000B0D8C"/>
    <w:rsid w:val="000C43F2"/>
    <w:rsid w:val="00185A53"/>
    <w:rsid w:val="001A0130"/>
    <w:rsid w:val="001C6EC9"/>
    <w:rsid w:val="001D6A38"/>
    <w:rsid w:val="00231601"/>
    <w:rsid w:val="00233080"/>
    <w:rsid w:val="00250C56"/>
    <w:rsid w:val="00267116"/>
    <w:rsid w:val="002A5032"/>
    <w:rsid w:val="002C5502"/>
    <w:rsid w:val="003972AA"/>
    <w:rsid w:val="00402433"/>
    <w:rsid w:val="00483F63"/>
    <w:rsid w:val="004A4173"/>
    <w:rsid w:val="004A7B65"/>
    <w:rsid w:val="004C3BEB"/>
    <w:rsid w:val="004E2B36"/>
    <w:rsid w:val="00503DC0"/>
    <w:rsid w:val="00537FAF"/>
    <w:rsid w:val="00556714"/>
    <w:rsid w:val="005A20B8"/>
    <w:rsid w:val="005C077F"/>
    <w:rsid w:val="005E295C"/>
    <w:rsid w:val="005E6FA8"/>
    <w:rsid w:val="00601247"/>
    <w:rsid w:val="006616BF"/>
    <w:rsid w:val="00665EA1"/>
    <w:rsid w:val="006662D2"/>
    <w:rsid w:val="0069396C"/>
    <w:rsid w:val="006A017B"/>
    <w:rsid w:val="006A7232"/>
    <w:rsid w:val="006C23A5"/>
    <w:rsid w:val="006D582E"/>
    <w:rsid w:val="006E7EF2"/>
    <w:rsid w:val="006F092F"/>
    <w:rsid w:val="007260E0"/>
    <w:rsid w:val="00731D9B"/>
    <w:rsid w:val="00762498"/>
    <w:rsid w:val="007718C6"/>
    <w:rsid w:val="0078125D"/>
    <w:rsid w:val="007D3223"/>
    <w:rsid w:val="007D3EBE"/>
    <w:rsid w:val="007D5529"/>
    <w:rsid w:val="008045C5"/>
    <w:rsid w:val="008240DF"/>
    <w:rsid w:val="00835F7E"/>
    <w:rsid w:val="00866BB6"/>
    <w:rsid w:val="00883427"/>
    <w:rsid w:val="008D3529"/>
    <w:rsid w:val="008E353D"/>
    <w:rsid w:val="008F2C78"/>
    <w:rsid w:val="00914F41"/>
    <w:rsid w:val="00924303"/>
    <w:rsid w:val="00930151"/>
    <w:rsid w:val="009377D4"/>
    <w:rsid w:val="009B6D13"/>
    <w:rsid w:val="009D46EB"/>
    <w:rsid w:val="009E393D"/>
    <w:rsid w:val="009E70CA"/>
    <w:rsid w:val="009F1674"/>
    <w:rsid w:val="00A00F50"/>
    <w:rsid w:val="00A179BA"/>
    <w:rsid w:val="00A5534B"/>
    <w:rsid w:val="00A82741"/>
    <w:rsid w:val="00A83F33"/>
    <w:rsid w:val="00A9341C"/>
    <w:rsid w:val="00AB4FBD"/>
    <w:rsid w:val="00AC0B6E"/>
    <w:rsid w:val="00AE4A38"/>
    <w:rsid w:val="00B007EF"/>
    <w:rsid w:val="00B54345"/>
    <w:rsid w:val="00BA4F2B"/>
    <w:rsid w:val="00C04E00"/>
    <w:rsid w:val="00CD5B0D"/>
    <w:rsid w:val="00CE35F7"/>
    <w:rsid w:val="00CF0F2A"/>
    <w:rsid w:val="00D06654"/>
    <w:rsid w:val="00D12DA0"/>
    <w:rsid w:val="00D401A1"/>
    <w:rsid w:val="00D70C63"/>
    <w:rsid w:val="00DA1E51"/>
    <w:rsid w:val="00DA5258"/>
    <w:rsid w:val="00E413DD"/>
    <w:rsid w:val="00E80849"/>
    <w:rsid w:val="00EC341A"/>
    <w:rsid w:val="00F02A16"/>
    <w:rsid w:val="00F04EAE"/>
    <w:rsid w:val="00F41218"/>
    <w:rsid w:val="00F8257F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6B8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82E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9E393D"/>
    <w:rPr>
      <w:i/>
      <w:color w:val="BFBFBF" w:themeColor="background1" w:themeShade="BF"/>
      <w:sz w:val="14"/>
    </w:rPr>
  </w:style>
  <w:style w:type="paragraph" w:styleId="Footer">
    <w:name w:val="footer"/>
    <w:basedOn w:val="Normal"/>
    <w:link w:val="FooterChar"/>
    <w:uiPriority w:val="99"/>
    <w:semiHidden/>
    <w:rsid w:val="00AE4A38"/>
  </w:style>
  <w:style w:type="character" w:customStyle="1" w:styleId="FooterChar">
    <w:name w:val="Footer Char"/>
    <w:basedOn w:val="DefaultParagraphFont"/>
    <w:link w:val="Footer"/>
    <w:uiPriority w:val="99"/>
    <w:semiHidden/>
    <w:rsid w:val="009E393D"/>
  </w:style>
  <w:style w:type="paragraph" w:styleId="Quote">
    <w:name w:val="Quote"/>
    <w:basedOn w:val="Normal"/>
    <w:next w:val="Normal"/>
    <w:link w:val="QuoteChar"/>
    <w:uiPriority w:val="29"/>
    <w:qFormat/>
    <w:rsid w:val="00A00F50"/>
    <w:rPr>
      <w:iCs/>
      <w:sz w:val="18"/>
    </w:rPr>
  </w:style>
  <w:style w:type="paragraph" w:styleId="ListParagraph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E80849"/>
    <w:rPr>
      <w:color w:val="808080"/>
    </w:rPr>
  </w:style>
  <w:style w:type="character" w:styleId="SubtleEmphasis">
    <w:name w:val="Subtle Emphasis"/>
    <w:basedOn w:val="DefaultParagraphFont"/>
    <w:uiPriority w:val="19"/>
    <w:semiHidden/>
    <w:rsid w:val="004C3BEB"/>
    <w:rPr>
      <w:b/>
      <w:i/>
      <w:iCs/>
      <w:color w:val="FFFFFF" w:themeColor="background1"/>
    </w:rPr>
  </w:style>
  <w:style w:type="table" w:styleId="TableGrid">
    <w:name w:val="Table Grid"/>
    <w:basedOn w:val="TableNormal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A00F50"/>
    <w:rPr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31"/>
    <w:rsid w:val="00883427"/>
    <w:rPr>
      <w:b/>
      <w:bCs/>
    </w:rPr>
  </w:style>
  <w:style w:type="character" w:styleId="Emphasis">
    <w:name w:val="Emphasis"/>
    <w:basedOn w:val="DefaultParagraphFont"/>
    <w:uiPriority w:val="30"/>
    <w:rsid w:val="00EC341A"/>
    <w:rPr>
      <w:i w:val="0"/>
      <w:i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6D582E"/>
    <w:pPr>
      <w:spacing w:after="220"/>
    </w:pPr>
  </w:style>
  <w:style w:type="character" w:customStyle="1" w:styleId="AgreementChar">
    <w:name w:val="Agreement Char"/>
    <w:basedOn w:val="DefaultParagraphFont"/>
    <w:link w:val="Agreement"/>
    <w:uiPriority w:val="30"/>
    <w:rsid w:val="006D582E"/>
    <w:rPr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250C56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bility.sbe@lnu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da\AppData\Roaming\Microsoft\Templates\Agreement%20to%20receive%20electronic%20communication%20small%20busin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9884E4B3034ECDB8C1703FDF1A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C0F9-A6FB-4E43-B582-1E70E34C0339}"/>
      </w:docPartPr>
      <w:docPartBody>
        <w:p w:rsidR="00000000" w:rsidRDefault="00EB05D5">
          <w:pPr>
            <w:pStyle w:val="AC9884E4B3034ECDB8C1703FDF1A8E8F"/>
          </w:pPr>
          <w:r>
            <w:t>1.</w:t>
          </w:r>
        </w:p>
      </w:docPartBody>
    </w:docPart>
    <w:docPart>
      <w:docPartPr>
        <w:name w:val="0F51E5AE78E749CE8428472127EE0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476E-6007-40A4-92C7-443016680FE5}"/>
      </w:docPartPr>
      <w:docPartBody>
        <w:p w:rsidR="00000000" w:rsidRDefault="00EB05D5">
          <w:pPr>
            <w:pStyle w:val="0F51E5AE78E749CE8428472127EE0097"/>
          </w:pPr>
          <w:r w:rsidRPr="000462EF">
            <w:t>Name:</w:t>
          </w:r>
        </w:p>
      </w:docPartBody>
    </w:docPart>
    <w:docPart>
      <w:docPartPr>
        <w:name w:val="31F041AA20A542B6AB3332B5D6F7B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DCFA-A51A-47D3-8E52-F3249F5DD592}"/>
      </w:docPartPr>
      <w:docPartBody>
        <w:p w:rsidR="00000000" w:rsidRDefault="00EB05D5">
          <w:pPr>
            <w:pStyle w:val="31F041AA20A542B6AB3332B5D6F7BDD8"/>
          </w:pPr>
          <w:r w:rsidRPr="00F04EAE">
            <w:t>First Name</w:t>
          </w:r>
        </w:p>
      </w:docPartBody>
    </w:docPart>
    <w:docPart>
      <w:docPartPr>
        <w:name w:val="B16E272A5E0F4A65B0091AECA67B7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4FAE-84E6-4E08-86A0-C6FAEEAFA400}"/>
      </w:docPartPr>
      <w:docPartBody>
        <w:p w:rsidR="00000000" w:rsidRDefault="00EB05D5">
          <w:pPr>
            <w:pStyle w:val="B16E272A5E0F4A65B0091AECA67B7FE3"/>
          </w:pPr>
          <w:r w:rsidRPr="00F04EAE">
            <w:t>Middle Name</w:t>
          </w:r>
        </w:p>
      </w:docPartBody>
    </w:docPart>
    <w:docPart>
      <w:docPartPr>
        <w:name w:val="7FDA4DD0B31F48418EB23706B8B7E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BEF6-FF46-40DD-81FC-29485FD664A2}"/>
      </w:docPartPr>
      <w:docPartBody>
        <w:p w:rsidR="00000000" w:rsidRDefault="00EB05D5">
          <w:pPr>
            <w:pStyle w:val="7FDA4DD0B31F48418EB23706B8B7E336"/>
          </w:pPr>
          <w:r w:rsidRPr="00F04EAE">
            <w:t>Last Name</w:t>
          </w:r>
        </w:p>
      </w:docPartBody>
    </w:docPart>
    <w:docPart>
      <w:docPartPr>
        <w:name w:val="C981502CCC36472583D8B1D467635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50B3F-2268-42F3-8D25-BB13DF33EA86}"/>
      </w:docPartPr>
      <w:docPartBody>
        <w:p w:rsidR="00000000" w:rsidRDefault="00EB05D5">
          <w:pPr>
            <w:pStyle w:val="C981502CCC36472583D8B1D4676350E7"/>
          </w:pPr>
          <w:r>
            <w:t>2.</w:t>
          </w:r>
        </w:p>
      </w:docPartBody>
    </w:docPart>
    <w:docPart>
      <w:docPartPr>
        <w:name w:val="55287DC46060451FA409F0136E91A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56A0-6F44-4DD0-A349-934DC53F44B3}"/>
      </w:docPartPr>
      <w:docPartBody>
        <w:p w:rsidR="00000000" w:rsidRDefault="00EB05D5">
          <w:pPr>
            <w:pStyle w:val="55287DC46060451FA409F0136E91A050"/>
          </w:pPr>
          <w:r>
            <w:t>Date of Birth:</w:t>
          </w:r>
        </w:p>
      </w:docPartBody>
    </w:docPart>
    <w:docPart>
      <w:docPartPr>
        <w:name w:val="158B28812A8E4146B82D236BA1C3C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590FF-2078-4447-9625-2C972A338BF6}"/>
      </w:docPartPr>
      <w:docPartBody>
        <w:p w:rsidR="00000000" w:rsidRDefault="00EB05D5">
          <w:pPr>
            <w:pStyle w:val="158B28812A8E4146B82D236BA1C3C0F9"/>
          </w:pPr>
          <w:r>
            <w:t>YY</w:t>
          </w:r>
        </w:p>
      </w:docPartBody>
    </w:docPart>
    <w:docPart>
      <w:docPartPr>
        <w:name w:val="74C9E47F06934E2196D91EB504D7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7679F-33E7-464D-B856-CB5A2ECA76CA}"/>
      </w:docPartPr>
      <w:docPartBody>
        <w:p w:rsidR="00000000" w:rsidRDefault="00EB05D5">
          <w:pPr>
            <w:pStyle w:val="74C9E47F06934E2196D91EB504D7AAEC"/>
          </w:pPr>
          <w:r>
            <w:t>3.</w:t>
          </w:r>
        </w:p>
      </w:docPartBody>
    </w:docPart>
    <w:docPart>
      <w:docPartPr>
        <w:name w:val="4697DD2E7FF64175BA7004903E1EC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74E30-E85A-4B43-BD34-82F6128DA2A8}"/>
      </w:docPartPr>
      <w:docPartBody>
        <w:p w:rsidR="00000000" w:rsidRDefault="00EB05D5">
          <w:pPr>
            <w:pStyle w:val="4697DD2E7FF64175BA7004903E1ECEF2"/>
          </w:pPr>
          <w:r>
            <w:t>4.</w:t>
          </w:r>
        </w:p>
      </w:docPartBody>
    </w:docPart>
    <w:docPart>
      <w:docPartPr>
        <w:name w:val="C3640836D5E84C229E03547E89921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70306-B703-45B9-B568-C9506B856451}"/>
      </w:docPartPr>
      <w:docPartBody>
        <w:p w:rsidR="00000000" w:rsidRDefault="00EB05D5">
          <w:pPr>
            <w:pStyle w:val="C3640836D5E84C229E03547E899212F9"/>
          </w:pPr>
          <w:r w:rsidRPr="00914F41">
            <w:rPr>
              <w:sz w:val="18"/>
              <w:szCs w:val="18"/>
            </w:rPr>
            <w:t>Date of Signature</w:t>
          </w:r>
        </w:p>
      </w:docPartBody>
    </w:docPart>
    <w:docPart>
      <w:docPartPr>
        <w:name w:val="5466CA893F744CFB963E9A9BC5A08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F83B4-B0E3-4938-B71D-A9E878226B4F}"/>
      </w:docPartPr>
      <w:docPartBody>
        <w:p w:rsidR="00000000" w:rsidRDefault="00EB05D5">
          <w:pPr>
            <w:pStyle w:val="5466CA893F744CFB963E9A9BC5A08800"/>
          </w:pPr>
          <w:r w:rsidRPr="00483F63">
            <w:t>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C9"/>
    <w:rsid w:val="00562CC9"/>
    <w:rsid w:val="00EB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29AD31DDC64B218E6B10F347234C4F">
    <w:name w:val="6929AD31DDC64B218E6B10F347234C4F"/>
  </w:style>
  <w:style w:type="paragraph" w:customStyle="1" w:styleId="AC9884E4B3034ECDB8C1703FDF1A8E8F">
    <w:name w:val="AC9884E4B3034ECDB8C1703FDF1A8E8F"/>
  </w:style>
  <w:style w:type="paragraph" w:customStyle="1" w:styleId="0F51E5AE78E749CE8428472127EE0097">
    <w:name w:val="0F51E5AE78E749CE8428472127EE0097"/>
  </w:style>
  <w:style w:type="paragraph" w:customStyle="1" w:styleId="31F041AA20A542B6AB3332B5D6F7BDD8">
    <w:name w:val="31F041AA20A542B6AB3332B5D6F7BDD8"/>
  </w:style>
  <w:style w:type="paragraph" w:customStyle="1" w:styleId="B16E272A5E0F4A65B0091AECA67B7FE3">
    <w:name w:val="B16E272A5E0F4A65B0091AECA67B7FE3"/>
  </w:style>
  <w:style w:type="paragraph" w:customStyle="1" w:styleId="7FDA4DD0B31F48418EB23706B8B7E336">
    <w:name w:val="7FDA4DD0B31F48418EB23706B8B7E336"/>
  </w:style>
  <w:style w:type="paragraph" w:customStyle="1" w:styleId="C981502CCC36472583D8B1D4676350E7">
    <w:name w:val="C981502CCC36472583D8B1D4676350E7"/>
  </w:style>
  <w:style w:type="paragraph" w:customStyle="1" w:styleId="55287DC46060451FA409F0136E91A050">
    <w:name w:val="55287DC46060451FA409F0136E91A050"/>
  </w:style>
  <w:style w:type="paragraph" w:customStyle="1" w:styleId="5DA0267C435748A1BD8D5005AA21B126">
    <w:name w:val="5DA0267C435748A1BD8D5005AA21B126"/>
  </w:style>
  <w:style w:type="paragraph" w:customStyle="1" w:styleId="47A8304946D046CE83AA7F6CB2AAEC09">
    <w:name w:val="47A8304946D046CE83AA7F6CB2AAEC09"/>
  </w:style>
  <w:style w:type="paragraph" w:customStyle="1" w:styleId="158B28812A8E4146B82D236BA1C3C0F9">
    <w:name w:val="158B28812A8E4146B82D236BA1C3C0F9"/>
  </w:style>
  <w:style w:type="paragraph" w:customStyle="1" w:styleId="74C9E47F06934E2196D91EB504D7AAEC">
    <w:name w:val="74C9E47F06934E2196D91EB504D7AAEC"/>
  </w:style>
  <w:style w:type="paragraph" w:customStyle="1" w:styleId="33A8FEB836E6458FBA0EB35618BC2B7F">
    <w:name w:val="33A8FEB836E6458FBA0EB35618BC2B7F"/>
  </w:style>
  <w:style w:type="paragraph" w:customStyle="1" w:styleId="1301775548E440C78EA55911AD156775">
    <w:name w:val="1301775548E440C78EA55911AD156775"/>
  </w:style>
  <w:style w:type="paragraph" w:customStyle="1" w:styleId="C1B08BA054D442E7A5E8698336F5F6C2">
    <w:name w:val="C1B08BA054D442E7A5E8698336F5F6C2"/>
  </w:style>
  <w:style w:type="paragraph" w:customStyle="1" w:styleId="C47E44172F1748068136AE17FB18F607">
    <w:name w:val="C47E44172F1748068136AE17FB18F607"/>
  </w:style>
  <w:style w:type="paragraph" w:customStyle="1" w:styleId="CD40696ECCAF4DBBA98405BEBCC8BF98">
    <w:name w:val="CD40696ECCAF4DBBA98405BEBCC8BF98"/>
  </w:style>
  <w:style w:type="paragraph" w:customStyle="1" w:styleId="D10FC2BA7B414818AC5911E704481F62">
    <w:name w:val="D10FC2BA7B414818AC5911E704481F62"/>
  </w:style>
  <w:style w:type="paragraph" w:customStyle="1" w:styleId="B8C8CB11AF764367BDB507C894246274">
    <w:name w:val="B8C8CB11AF764367BDB507C894246274"/>
  </w:style>
  <w:style w:type="paragraph" w:customStyle="1" w:styleId="4697DD2E7FF64175BA7004903E1ECEF2">
    <w:name w:val="4697DD2E7FF64175BA7004903E1ECEF2"/>
  </w:style>
  <w:style w:type="paragraph" w:customStyle="1" w:styleId="86DA61503EC34E5EA39EE0C594B2A075">
    <w:name w:val="86DA61503EC34E5EA39EE0C594B2A075"/>
  </w:style>
  <w:style w:type="paragraph" w:customStyle="1" w:styleId="4584D24F27FC48EBB47D820C0F83E3C7">
    <w:name w:val="4584D24F27FC48EBB47D820C0F83E3C7"/>
  </w:style>
  <w:style w:type="paragraph" w:customStyle="1" w:styleId="49AE295D776D4ACDA4FA1BC59D8A8A33">
    <w:name w:val="49AE295D776D4ACDA4FA1BC59D8A8A33"/>
  </w:style>
  <w:style w:type="paragraph" w:customStyle="1" w:styleId="52521897673B4312A36034CDE364E885">
    <w:name w:val="52521897673B4312A36034CDE364E885"/>
  </w:style>
  <w:style w:type="paragraph" w:customStyle="1" w:styleId="5648EE8BA5AC43E4B44C6631DBCFB8DD">
    <w:name w:val="5648EE8BA5AC43E4B44C6631DBCFB8DD"/>
  </w:style>
  <w:style w:type="paragraph" w:customStyle="1" w:styleId="DECF69B305094D48925E7622F1D37A1F">
    <w:name w:val="DECF69B305094D48925E7622F1D37A1F"/>
  </w:style>
  <w:style w:type="paragraph" w:customStyle="1" w:styleId="050B0BA353054C81BBB9E701E354C0DF">
    <w:name w:val="050B0BA353054C81BBB9E701E354C0DF"/>
  </w:style>
  <w:style w:type="paragraph" w:customStyle="1" w:styleId="9B5109A95362432BAACB5CFA77B6823C">
    <w:name w:val="9B5109A95362432BAACB5CFA77B6823C"/>
  </w:style>
  <w:style w:type="paragraph" w:customStyle="1" w:styleId="86EA52F15E5C4517B0918FEEBE2BE982">
    <w:name w:val="86EA52F15E5C4517B0918FEEBE2BE982"/>
  </w:style>
  <w:style w:type="paragraph" w:customStyle="1" w:styleId="8A4495FD4FD04D7D815F62137C6A14BB">
    <w:name w:val="8A4495FD4FD04D7D815F62137C6A14BB"/>
  </w:style>
  <w:style w:type="paragraph" w:customStyle="1" w:styleId="FACF6C096F554DF2BA572560265403DB">
    <w:name w:val="FACF6C096F554DF2BA572560265403DB"/>
  </w:style>
  <w:style w:type="paragraph" w:customStyle="1" w:styleId="BB36966ECC654DCB932F51D0E2705465">
    <w:name w:val="BB36966ECC654DCB932F51D0E2705465"/>
  </w:style>
  <w:style w:type="character" w:styleId="Strong">
    <w:name w:val="Strong"/>
    <w:basedOn w:val="DefaultParagraphFont"/>
    <w:uiPriority w:val="31"/>
    <w:rsid w:val="00562CC9"/>
    <w:rPr>
      <w:b/>
      <w:bCs/>
    </w:rPr>
  </w:style>
  <w:style w:type="paragraph" w:customStyle="1" w:styleId="8A134F9FE11043F7ADABB5C146347771">
    <w:name w:val="8A134F9FE11043F7ADABB5C146347771"/>
  </w:style>
  <w:style w:type="paragraph" w:customStyle="1" w:styleId="27593ED1E1C84C81B0A218FAA5B0CD44">
    <w:name w:val="27593ED1E1C84C81B0A218FAA5B0CD44"/>
  </w:style>
  <w:style w:type="paragraph" w:customStyle="1" w:styleId="0FEC3D1872304712A8E4D63143A533C4">
    <w:name w:val="0FEC3D1872304712A8E4D63143A533C4"/>
  </w:style>
  <w:style w:type="paragraph" w:customStyle="1" w:styleId="6FC521CE67B848579CEC1A136E847254">
    <w:name w:val="6FC521CE67B848579CEC1A136E847254"/>
  </w:style>
  <w:style w:type="paragraph" w:customStyle="1" w:styleId="08A2B91B52BA4FC3A9D95B420A29C374">
    <w:name w:val="08A2B91B52BA4FC3A9D95B420A29C374"/>
  </w:style>
  <w:style w:type="paragraph" w:customStyle="1" w:styleId="C3640836D5E84C229E03547E899212F9">
    <w:name w:val="C3640836D5E84C229E03547E899212F9"/>
  </w:style>
  <w:style w:type="paragraph" w:customStyle="1" w:styleId="1106D080B7B140A7B20C7DB656FC8BD7">
    <w:name w:val="1106D080B7B140A7B20C7DB656FC8BD7"/>
  </w:style>
  <w:style w:type="paragraph" w:customStyle="1" w:styleId="356830BDDC774E3FBA85672D82215D39">
    <w:name w:val="356830BDDC774E3FBA85672D82215D39"/>
  </w:style>
  <w:style w:type="paragraph" w:customStyle="1" w:styleId="5466CA893F744CFB963E9A9BC5A08800">
    <w:name w:val="5466CA893F744CFB963E9A9BC5A08800"/>
  </w:style>
  <w:style w:type="paragraph" w:customStyle="1" w:styleId="9CFF3FC9F958448F9279E1903C6BB77E">
    <w:name w:val="9CFF3FC9F958448F9279E1903C6BB77E"/>
    <w:rsid w:val="00562CC9"/>
  </w:style>
  <w:style w:type="paragraph" w:customStyle="1" w:styleId="CD2D5112E5924E79BFAB690BD3117034">
    <w:name w:val="CD2D5112E5924E79BFAB690BD3117034"/>
    <w:rsid w:val="00562CC9"/>
  </w:style>
  <w:style w:type="paragraph" w:customStyle="1" w:styleId="63CA887E33E84CC0985CFB37B27E4691">
    <w:name w:val="63CA887E33E84CC0985CFB37B27E4691"/>
    <w:rsid w:val="00562CC9"/>
  </w:style>
  <w:style w:type="paragraph" w:customStyle="1" w:styleId="08E454C2B26D493DBB4749E21076FE06">
    <w:name w:val="08E454C2B26D493DBB4749E21076FE06"/>
    <w:rsid w:val="00562CC9"/>
  </w:style>
  <w:style w:type="paragraph" w:customStyle="1" w:styleId="7007B3CAF8194FD5A3CD947F7872CB47">
    <w:name w:val="7007B3CAF8194FD5A3CD947F7872CB47"/>
    <w:rsid w:val="00562CC9"/>
  </w:style>
  <w:style w:type="paragraph" w:customStyle="1" w:styleId="259E277A4BF74CBCB01EB9286F0D382E">
    <w:name w:val="259E277A4BF74CBCB01EB9286F0D382E"/>
    <w:rsid w:val="00562CC9"/>
  </w:style>
  <w:style w:type="paragraph" w:customStyle="1" w:styleId="AA4684FB790F4CB49F7D96FDA034852E">
    <w:name w:val="AA4684FB790F4CB49F7D96FDA034852E"/>
    <w:rsid w:val="00562CC9"/>
  </w:style>
  <w:style w:type="paragraph" w:customStyle="1" w:styleId="A4C4971BAB4D40DBBB6658B2BC8EE968">
    <w:name w:val="A4C4971BAB4D40DBBB6658B2BC8EE968"/>
    <w:rsid w:val="00562CC9"/>
  </w:style>
  <w:style w:type="paragraph" w:customStyle="1" w:styleId="940C66A69E2D4B32BBE280F153C2E6D0">
    <w:name w:val="940C66A69E2D4B32BBE280F153C2E6D0"/>
    <w:rsid w:val="00562CC9"/>
  </w:style>
  <w:style w:type="paragraph" w:customStyle="1" w:styleId="07101A1E26FC48409922559C426B98E9">
    <w:name w:val="07101A1E26FC48409922559C426B98E9"/>
    <w:rsid w:val="00562CC9"/>
  </w:style>
  <w:style w:type="paragraph" w:customStyle="1" w:styleId="9220ABD8BC17452A8FBEE3A110C2E15D">
    <w:name w:val="9220ABD8BC17452A8FBEE3A110C2E15D"/>
    <w:rsid w:val="00562CC9"/>
  </w:style>
  <w:style w:type="paragraph" w:customStyle="1" w:styleId="ACED7B3E1BB24643A1D16F91BDEE49DB">
    <w:name w:val="ACED7B3E1BB24643A1D16F91BDEE49DB"/>
    <w:rsid w:val="00562CC9"/>
  </w:style>
  <w:style w:type="paragraph" w:customStyle="1" w:styleId="A4A9A6E5E1194D31822935F1716CB594">
    <w:name w:val="A4A9A6E5E1194D31822935F1716CB594"/>
    <w:rsid w:val="00562CC9"/>
  </w:style>
  <w:style w:type="paragraph" w:customStyle="1" w:styleId="8F926FB6BC1F4079918259D943D5E730">
    <w:name w:val="8F926FB6BC1F4079918259D943D5E730"/>
    <w:rsid w:val="00562CC9"/>
  </w:style>
  <w:style w:type="paragraph" w:customStyle="1" w:styleId="2B723D9EC08A444299AAFCD65D64D097">
    <w:name w:val="2B723D9EC08A444299AAFCD65D64D097"/>
    <w:rsid w:val="00562CC9"/>
  </w:style>
  <w:style w:type="paragraph" w:customStyle="1" w:styleId="48FD7572DFE4471D8F67A92D21908BDC">
    <w:name w:val="48FD7572DFE4471D8F67A92D21908BDC"/>
    <w:rsid w:val="00562CC9"/>
  </w:style>
  <w:style w:type="paragraph" w:customStyle="1" w:styleId="0D57EC41352A4D4690F3C52995DD304A">
    <w:name w:val="0D57EC41352A4D4690F3C52995DD304A"/>
    <w:rsid w:val="00562CC9"/>
  </w:style>
  <w:style w:type="paragraph" w:customStyle="1" w:styleId="0AAE7A25901E472CB5CC807D743FACC4">
    <w:name w:val="0AAE7A25901E472CB5CC807D743FACC4"/>
    <w:rsid w:val="00562CC9"/>
  </w:style>
  <w:style w:type="paragraph" w:customStyle="1" w:styleId="EFA2D54BEF8A4A90A1326047CF218469">
    <w:name w:val="EFA2D54BEF8A4A90A1326047CF218469"/>
    <w:rsid w:val="00562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4BB4E-F8D6-4359-A92D-F5B48385DD3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 to receive electronic communication small business.dotx</Template>
  <TotalTime>0</TotalTime>
  <Pages>1</Pages>
  <Words>193</Words>
  <Characters>1057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2021-12-18T17:10:00Z</dcterms:created>
  <dcterms:modified xsi:type="dcterms:W3CDTF">2021-12-18T18:04:00Z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