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5F61DF" w:rsidRPr="00C021F9" w14:paraId="3F863B56" w14:textId="77777777" w:rsidTr="00890362">
        <w:trPr>
          <w:trHeight w:hRule="exact" w:val="1304"/>
        </w:trPr>
        <w:tc>
          <w:tcPr>
            <w:tcW w:w="4428" w:type="dxa"/>
            <w:vAlign w:val="bottom"/>
          </w:tcPr>
          <w:p w14:paraId="7ECB8BD8" w14:textId="72D2A50B" w:rsidR="005F61DF" w:rsidRPr="00C021F9" w:rsidRDefault="00E778E9" w:rsidP="00606939">
            <w:pPr>
              <w:pStyle w:val="BodyText"/>
            </w:pPr>
            <w:bookmarkStart w:id="0" w:name="bmMottagare"/>
            <w:bookmarkStart w:id="1" w:name="bmDatum" w:colFirst="0" w:colLast="0"/>
            <w:r>
              <w:t>Kalmar 20</w:t>
            </w:r>
            <w:r w:rsidR="00297B6B">
              <w:t>2</w:t>
            </w:r>
            <w:r w:rsidR="00762460">
              <w:t>2</w:t>
            </w:r>
            <w:r w:rsidR="00C35BCE">
              <w:t>-1</w:t>
            </w:r>
            <w:r w:rsidR="00762460">
              <w:t>1</w:t>
            </w:r>
            <w:r w:rsidR="00C35BCE">
              <w:t>-</w:t>
            </w:r>
            <w:r w:rsidR="00762460">
              <w:t>30</w:t>
            </w:r>
          </w:p>
        </w:tc>
        <w:tc>
          <w:tcPr>
            <w:tcW w:w="4261" w:type="dxa"/>
            <w:vAlign w:val="bottom"/>
          </w:tcPr>
          <w:p w14:paraId="61C0E10B" w14:textId="77777777" w:rsidR="005F61DF" w:rsidRPr="00C021F9" w:rsidRDefault="005F61DF" w:rsidP="00606939">
            <w:pPr>
              <w:pStyle w:val="BodyText"/>
            </w:pPr>
          </w:p>
        </w:tc>
      </w:tr>
    </w:tbl>
    <w:p w14:paraId="1B9F3201" w14:textId="77777777" w:rsidR="005F61DF" w:rsidRPr="00C021F9" w:rsidRDefault="005F61DF" w:rsidP="00FF7355">
      <w:pPr>
        <w:pStyle w:val="BodyText"/>
      </w:pPr>
      <w:bookmarkStart w:id="2" w:name="bmDate"/>
      <w:bookmarkEnd w:id="0"/>
      <w:bookmarkEnd w:id="1"/>
      <w:bookmarkEnd w:id="2"/>
    </w:p>
    <w:p w14:paraId="454E0916" w14:textId="77777777" w:rsidR="005F61DF" w:rsidRPr="00C021F9" w:rsidRDefault="005F61DF" w:rsidP="00FF7355">
      <w:pPr>
        <w:pStyle w:val="BodyText"/>
      </w:pPr>
    </w:p>
    <w:p w14:paraId="5DBF57B9" w14:textId="77777777" w:rsidR="005F61DF" w:rsidRDefault="005F61DF" w:rsidP="00C021F9">
      <w:pPr>
        <w:pStyle w:val="Heading1"/>
      </w:pPr>
      <w:bookmarkStart w:id="3" w:name="bmRubrik"/>
      <w:bookmarkStart w:id="4" w:name="bmStart"/>
      <w:bookmarkEnd w:id="3"/>
      <w:bookmarkEnd w:id="4"/>
      <w:r w:rsidRPr="00301C21">
        <w:t>Information till studenter angående examensarbeten</w:t>
      </w:r>
    </w:p>
    <w:p w14:paraId="10954008" w14:textId="77777777" w:rsidR="005F61DF" w:rsidRDefault="005F61DF" w:rsidP="00C021F9">
      <w:pPr>
        <w:pStyle w:val="BodyText"/>
      </w:pPr>
    </w:p>
    <w:p w14:paraId="48C634FE" w14:textId="77777777" w:rsidR="005F61DF" w:rsidRPr="00E41D42" w:rsidRDefault="005F61DF" w:rsidP="00C021F9">
      <w:pPr>
        <w:pStyle w:val="BodyText"/>
      </w:pPr>
    </w:p>
    <w:p w14:paraId="6EBC814C" w14:textId="76FCDEE6" w:rsidR="006639D7" w:rsidRDefault="00C35BCE" w:rsidP="00C021F9">
      <w:pPr>
        <w:pStyle w:val="BodyText"/>
      </w:pPr>
      <w:r w:rsidRPr="00FB6877">
        <w:rPr>
          <w:b/>
        </w:rPr>
        <w:t>Skaffa projekt.</w:t>
      </w:r>
      <w:r>
        <w:t xml:space="preserve"> </w:t>
      </w:r>
      <w:r w:rsidRPr="00301C21">
        <w:t xml:space="preserve">Du bör själv </w:t>
      </w:r>
      <w:r>
        <w:t xml:space="preserve">i god tid </w:t>
      </w:r>
      <w:r w:rsidRPr="00301C21">
        <w:t>kontakta forskare</w:t>
      </w:r>
      <w:r>
        <w:t xml:space="preserve"> och företag </w:t>
      </w:r>
      <w:r w:rsidRPr="00301C21">
        <w:t xml:space="preserve">inom områden som intresserar dig för att höra om möjligheten att göra ett examensarbete. </w:t>
      </w:r>
      <w:r w:rsidR="006639D7">
        <w:t>D</w:t>
      </w:r>
      <w:r>
        <w:t>et är en del av examensarbetet att ta ansvar för detta själv</w:t>
      </w:r>
      <w:r w:rsidR="006639D7">
        <w:t xml:space="preserve">, men du kan få stöd av kursansvarig; se också material på </w:t>
      </w:r>
      <w:proofErr w:type="spellStart"/>
      <w:r w:rsidR="006639D7">
        <w:t>Moodle</w:t>
      </w:r>
      <w:proofErr w:type="spellEnd"/>
      <w:r w:rsidR="006639D7">
        <w:t xml:space="preserve"> angående tidigare arbeten.</w:t>
      </w:r>
      <w:r w:rsidRPr="00301C21">
        <w:t xml:space="preserve"> </w:t>
      </w:r>
      <w:r w:rsidR="006639D7">
        <w:t xml:space="preserve">Om arbetet utförs externt (vid ett företag eller annat universitet) så ska det finnas en (extern) </w:t>
      </w:r>
      <w:r w:rsidR="00B37A09">
        <w:t>huvud</w:t>
      </w:r>
      <w:r w:rsidR="006639D7">
        <w:t xml:space="preserve">handledare där arbetet utförs. I detta fall ska du också tillfråga en (intern) handledare vid Lnu. </w:t>
      </w:r>
      <w:r w:rsidR="00297B6B">
        <w:t>E</w:t>
      </w:r>
      <w:r w:rsidR="006639D7">
        <w:t>xaminator</w:t>
      </w:r>
      <w:r w:rsidR="00297B6B">
        <w:t xml:space="preserve"> utses i samarbete</w:t>
      </w:r>
      <w:r w:rsidR="006639D7">
        <w:t xml:space="preserve"> med kursansvarig.</w:t>
      </w:r>
    </w:p>
    <w:p w14:paraId="1CF28B54" w14:textId="77777777" w:rsidR="00C35BCE" w:rsidRDefault="00C35BCE" w:rsidP="00C021F9">
      <w:pPr>
        <w:pStyle w:val="BodyText"/>
        <w:rPr>
          <w:b/>
        </w:rPr>
      </w:pPr>
    </w:p>
    <w:p w14:paraId="76EBD60D" w14:textId="6ECA1537" w:rsidR="005F61DF" w:rsidRPr="00301C21" w:rsidRDefault="005F61DF" w:rsidP="00C021F9">
      <w:pPr>
        <w:pStyle w:val="BodyText"/>
      </w:pPr>
      <w:r w:rsidRPr="00FB6877">
        <w:rPr>
          <w:b/>
        </w:rPr>
        <w:t>Anmälan.</w:t>
      </w:r>
      <w:r>
        <w:t xml:space="preserve"> </w:t>
      </w:r>
      <w:r w:rsidR="00297B6B">
        <w:t>E</w:t>
      </w:r>
      <w:r w:rsidR="00B37A09">
        <w:t>n vecka innan du</w:t>
      </w:r>
      <w:r w:rsidRPr="00301C21">
        <w:t xml:space="preserve"> avser att genomföra ditt examensarbete ska du anmäla detta </w:t>
      </w:r>
      <w:r>
        <w:t>g</w:t>
      </w:r>
      <w:r w:rsidRPr="00301C21">
        <w:t>enom att lämna in en ifylld blankett ”Anmälan för Registrering av Ex</w:t>
      </w:r>
      <w:r>
        <w:t>amens</w:t>
      </w:r>
      <w:r w:rsidR="00830DBE">
        <w:t xml:space="preserve">arbete” på </w:t>
      </w:r>
      <w:proofErr w:type="spellStart"/>
      <w:r w:rsidR="00830DBE">
        <w:t>Moodle</w:t>
      </w:r>
      <w:proofErr w:type="spellEnd"/>
      <w:r w:rsidRPr="00301C21">
        <w:t>.</w:t>
      </w:r>
      <w:r>
        <w:t xml:space="preserve"> Blanketten </w:t>
      </w:r>
      <w:r w:rsidR="00830DBE">
        <w:t>ska</w:t>
      </w:r>
      <w:r>
        <w:t xml:space="preserve"> vara ifylld och underskriven av handledare, examinator, kursansvarig och dig</w:t>
      </w:r>
      <w:r w:rsidR="00762460">
        <w:t xml:space="preserve"> (digital signering är enklast)</w:t>
      </w:r>
      <w:r>
        <w:t xml:space="preserve">. </w:t>
      </w:r>
      <w:r w:rsidR="00762460">
        <w:t>Du kan också bifoga</w:t>
      </w:r>
      <w:r w:rsidR="00C35BCE">
        <w:t xml:space="preserve"> E-post som styrker att examinator och handledare har godkänt projektet. </w:t>
      </w:r>
    </w:p>
    <w:p w14:paraId="1014C603" w14:textId="5A79FE16" w:rsidR="005F61DF" w:rsidRPr="00301C21" w:rsidRDefault="005F61DF" w:rsidP="00297B6B">
      <w:pPr>
        <w:pStyle w:val="BodyText"/>
        <w:spacing w:before="120"/>
      </w:pPr>
      <w:r w:rsidRPr="00301C21">
        <w:t>Till blanketten bifogas</w:t>
      </w:r>
      <w:r w:rsidR="00297B6B">
        <w:t xml:space="preserve"> en p</w:t>
      </w:r>
      <w:r w:rsidR="00830DBE">
        <w:t>rojektp</w:t>
      </w:r>
      <w:r w:rsidRPr="00301C21">
        <w:t xml:space="preserve">lan </w:t>
      </w:r>
      <w:r w:rsidR="00830DBE">
        <w:t>som</w:t>
      </w:r>
      <w:r w:rsidRPr="00301C21">
        <w:t xml:space="preserve"> ska vara godkänd av din</w:t>
      </w:r>
      <w:r>
        <w:t xml:space="preserve"> </w:t>
      </w:r>
      <w:r w:rsidRPr="00301C21">
        <w:t>examinator.</w:t>
      </w:r>
      <w:r w:rsidR="00830DBE">
        <w:t xml:space="preserve"> Denna ska innehålla en preliminär titel, syfte med en tydlig frågeställning, en kort</w:t>
      </w:r>
      <w:r w:rsidR="00B37A09">
        <w:t xml:space="preserve"> </w:t>
      </w:r>
      <w:r w:rsidR="00830DBE">
        <w:t>bakgrund med några referenser och en översiktlig planering av arbetet där tidsplan och metoder framgår.</w:t>
      </w:r>
    </w:p>
    <w:p w14:paraId="07FD2953" w14:textId="56CAB24A" w:rsidR="005F61DF" w:rsidRDefault="005F61DF" w:rsidP="00C021F9">
      <w:pPr>
        <w:pStyle w:val="BodyText"/>
      </w:pPr>
    </w:p>
    <w:p w14:paraId="3926A5A9" w14:textId="061BD0C6" w:rsidR="00A02B28" w:rsidRDefault="00A02B28" w:rsidP="00C021F9">
      <w:pPr>
        <w:pStyle w:val="BodyText"/>
      </w:pPr>
      <w:r w:rsidRPr="00A02B28">
        <w:rPr>
          <w:b/>
        </w:rPr>
        <w:t>Utföra arbetet.</w:t>
      </w:r>
      <w:r>
        <w:t xml:space="preserve"> Din huvudhandledare ska introducera dig till arbetet och </w:t>
      </w:r>
      <w:r w:rsidR="00AA5AEE">
        <w:t xml:space="preserve">denne </w:t>
      </w:r>
      <w:r>
        <w:t xml:space="preserve">ansvarar för att du får </w:t>
      </w:r>
      <w:r w:rsidR="00AA5AEE">
        <w:t>information</w:t>
      </w:r>
      <w:r>
        <w:t xml:space="preserve"> om de regler och rutiner som finns på arbetsplatsen. Var noga med att du känner till alla säkerhetsrutiner. Om du utför arbetet utanför Lnu så har du </w:t>
      </w:r>
      <w:r w:rsidR="00AA5AEE">
        <w:t xml:space="preserve">en </w:t>
      </w:r>
      <w:r>
        <w:t>intern handledare vid Lnu</w:t>
      </w:r>
      <w:r w:rsidR="00AA5AEE">
        <w:t>. Denna</w:t>
      </w:r>
      <w:r>
        <w:t xml:space="preserve"> finns som stöd, men deltar </w:t>
      </w:r>
      <w:r w:rsidR="00AA5AEE">
        <w:t>vanligtvis</w:t>
      </w:r>
      <w:r>
        <w:t xml:space="preserve"> inte i handledningen av det praktiska genomförandet</w:t>
      </w:r>
      <w:r w:rsidR="00AA5AEE">
        <w:t xml:space="preserve"> av projektet</w:t>
      </w:r>
      <w:r>
        <w:t>. Diskutera med din interna handledare vid starten av projektet hur ni ska hålla kontakten</w:t>
      </w:r>
      <w:r w:rsidR="00AA5AEE">
        <w:t xml:space="preserve"> eftersom denne </w:t>
      </w:r>
      <w:r w:rsidR="009D0C79">
        <w:t xml:space="preserve">kommer att </w:t>
      </w:r>
      <w:r w:rsidR="00AA5AEE">
        <w:t>handleda dig när det gäller skrivprocessen (se nästa avsnitt)</w:t>
      </w:r>
      <w:r>
        <w:t xml:space="preserve">. Om du gör ditt arbete vid Lnu har du endast en handledare </w:t>
      </w:r>
      <w:r w:rsidR="00AA5AEE">
        <w:t>som tar hand om hela processen</w:t>
      </w:r>
      <w:r>
        <w:t>.</w:t>
      </w:r>
    </w:p>
    <w:p w14:paraId="268E012B" w14:textId="77777777" w:rsidR="00A02B28" w:rsidRDefault="00A02B28" w:rsidP="00C021F9">
      <w:pPr>
        <w:pStyle w:val="BodyText"/>
      </w:pPr>
    </w:p>
    <w:p w14:paraId="7930C2C5" w14:textId="70E3E428" w:rsidR="00AA5AEE" w:rsidRDefault="005F61DF" w:rsidP="00AA5AEE">
      <w:pPr>
        <w:pStyle w:val="BodyText"/>
      </w:pPr>
      <w:r w:rsidRPr="00FB6877">
        <w:rPr>
          <w:b/>
        </w:rPr>
        <w:t>Skriva arbetet.</w:t>
      </w:r>
      <w:r>
        <w:t xml:space="preserve"> </w:t>
      </w:r>
      <w:r w:rsidR="00AA5AEE">
        <w:t>Generella uppsatsmallar finns att hämta på Lnu-hemsidan</w:t>
      </w:r>
      <w:r w:rsidR="00297B6B">
        <w:t>.</w:t>
      </w:r>
    </w:p>
    <w:p w14:paraId="7318536F" w14:textId="5C55F3A2" w:rsidR="005F61DF" w:rsidRPr="00ED0F7A" w:rsidRDefault="00AA5AEE" w:rsidP="00C021F9">
      <w:pPr>
        <w:pStyle w:val="BodyText"/>
      </w:pPr>
      <w:r>
        <w:t>A</w:t>
      </w:r>
      <w:r w:rsidR="005F61DF" w:rsidRPr="00301C21">
        <w:t>nvänd dig av ”</w:t>
      </w:r>
      <w:r w:rsidR="006639D7">
        <w:t>uppsatsmall</w:t>
      </w:r>
      <w:r w:rsidR="005F61DF" w:rsidRPr="00301C21">
        <w:t>” om du skriver på svenska och ”</w:t>
      </w:r>
      <w:proofErr w:type="spellStart"/>
      <w:r w:rsidR="006639D7">
        <w:t>eassy_template</w:t>
      </w:r>
      <w:proofErr w:type="spellEnd"/>
      <w:r w:rsidR="005F61DF" w:rsidRPr="00301C21">
        <w:t>” om du skriver på engelska.</w:t>
      </w:r>
      <w:r w:rsidR="005F61DF">
        <w:t xml:space="preserve"> Rådgör med din </w:t>
      </w:r>
      <w:r>
        <w:t>huvud</w:t>
      </w:r>
      <w:r w:rsidR="005F61DF">
        <w:t>handledare vilket språk som är lämpligt att använda</w:t>
      </w:r>
      <w:r w:rsidR="009D0C79">
        <w:t xml:space="preserve"> innan du börjar skriva</w:t>
      </w:r>
      <w:r w:rsidR="005F61DF">
        <w:t xml:space="preserve">. Använd gärna </w:t>
      </w:r>
      <w:proofErr w:type="spellStart"/>
      <w:r w:rsidR="005F61DF">
        <w:t>DiVA</w:t>
      </w:r>
      <w:proofErr w:type="spellEnd"/>
      <w:r w:rsidR="005F61DF">
        <w:t xml:space="preserve"> (Digitala vetenskapliga arkivet </w:t>
      </w:r>
      <w:hyperlink r:id="rId7" w:history="1">
        <w:r w:rsidR="005F61DF" w:rsidRPr="003209AE">
          <w:rPr>
            <w:rStyle w:val="Hyperlink"/>
          </w:rPr>
          <w:t>http://www.diva-portal.org</w:t>
        </w:r>
      </w:hyperlink>
      <w:r w:rsidR="005F61DF">
        <w:t>)</w:t>
      </w:r>
      <w:r w:rsidR="00A02B28">
        <w:t xml:space="preserve"> för att läsa några tidigare arbeten</w:t>
      </w:r>
      <w:r>
        <w:t>,</w:t>
      </w:r>
      <w:r w:rsidR="00A02B28">
        <w:t xml:space="preserve"> men var uppmärksam på att följa aktuella anvisningar</w:t>
      </w:r>
      <w:r>
        <w:t>, som kan ha ändrats.</w:t>
      </w:r>
      <w:r w:rsidR="005F61DF">
        <w:t xml:space="preserve"> </w:t>
      </w:r>
      <w:r>
        <w:t xml:space="preserve">Du är ansvarig för </w:t>
      </w:r>
      <w:r w:rsidR="009D0C79">
        <w:t xml:space="preserve">att sammanställa resultat och utforma </w:t>
      </w:r>
      <w:r>
        <w:t>den skriftliga rapporten</w:t>
      </w:r>
      <w:r w:rsidR="009D0C79">
        <w:t xml:space="preserve"> men din </w:t>
      </w:r>
      <w:r w:rsidR="009D0C79">
        <w:lastRenderedPageBreak/>
        <w:t>huvudhandledare och intern</w:t>
      </w:r>
      <w:r w:rsidR="003E20A2">
        <w:t>a</w:t>
      </w:r>
      <w:r w:rsidR="009D0C79">
        <w:t xml:space="preserve"> handledare (i för</w:t>
      </w:r>
      <w:r w:rsidR="003E20A2">
        <w:t>e</w:t>
      </w:r>
      <w:r w:rsidR="009D0C79">
        <w:t xml:space="preserve">kommande fall) finns som stöd. Normalt sett ska samtliga handledare godkänna rapporten innan du skickar in den. Inlämning ska ske på </w:t>
      </w:r>
      <w:proofErr w:type="spellStart"/>
      <w:r w:rsidR="009D0C79">
        <w:t>Moodle</w:t>
      </w:r>
      <w:proofErr w:type="spellEnd"/>
      <w:r w:rsidR="009D0C79">
        <w:t xml:space="preserve"> 1 vecka innan redovisningen.</w:t>
      </w:r>
      <w:r w:rsidR="003E20A2">
        <w:t xml:space="preserve"> Skicka även uppsatsen direkt till examinator och opponent</w:t>
      </w:r>
      <w:r w:rsidR="00762460">
        <w:t xml:space="preserve"> (utses av kursansvarig i samband med redovisningen)</w:t>
      </w:r>
      <w:r w:rsidR="003E20A2">
        <w:t>.</w:t>
      </w:r>
    </w:p>
    <w:p w14:paraId="0745B29A" w14:textId="77777777" w:rsidR="005F61DF" w:rsidRDefault="005F61DF" w:rsidP="00C021F9">
      <w:pPr>
        <w:pStyle w:val="BodyText"/>
      </w:pPr>
    </w:p>
    <w:p w14:paraId="35D464C8" w14:textId="6D5D7470" w:rsidR="009D0C79" w:rsidRDefault="005F61DF" w:rsidP="00C021F9">
      <w:pPr>
        <w:pStyle w:val="BodyText"/>
      </w:pPr>
      <w:r w:rsidRPr="00FB6877">
        <w:rPr>
          <w:b/>
        </w:rPr>
        <w:t>Redovisning</w:t>
      </w:r>
      <w:r w:rsidR="00B37A09">
        <w:rPr>
          <w:b/>
        </w:rPr>
        <w:t>/examination</w:t>
      </w:r>
      <w:r w:rsidRPr="00FB6877">
        <w:rPr>
          <w:b/>
        </w:rPr>
        <w:t>.</w:t>
      </w:r>
      <w:r>
        <w:t xml:space="preserve"> </w:t>
      </w:r>
      <w:r w:rsidR="00B37A09" w:rsidRPr="00301C21">
        <w:t>Normalt sker</w:t>
      </w:r>
      <w:r w:rsidR="00B37A09">
        <w:t xml:space="preserve"> muntlig </w:t>
      </w:r>
      <w:r w:rsidR="00B37A09" w:rsidRPr="00301C21">
        <w:t>presentation och examination vid bestämda datum under terminen. Besked om lämpligt presentationstillfälle får du av kursansvarig.</w:t>
      </w:r>
      <w:r w:rsidR="00B37A09">
        <w:t xml:space="preserve"> D</w:t>
      </w:r>
      <w:r w:rsidR="009D0C79">
        <w:t xml:space="preserve">en muntliga </w:t>
      </w:r>
      <w:r w:rsidRPr="00301C21">
        <w:t>present</w:t>
      </w:r>
      <w:r w:rsidR="009D0C79">
        <w:t>ationen av</w:t>
      </w:r>
      <w:r w:rsidRPr="00301C21">
        <w:t xml:space="preserve"> arbetet</w:t>
      </w:r>
      <w:r w:rsidR="00B37A09">
        <w:t xml:space="preserve"> </w:t>
      </w:r>
      <w:r w:rsidR="009D0C79">
        <w:t xml:space="preserve">ska ta ca 30 minuter och sker vanligtvis offentligt så att släktingar och andra studenter kan lyssna. </w:t>
      </w:r>
      <w:r w:rsidRPr="00301C21">
        <w:t xml:space="preserve">Inför detta tillfälle utser </w:t>
      </w:r>
      <w:r w:rsidR="009D0C79">
        <w:t>kursansvarig</w:t>
      </w:r>
      <w:r w:rsidRPr="00301C21">
        <w:t xml:space="preserve"> en opponent som </w:t>
      </w:r>
      <w:r w:rsidR="00B37A09">
        <w:t xml:space="preserve">kommer att </w:t>
      </w:r>
      <w:r w:rsidRPr="00301C21">
        <w:t>granska ditt skriftliga</w:t>
      </w:r>
      <w:r>
        <w:t xml:space="preserve"> </w:t>
      </w:r>
      <w:r w:rsidRPr="00301C21">
        <w:t>arbete och ställ</w:t>
      </w:r>
      <w:r w:rsidR="00B37A09">
        <w:t>a</w:t>
      </w:r>
      <w:r w:rsidRPr="00301C21">
        <w:t xml:space="preserve"> frågor på innehållet</w:t>
      </w:r>
      <w:r w:rsidR="009D0C79">
        <w:t xml:space="preserve"> tillsammans med examinatorn</w:t>
      </w:r>
      <w:r w:rsidR="00B37A09">
        <w:t xml:space="preserve">. Handledare ges också möjlighet att </w:t>
      </w:r>
      <w:r w:rsidR="003E20A2">
        <w:t>avge</w:t>
      </w:r>
      <w:r w:rsidR="00B37A09">
        <w:t xml:space="preserve"> ett utlåtande för att examinatorn ska kunna bedöma om du har de kunskaper och färdigheter som krävs</w:t>
      </w:r>
      <w:r w:rsidR="009D0C79">
        <w:t xml:space="preserve"> för att för att bli godkänd. </w:t>
      </w:r>
      <w:r w:rsidR="006F5C99">
        <w:t xml:space="preserve">I de flesta fall har examinator synpunkter på arbetet som ska kompletteras innan det kan godkännas. </w:t>
      </w:r>
      <w:r w:rsidR="00B37A09">
        <w:t>Betyg på kursen är Underkänd, Godkänd eller Väl godkänd.</w:t>
      </w:r>
    </w:p>
    <w:p w14:paraId="57CE0834" w14:textId="77777777" w:rsidR="005F61DF" w:rsidRDefault="005F61DF" w:rsidP="00C021F9">
      <w:pPr>
        <w:pStyle w:val="BodyText"/>
      </w:pPr>
    </w:p>
    <w:p w14:paraId="161D8923" w14:textId="190748FD" w:rsidR="005F61DF" w:rsidRDefault="005F61DF" w:rsidP="002258DB">
      <w:pPr>
        <w:pStyle w:val="BodyText"/>
      </w:pPr>
      <w:r w:rsidRPr="00FB6877">
        <w:rPr>
          <w:b/>
        </w:rPr>
        <w:t>Arkivera arbetet.</w:t>
      </w:r>
      <w:r>
        <w:t xml:space="preserve"> Efter att</w:t>
      </w:r>
      <w:r w:rsidRPr="00301C21">
        <w:t xml:space="preserve"> examensarbetet har blivit godkänt</w:t>
      </w:r>
      <w:r>
        <w:t xml:space="preserve"> av examinator</w:t>
      </w:r>
      <w:r w:rsidRPr="00301C21">
        <w:t xml:space="preserve">, är det dags att </w:t>
      </w:r>
      <w:r w:rsidR="00830DBE">
        <w:t xml:space="preserve">registrera, arkivera och </w:t>
      </w:r>
      <w:r w:rsidRPr="00301C21">
        <w:t>publicera det i</w:t>
      </w:r>
      <w:r>
        <w:t xml:space="preserve"> </w:t>
      </w:r>
      <w:proofErr w:type="spellStart"/>
      <w:r w:rsidRPr="00301C21">
        <w:t>DiVA</w:t>
      </w:r>
      <w:proofErr w:type="spellEnd"/>
      <w:r>
        <w:t xml:space="preserve"> </w:t>
      </w:r>
      <w:r w:rsidRPr="00301C21">
        <w:t xml:space="preserve">via Bibliotekets hemsida. </w:t>
      </w:r>
      <w:r w:rsidR="00762460">
        <w:t xml:space="preserve">Kontakta Sandra Hedberg </w:t>
      </w:r>
      <w:r w:rsidR="00762460">
        <w:t xml:space="preserve">på FHL kansli </w:t>
      </w:r>
      <w:r w:rsidR="00762460">
        <w:t>om du har frågor kring detta</w:t>
      </w:r>
      <w:r w:rsidR="00762460">
        <w:t>, det är hon som sköter publiceringen</w:t>
      </w:r>
      <w:r w:rsidRPr="00301C21">
        <w:t xml:space="preserve">. </w:t>
      </w:r>
      <w:r w:rsidR="00762460">
        <w:t xml:space="preserve">Du ska själv registrera arbetet i </w:t>
      </w:r>
      <w:proofErr w:type="spellStart"/>
      <w:r w:rsidR="00762460">
        <w:t>DiVA</w:t>
      </w:r>
      <w:proofErr w:type="spellEnd"/>
      <w:r w:rsidR="00762460">
        <w:t xml:space="preserve"> och ange </w:t>
      </w:r>
      <w:r w:rsidRPr="00301C21">
        <w:t>nivå på</w:t>
      </w:r>
      <w:r>
        <w:t xml:space="preserve"> </w:t>
      </w:r>
      <w:r w:rsidRPr="00301C21">
        <w:t>uppsatsen: ”Grundnivå” (kandidat) eller ”Avancerad nivå”</w:t>
      </w:r>
      <w:r>
        <w:t xml:space="preserve"> </w:t>
      </w:r>
      <w:r w:rsidRPr="00301C21">
        <w:t>(magister/master). På engelska skriver du ”</w:t>
      </w:r>
      <w:proofErr w:type="spellStart"/>
      <w:r w:rsidRPr="00301C21">
        <w:t>First</w:t>
      </w:r>
      <w:proofErr w:type="spellEnd"/>
      <w:r w:rsidRPr="00301C21">
        <w:t xml:space="preserve"> </w:t>
      </w:r>
      <w:proofErr w:type="spellStart"/>
      <w:r w:rsidRPr="00301C21">
        <w:t>cycle</w:t>
      </w:r>
      <w:proofErr w:type="spellEnd"/>
      <w:r w:rsidRPr="00301C21">
        <w:t xml:space="preserve">” resp. ”Second </w:t>
      </w:r>
      <w:proofErr w:type="spellStart"/>
      <w:r w:rsidRPr="00301C21">
        <w:t>cycle</w:t>
      </w:r>
      <w:proofErr w:type="spellEnd"/>
      <w:r w:rsidRPr="00301C21">
        <w:t>”.</w:t>
      </w:r>
    </w:p>
    <w:p w14:paraId="0622B9D1" w14:textId="77777777" w:rsidR="005F61DF" w:rsidRPr="00301C21" w:rsidRDefault="005F61DF" w:rsidP="00C021F9">
      <w:pPr>
        <w:pStyle w:val="BodyText"/>
        <w:ind w:right="-251"/>
      </w:pPr>
    </w:p>
    <w:p w14:paraId="50CB0EA7" w14:textId="1742BCF6" w:rsidR="005F61DF" w:rsidRDefault="005F61DF" w:rsidP="00B37A09">
      <w:pPr>
        <w:pStyle w:val="BodyText"/>
      </w:pPr>
      <w:r w:rsidRPr="00301C21">
        <w:t>Normalt publiceras examensarbeten i fullformat</w:t>
      </w:r>
      <w:r>
        <w:t xml:space="preserve"> i </w:t>
      </w:r>
      <w:proofErr w:type="spellStart"/>
      <w:r>
        <w:t>DiVA</w:t>
      </w:r>
      <w:proofErr w:type="spellEnd"/>
      <w:r>
        <w:t>, efter registrering och arkivering</w:t>
      </w:r>
      <w:r w:rsidRPr="00301C21">
        <w:t xml:space="preserve"> men det kan finnas anledning att </w:t>
      </w:r>
      <w:r w:rsidR="00830DBE">
        <w:t>fördröja publiceringen</w:t>
      </w:r>
      <w:r w:rsidRPr="00301C21">
        <w:t xml:space="preserve">, </w:t>
      </w:r>
      <w:proofErr w:type="gramStart"/>
      <w:r w:rsidRPr="00301C21">
        <w:t>t ex</w:t>
      </w:r>
      <w:proofErr w:type="gramEnd"/>
      <w:r w:rsidRPr="00301C21">
        <w:t xml:space="preserve"> om resultaten senare ska publiceras i en vetenskaplig tidskrift</w:t>
      </w:r>
      <w:r w:rsidR="00762460">
        <w:t xml:space="preserve">- Det är också möjligt att </w:t>
      </w:r>
      <w:r w:rsidR="002D799A">
        <w:t>begränsa sökbarheten</w:t>
      </w:r>
      <w:r w:rsidRPr="00301C21">
        <w:t>. Det är</w:t>
      </w:r>
      <w:r>
        <w:t xml:space="preserve"> </w:t>
      </w:r>
      <w:r w:rsidRPr="00301C21">
        <w:t xml:space="preserve">din huvudhandledare som avgör hur omfattande den elektroniska </w:t>
      </w:r>
      <w:r>
        <w:t>p</w:t>
      </w:r>
      <w:r w:rsidRPr="00301C21">
        <w:t>ubliceringen</w:t>
      </w:r>
      <w:r>
        <w:t xml:space="preserve"> </w:t>
      </w:r>
      <w:r w:rsidRPr="00301C21">
        <w:t>får vara</w:t>
      </w:r>
      <w:r w:rsidR="002D799A">
        <w:t xml:space="preserve"> och det finns en särskild blankett för detta på </w:t>
      </w:r>
      <w:proofErr w:type="spellStart"/>
      <w:r w:rsidR="002D799A">
        <w:t>Moodle</w:t>
      </w:r>
      <w:proofErr w:type="spellEnd"/>
      <w:r w:rsidR="002D799A">
        <w:t>-sidan</w:t>
      </w:r>
      <w:r w:rsidRPr="00301C21">
        <w:t>.</w:t>
      </w:r>
      <w:r w:rsidR="00762460">
        <w:t xml:space="preserve"> Notera att arbetet inte kan vara helt konfidentiellt.</w:t>
      </w:r>
    </w:p>
    <w:p w14:paraId="18FE06B2" w14:textId="77777777" w:rsidR="005F61DF" w:rsidRPr="00301C21" w:rsidRDefault="005F61DF" w:rsidP="00C021F9">
      <w:pPr>
        <w:pStyle w:val="BodyText"/>
      </w:pPr>
    </w:p>
    <w:p w14:paraId="64538EF6" w14:textId="165C010E" w:rsidR="005F61DF" w:rsidRDefault="005F61DF" w:rsidP="00C021F9">
      <w:pPr>
        <w:pStyle w:val="BodyText"/>
      </w:pPr>
      <w:r w:rsidRPr="00301C21">
        <w:t xml:space="preserve">När du lagt in ditt arbete i </w:t>
      </w:r>
      <w:proofErr w:type="spellStart"/>
      <w:r w:rsidRPr="00301C21">
        <w:t>DiVA</w:t>
      </w:r>
      <w:proofErr w:type="spellEnd"/>
      <w:r w:rsidRPr="00301C21">
        <w:t xml:space="preserve"> så är det ännu inte publicerat. För att detta ska</w:t>
      </w:r>
      <w:r>
        <w:t xml:space="preserve"> </w:t>
      </w:r>
      <w:r w:rsidRPr="00301C21">
        <w:t xml:space="preserve">ske krävs att det godkänns </w:t>
      </w:r>
      <w:r w:rsidR="00762460">
        <w:t>av examinator och handledare och därefter kommer</w:t>
      </w:r>
      <w:r w:rsidR="001B3BC3">
        <w:t xml:space="preserve"> </w:t>
      </w:r>
      <w:r w:rsidR="00297B6B">
        <w:t>publicer</w:t>
      </w:r>
      <w:r w:rsidR="001B3BC3">
        <w:t>ing att ske.</w:t>
      </w:r>
    </w:p>
    <w:p w14:paraId="494247F0" w14:textId="77777777" w:rsidR="005F61DF" w:rsidRDefault="005F61DF" w:rsidP="00C021F9">
      <w:pPr>
        <w:pStyle w:val="BodyText"/>
        <w:rPr>
          <w:i/>
          <w:sz w:val="28"/>
          <w:szCs w:val="28"/>
        </w:rPr>
      </w:pPr>
    </w:p>
    <w:p w14:paraId="0ECE9489" w14:textId="77DCC65B" w:rsidR="005F61DF" w:rsidRDefault="005F61DF" w:rsidP="00C021F9">
      <w:pPr>
        <w:pStyle w:val="BodyText"/>
        <w:rPr>
          <w:i/>
          <w:sz w:val="28"/>
          <w:szCs w:val="28"/>
        </w:rPr>
      </w:pPr>
      <w:r w:rsidRPr="00C021F9">
        <w:rPr>
          <w:i/>
          <w:sz w:val="28"/>
          <w:szCs w:val="28"/>
        </w:rPr>
        <w:t>Lycka till</w:t>
      </w:r>
      <w:r w:rsidR="00B37A09">
        <w:rPr>
          <w:i/>
          <w:sz w:val="28"/>
          <w:szCs w:val="28"/>
        </w:rPr>
        <w:t xml:space="preserve"> med ditt examensarbete</w:t>
      </w:r>
      <w:r w:rsidRPr="00C021F9">
        <w:rPr>
          <w:i/>
          <w:sz w:val="28"/>
          <w:szCs w:val="28"/>
        </w:rPr>
        <w:t>!</w:t>
      </w:r>
    </w:p>
    <w:p w14:paraId="26251726" w14:textId="77777777" w:rsidR="005F61DF" w:rsidRDefault="005F61DF" w:rsidP="00C021F9">
      <w:pPr>
        <w:pStyle w:val="BodyText"/>
        <w:rPr>
          <w:i/>
          <w:sz w:val="28"/>
          <w:szCs w:val="28"/>
        </w:rPr>
      </w:pPr>
    </w:p>
    <w:p w14:paraId="2E116B76" w14:textId="5BC377F0" w:rsidR="005F61DF" w:rsidRPr="00C021F9" w:rsidRDefault="00B37A09" w:rsidP="00C021F9">
      <w:pPr>
        <w:pStyle w:val="BodyText"/>
      </w:pPr>
      <w:r w:rsidRPr="006F5C99">
        <w:rPr>
          <w:i/>
          <w:sz w:val="28"/>
          <w:szCs w:val="28"/>
        </w:rPr>
        <w:t>Kursansvarig</w:t>
      </w:r>
    </w:p>
    <w:sectPr w:rsidR="005F61DF" w:rsidRPr="00C021F9" w:rsidSect="00893C2A">
      <w:headerReference w:type="default" r:id="rId8"/>
      <w:headerReference w:type="first" r:id="rId9"/>
      <w:footerReference w:type="first" r:id="rId10"/>
      <w:pgSz w:w="11906" w:h="16838" w:code="9"/>
      <w:pgMar w:top="-2211" w:right="1661" w:bottom="2155" w:left="2756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8DE7" w14:textId="77777777" w:rsidR="00816D6D" w:rsidRDefault="00816D6D">
      <w:r>
        <w:separator/>
      </w:r>
    </w:p>
  </w:endnote>
  <w:endnote w:type="continuationSeparator" w:id="0">
    <w:p w14:paraId="67AE1074" w14:textId="77777777" w:rsidR="00816D6D" w:rsidRDefault="0081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736" w:type="dxa"/>
      <w:tblInd w:w="-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36"/>
    </w:tblGrid>
    <w:tr w:rsidR="005F61DF" w:rsidRPr="00B07257" w14:paraId="3D40245C" w14:textId="77777777" w:rsidTr="00890362">
      <w:trPr>
        <w:trHeight w:val="227"/>
      </w:trPr>
      <w:tc>
        <w:tcPr>
          <w:tcW w:w="7736" w:type="dxa"/>
          <w:vAlign w:val="bottom"/>
        </w:tcPr>
        <w:p w14:paraId="3D994D88" w14:textId="77777777" w:rsidR="005F61DF" w:rsidRPr="00B07257" w:rsidRDefault="005F61DF" w:rsidP="00C021F9">
          <w:pPr>
            <w:pStyle w:val="Foretag"/>
          </w:pPr>
          <w:bookmarkStart w:id="8" w:name="bmForetag"/>
          <w:bookmarkStart w:id="9" w:name="bmFot"/>
          <w:bookmarkEnd w:id="8"/>
          <w:r>
            <w:t>Linnéuniversitetet</w:t>
          </w:r>
        </w:p>
      </w:tc>
    </w:tr>
    <w:tr w:rsidR="005F61DF" w14:paraId="37816485" w14:textId="77777777" w:rsidTr="00890362">
      <w:trPr>
        <w:trHeight w:hRule="exact" w:val="79"/>
      </w:trPr>
      <w:tc>
        <w:tcPr>
          <w:tcW w:w="7736" w:type="dxa"/>
          <w:tcBorders>
            <w:top w:val="single" w:sz="4" w:space="0" w:color="auto"/>
          </w:tcBorders>
        </w:tcPr>
        <w:p w14:paraId="60BFC1F9" w14:textId="77777777" w:rsidR="005F61DF" w:rsidRPr="00890362" w:rsidRDefault="005F61DF" w:rsidP="00890362">
          <w:pPr>
            <w:pStyle w:val="Footer"/>
            <w:spacing w:line="240" w:lineRule="auto"/>
            <w:rPr>
              <w:noProof/>
              <w:sz w:val="2"/>
              <w:szCs w:val="2"/>
            </w:rPr>
          </w:pPr>
        </w:p>
      </w:tc>
    </w:tr>
    <w:tr w:rsidR="005F61DF" w:rsidRPr="00B07257" w14:paraId="454D2F3D" w14:textId="77777777" w:rsidTr="00890362">
      <w:tc>
        <w:tcPr>
          <w:tcW w:w="7736" w:type="dxa"/>
        </w:tcPr>
        <w:p w14:paraId="79FA0DD7" w14:textId="77777777" w:rsidR="005F61DF" w:rsidRPr="00E778E9" w:rsidRDefault="005F61DF" w:rsidP="00C021F9">
          <w:pPr>
            <w:pStyle w:val="FotKursiv"/>
            <w:rPr>
              <w:lang w:val="sv-SE"/>
            </w:rPr>
          </w:pPr>
          <w:bookmarkStart w:id="10" w:name="bmInst"/>
          <w:bookmarkEnd w:id="10"/>
          <w:r w:rsidRPr="00E778E9">
            <w:rPr>
              <w:lang w:val="sv-SE"/>
            </w:rPr>
            <w:t>Institutionen för kemi och biomedicin</w:t>
          </w:r>
        </w:p>
        <w:p w14:paraId="08F1F4E8" w14:textId="77777777" w:rsidR="005F61DF" w:rsidRPr="00624335" w:rsidRDefault="005F61DF" w:rsidP="00C021F9">
          <w:pPr>
            <w:pStyle w:val="Footer"/>
            <w:rPr>
              <w:noProof/>
            </w:rPr>
          </w:pPr>
          <w:bookmarkStart w:id="11" w:name="bmPostnr"/>
          <w:bookmarkEnd w:id="11"/>
          <w:r>
            <w:rPr>
              <w:noProof/>
            </w:rPr>
            <w:t xml:space="preserve">392 34 Kalmar </w:t>
          </w:r>
          <w:bookmarkStart w:id="12" w:name="bmPunkt1"/>
          <w:bookmarkEnd w:id="12"/>
          <w:r>
            <w:rPr>
              <w:noProof/>
            </w:rPr>
            <w:t xml:space="preserve">• </w:t>
          </w:r>
          <w:bookmarkStart w:id="13" w:name="bmBesokRub"/>
          <w:r w:rsidRPr="00E778E9">
            <w:rPr>
              <w:i/>
              <w:noProof/>
            </w:rPr>
            <w:t>Besöksadress</w:t>
          </w:r>
          <w:bookmarkEnd w:id="13"/>
          <w:r>
            <w:rPr>
              <w:noProof/>
            </w:rPr>
            <w:t xml:space="preserve"> </w:t>
          </w:r>
          <w:bookmarkStart w:id="14" w:name="bmBesok"/>
          <w:bookmarkEnd w:id="14"/>
          <w:r>
            <w:rPr>
              <w:noProof/>
            </w:rPr>
            <w:t xml:space="preserve">Norra vägen 49 </w:t>
          </w:r>
          <w:bookmarkStart w:id="15" w:name="bmPunkt2"/>
          <w:bookmarkEnd w:id="15"/>
          <w:r>
            <w:rPr>
              <w:noProof/>
            </w:rPr>
            <w:t xml:space="preserve">• </w:t>
          </w:r>
          <w:bookmarkStart w:id="16" w:name="bmTelVxlRub"/>
          <w:r w:rsidRPr="00E778E9">
            <w:rPr>
              <w:i/>
              <w:noProof/>
            </w:rPr>
            <w:t>Telefon</w:t>
          </w:r>
          <w:bookmarkEnd w:id="16"/>
          <w:r>
            <w:rPr>
              <w:noProof/>
            </w:rPr>
            <w:t xml:space="preserve"> </w:t>
          </w:r>
          <w:bookmarkStart w:id="17" w:name="bmTelVxl"/>
          <w:bookmarkEnd w:id="17"/>
          <w:r>
            <w:rPr>
              <w:noProof/>
            </w:rPr>
            <w:t xml:space="preserve">0772-28-80 00 </w:t>
          </w:r>
          <w:bookmarkStart w:id="18" w:name="bmPunkt3"/>
          <w:bookmarkEnd w:id="18"/>
          <w:r>
            <w:rPr>
              <w:noProof/>
            </w:rPr>
            <w:t xml:space="preserve">• </w:t>
          </w:r>
          <w:bookmarkStart w:id="19" w:name="bmEpostRub"/>
          <w:r w:rsidRPr="00E778E9">
            <w:rPr>
              <w:i/>
              <w:noProof/>
            </w:rPr>
            <w:t>E-post</w:t>
          </w:r>
          <w:bookmarkEnd w:id="19"/>
          <w:r>
            <w:rPr>
              <w:noProof/>
            </w:rPr>
            <w:t xml:space="preserve"> </w:t>
          </w:r>
          <w:bookmarkStart w:id="20" w:name="bmEpost"/>
          <w:bookmarkEnd w:id="20"/>
          <w:r>
            <w:rPr>
              <w:noProof/>
            </w:rPr>
            <w:t xml:space="preserve">info@lnu.se </w:t>
          </w:r>
          <w:bookmarkStart w:id="21" w:name="bmPunkt5"/>
          <w:bookmarkEnd w:id="21"/>
          <w:r>
            <w:rPr>
              <w:noProof/>
            </w:rPr>
            <w:t xml:space="preserve">• </w:t>
          </w:r>
          <w:bookmarkStart w:id="22" w:name="bmWww"/>
          <w:bookmarkEnd w:id="22"/>
          <w:r>
            <w:rPr>
              <w:noProof/>
            </w:rPr>
            <w:t>Lnu.se</w:t>
          </w:r>
        </w:p>
      </w:tc>
    </w:tr>
    <w:bookmarkEnd w:id="9"/>
  </w:tbl>
  <w:p w14:paraId="3D1A1186" w14:textId="77777777" w:rsidR="005F61DF" w:rsidRPr="005A2E64" w:rsidRDefault="005F61DF" w:rsidP="005A2E64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A4E2" w14:textId="77777777" w:rsidR="00816D6D" w:rsidRDefault="00816D6D">
      <w:r>
        <w:separator/>
      </w:r>
    </w:p>
  </w:footnote>
  <w:footnote w:type="continuationSeparator" w:id="0">
    <w:p w14:paraId="261324EA" w14:textId="77777777" w:rsidR="00816D6D" w:rsidRDefault="0081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5F61DF" w14:paraId="71CD11A9" w14:textId="77777777" w:rsidTr="00890362">
      <w:trPr>
        <w:cantSplit/>
        <w:trHeight w:hRule="exact" w:val="2835"/>
      </w:trPr>
      <w:tc>
        <w:tcPr>
          <w:tcW w:w="2016" w:type="dxa"/>
          <w:tcMar>
            <w:right w:w="113" w:type="dxa"/>
          </w:tcMar>
        </w:tcPr>
        <w:p w14:paraId="3598D543" w14:textId="77777777" w:rsidR="005F61DF" w:rsidRDefault="005F61DF" w:rsidP="00890362">
          <w:pPr>
            <w:pStyle w:val="Header"/>
            <w:spacing w:before="10"/>
          </w:pPr>
        </w:p>
      </w:tc>
      <w:tc>
        <w:tcPr>
          <w:tcW w:w="6677" w:type="dxa"/>
          <w:tcBorders>
            <w:left w:val="nil"/>
          </w:tcBorders>
          <w:tcMar>
            <w:left w:w="113" w:type="dxa"/>
          </w:tcMar>
        </w:tcPr>
        <w:p w14:paraId="433A4567" w14:textId="77777777" w:rsidR="005F61DF" w:rsidRDefault="005F61DF" w:rsidP="00890362">
          <w:pPr>
            <w:pStyle w:val="BodyText"/>
            <w:spacing w:before="10"/>
          </w:pPr>
        </w:p>
      </w:tc>
      <w:tc>
        <w:tcPr>
          <w:tcW w:w="2030" w:type="dxa"/>
        </w:tcPr>
        <w:p w14:paraId="2D8566FF" w14:textId="77777777" w:rsidR="005F61DF" w:rsidRDefault="005F61DF" w:rsidP="00890362">
          <w:pPr>
            <w:pStyle w:val="BodyText"/>
            <w:spacing w:before="10"/>
          </w:pPr>
          <w:r>
            <w:t xml:space="preserve">Sida </w:t>
          </w:r>
          <w:r w:rsidRPr="0008546D">
            <w:rPr>
              <w:rStyle w:val="PageNumber"/>
            </w:rPr>
            <w:fldChar w:fldCharType="begin"/>
          </w:r>
          <w:r w:rsidRPr="0008546D">
            <w:rPr>
              <w:rStyle w:val="PageNumber"/>
            </w:rPr>
            <w:instrText xml:space="preserve"> PAGE </w:instrText>
          </w:r>
          <w:r w:rsidRPr="0008546D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08546D">
            <w:rPr>
              <w:rStyle w:val="PageNumber"/>
            </w:rPr>
            <w:fldChar w:fldCharType="end"/>
          </w:r>
          <w:r w:rsidRPr="0008546D">
            <w:rPr>
              <w:rStyle w:val="PageNumber"/>
            </w:rPr>
            <w:t xml:space="preserve"> (</w:t>
          </w:r>
          <w:r w:rsidRPr="0008546D">
            <w:rPr>
              <w:rStyle w:val="PageNumber"/>
            </w:rPr>
            <w:fldChar w:fldCharType="begin"/>
          </w:r>
          <w:r w:rsidRPr="0008546D">
            <w:rPr>
              <w:rStyle w:val="PageNumber"/>
            </w:rPr>
            <w:instrText xml:space="preserve"> NUMPAGES </w:instrText>
          </w:r>
          <w:r w:rsidRPr="0008546D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08546D">
            <w:rPr>
              <w:rStyle w:val="PageNumber"/>
            </w:rPr>
            <w:fldChar w:fldCharType="end"/>
          </w:r>
          <w:r w:rsidRPr="0008546D">
            <w:rPr>
              <w:rStyle w:val="PageNumber"/>
            </w:rPr>
            <w:t>)</w:t>
          </w:r>
        </w:p>
      </w:tc>
    </w:tr>
  </w:tbl>
  <w:p w14:paraId="632B761B" w14:textId="77777777" w:rsidR="005F61DF" w:rsidRDefault="005F6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677"/>
      <w:gridCol w:w="2030"/>
    </w:tblGrid>
    <w:tr w:rsidR="005F61DF" w14:paraId="4EC77EFD" w14:textId="77777777" w:rsidTr="00890362">
      <w:trPr>
        <w:cantSplit/>
        <w:trHeight w:hRule="exact" w:val="2835"/>
      </w:trPr>
      <w:tc>
        <w:tcPr>
          <w:tcW w:w="2016" w:type="dxa"/>
          <w:tcBorders>
            <w:right w:val="single" w:sz="4" w:space="0" w:color="auto"/>
          </w:tcBorders>
          <w:tcMar>
            <w:right w:w="113" w:type="dxa"/>
          </w:tcMar>
        </w:tcPr>
        <w:p w14:paraId="7195712E" w14:textId="77777777" w:rsidR="005F61DF" w:rsidRDefault="00E778E9" w:rsidP="00890362">
          <w:pPr>
            <w:pStyle w:val="Header"/>
            <w:spacing w:before="10"/>
          </w:pPr>
          <w:bookmarkStart w:id="5" w:name="bmSigill"/>
          <w:bookmarkStart w:id="6" w:name="bmHuvud"/>
          <w:r>
            <w:drawing>
              <wp:inline distT="0" distB="0" distL="0" distR="0" wp14:anchorId="7F0DC204" wp14:editId="4DD91348">
                <wp:extent cx="268605" cy="355600"/>
                <wp:effectExtent l="0" t="0" r="0" b="0"/>
                <wp:docPr id="1" name="Bild 1" descr="Lnu_Symbol_7_5mm600dp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nu_Symbol_7_5mm600dpi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6677" w:type="dxa"/>
          <w:tcBorders>
            <w:left w:val="single" w:sz="4" w:space="0" w:color="auto"/>
          </w:tcBorders>
          <w:tcMar>
            <w:left w:w="113" w:type="dxa"/>
          </w:tcMar>
        </w:tcPr>
        <w:p w14:paraId="0D23D418" w14:textId="77777777" w:rsidR="005F61DF" w:rsidRDefault="00E778E9" w:rsidP="00890362">
          <w:pPr>
            <w:pStyle w:val="BodyText"/>
            <w:spacing w:before="10"/>
          </w:pPr>
          <w:bookmarkStart w:id="7" w:name="bmLogga"/>
          <w:r>
            <w:rPr>
              <w:noProof/>
            </w:rPr>
            <w:drawing>
              <wp:inline distT="0" distB="0" distL="0" distR="0" wp14:anchorId="1BC58681" wp14:editId="03C5B212">
                <wp:extent cx="2104390" cy="399415"/>
                <wp:effectExtent l="0" t="0" r="0" b="0"/>
                <wp:docPr id="2" name="Bild 2" descr="LULoggaS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ULoggaSv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439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2030" w:type="dxa"/>
        </w:tcPr>
        <w:p w14:paraId="328C633A" w14:textId="77777777" w:rsidR="005F61DF" w:rsidRDefault="005F61DF" w:rsidP="00890362">
          <w:pPr>
            <w:pStyle w:val="BodyText"/>
            <w:spacing w:before="10"/>
          </w:pPr>
          <w:r>
            <w:rPr>
              <w:rStyle w:val="PageNumber"/>
            </w:rPr>
            <w:t xml:space="preserve">Sida </w:t>
          </w:r>
          <w:r w:rsidRPr="0008546D">
            <w:rPr>
              <w:rStyle w:val="PageNumber"/>
            </w:rPr>
            <w:fldChar w:fldCharType="begin"/>
          </w:r>
          <w:r w:rsidRPr="0008546D">
            <w:rPr>
              <w:rStyle w:val="PageNumber"/>
            </w:rPr>
            <w:instrText xml:space="preserve"> PAGE </w:instrText>
          </w:r>
          <w:r w:rsidRPr="0008546D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08546D">
            <w:rPr>
              <w:rStyle w:val="PageNumber"/>
            </w:rPr>
            <w:fldChar w:fldCharType="end"/>
          </w:r>
          <w:r w:rsidRPr="0008546D">
            <w:rPr>
              <w:rStyle w:val="PageNumber"/>
            </w:rPr>
            <w:t xml:space="preserve"> (</w:t>
          </w:r>
          <w:r w:rsidRPr="0008546D">
            <w:rPr>
              <w:rStyle w:val="PageNumber"/>
            </w:rPr>
            <w:fldChar w:fldCharType="begin"/>
          </w:r>
          <w:r w:rsidRPr="0008546D">
            <w:rPr>
              <w:rStyle w:val="PageNumber"/>
            </w:rPr>
            <w:instrText xml:space="preserve"> NUMPAGES </w:instrText>
          </w:r>
          <w:r w:rsidRPr="0008546D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08546D">
            <w:rPr>
              <w:rStyle w:val="PageNumber"/>
            </w:rPr>
            <w:fldChar w:fldCharType="end"/>
          </w:r>
          <w:r w:rsidRPr="0008546D">
            <w:rPr>
              <w:rStyle w:val="PageNumber"/>
            </w:rPr>
            <w:t>)</w:t>
          </w:r>
        </w:p>
      </w:tc>
    </w:tr>
    <w:bookmarkEnd w:id="6"/>
  </w:tbl>
  <w:p w14:paraId="565F7E5C" w14:textId="77777777" w:rsidR="005F61DF" w:rsidRPr="002E10FA" w:rsidRDefault="005F61DF" w:rsidP="002E10FA">
    <w:pPr>
      <w:pStyle w:val="Header"/>
    </w:pPr>
  </w:p>
  <w:p w14:paraId="287F7015" w14:textId="77777777" w:rsidR="005F61DF" w:rsidRDefault="005F61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74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5A2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200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8E0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AB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0B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8C8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C77797"/>
    <w:multiLevelType w:val="hybridMultilevel"/>
    <w:tmpl w:val="7AA0B6D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1370475">
    <w:abstractNumId w:val="8"/>
  </w:num>
  <w:num w:numId="2" w16cid:durableId="1142891997">
    <w:abstractNumId w:val="3"/>
  </w:num>
  <w:num w:numId="3" w16cid:durableId="1003628099">
    <w:abstractNumId w:val="2"/>
  </w:num>
  <w:num w:numId="4" w16cid:durableId="759718715">
    <w:abstractNumId w:val="1"/>
  </w:num>
  <w:num w:numId="5" w16cid:durableId="819492970">
    <w:abstractNumId w:val="0"/>
  </w:num>
  <w:num w:numId="6" w16cid:durableId="826361962">
    <w:abstractNumId w:val="9"/>
  </w:num>
  <w:num w:numId="7" w16cid:durableId="618219261">
    <w:abstractNumId w:val="7"/>
  </w:num>
  <w:num w:numId="8" w16cid:durableId="871573991">
    <w:abstractNumId w:val="6"/>
  </w:num>
  <w:num w:numId="9" w16cid:durableId="505363036">
    <w:abstractNumId w:val="5"/>
  </w:num>
  <w:num w:numId="10" w16cid:durableId="510025561">
    <w:abstractNumId w:val="4"/>
  </w:num>
  <w:num w:numId="11" w16cid:durableId="545141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F9"/>
    <w:rsid w:val="000027F0"/>
    <w:rsid w:val="00011971"/>
    <w:rsid w:val="00020667"/>
    <w:rsid w:val="00024F30"/>
    <w:rsid w:val="000315C4"/>
    <w:rsid w:val="00032311"/>
    <w:rsid w:val="000342D8"/>
    <w:rsid w:val="00040E3B"/>
    <w:rsid w:val="000505F1"/>
    <w:rsid w:val="000538B8"/>
    <w:rsid w:val="00060697"/>
    <w:rsid w:val="00062A3B"/>
    <w:rsid w:val="00064CCA"/>
    <w:rsid w:val="00066BF1"/>
    <w:rsid w:val="00073E05"/>
    <w:rsid w:val="00075A59"/>
    <w:rsid w:val="00080CCE"/>
    <w:rsid w:val="000811F7"/>
    <w:rsid w:val="00082FAD"/>
    <w:rsid w:val="00084D43"/>
    <w:rsid w:val="0008546D"/>
    <w:rsid w:val="000941D0"/>
    <w:rsid w:val="000A2B6C"/>
    <w:rsid w:val="000A6E7D"/>
    <w:rsid w:val="000A76F9"/>
    <w:rsid w:val="000C6764"/>
    <w:rsid w:val="000D0A6D"/>
    <w:rsid w:val="000D0AC6"/>
    <w:rsid w:val="000D1DB0"/>
    <w:rsid w:val="000D5379"/>
    <w:rsid w:val="000E1C7E"/>
    <w:rsid w:val="000E4197"/>
    <w:rsid w:val="000E4AF4"/>
    <w:rsid w:val="000E4F30"/>
    <w:rsid w:val="000F651A"/>
    <w:rsid w:val="000F7A77"/>
    <w:rsid w:val="001150BE"/>
    <w:rsid w:val="00120217"/>
    <w:rsid w:val="00123AA7"/>
    <w:rsid w:val="00126181"/>
    <w:rsid w:val="00134FEF"/>
    <w:rsid w:val="00136947"/>
    <w:rsid w:val="0014360D"/>
    <w:rsid w:val="00147365"/>
    <w:rsid w:val="001510EB"/>
    <w:rsid w:val="00151AB3"/>
    <w:rsid w:val="00154C8B"/>
    <w:rsid w:val="00162D3A"/>
    <w:rsid w:val="001640C3"/>
    <w:rsid w:val="00166F8D"/>
    <w:rsid w:val="00170C8C"/>
    <w:rsid w:val="00173616"/>
    <w:rsid w:val="0018067C"/>
    <w:rsid w:val="00182061"/>
    <w:rsid w:val="00192031"/>
    <w:rsid w:val="0019350B"/>
    <w:rsid w:val="00193EF6"/>
    <w:rsid w:val="00195687"/>
    <w:rsid w:val="00196B8D"/>
    <w:rsid w:val="00197D28"/>
    <w:rsid w:val="001A7CF5"/>
    <w:rsid w:val="001B3BC3"/>
    <w:rsid w:val="001B3D80"/>
    <w:rsid w:val="001B5ADB"/>
    <w:rsid w:val="001C0CFB"/>
    <w:rsid w:val="001C1BCC"/>
    <w:rsid w:val="001D5AE9"/>
    <w:rsid w:val="001E462D"/>
    <w:rsid w:val="001F07A2"/>
    <w:rsid w:val="001F3D4F"/>
    <w:rsid w:val="00207488"/>
    <w:rsid w:val="0021586E"/>
    <w:rsid w:val="00217491"/>
    <w:rsid w:val="00217DC6"/>
    <w:rsid w:val="00224645"/>
    <w:rsid w:val="002258DB"/>
    <w:rsid w:val="00226184"/>
    <w:rsid w:val="00232882"/>
    <w:rsid w:val="00233285"/>
    <w:rsid w:val="00235B71"/>
    <w:rsid w:val="002509AC"/>
    <w:rsid w:val="002509C6"/>
    <w:rsid w:val="00252B9B"/>
    <w:rsid w:val="00252DAE"/>
    <w:rsid w:val="002627FB"/>
    <w:rsid w:val="0026396B"/>
    <w:rsid w:val="002662BD"/>
    <w:rsid w:val="002663C7"/>
    <w:rsid w:val="00267F03"/>
    <w:rsid w:val="002800E9"/>
    <w:rsid w:val="00280A57"/>
    <w:rsid w:val="00282856"/>
    <w:rsid w:val="00283837"/>
    <w:rsid w:val="00283920"/>
    <w:rsid w:val="00292561"/>
    <w:rsid w:val="00295A40"/>
    <w:rsid w:val="00297B6B"/>
    <w:rsid w:val="002B13B7"/>
    <w:rsid w:val="002C028E"/>
    <w:rsid w:val="002C25B7"/>
    <w:rsid w:val="002C5D82"/>
    <w:rsid w:val="002D0688"/>
    <w:rsid w:val="002D799A"/>
    <w:rsid w:val="002E10FA"/>
    <w:rsid w:val="002E51DD"/>
    <w:rsid w:val="002E56B2"/>
    <w:rsid w:val="002F4E95"/>
    <w:rsid w:val="002F54F3"/>
    <w:rsid w:val="002F7DDB"/>
    <w:rsid w:val="00301C21"/>
    <w:rsid w:val="00301FC3"/>
    <w:rsid w:val="00306CB0"/>
    <w:rsid w:val="0031035D"/>
    <w:rsid w:val="003209AE"/>
    <w:rsid w:val="003244BA"/>
    <w:rsid w:val="003256F2"/>
    <w:rsid w:val="003309C9"/>
    <w:rsid w:val="003346FD"/>
    <w:rsid w:val="00336A00"/>
    <w:rsid w:val="0033717F"/>
    <w:rsid w:val="00342667"/>
    <w:rsid w:val="00347316"/>
    <w:rsid w:val="00355B6B"/>
    <w:rsid w:val="00357C3B"/>
    <w:rsid w:val="003657DB"/>
    <w:rsid w:val="00366A31"/>
    <w:rsid w:val="00372E9E"/>
    <w:rsid w:val="00373617"/>
    <w:rsid w:val="003818F3"/>
    <w:rsid w:val="00381AE3"/>
    <w:rsid w:val="00384AD1"/>
    <w:rsid w:val="0038572C"/>
    <w:rsid w:val="00387ABA"/>
    <w:rsid w:val="00387BBA"/>
    <w:rsid w:val="00392616"/>
    <w:rsid w:val="003947E7"/>
    <w:rsid w:val="003957E4"/>
    <w:rsid w:val="0039681A"/>
    <w:rsid w:val="003A232E"/>
    <w:rsid w:val="003A4C6D"/>
    <w:rsid w:val="003A7139"/>
    <w:rsid w:val="003B09E7"/>
    <w:rsid w:val="003C3FD3"/>
    <w:rsid w:val="003C65C6"/>
    <w:rsid w:val="003D212A"/>
    <w:rsid w:val="003D5575"/>
    <w:rsid w:val="003E03EC"/>
    <w:rsid w:val="003E20A2"/>
    <w:rsid w:val="003F0D8A"/>
    <w:rsid w:val="00401ABC"/>
    <w:rsid w:val="00405821"/>
    <w:rsid w:val="0040694D"/>
    <w:rsid w:val="00406CF4"/>
    <w:rsid w:val="00407F3D"/>
    <w:rsid w:val="00435D13"/>
    <w:rsid w:val="0044227A"/>
    <w:rsid w:val="00442EA5"/>
    <w:rsid w:val="00451CA9"/>
    <w:rsid w:val="00452CA4"/>
    <w:rsid w:val="004648A8"/>
    <w:rsid w:val="00473ABA"/>
    <w:rsid w:val="00477290"/>
    <w:rsid w:val="004871AA"/>
    <w:rsid w:val="00490C27"/>
    <w:rsid w:val="00493B3C"/>
    <w:rsid w:val="004969C9"/>
    <w:rsid w:val="004A555D"/>
    <w:rsid w:val="004B44FA"/>
    <w:rsid w:val="004C030D"/>
    <w:rsid w:val="004C34B5"/>
    <w:rsid w:val="004D6B9F"/>
    <w:rsid w:val="004E2A04"/>
    <w:rsid w:val="004E52C7"/>
    <w:rsid w:val="004F29ED"/>
    <w:rsid w:val="004F7E2D"/>
    <w:rsid w:val="00500BC6"/>
    <w:rsid w:val="00501B55"/>
    <w:rsid w:val="005023C6"/>
    <w:rsid w:val="00505AE9"/>
    <w:rsid w:val="00505B3A"/>
    <w:rsid w:val="005168BA"/>
    <w:rsid w:val="00520D22"/>
    <w:rsid w:val="005238E2"/>
    <w:rsid w:val="00526871"/>
    <w:rsid w:val="00532CD7"/>
    <w:rsid w:val="005364EA"/>
    <w:rsid w:val="00537DF3"/>
    <w:rsid w:val="00543F4C"/>
    <w:rsid w:val="005454E4"/>
    <w:rsid w:val="00545F72"/>
    <w:rsid w:val="005467E3"/>
    <w:rsid w:val="00547450"/>
    <w:rsid w:val="00547B97"/>
    <w:rsid w:val="00555FB7"/>
    <w:rsid w:val="00570DEE"/>
    <w:rsid w:val="00571DEC"/>
    <w:rsid w:val="005749D2"/>
    <w:rsid w:val="00575350"/>
    <w:rsid w:val="00575CCA"/>
    <w:rsid w:val="005873D5"/>
    <w:rsid w:val="00587AF2"/>
    <w:rsid w:val="00596C67"/>
    <w:rsid w:val="005A2E64"/>
    <w:rsid w:val="005A5301"/>
    <w:rsid w:val="005B3278"/>
    <w:rsid w:val="005B4155"/>
    <w:rsid w:val="005C5DED"/>
    <w:rsid w:val="005D1B1E"/>
    <w:rsid w:val="005D561C"/>
    <w:rsid w:val="005E7907"/>
    <w:rsid w:val="005F61DF"/>
    <w:rsid w:val="006059C5"/>
    <w:rsid w:val="00606939"/>
    <w:rsid w:val="00606ABD"/>
    <w:rsid w:val="00616ACA"/>
    <w:rsid w:val="00621EDD"/>
    <w:rsid w:val="0062323E"/>
    <w:rsid w:val="00624335"/>
    <w:rsid w:val="00636018"/>
    <w:rsid w:val="00640956"/>
    <w:rsid w:val="00641EA4"/>
    <w:rsid w:val="006430C0"/>
    <w:rsid w:val="006436F5"/>
    <w:rsid w:val="00644E88"/>
    <w:rsid w:val="00656988"/>
    <w:rsid w:val="006619D3"/>
    <w:rsid w:val="006622F4"/>
    <w:rsid w:val="00662B58"/>
    <w:rsid w:val="006639D7"/>
    <w:rsid w:val="00677167"/>
    <w:rsid w:val="006A2480"/>
    <w:rsid w:val="006A45B7"/>
    <w:rsid w:val="006A6298"/>
    <w:rsid w:val="006B18BB"/>
    <w:rsid w:val="006B21B5"/>
    <w:rsid w:val="006B24A2"/>
    <w:rsid w:val="006C169B"/>
    <w:rsid w:val="006C418E"/>
    <w:rsid w:val="006D4018"/>
    <w:rsid w:val="006D45DC"/>
    <w:rsid w:val="006D46D1"/>
    <w:rsid w:val="006D761C"/>
    <w:rsid w:val="006E2BDA"/>
    <w:rsid w:val="006E30BC"/>
    <w:rsid w:val="006E6891"/>
    <w:rsid w:val="006F5C99"/>
    <w:rsid w:val="00701CDA"/>
    <w:rsid w:val="007021E3"/>
    <w:rsid w:val="00706610"/>
    <w:rsid w:val="00723C3C"/>
    <w:rsid w:val="00724D85"/>
    <w:rsid w:val="00727110"/>
    <w:rsid w:val="007323D5"/>
    <w:rsid w:val="00732CCD"/>
    <w:rsid w:val="00733FE6"/>
    <w:rsid w:val="007471E0"/>
    <w:rsid w:val="00747221"/>
    <w:rsid w:val="00762460"/>
    <w:rsid w:val="00764192"/>
    <w:rsid w:val="00766813"/>
    <w:rsid w:val="00771019"/>
    <w:rsid w:val="00776371"/>
    <w:rsid w:val="00783BC4"/>
    <w:rsid w:val="00787310"/>
    <w:rsid w:val="00794252"/>
    <w:rsid w:val="007A01F7"/>
    <w:rsid w:val="007C3D0F"/>
    <w:rsid w:val="007C74F7"/>
    <w:rsid w:val="007D5411"/>
    <w:rsid w:val="007D7DCF"/>
    <w:rsid w:val="007F2CD9"/>
    <w:rsid w:val="007F55B4"/>
    <w:rsid w:val="007F6390"/>
    <w:rsid w:val="0080267B"/>
    <w:rsid w:val="008033C2"/>
    <w:rsid w:val="00810DD1"/>
    <w:rsid w:val="008117AD"/>
    <w:rsid w:val="008136FF"/>
    <w:rsid w:val="00816D6D"/>
    <w:rsid w:val="00830DBE"/>
    <w:rsid w:val="008316B4"/>
    <w:rsid w:val="0083195D"/>
    <w:rsid w:val="00834659"/>
    <w:rsid w:val="00835705"/>
    <w:rsid w:val="00836136"/>
    <w:rsid w:val="00837C3E"/>
    <w:rsid w:val="00864587"/>
    <w:rsid w:val="00865A92"/>
    <w:rsid w:val="00886536"/>
    <w:rsid w:val="0088755D"/>
    <w:rsid w:val="00890362"/>
    <w:rsid w:val="00893C2A"/>
    <w:rsid w:val="008A50B9"/>
    <w:rsid w:val="008B0F7D"/>
    <w:rsid w:val="008B16E1"/>
    <w:rsid w:val="008B1DCC"/>
    <w:rsid w:val="008B5EA9"/>
    <w:rsid w:val="008C6BB2"/>
    <w:rsid w:val="008C6F70"/>
    <w:rsid w:val="008C7082"/>
    <w:rsid w:val="008E3739"/>
    <w:rsid w:val="008E4E48"/>
    <w:rsid w:val="008E53E1"/>
    <w:rsid w:val="008E7144"/>
    <w:rsid w:val="008F20D2"/>
    <w:rsid w:val="008F2E11"/>
    <w:rsid w:val="008F45C6"/>
    <w:rsid w:val="008F4C70"/>
    <w:rsid w:val="00903F31"/>
    <w:rsid w:val="00905506"/>
    <w:rsid w:val="00906E0D"/>
    <w:rsid w:val="00911917"/>
    <w:rsid w:val="0091278D"/>
    <w:rsid w:val="00921996"/>
    <w:rsid w:val="00921C4E"/>
    <w:rsid w:val="00923399"/>
    <w:rsid w:val="00923816"/>
    <w:rsid w:val="00923AE1"/>
    <w:rsid w:val="0093059A"/>
    <w:rsid w:val="00935C57"/>
    <w:rsid w:val="009515A2"/>
    <w:rsid w:val="00956AF2"/>
    <w:rsid w:val="00961C16"/>
    <w:rsid w:val="00971B64"/>
    <w:rsid w:val="00977458"/>
    <w:rsid w:val="009828F3"/>
    <w:rsid w:val="00984C1A"/>
    <w:rsid w:val="009852F9"/>
    <w:rsid w:val="009961A1"/>
    <w:rsid w:val="009A16F7"/>
    <w:rsid w:val="009A62B2"/>
    <w:rsid w:val="009A6704"/>
    <w:rsid w:val="009B52FA"/>
    <w:rsid w:val="009B65E4"/>
    <w:rsid w:val="009B73E9"/>
    <w:rsid w:val="009C5A15"/>
    <w:rsid w:val="009D0C79"/>
    <w:rsid w:val="009D3083"/>
    <w:rsid w:val="009D4DCC"/>
    <w:rsid w:val="009D540E"/>
    <w:rsid w:val="009D662E"/>
    <w:rsid w:val="009E26E4"/>
    <w:rsid w:val="009E3882"/>
    <w:rsid w:val="00A02B28"/>
    <w:rsid w:val="00A1175F"/>
    <w:rsid w:val="00A34DEC"/>
    <w:rsid w:val="00A52D74"/>
    <w:rsid w:val="00A6243B"/>
    <w:rsid w:val="00A668A4"/>
    <w:rsid w:val="00A7092E"/>
    <w:rsid w:val="00A73B26"/>
    <w:rsid w:val="00A73C3C"/>
    <w:rsid w:val="00A74ED6"/>
    <w:rsid w:val="00A750FB"/>
    <w:rsid w:val="00A779E6"/>
    <w:rsid w:val="00A82351"/>
    <w:rsid w:val="00A9237A"/>
    <w:rsid w:val="00A92ED6"/>
    <w:rsid w:val="00A93D95"/>
    <w:rsid w:val="00AA5AEE"/>
    <w:rsid w:val="00AA704C"/>
    <w:rsid w:val="00AB6ACA"/>
    <w:rsid w:val="00AC3EA2"/>
    <w:rsid w:val="00AC5AEF"/>
    <w:rsid w:val="00AD3775"/>
    <w:rsid w:val="00AE4E4A"/>
    <w:rsid w:val="00AF6E1F"/>
    <w:rsid w:val="00B03403"/>
    <w:rsid w:val="00B07257"/>
    <w:rsid w:val="00B077FE"/>
    <w:rsid w:val="00B216FA"/>
    <w:rsid w:val="00B24793"/>
    <w:rsid w:val="00B31D55"/>
    <w:rsid w:val="00B35D14"/>
    <w:rsid w:val="00B37A09"/>
    <w:rsid w:val="00B41385"/>
    <w:rsid w:val="00B51686"/>
    <w:rsid w:val="00B52B86"/>
    <w:rsid w:val="00B55920"/>
    <w:rsid w:val="00B562B5"/>
    <w:rsid w:val="00B65667"/>
    <w:rsid w:val="00B7008E"/>
    <w:rsid w:val="00B73315"/>
    <w:rsid w:val="00B763A3"/>
    <w:rsid w:val="00B76FAD"/>
    <w:rsid w:val="00B80FA8"/>
    <w:rsid w:val="00B833DD"/>
    <w:rsid w:val="00B92D11"/>
    <w:rsid w:val="00BA5371"/>
    <w:rsid w:val="00BA75EB"/>
    <w:rsid w:val="00BA77E0"/>
    <w:rsid w:val="00BC184D"/>
    <w:rsid w:val="00BC30E4"/>
    <w:rsid w:val="00BD5FD7"/>
    <w:rsid w:val="00BE0837"/>
    <w:rsid w:val="00BE4ABD"/>
    <w:rsid w:val="00BE4CEC"/>
    <w:rsid w:val="00BE5DFE"/>
    <w:rsid w:val="00BF2C33"/>
    <w:rsid w:val="00BF4B8D"/>
    <w:rsid w:val="00BF785D"/>
    <w:rsid w:val="00C00330"/>
    <w:rsid w:val="00C021F9"/>
    <w:rsid w:val="00C05BEE"/>
    <w:rsid w:val="00C05F68"/>
    <w:rsid w:val="00C13149"/>
    <w:rsid w:val="00C150D2"/>
    <w:rsid w:val="00C30297"/>
    <w:rsid w:val="00C3109C"/>
    <w:rsid w:val="00C35BCE"/>
    <w:rsid w:val="00C44719"/>
    <w:rsid w:val="00C45D88"/>
    <w:rsid w:val="00C51186"/>
    <w:rsid w:val="00C5164F"/>
    <w:rsid w:val="00C52EE3"/>
    <w:rsid w:val="00C53F68"/>
    <w:rsid w:val="00C8019D"/>
    <w:rsid w:val="00C84DF4"/>
    <w:rsid w:val="00C8675F"/>
    <w:rsid w:val="00C9397D"/>
    <w:rsid w:val="00CA2C33"/>
    <w:rsid w:val="00CB4FC5"/>
    <w:rsid w:val="00CC15A4"/>
    <w:rsid w:val="00CD5AE2"/>
    <w:rsid w:val="00CD7048"/>
    <w:rsid w:val="00CF1631"/>
    <w:rsid w:val="00CF7A2F"/>
    <w:rsid w:val="00CF7A7C"/>
    <w:rsid w:val="00D03DCE"/>
    <w:rsid w:val="00D104D9"/>
    <w:rsid w:val="00D21215"/>
    <w:rsid w:val="00D21B7B"/>
    <w:rsid w:val="00D22A38"/>
    <w:rsid w:val="00D23BE1"/>
    <w:rsid w:val="00D34994"/>
    <w:rsid w:val="00D34D2B"/>
    <w:rsid w:val="00D42483"/>
    <w:rsid w:val="00D42AD5"/>
    <w:rsid w:val="00D55B63"/>
    <w:rsid w:val="00D579F5"/>
    <w:rsid w:val="00D66DBE"/>
    <w:rsid w:val="00D72FBE"/>
    <w:rsid w:val="00D7652D"/>
    <w:rsid w:val="00D8097B"/>
    <w:rsid w:val="00D81491"/>
    <w:rsid w:val="00D81E2A"/>
    <w:rsid w:val="00D86512"/>
    <w:rsid w:val="00DA17EB"/>
    <w:rsid w:val="00DA6BF4"/>
    <w:rsid w:val="00DC54CD"/>
    <w:rsid w:val="00DD0F8E"/>
    <w:rsid w:val="00DE291E"/>
    <w:rsid w:val="00DE7CFD"/>
    <w:rsid w:val="00DF3FA2"/>
    <w:rsid w:val="00E14495"/>
    <w:rsid w:val="00E2337C"/>
    <w:rsid w:val="00E30B70"/>
    <w:rsid w:val="00E317D1"/>
    <w:rsid w:val="00E34D4A"/>
    <w:rsid w:val="00E413B0"/>
    <w:rsid w:val="00E41B26"/>
    <w:rsid w:val="00E41D42"/>
    <w:rsid w:val="00E5187B"/>
    <w:rsid w:val="00E523D9"/>
    <w:rsid w:val="00E626C8"/>
    <w:rsid w:val="00E778E9"/>
    <w:rsid w:val="00E81C53"/>
    <w:rsid w:val="00E823D7"/>
    <w:rsid w:val="00E8388F"/>
    <w:rsid w:val="00E8657F"/>
    <w:rsid w:val="00E90946"/>
    <w:rsid w:val="00E9315D"/>
    <w:rsid w:val="00E943A7"/>
    <w:rsid w:val="00EA1820"/>
    <w:rsid w:val="00EC799D"/>
    <w:rsid w:val="00ED0F7A"/>
    <w:rsid w:val="00ED5B11"/>
    <w:rsid w:val="00ED64D1"/>
    <w:rsid w:val="00ED769F"/>
    <w:rsid w:val="00EF0EDD"/>
    <w:rsid w:val="00EF7D76"/>
    <w:rsid w:val="00F02B9F"/>
    <w:rsid w:val="00F0649E"/>
    <w:rsid w:val="00F07938"/>
    <w:rsid w:val="00F1511B"/>
    <w:rsid w:val="00F21124"/>
    <w:rsid w:val="00F22C52"/>
    <w:rsid w:val="00F23E88"/>
    <w:rsid w:val="00F2474E"/>
    <w:rsid w:val="00F344D2"/>
    <w:rsid w:val="00F35EAC"/>
    <w:rsid w:val="00F372C0"/>
    <w:rsid w:val="00F4061E"/>
    <w:rsid w:val="00F4226B"/>
    <w:rsid w:val="00F424BA"/>
    <w:rsid w:val="00F52729"/>
    <w:rsid w:val="00F6134D"/>
    <w:rsid w:val="00F6186C"/>
    <w:rsid w:val="00F61F99"/>
    <w:rsid w:val="00F73C00"/>
    <w:rsid w:val="00F7717E"/>
    <w:rsid w:val="00F81CC8"/>
    <w:rsid w:val="00F81E1E"/>
    <w:rsid w:val="00F84039"/>
    <w:rsid w:val="00F859BD"/>
    <w:rsid w:val="00F91DCB"/>
    <w:rsid w:val="00F92E36"/>
    <w:rsid w:val="00FA2BAC"/>
    <w:rsid w:val="00FB5F7F"/>
    <w:rsid w:val="00FB6877"/>
    <w:rsid w:val="00FC6803"/>
    <w:rsid w:val="00FD14CD"/>
    <w:rsid w:val="00FD3134"/>
    <w:rsid w:val="00FD328B"/>
    <w:rsid w:val="00FD3E42"/>
    <w:rsid w:val="00FE10EA"/>
    <w:rsid w:val="00FE782E"/>
    <w:rsid w:val="00FF23C4"/>
    <w:rsid w:val="00FF2B6C"/>
    <w:rsid w:val="00FF642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EA5E69"/>
  <w15:docId w15:val="{C12E6870-4DA7-BC4E-808A-76D55210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BE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26396B"/>
    <w:pPr>
      <w:keepNext/>
      <w:spacing w:line="260" w:lineRule="atLeast"/>
      <w:outlineLvl w:val="0"/>
    </w:pPr>
    <w:rPr>
      <w:rFonts w:cs="Arial"/>
      <w:bCs/>
      <w:kern w:val="32"/>
      <w:sz w:val="34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26396B"/>
    <w:pPr>
      <w:keepNext/>
      <w:spacing w:line="26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26396B"/>
    <w:pPr>
      <w:keepNext/>
      <w:spacing w:line="260" w:lineRule="atLeast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26396B"/>
    <w:pPr>
      <w:keepNext/>
      <w:spacing w:line="260" w:lineRule="atLeast"/>
      <w:outlineLvl w:val="3"/>
    </w:pPr>
    <w:rPr>
      <w:bCs/>
      <w:i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4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4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4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49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54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2E64"/>
    <w:rPr>
      <w:rFonts w:cs="Times New Roman"/>
      <w:sz w:val="24"/>
      <w:szCs w:val="24"/>
      <w:lang w:val="sv-SE" w:eastAsia="sv-SE" w:bidi="ar-SA"/>
    </w:rPr>
  </w:style>
  <w:style w:type="table" w:styleId="TableGrid">
    <w:name w:val="Table Grid"/>
    <w:basedOn w:val="TableNormal"/>
    <w:uiPriority w:val="99"/>
    <w:rsid w:val="00AE4E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26396B"/>
    <w:pPr>
      <w:spacing w:line="260" w:lineRule="atLeast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4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7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9B"/>
    <w:rPr>
      <w:sz w:val="0"/>
      <w:szCs w:val="0"/>
    </w:rPr>
  </w:style>
  <w:style w:type="character" w:styleId="PageNumber">
    <w:name w:val="page number"/>
    <w:basedOn w:val="DefaultParagraphFont"/>
    <w:uiPriority w:val="99"/>
    <w:rsid w:val="0008546D"/>
    <w:rPr>
      <w:rFonts w:ascii="Times New Roman" w:hAnsi="Times New Roman" w:cs="Times New Roman"/>
      <w:sz w:val="22"/>
    </w:rPr>
  </w:style>
  <w:style w:type="paragraph" w:customStyle="1" w:styleId="FotKursiv">
    <w:name w:val="FotKursiv"/>
    <w:basedOn w:val="Footer"/>
    <w:next w:val="Footer"/>
    <w:link w:val="FotKursivChar"/>
    <w:uiPriority w:val="99"/>
    <w:rsid w:val="00C13149"/>
    <w:rPr>
      <w:i/>
      <w:noProof/>
      <w:lang w:val="en-GB"/>
    </w:rPr>
  </w:style>
  <w:style w:type="character" w:customStyle="1" w:styleId="FotKursivChar">
    <w:name w:val="FotKursiv Char"/>
    <w:basedOn w:val="FooterChar"/>
    <w:link w:val="FotKursiv"/>
    <w:uiPriority w:val="99"/>
    <w:locked/>
    <w:rsid w:val="005A2E64"/>
    <w:rPr>
      <w:rFonts w:cs="Times New Roman"/>
      <w:i/>
      <w:noProof/>
      <w:sz w:val="24"/>
      <w:szCs w:val="24"/>
      <w:lang w:val="en-GB" w:eastAsia="sv-SE" w:bidi="ar-SA"/>
    </w:rPr>
  </w:style>
  <w:style w:type="paragraph" w:customStyle="1" w:styleId="Foretag">
    <w:name w:val="Foretag"/>
    <w:basedOn w:val="BodyText"/>
    <w:uiPriority w:val="99"/>
    <w:rsid w:val="006A6298"/>
    <w:pPr>
      <w:spacing w:before="20" w:after="3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rsid w:val="00C021F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772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77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7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49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30D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va-porta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kj\AppData\Roaming\Microsoft\Mallar\Lnu%20Mallar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C:\Users\nedkj\AppData\Roaming\Microsoft\Mallar\Lnu Mallar\Letter.dot</Template>
  <TotalTime>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Kalmar 2016-10-03</vt:lpstr>
    </vt:vector>
  </TitlesOfParts>
  <Company>Emanuel Identity Manuals AB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Kalmar 2016-10-03</dc:title>
  <dc:subject/>
  <dc:creator>Carin Ländström</dc:creator>
  <cp:keywords>Letter Template - Linnaeus University</cp:keywords>
  <dc:description>2009.11 Rev 2010.03, MS Word 2003By: Carin Ländström, +46 8 556 014 30Emanuel Identity Manuals ABRev: Septembre 2009</dc:description>
  <cp:lastModifiedBy>Maria Bergström</cp:lastModifiedBy>
  <cp:revision>2</cp:revision>
  <cp:lastPrinted>2010-03-11T14:01:00Z</cp:lastPrinted>
  <dcterms:created xsi:type="dcterms:W3CDTF">2022-11-30T14:11:00Z</dcterms:created>
  <dcterms:modified xsi:type="dcterms:W3CDTF">2022-11-30T14:11:00Z</dcterms:modified>
</cp:coreProperties>
</file>