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1369" w:tblpY="2341"/>
        <w:tblW w:w="8689" w:type="dxa"/>
        <w:tblLook w:val="01E0" w:firstRow="1" w:lastRow="1" w:firstColumn="1" w:lastColumn="1" w:noHBand="0" w:noVBand="0"/>
      </w:tblPr>
      <w:tblGrid>
        <w:gridCol w:w="4428"/>
        <w:gridCol w:w="4261"/>
      </w:tblGrid>
      <w:tr w:rsidR="00501B55" w:rsidRPr="00BC734E" w14:paraId="7CE4475A" w14:textId="77777777" w:rsidTr="003F0441">
        <w:trPr>
          <w:trHeight w:hRule="exact" w:val="1304"/>
        </w:trPr>
        <w:tc>
          <w:tcPr>
            <w:tcW w:w="4428" w:type="dxa"/>
            <w:shd w:val="clear" w:color="auto" w:fill="auto"/>
            <w:vAlign w:val="bottom"/>
          </w:tcPr>
          <w:p w14:paraId="111D3C6A" w14:textId="34B69A59" w:rsidR="007F55B4" w:rsidRPr="00BC734E" w:rsidRDefault="00D57989" w:rsidP="00380F5C">
            <w:pPr>
              <w:pStyle w:val="BodyText"/>
              <w:spacing w:after="120"/>
              <w:rPr>
                <w:rFonts w:asciiTheme="minorHAnsi" w:hAnsiTheme="minorHAnsi"/>
              </w:rPr>
            </w:pPr>
            <w:bookmarkStart w:id="0" w:name="bmMottagare" w:colFirst="1" w:colLast="1"/>
            <w:bookmarkStart w:id="1" w:name="bmDatum" w:colFirst="0" w:colLast="0"/>
            <w:r w:rsidRPr="00BC734E">
              <w:rPr>
                <w:rFonts w:asciiTheme="minorHAnsi" w:hAnsiTheme="minorHAnsi"/>
              </w:rPr>
              <w:t xml:space="preserve">Växjö </w:t>
            </w:r>
            <w:proofErr w:type="gramStart"/>
            <w:r w:rsidR="00FA588A">
              <w:rPr>
                <w:rFonts w:asciiTheme="minorHAnsi" w:hAnsiTheme="minorHAnsi"/>
              </w:rPr>
              <w:t>Juli</w:t>
            </w:r>
            <w:proofErr w:type="gramEnd"/>
            <w:r w:rsidR="00FA588A">
              <w:rPr>
                <w:rFonts w:asciiTheme="minorHAnsi" w:hAnsiTheme="minorHAnsi"/>
              </w:rPr>
              <w:t xml:space="preserve"> 2022</w:t>
            </w:r>
          </w:p>
        </w:tc>
        <w:tc>
          <w:tcPr>
            <w:tcW w:w="4261" w:type="dxa"/>
            <w:shd w:val="clear" w:color="auto" w:fill="auto"/>
            <w:vAlign w:val="bottom"/>
          </w:tcPr>
          <w:p w14:paraId="29A36847" w14:textId="77777777" w:rsidR="00126181" w:rsidRPr="00BC734E" w:rsidRDefault="00126181" w:rsidP="003F0441">
            <w:pPr>
              <w:pStyle w:val="BodyText"/>
              <w:spacing w:after="120"/>
              <w:rPr>
                <w:rFonts w:asciiTheme="minorHAnsi" w:hAnsiTheme="minorHAnsi"/>
              </w:rPr>
            </w:pPr>
          </w:p>
        </w:tc>
      </w:tr>
    </w:tbl>
    <w:p w14:paraId="6D4615EE" w14:textId="7021569B" w:rsidR="003F0441" w:rsidRPr="00BC734E" w:rsidRDefault="00361E7A" w:rsidP="003F0441">
      <w:pPr>
        <w:spacing w:after="120"/>
        <w:rPr>
          <w:rStyle w:val="Strong"/>
          <w:rFonts w:asciiTheme="minorHAnsi" w:hAnsiTheme="minorHAnsi"/>
        </w:rPr>
      </w:pPr>
      <w:bookmarkStart w:id="2" w:name="bmDate"/>
      <w:bookmarkStart w:id="3" w:name="bmRubrik"/>
      <w:bookmarkStart w:id="4" w:name="bmStart"/>
      <w:bookmarkEnd w:id="0"/>
      <w:bookmarkEnd w:id="1"/>
      <w:bookmarkEnd w:id="2"/>
      <w:bookmarkEnd w:id="3"/>
      <w:bookmarkEnd w:id="4"/>
      <w:r w:rsidRPr="00BC734E">
        <w:rPr>
          <w:rStyle w:val="Strong"/>
          <w:rFonts w:asciiTheme="minorHAnsi" w:hAnsiTheme="minorHAnsi"/>
        </w:rPr>
        <w:t xml:space="preserve">Välkommen till </w:t>
      </w:r>
      <w:proofErr w:type="gramStart"/>
      <w:r w:rsidRPr="00BC734E">
        <w:rPr>
          <w:rStyle w:val="Strong"/>
          <w:rFonts w:asciiTheme="minorHAnsi" w:hAnsiTheme="minorHAnsi"/>
        </w:rPr>
        <w:t>Nordiskt</w:t>
      </w:r>
      <w:proofErr w:type="gramEnd"/>
      <w:r w:rsidRPr="00BC734E">
        <w:rPr>
          <w:rStyle w:val="Strong"/>
          <w:rFonts w:asciiTheme="minorHAnsi" w:hAnsiTheme="minorHAnsi"/>
        </w:rPr>
        <w:t xml:space="preserve"> </w:t>
      </w:r>
      <w:proofErr w:type="spellStart"/>
      <w:r w:rsidRPr="00BC734E">
        <w:rPr>
          <w:rStyle w:val="Strong"/>
          <w:rFonts w:asciiTheme="minorHAnsi" w:hAnsiTheme="minorHAnsi"/>
        </w:rPr>
        <w:t>m</w:t>
      </w:r>
      <w:r w:rsidR="003F0441" w:rsidRPr="00BC734E">
        <w:rPr>
          <w:rStyle w:val="Strong"/>
          <w:rFonts w:asciiTheme="minorHAnsi" w:hAnsiTheme="minorHAnsi"/>
        </w:rPr>
        <w:t>asterprogram</w:t>
      </w:r>
      <w:proofErr w:type="spellEnd"/>
      <w:r w:rsidR="003F0441" w:rsidRPr="00BC734E">
        <w:rPr>
          <w:rStyle w:val="Strong"/>
          <w:rFonts w:asciiTheme="minorHAnsi" w:hAnsiTheme="minorHAnsi"/>
        </w:rPr>
        <w:t xml:space="preserve"> för språklärare, inriktning franska, engelska</w:t>
      </w:r>
      <w:r w:rsidR="004109C2" w:rsidRPr="00BC734E">
        <w:rPr>
          <w:rStyle w:val="Strong"/>
          <w:rFonts w:asciiTheme="minorHAnsi" w:hAnsiTheme="minorHAnsi"/>
        </w:rPr>
        <w:t>, spanska</w:t>
      </w:r>
      <w:r w:rsidR="003F0441" w:rsidRPr="00BC734E">
        <w:rPr>
          <w:rStyle w:val="Strong"/>
          <w:rFonts w:asciiTheme="minorHAnsi" w:hAnsiTheme="minorHAnsi"/>
        </w:rPr>
        <w:t xml:space="preserve"> eller tyska! </w:t>
      </w:r>
    </w:p>
    <w:p w14:paraId="75A25861" w14:textId="53BBB361" w:rsidR="00080F7F" w:rsidRPr="00BC734E" w:rsidRDefault="00080F7F" w:rsidP="00361E7A">
      <w:pPr>
        <w:spacing w:after="120"/>
        <w:rPr>
          <w:rStyle w:val="Strong"/>
          <w:rFonts w:asciiTheme="minorHAnsi" w:hAnsiTheme="minorHAnsi"/>
        </w:rPr>
      </w:pPr>
      <w:r w:rsidRPr="00BC734E">
        <w:rPr>
          <w:rFonts w:asciiTheme="minorHAnsi" w:hAnsiTheme="minorHAnsi"/>
        </w:rPr>
        <w:t xml:space="preserve">Du har sökt och blivit antagen till </w:t>
      </w:r>
      <w:proofErr w:type="gramStart"/>
      <w:r w:rsidRPr="00BC734E">
        <w:rPr>
          <w:rFonts w:asciiTheme="minorHAnsi" w:hAnsiTheme="minorHAnsi"/>
          <w:i/>
        </w:rPr>
        <w:t>Nordiskt</w:t>
      </w:r>
      <w:proofErr w:type="gramEnd"/>
      <w:r w:rsidRPr="00BC734E">
        <w:rPr>
          <w:rFonts w:asciiTheme="minorHAnsi" w:hAnsiTheme="minorHAnsi"/>
          <w:i/>
        </w:rPr>
        <w:t xml:space="preserve"> </w:t>
      </w:r>
      <w:proofErr w:type="spellStart"/>
      <w:r w:rsidRPr="00BC734E">
        <w:rPr>
          <w:rFonts w:asciiTheme="minorHAnsi" w:hAnsiTheme="minorHAnsi"/>
          <w:i/>
        </w:rPr>
        <w:t>masterprogram</w:t>
      </w:r>
      <w:proofErr w:type="spellEnd"/>
      <w:r w:rsidRPr="00BC734E">
        <w:rPr>
          <w:rFonts w:asciiTheme="minorHAnsi" w:hAnsiTheme="minorHAnsi"/>
          <w:i/>
        </w:rPr>
        <w:t xml:space="preserve"> för språklärare</w:t>
      </w:r>
      <w:r w:rsidRPr="00BC734E">
        <w:rPr>
          <w:rFonts w:asciiTheme="minorHAnsi" w:hAnsiTheme="minorHAnsi"/>
        </w:rPr>
        <w:t xml:space="preserve"> (120 </w:t>
      </w:r>
      <w:proofErr w:type="spellStart"/>
      <w:r w:rsidRPr="00BC734E">
        <w:rPr>
          <w:rFonts w:asciiTheme="minorHAnsi" w:hAnsiTheme="minorHAnsi"/>
        </w:rPr>
        <w:t>hp</w:t>
      </w:r>
      <w:proofErr w:type="spellEnd"/>
      <w:r w:rsidR="004A52A1" w:rsidRPr="00BC734E">
        <w:rPr>
          <w:rFonts w:asciiTheme="minorHAnsi" w:hAnsiTheme="minorHAnsi"/>
        </w:rPr>
        <w:t>, programkod KANM2</w:t>
      </w:r>
      <w:r w:rsidRPr="00BC734E">
        <w:rPr>
          <w:rFonts w:asciiTheme="minorHAnsi" w:hAnsiTheme="minorHAnsi"/>
        </w:rPr>
        <w:t xml:space="preserve">) vid Linnéuniversitetet. Med detta brev vill </w:t>
      </w:r>
      <w:r w:rsidR="00B719E9" w:rsidRPr="00BC734E">
        <w:rPr>
          <w:rFonts w:asciiTheme="minorHAnsi" w:hAnsiTheme="minorHAnsi"/>
        </w:rPr>
        <w:t>jag och mina lärarkollegor</w:t>
      </w:r>
      <w:r w:rsidRPr="00BC734E">
        <w:rPr>
          <w:rFonts w:asciiTheme="minorHAnsi" w:hAnsiTheme="minorHAnsi"/>
        </w:rPr>
        <w:t xml:space="preserve"> hälsa dig varmt välkommen och ge dig information inför terminsstarten.</w:t>
      </w:r>
    </w:p>
    <w:p w14:paraId="6AFAB2D2" w14:textId="01930DFE" w:rsidR="004A52A1" w:rsidRPr="00BC734E" w:rsidRDefault="00D57989" w:rsidP="003F0441">
      <w:pPr>
        <w:spacing w:after="120"/>
        <w:rPr>
          <w:rFonts w:asciiTheme="minorHAnsi" w:hAnsiTheme="minorHAnsi"/>
        </w:rPr>
      </w:pPr>
      <w:r w:rsidRPr="00BC734E">
        <w:rPr>
          <w:rFonts w:asciiTheme="minorHAnsi" w:hAnsiTheme="minorHAnsi"/>
        </w:rPr>
        <w:t xml:space="preserve">Utbildningen är </w:t>
      </w:r>
      <w:r w:rsidR="00361E7A" w:rsidRPr="00BC734E">
        <w:rPr>
          <w:rFonts w:asciiTheme="minorHAnsi" w:hAnsiTheme="minorHAnsi"/>
        </w:rPr>
        <w:t>ett samarbete mellan Linnéuniversitetet</w:t>
      </w:r>
      <w:r w:rsidR="004109C2" w:rsidRPr="00BC734E">
        <w:rPr>
          <w:rFonts w:asciiTheme="minorHAnsi" w:hAnsiTheme="minorHAnsi"/>
        </w:rPr>
        <w:t xml:space="preserve"> (LNU)</w:t>
      </w:r>
      <w:r w:rsidR="00361E7A" w:rsidRPr="00BC734E">
        <w:rPr>
          <w:rFonts w:asciiTheme="minorHAnsi" w:hAnsiTheme="minorHAnsi"/>
        </w:rPr>
        <w:t>, Göteborgs universitet</w:t>
      </w:r>
      <w:r w:rsidR="004109C2" w:rsidRPr="00BC734E">
        <w:rPr>
          <w:rFonts w:asciiTheme="minorHAnsi" w:hAnsiTheme="minorHAnsi"/>
        </w:rPr>
        <w:t xml:space="preserve"> (GU)</w:t>
      </w:r>
      <w:r w:rsidR="00361E7A" w:rsidRPr="00BC734E">
        <w:rPr>
          <w:rFonts w:asciiTheme="minorHAnsi" w:hAnsiTheme="minorHAnsi"/>
        </w:rPr>
        <w:t xml:space="preserve"> och </w:t>
      </w:r>
      <w:proofErr w:type="spellStart"/>
      <w:r w:rsidR="00361E7A" w:rsidRPr="00BC734E">
        <w:rPr>
          <w:rFonts w:asciiTheme="minorHAnsi" w:hAnsiTheme="minorHAnsi"/>
        </w:rPr>
        <w:t>Høgskolen</w:t>
      </w:r>
      <w:proofErr w:type="spellEnd"/>
      <w:r w:rsidR="00361E7A" w:rsidRPr="00BC734E">
        <w:rPr>
          <w:rFonts w:asciiTheme="minorHAnsi" w:hAnsiTheme="minorHAnsi"/>
        </w:rPr>
        <w:t xml:space="preserve"> i </w:t>
      </w:r>
      <w:proofErr w:type="spellStart"/>
      <w:r w:rsidR="00361E7A" w:rsidRPr="00BC734E">
        <w:rPr>
          <w:rFonts w:asciiTheme="minorHAnsi" w:hAnsiTheme="minorHAnsi"/>
        </w:rPr>
        <w:t>Østfold</w:t>
      </w:r>
      <w:proofErr w:type="spellEnd"/>
      <w:r w:rsidR="00361E7A" w:rsidRPr="00BC734E">
        <w:rPr>
          <w:rFonts w:asciiTheme="minorHAnsi" w:hAnsiTheme="minorHAnsi"/>
        </w:rPr>
        <w:t xml:space="preserve"> i Halden</w:t>
      </w:r>
      <w:r w:rsidR="004109C2" w:rsidRPr="00BC734E">
        <w:rPr>
          <w:rFonts w:asciiTheme="minorHAnsi" w:hAnsiTheme="minorHAnsi"/>
        </w:rPr>
        <w:t xml:space="preserve"> (HiØ)</w:t>
      </w:r>
      <w:r w:rsidR="00361E7A" w:rsidRPr="00BC734E">
        <w:rPr>
          <w:rFonts w:asciiTheme="minorHAnsi" w:hAnsiTheme="minorHAnsi"/>
        </w:rPr>
        <w:t xml:space="preserve">, Norge. Den är </w:t>
      </w:r>
      <w:r w:rsidRPr="00BC734E">
        <w:rPr>
          <w:rFonts w:asciiTheme="minorHAnsi" w:hAnsiTheme="minorHAnsi"/>
        </w:rPr>
        <w:t>webbaserad och vi kommer att använda oss av</w:t>
      </w:r>
      <w:r w:rsidR="00AB66A4" w:rsidRPr="00BC734E">
        <w:rPr>
          <w:rFonts w:asciiTheme="minorHAnsi" w:hAnsiTheme="minorHAnsi"/>
        </w:rPr>
        <w:t xml:space="preserve"> flera</w:t>
      </w:r>
      <w:r w:rsidR="00665FEA" w:rsidRPr="00BC734E">
        <w:rPr>
          <w:rFonts w:asciiTheme="minorHAnsi" w:hAnsiTheme="minorHAnsi"/>
        </w:rPr>
        <w:t xml:space="preserve"> </w:t>
      </w:r>
      <w:proofErr w:type="spellStart"/>
      <w:r w:rsidR="00665FEA" w:rsidRPr="00BC734E">
        <w:rPr>
          <w:rFonts w:asciiTheme="minorHAnsi" w:hAnsiTheme="minorHAnsi"/>
        </w:rPr>
        <w:t>lär</w:t>
      </w:r>
      <w:r w:rsidR="00361E7A" w:rsidRPr="00BC734E">
        <w:rPr>
          <w:rFonts w:asciiTheme="minorHAnsi" w:hAnsiTheme="minorHAnsi"/>
        </w:rPr>
        <w:t>plattformar</w:t>
      </w:r>
      <w:proofErr w:type="spellEnd"/>
      <w:r w:rsidR="00AB66A4" w:rsidRPr="00BC734E">
        <w:rPr>
          <w:rFonts w:asciiTheme="minorHAnsi" w:hAnsiTheme="minorHAnsi"/>
        </w:rPr>
        <w:t xml:space="preserve"> under programmets gång</w:t>
      </w:r>
      <w:r w:rsidRPr="00BC734E">
        <w:rPr>
          <w:rFonts w:asciiTheme="minorHAnsi" w:hAnsiTheme="minorHAnsi"/>
        </w:rPr>
        <w:t xml:space="preserve">. </w:t>
      </w:r>
      <w:r w:rsidR="000B2162" w:rsidRPr="00BC734E">
        <w:rPr>
          <w:rFonts w:asciiTheme="minorHAnsi" w:hAnsiTheme="minorHAnsi"/>
        </w:rPr>
        <w:t>Eftersom</w:t>
      </w:r>
      <w:r w:rsidR="00665FEA" w:rsidRPr="00BC734E">
        <w:rPr>
          <w:rFonts w:asciiTheme="minorHAnsi" w:hAnsiTheme="minorHAnsi"/>
        </w:rPr>
        <w:t xml:space="preserve"> ni som läser programmet kommer</w:t>
      </w:r>
      <w:r w:rsidR="000B2162" w:rsidRPr="00BC734E">
        <w:rPr>
          <w:rFonts w:asciiTheme="minorHAnsi" w:hAnsiTheme="minorHAnsi"/>
        </w:rPr>
        <w:t xml:space="preserve"> både från Norge och Sverige sker kommunikation på flera språk: norsk</w:t>
      </w:r>
      <w:r w:rsidR="00C50B58" w:rsidRPr="00BC734E">
        <w:rPr>
          <w:rFonts w:asciiTheme="minorHAnsi" w:hAnsiTheme="minorHAnsi"/>
        </w:rPr>
        <w:t>a, svenska, engelska och inom sina grupper även franska</w:t>
      </w:r>
      <w:r w:rsidR="004109C2" w:rsidRPr="00BC734E">
        <w:rPr>
          <w:rFonts w:asciiTheme="minorHAnsi" w:hAnsiTheme="minorHAnsi"/>
        </w:rPr>
        <w:t>, spanska</w:t>
      </w:r>
      <w:r w:rsidR="00C50B58" w:rsidRPr="00BC734E">
        <w:rPr>
          <w:rFonts w:asciiTheme="minorHAnsi" w:hAnsiTheme="minorHAnsi"/>
        </w:rPr>
        <w:t xml:space="preserve"> och</w:t>
      </w:r>
      <w:r w:rsidR="000B2162" w:rsidRPr="00BC734E">
        <w:rPr>
          <w:rFonts w:asciiTheme="minorHAnsi" w:hAnsiTheme="minorHAnsi"/>
        </w:rPr>
        <w:t xml:space="preserve"> tyska. </w:t>
      </w:r>
      <w:r w:rsidR="003D1DB8" w:rsidRPr="00BC734E">
        <w:rPr>
          <w:rFonts w:asciiTheme="minorHAnsi" w:hAnsiTheme="minorHAnsi"/>
        </w:rPr>
        <w:t xml:space="preserve">Tanken är dock att du </w:t>
      </w:r>
      <w:r w:rsidR="003F0441" w:rsidRPr="00BC734E">
        <w:rPr>
          <w:rFonts w:asciiTheme="minorHAnsi" w:hAnsiTheme="minorHAnsi"/>
        </w:rPr>
        <w:t>i huvudsak</w:t>
      </w:r>
      <w:r w:rsidR="003D1DB8" w:rsidRPr="00BC734E">
        <w:rPr>
          <w:rFonts w:asciiTheme="minorHAnsi" w:hAnsiTheme="minorHAnsi"/>
        </w:rPr>
        <w:t xml:space="preserve"> ska kunna kommunicera på ditt inriktningsspråk. </w:t>
      </w:r>
    </w:p>
    <w:p w14:paraId="02B504CB" w14:textId="77777777" w:rsidR="00665FEA" w:rsidRPr="00BC734E" w:rsidRDefault="00D57989" w:rsidP="003F0441">
      <w:pPr>
        <w:spacing w:after="120"/>
        <w:rPr>
          <w:rFonts w:asciiTheme="minorHAnsi" w:hAnsiTheme="minorHAnsi"/>
        </w:rPr>
      </w:pPr>
      <w:r w:rsidRPr="00BC734E">
        <w:rPr>
          <w:rFonts w:asciiTheme="minorHAnsi" w:hAnsiTheme="minorHAnsi"/>
        </w:rPr>
        <w:t>Du som väljer att läsa på deltid </w:t>
      </w:r>
      <w:r w:rsidR="00361E7A" w:rsidRPr="00BC734E">
        <w:rPr>
          <w:rFonts w:asciiTheme="minorHAnsi" w:hAnsiTheme="minorHAnsi"/>
        </w:rPr>
        <w:t>läser</w:t>
      </w:r>
      <w:r w:rsidR="00A1581F" w:rsidRPr="00BC734E">
        <w:rPr>
          <w:rFonts w:asciiTheme="minorHAnsi" w:hAnsiTheme="minorHAnsi"/>
        </w:rPr>
        <w:t xml:space="preserve"> en eller två</w:t>
      </w:r>
      <w:r w:rsidR="00C50B58" w:rsidRPr="00BC734E">
        <w:rPr>
          <w:rFonts w:asciiTheme="minorHAnsi" w:hAnsiTheme="minorHAnsi"/>
        </w:rPr>
        <w:t xml:space="preserve"> </w:t>
      </w:r>
      <w:r w:rsidR="004109C2" w:rsidRPr="00BC734E">
        <w:rPr>
          <w:rFonts w:asciiTheme="minorHAnsi" w:hAnsiTheme="minorHAnsi"/>
        </w:rPr>
        <w:t xml:space="preserve">av </w:t>
      </w:r>
      <w:r w:rsidR="00C50B58" w:rsidRPr="00BC734E">
        <w:rPr>
          <w:rFonts w:asciiTheme="minorHAnsi" w:hAnsiTheme="minorHAnsi"/>
        </w:rPr>
        <w:t xml:space="preserve">höstterminens kurser: </w:t>
      </w:r>
    </w:p>
    <w:p w14:paraId="7D79928D" w14:textId="77777777" w:rsidR="00665FEA" w:rsidRPr="00BC734E" w:rsidRDefault="00C50B58" w:rsidP="00665FEA">
      <w:pPr>
        <w:pStyle w:val="ListParagraph"/>
        <w:numPr>
          <w:ilvl w:val="0"/>
          <w:numId w:val="14"/>
        </w:numPr>
        <w:spacing w:after="120"/>
        <w:rPr>
          <w:rFonts w:asciiTheme="minorHAnsi" w:hAnsiTheme="minorHAnsi"/>
        </w:rPr>
      </w:pPr>
      <w:r w:rsidRPr="00BC734E">
        <w:rPr>
          <w:rFonts w:asciiTheme="minorHAnsi" w:hAnsiTheme="minorHAnsi"/>
        </w:rPr>
        <w:t>Kommunikation</w:t>
      </w:r>
      <w:r w:rsidR="004109C2" w:rsidRPr="00BC734E">
        <w:rPr>
          <w:rFonts w:asciiTheme="minorHAnsi" w:hAnsiTheme="minorHAnsi"/>
        </w:rPr>
        <w:t xml:space="preserve"> (10 </w:t>
      </w:r>
      <w:proofErr w:type="spellStart"/>
      <w:r w:rsidR="004109C2" w:rsidRPr="00BC734E">
        <w:rPr>
          <w:rFonts w:asciiTheme="minorHAnsi" w:hAnsiTheme="minorHAnsi"/>
        </w:rPr>
        <w:t>hp</w:t>
      </w:r>
      <w:proofErr w:type="spellEnd"/>
      <w:r w:rsidR="004109C2" w:rsidRPr="00BC734E">
        <w:rPr>
          <w:rFonts w:asciiTheme="minorHAnsi" w:hAnsiTheme="minorHAnsi"/>
        </w:rPr>
        <w:t xml:space="preserve">, LNU) </w:t>
      </w:r>
    </w:p>
    <w:p w14:paraId="38EEFA35" w14:textId="77777777" w:rsidR="00665FEA" w:rsidRPr="00BC734E" w:rsidRDefault="00C50B58" w:rsidP="00665FEA">
      <w:pPr>
        <w:pStyle w:val="ListParagraph"/>
        <w:numPr>
          <w:ilvl w:val="0"/>
          <w:numId w:val="14"/>
        </w:numPr>
        <w:spacing w:after="120"/>
        <w:rPr>
          <w:rFonts w:asciiTheme="minorHAnsi" w:hAnsiTheme="minorHAnsi"/>
        </w:rPr>
      </w:pPr>
      <w:r w:rsidRPr="00BC734E">
        <w:rPr>
          <w:rFonts w:asciiTheme="minorHAnsi" w:hAnsiTheme="minorHAnsi"/>
        </w:rPr>
        <w:t xml:space="preserve">Interkulturell </w:t>
      </w:r>
      <w:proofErr w:type="spellStart"/>
      <w:r w:rsidRPr="00BC734E">
        <w:rPr>
          <w:rFonts w:asciiTheme="minorHAnsi" w:hAnsiTheme="minorHAnsi"/>
        </w:rPr>
        <w:t>læring</w:t>
      </w:r>
      <w:proofErr w:type="spellEnd"/>
      <w:r w:rsidR="004109C2" w:rsidRPr="00BC734E">
        <w:rPr>
          <w:rFonts w:asciiTheme="minorHAnsi" w:hAnsiTheme="minorHAnsi"/>
        </w:rPr>
        <w:t xml:space="preserve"> (10 </w:t>
      </w:r>
      <w:proofErr w:type="spellStart"/>
      <w:r w:rsidR="004109C2" w:rsidRPr="00BC734E">
        <w:rPr>
          <w:rFonts w:asciiTheme="minorHAnsi" w:hAnsiTheme="minorHAnsi"/>
        </w:rPr>
        <w:t>hp</w:t>
      </w:r>
      <w:proofErr w:type="spellEnd"/>
      <w:r w:rsidR="004109C2" w:rsidRPr="00BC734E">
        <w:rPr>
          <w:rFonts w:asciiTheme="minorHAnsi" w:hAnsiTheme="minorHAnsi"/>
        </w:rPr>
        <w:t xml:space="preserve">, HiØ). </w:t>
      </w:r>
    </w:p>
    <w:p w14:paraId="1DCD9C03" w14:textId="77777777" w:rsidR="00665FEA" w:rsidRPr="00BC734E" w:rsidRDefault="004109C2" w:rsidP="00665FEA">
      <w:pPr>
        <w:spacing w:after="120"/>
        <w:rPr>
          <w:rFonts w:asciiTheme="minorHAnsi" w:hAnsiTheme="minorHAnsi"/>
        </w:rPr>
      </w:pPr>
      <w:r w:rsidRPr="00BC734E">
        <w:rPr>
          <w:rFonts w:asciiTheme="minorHAnsi" w:hAnsiTheme="minorHAnsi"/>
        </w:rPr>
        <w:t xml:space="preserve">Läser du på heltid tillkommer även kursen Formfokus i språkundervisningen (10 </w:t>
      </w:r>
      <w:proofErr w:type="spellStart"/>
      <w:r w:rsidRPr="00BC734E">
        <w:rPr>
          <w:rFonts w:asciiTheme="minorHAnsi" w:hAnsiTheme="minorHAnsi"/>
        </w:rPr>
        <w:t>hp</w:t>
      </w:r>
      <w:proofErr w:type="spellEnd"/>
      <w:r w:rsidRPr="00BC734E">
        <w:rPr>
          <w:rFonts w:asciiTheme="minorHAnsi" w:hAnsiTheme="minorHAnsi"/>
        </w:rPr>
        <w:t xml:space="preserve">, GU). </w:t>
      </w:r>
    </w:p>
    <w:p w14:paraId="2183256A" w14:textId="22DFF696" w:rsidR="003F0441" w:rsidRPr="00BC734E" w:rsidRDefault="00361E7A" w:rsidP="00665FEA">
      <w:pPr>
        <w:spacing w:after="120"/>
        <w:rPr>
          <w:rFonts w:asciiTheme="minorHAnsi" w:hAnsiTheme="minorHAnsi"/>
        </w:rPr>
      </w:pPr>
      <w:r w:rsidRPr="00BC734E">
        <w:rPr>
          <w:rFonts w:asciiTheme="minorHAnsi" w:hAnsiTheme="minorHAnsi"/>
        </w:rPr>
        <w:t xml:space="preserve">Vi rekommenderar att </w:t>
      </w:r>
      <w:r w:rsidR="00665FEA" w:rsidRPr="00BC734E">
        <w:rPr>
          <w:rFonts w:asciiTheme="minorHAnsi" w:hAnsiTheme="minorHAnsi"/>
        </w:rPr>
        <w:t>du</w:t>
      </w:r>
      <w:r w:rsidRPr="00BC734E">
        <w:rPr>
          <w:rFonts w:asciiTheme="minorHAnsi" w:hAnsiTheme="minorHAnsi"/>
        </w:rPr>
        <w:t xml:space="preserve"> läser kurserna i den ordningen. </w:t>
      </w:r>
      <w:r w:rsidR="007854BF">
        <w:rPr>
          <w:rFonts w:asciiTheme="minorHAnsi" w:hAnsiTheme="minorHAnsi"/>
        </w:rPr>
        <w:t>I</w:t>
      </w:r>
      <w:r w:rsidR="003E7E8A" w:rsidRPr="00BC734E">
        <w:rPr>
          <w:rFonts w:asciiTheme="minorHAnsi" w:hAnsiTheme="minorHAnsi"/>
        </w:rPr>
        <w:t xml:space="preserve">nformation om höstens (och andra terminers) kurser </w:t>
      </w:r>
      <w:r w:rsidR="00A1581F" w:rsidRPr="00BC734E">
        <w:rPr>
          <w:rFonts w:asciiTheme="minorHAnsi" w:hAnsiTheme="minorHAnsi"/>
        </w:rPr>
        <w:t xml:space="preserve">når du via </w:t>
      </w:r>
      <w:r w:rsidR="003E7E8A" w:rsidRPr="00BC734E">
        <w:rPr>
          <w:rFonts w:asciiTheme="minorHAnsi" w:hAnsiTheme="minorHAnsi"/>
        </w:rPr>
        <w:t xml:space="preserve">programmets </w:t>
      </w:r>
      <w:proofErr w:type="spellStart"/>
      <w:r w:rsidR="007854BF">
        <w:rPr>
          <w:rFonts w:asciiTheme="minorHAnsi" w:hAnsiTheme="minorHAnsi"/>
        </w:rPr>
        <w:t>Mymoodlesida</w:t>
      </w:r>
      <w:proofErr w:type="spellEnd"/>
      <w:r w:rsidR="007854BF">
        <w:rPr>
          <w:rFonts w:asciiTheme="minorHAnsi" w:hAnsiTheme="minorHAnsi"/>
        </w:rPr>
        <w:t xml:space="preserve"> (</w:t>
      </w:r>
      <w:hyperlink r:id="rId7" w:history="1">
        <w:r w:rsidR="007854BF" w:rsidRPr="00195318">
          <w:rPr>
            <w:rStyle w:val="Hyperlink"/>
            <w:rFonts w:asciiTheme="minorHAnsi" w:hAnsiTheme="minorHAnsi"/>
          </w:rPr>
          <w:t>https://mymoodle.lnu.se/course/view.php?id=38627</w:t>
        </w:r>
      </w:hyperlink>
      <w:r w:rsidR="007854BF">
        <w:rPr>
          <w:rFonts w:asciiTheme="minorHAnsi" w:hAnsiTheme="minorHAnsi"/>
        </w:rPr>
        <w:t xml:space="preserve"> ).</w:t>
      </w:r>
    </w:p>
    <w:p w14:paraId="47189152" w14:textId="3DEC4591" w:rsidR="00665FEA" w:rsidRPr="00BC734E" w:rsidRDefault="00665FEA" w:rsidP="003F0441">
      <w:pPr>
        <w:spacing w:after="120"/>
        <w:rPr>
          <w:rStyle w:val="Strong"/>
          <w:rFonts w:asciiTheme="minorHAnsi" w:hAnsiTheme="minorHAnsi"/>
        </w:rPr>
      </w:pPr>
      <w:r w:rsidRPr="00BC734E">
        <w:rPr>
          <w:rStyle w:val="Strong"/>
          <w:rFonts w:asciiTheme="minorHAnsi" w:hAnsiTheme="minorHAnsi"/>
        </w:rPr>
        <w:t>Programstart</w:t>
      </w:r>
    </w:p>
    <w:p w14:paraId="42C5E762" w14:textId="44B30B49" w:rsidR="00361E7A" w:rsidRPr="00BC734E" w:rsidRDefault="00D57989" w:rsidP="003F0441">
      <w:pPr>
        <w:spacing w:after="120"/>
        <w:rPr>
          <w:rFonts w:asciiTheme="minorHAnsi" w:hAnsiTheme="minorHAnsi"/>
        </w:rPr>
      </w:pPr>
      <w:r w:rsidRPr="00BC734E">
        <w:rPr>
          <w:rStyle w:val="Strong"/>
          <w:rFonts w:asciiTheme="minorHAnsi" w:hAnsiTheme="minorHAnsi"/>
          <w:b w:val="0"/>
        </w:rPr>
        <w:t xml:space="preserve">Introduktionsmötet till programmet sker </w:t>
      </w:r>
      <w:r w:rsidR="004054F5" w:rsidRPr="00BC734E">
        <w:rPr>
          <w:rStyle w:val="Strong"/>
          <w:rFonts w:asciiTheme="minorHAnsi" w:hAnsiTheme="minorHAnsi"/>
          <w:b w:val="0"/>
        </w:rPr>
        <w:t xml:space="preserve">digitalt, </w:t>
      </w:r>
      <w:r w:rsidR="00037DA0">
        <w:rPr>
          <w:rStyle w:val="Strong"/>
          <w:rFonts w:asciiTheme="minorHAnsi" w:hAnsiTheme="minorHAnsi"/>
          <w:b w:val="0"/>
        </w:rPr>
        <w:t xml:space="preserve">torsdagen </w:t>
      </w:r>
      <w:r w:rsidRPr="00BC734E">
        <w:rPr>
          <w:rStyle w:val="Strong"/>
          <w:rFonts w:asciiTheme="minorHAnsi" w:hAnsiTheme="minorHAnsi"/>
          <w:b w:val="0"/>
        </w:rPr>
        <w:t xml:space="preserve">den </w:t>
      </w:r>
      <w:r w:rsidR="00037DA0">
        <w:rPr>
          <w:rStyle w:val="Strong"/>
          <w:rFonts w:asciiTheme="minorHAnsi" w:hAnsiTheme="minorHAnsi"/>
          <w:b w:val="0"/>
        </w:rPr>
        <w:t>25</w:t>
      </w:r>
      <w:r w:rsidR="004054F5" w:rsidRPr="00BC734E">
        <w:rPr>
          <w:rStyle w:val="Strong"/>
          <w:rFonts w:asciiTheme="minorHAnsi" w:hAnsiTheme="minorHAnsi"/>
          <w:b w:val="0"/>
        </w:rPr>
        <w:t xml:space="preserve"> </w:t>
      </w:r>
      <w:r w:rsidR="00A026AA" w:rsidRPr="00BC734E">
        <w:rPr>
          <w:rStyle w:val="Strong"/>
          <w:rFonts w:asciiTheme="minorHAnsi" w:hAnsiTheme="minorHAnsi"/>
          <w:b w:val="0"/>
        </w:rPr>
        <w:t>augusti</w:t>
      </w:r>
      <w:r w:rsidR="00C50B58" w:rsidRPr="00BC734E">
        <w:rPr>
          <w:rStyle w:val="Strong"/>
          <w:rFonts w:asciiTheme="minorHAnsi" w:hAnsiTheme="minorHAnsi"/>
          <w:b w:val="0"/>
        </w:rPr>
        <w:t xml:space="preserve"> 20</w:t>
      </w:r>
      <w:r w:rsidR="00410F72" w:rsidRPr="00BC734E">
        <w:rPr>
          <w:rStyle w:val="Strong"/>
          <w:rFonts w:asciiTheme="minorHAnsi" w:hAnsiTheme="minorHAnsi"/>
          <w:b w:val="0"/>
        </w:rPr>
        <w:t>2</w:t>
      </w:r>
      <w:r w:rsidR="00037DA0">
        <w:rPr>
          <w:rStyle w:val="Strong"/>
          <w:rFonts w:asciiTheme="minorHAnsi" w:hAnsiTheme="minorHAnsi"/>
          <w:b w:val="0"/>
        </w:rPr>
        <w:t>2</w:t>
      </w:r>
      <w:r w:rsidR="001344E1">
        <w:rPr>
          <w:rStyle w:val="Strong"/>
          <w:rFonts w:asciiTheme="minorHAnsi" w:hAnsiTheme="minorHAnsi"/>
          <w:b w:val="0"/>
        </w:rPr>
        <w:t xml:space="preserve">, från </w:t>
      </w:r>
      <w:proofErr w:type="spellStart"/>
      <w:r w:rsidR="001344E1">
        <w:rPr>
          <w:rStyle w:val="Strong"/>
          <w:rFonts w:asciiTheme="minorHAnsi" w:hAnsiTheme="minorHAnsi"/>
          <w:b w:val="0"/>
        </w:rPr>
        <w:t>kl</w:t>
      </w:r>
      <w:proofErr w:type="spellEnd"/>
      <w:r w:rsidR="001344E1">
        <w:rPr>
          <w:rStyle w:val="Strong"/>
          <w:rFonts w:asciiTheme="minorHAnsi" w:hAnsiTheme="minorHAnsi"/>
          <w:b w:val="0"/>
        </w:rPr>
        <w:t xml:space="preserve"> 13.00 och framåt</w:t>
      </w:r>
      <w:r w:rsidRPr="00BC734E">
        <w:rPr>
          <w:rStyle w:val="Strong"/>
          <w:rFonts w:asciiTheme="minorHAnsi" w:hAnsiTheme="minorHAnsi"/>
          <w:b w:val="0"/>
        </w:rPr>
        <w:t>.</w:t>
      </w:r>
      <w:r w:rsidR="00705A8E" w:rsidRPr="00BC734E">
        <w:rPr>
          <w:rStyle w:val="Strong"/>
          <w:rFonts w:asciiTheme="minorHAnsi" w:hAnsiTheme="minorHAnsi"/>
          <w:b w:val="0"/>
        </w:rPr>
        <w:t xml:space="preserve"> </w:t>
      </w:r>
      <w:r w:rsidR="004C7A5C" w:rsidRPr="00BC734E">
        <w:rPr>
          <w:rStyle w:val="Strong"/>
          <w:rFonts w:asciiTheme="minorHAnsi" w:hAnsiTheme="minorHAnsi"/>
          <w:b w:val="0"/>
        </w:rPr>
        <w:t>Därefter startar programmets kurser</w:t>
      </w:r>
      <w:r w:rsidR="00BE29D7" w:rsidRPr="00BC734E">
        <w:rPr>
          <w:rStyle w:val="Strong"/>
          <w:rFonts w:asciiTheme="minorHAnsi" w:hAnsiTheme="minorHAnsi"/>
          <w:b w:val="0"/>
        </w:rPr>
        <w:t xml:space="preserve"> på </w:t>
      </w:r>
      <w:proofErr w:type="spellStart"/>
      <w:r w:rsidR="00BE29D7" w:rsidRPr="00BC734E">
        <w:rPr>
          <w:rStyle w:val="Strong"/>
          <w:rFonts w:asciiTheme="minorHAnsi" w:hAnsiTheme="minorHAnsi"/>
          <w:b w:val="0"/>
        </w:rPr>
        <w:t>lärplattformarna</w:t>
      </w:r>
      <w:proofErr w:type="spellEnd"/>
      <w:r w:rsidR="004C7A5C" w:rsidRPr="00BC734E">
        <w:rPr>
          <w:rStyle w:val="Strong"/>
          <w:rFonts w:asciiTheme="minorHAnsi" w:hAnsiTheme="minorHAnsi"/>
          <w:b w:val="0"/>
        </w:rPr>
        <w:t xml:space="preserve">. </w:t>
      </w:r>
      <w:r w:rsidRPr="00BC734E">
        <w:rPr>
          <w:rFonts w:asciiTheme="minorHAnsi" w:hAnsiTheme="minorHAnsi"/>
        </w:rPr>
        <w:t xml:space="preserve">Vid introduktionsmötet får du som student utförlig information om programmet som helhet och om höstens kurser i synnerhet. Introduktionen </w:t>
      </w:r>
      <w:r w:rsidR="007854BF">
        <w:rPr>
          <w:rFonts w:asciiTheme="minorHAnsi" w:hAnsiTheme="minorHAnsi"/>
        </w:rPr>
        <w:t xml:space="preserve">den </w:t>
      </w:r>
      <w:r w:rsidR="00037DA0">
        <w:rPr>
          <w:rFonts w:asciiTheme="minorHAnsi" w:hAnsiTheme="minorHAnsi"/>
        </w:rPr>
        <w:t>25</w:t>
      </w:r>
      <w:r w:rsidR="007854BF">
        <w:rPr>
          <w:rFonts w:asciiTheme="minorHAnsi" w:hAnsiTheme="minorHAnsi"/>
        </w:rPr>
        <w:t xml:space="preserve"> augusti gäller mest formerna för programmet och dess kurser. Kursinnehållet behandlas utförligt i respektive </w:t>
      </w:r>
      <w:proofErr w:type="gramStart"/>
      <w:r w:rsidR="007854BF">
        <w:rPr>
          <w:rFonts w:asciiTheme="minorHAnsi" w:hAnsiTheme="minorHAnsi"/>
        </w:rPr>
        <w:t>kurs introduktionsmöten</w:t>
      </w:r>
      <w:proofErr w:type="gramEnd"/>
      <w:r w:rsidR="007854BF">
        <w:rPr>
          <w:rFonts w:asciiTheme="minorHAnsi" w:hAnsiTheme="minorHAnsi"/>
        </w:rPr>
        <w:t xml:space="preserve">, se </w:t>
      </w:r>
      <w:r w:rsidR="00037DA0">
        <w:rPr>
          <w:rFonts w:asciiTheme="minorHAnsi" w:hAnsiTheme="minorHAnsi"/>
        </w:rPr>
        <w:t>exempelvis</w:t>
      </w:r>
      <w:r w:rsidR="007854BF">
        <w:rPr>
          <w:rFonts w:asciiTheme="minorHAnsi" w:hAnsiTheme="minorHAnsi"/>
        </w:rPr>
        <w:t xml:space="preserve"> kursrum</w:t>
      </w:r>
      <w:r w:rsidR="00037DA0">
        <w:rPr>
          <w:rFonts w:asciiTheme="minorHAnsi" w:hAnsiTheme="minorHAnsi"/>
        </w:rPr>
        <w:t>met för Kommunikation</w:t>
      </w:r>
      <w:r w:rsidR="007854BF">
        <w:rPr>
          <w:rFonts w:asciiTheme="minorHAnsi" w:hAnsiTheme="minorHAnsi"/>
        </w:rPr>
        <w:t xml:space="preserve"> i </w:t>
      </w:r>
      <w:proofErr w:type="spellStart"/>
      <w:r w:rsidR="007854BF">
        <w:rPr>
          <w:rFonts w:asciiTheme="minorHAnsi" w:hAnsiTheme="minorHAnsi"/>
        </w:rPr>
        <w:t>lärplattformen</w:t>
      </w:r>
      <w:proofErr w:type="spellEnd"/>
      <w:r w:rsidR="007854BF">
        <w:rPr>
          <w:rFonts w:asciiTheme="minorHAnsi" w:hAnsiTheme="minorHAnsi"/>
        </w:rPr>
        <w:t xml:space="preserve"> </w:t>
      </w:r>
      <w:proofErr w:type="spellStart"/>
      <w:r w:rsidR="007854BF">
        <w:rPr>
          <w:rFonts w:asciiTheme="minorHAnsi" w:hAnsiTheme="minorHAnsi"/>
        </w:rPr>
        <w:t>Mymoodle</w:t>
      </w:r>
      <w:proofErr w:type="spellEnd"/>
      <w:r w:rsidR="007854BF">
        <w:rPr>
          <w:rFonts w:asciiTheme="minorHAnsi" w:hAnsiTheme="minorHAnsi"/>
        </w:rPr>
        <w:t xml:space="preserve">. </w:t>
      </w:r>
      <w:r w:rsidR="00656308" w:rsidRPr="00BC734E">
        <w:rPr>
          <w:rFonts w:asciiTheme="minorHAnsi" w:hAnsiTheme="minorHAnsi"/>
        </w:rPr>
        <w:t>Mer information om höstträffens</w:t>
      </w:r>
      <w:r w:rsidRPr="00BC734E">
        <w:rPr>
          <w:rFonts w:asciiTheme="minorHAnsi" w:hAnsiTheme="minorHAnsi"/>
        </w:rPr>
        <w:t xml:space="preserve"> program hittar du på </w:t>
      </w:r>
      <w:proofErr w:type="spellStart"/>
      <w:r w:rsidR="00656308" w:rsidRPr="00BC734E">
        <w:rPr>
          <w:rFonts w:asciiTheme="minorHAnsi" w:hAnsiTheme="minorHAnsi"/>
        </w:rPr>
        <w:t>master</w:t>
      </w:r>
      <w:r w:rsidRPr="00BC734E">
        <w:rPr>
          <w:rFonts w:asciiTheme="minorHAnsi" w:hAnsiTheme="minorHAnsi"/>
        </w:rPr>
        <w:t>programmets</w:t>
      </w:r>
      <w:proofErr w:type="spellEnd"/>
      <w:r w:rsidRPr="00BC734E">
        <w:rPr>
          <w:rFonts w:asciiTheme="minorHAnsi" w:hAnsiTheme="minorHAnsi"/>
        </w:rPr>
        <w:t xml:space="preserve"> </w:t>
      </w:r>
      <w:r w:rsidR="007B67B3" w:rsidRPr="00BC734E">
        <w:rPr>
          <w:rFonts w:asciiTheme="minorHAnsi" w:hAnsiTheme="minorHAnsi"/>
        </w:rPr>
        <w:t xml:space="preserve">norska </w:t>
      </w:r>
      <w:r w:rsidRPr="00BC734E">
        <w:rPr>
          <w:rFonts w:asciiTheme="minorHAnsi" w:hAnsiTheme="minorHAnsi"/>
        </w:rPr>
        <w:t>hemsida</w:t>
      </w:r>
      <w:r w:rsidR="00037DA0">
        <w:rPr>
          <w:rFonts w:asciiTheme="minorHAnsi" w:hAnsiTheme="minorHAnsi"/>
        </w:rPr>
        <w:t>:</w:t>
      </w:r>
      <w:r w:rsidRPr="00BC734E">
        <w:rPr>
          <w:rFonts w:asciiTheme="minorHAnsi" w:hAnsiTheme="minorHAnsi"/>
        </w:rPr>
        <w:t xml:space="preserve"> </w:t>
      </w:r>
      <w:hyperlink r:id="rId8" w:history="1">
        <w:r w:rsidR="00037DA0" w:rsidRPr="00EE289D">
          <w:rPr>
            <w:rStyle w:val="Hyperlink"/>
            <w:rFonts w:asciiTheme="minorHAnsi" w:hAnsiTheme="minorHAnsi"/>
          </w:rPr>
          <w:t>https://www.hiof.no/studier/programmer/mfrspr-d-masterstudium-i-fremmedsprak-i-skolen/studiestart/</w:t>
        </w:r>
      </w:hyperlink>
      <w:r w:rsidR="00037DA0">
        <w:rPr>
          <w:rFonts w:asciiTheme="minorHAnsi" w:hAnsiTheme="minorHAnsi"/>
        </w:rPr>
        <w:t xml:space="preserve"> </w:t>
      </w:r>
      <w:r w:rsidR="007B67B3" w:rsidRPr="00BC734E">
        <w:rPr>
          <w:rFonts w:asciiTheme="minorHAnsi" w:hAnsiTheme="minorHAnsi"/>
        </w:rPr>
        <w:t xml:space="preserve">. </w:t>
      </w:r>
      <w:r w:rsidR="00037DA0">
        <w:rPr>
          <w:rFonts w:asciiTheme="minorHAnsi" w:hAnsiTheme="minorHAnsi"/>
        </w:rPr>
        <w:t xml:space="preserve">Observera att det ges information på den sidan som endast gäller norska studenter. Överst på sidan finns programmet med länkar som gäller både norska och svenska studenter. </w:t>
      </w:r>
      <w:r w:rsidR="007854BF">
        <w:rPr>
          <w:rFonts w:asciiTheme="minorHAnsi" w:hAnsiTheme="minorHAnsi"/>
        </w:rPr>
        <w:t>Du behöver endast delta i de kurspresentationer som gäller kurser du ska ta till hösten.</w:t>
      </w:r>
    </w:p>
    <w:p w14:paraId="656D3C4C" w14:textId="07F0713D" w:rsidR="00BB2744" w:rsidRDefault="005A519C" w:rsidP="003F0441">
      <w:pPr>
        <w:spacing w:after="120"/>
        <w:rPr>
          <w:rFonts w:asciiTheme="minorHAnsi" w:hAnsiTheme="minorHAnsi"/>
        </w:rPr>
      </w:pPr>
      <w:r w:rsidRPr="00BC734E">
        <w:rPr>
          <w:rFonts w:asciiTheme="minorHAnsi" w:hAnsiTheme="minorHAnsi"/>
        </w:rPr>
        <w:t>Har du inte möjlighet att närvara vid introduktionsträffen är det viktigt att du kontaktar mig i förväg så att jag vet att d</w:t>
      </w:r>
      <w:r w:rsidR="00361E7A" w:rsidRPr="00BC734E">
        <w:rPr>
          <w:rFonts w:asciiTheme="minorHAnsi" w:hAnsiTheme="minorHAnsi"/>
        </w:rPr>
        <w:t>u vill behålla din studieplats.</w:t>
      </w:r>
    </w:p>
    <w:p w14:paraId="2E34D906" w14:textId="6CA39489" w:rsidR="00FC734F" w:rsidRPr="00FC734F" w:rsidRDefault="00FC734F" w:rsidP="003F0441">
      <w:pPr>
        <w:spacing w:after="120"/>
        <w:rPr>
          <w:rFonts w:asciiTheme="minorHAnsi" w:hAnsiTheme="minorHAnsi"/>
          <w:b/>
          <w:bCs/>
        </w:rPr>
      </w:pPr>
      <w:r w:rsidRPr="00FC734F">
        <w:rPr>
          <w:rFonts w:asciiTheme="minorHAnsi" w:hAnsiTheme="minorHAnsi"/>
          <w:b/>
          <w:bCs/>
        </w:rPr>
        <w:t>Gör följande punkter så snart du kan:</w:t>
      </w:r>
    </w:p>
    <w:p w14:paraId="53F5ADD5" w14:textId="3755EE06" w:rsidR="00394405" w:rsidRPr="00BC734E" w:rsidRDefault="00D57989" w:rsidP="0037445A">
      <w:pPr>
        <w:spacing w:after="120"/>
        <w:ind w:left="567"/>
        <w:rPr>
          <w:rFonts w:asciiTheme="minorHAnsi" w:hAnsiTheme="minorHAnsi"/>
        </w:rPr>
      </w:pPr>
      <w:r w:rsidRPr="00BC734E">
        <w:rPr>
          <w:rFonts w:asciiTheme="minorHAnsi" w:hAnsiTheme="minorHAnsi"/>
        </w:rPr>
        <w:lastRenderedPageBreak/>
        <w:t xml:space="preserve">1. </w:t>
      </w:r>
      <w:r w:rsidR="004109C2" w:rsidRPr="00BC734E">
        <w:rPr>
          <w:rFonts w:asciiTheme="minorHAnsi" w:hAnsiTheme="minorHAnsi"/>
        </w:rPr>
        <w:t xml:space="preserve">Om du inte redan är student vid Linnéuniversitetet, </w:t>
      </w:r>
      <w:r w:rsidR="004109C2" w:rsidRPr="00BC734E">
        <w:rPr>
          <w:rStyle w:val="Strong"/>
          <w:rFonts w:asciiTheme="minorHAnsi" w:hAnsiTheme="minorHAnsi"/>
        </w:rPr>
        <w:t>skapa ett så kallat studentkonto</w:t>
      </w:r>
      <w:r w:rsidR="004109C2" w:rsidRPr="00BC734E">
        <w:rPr>
          <w:rFonts w:asciiTheme="minorHAnsi" w:hAnsiTheme="minorHAnsi"/>
        </w:rPr>
        <w:t xml:space="preserve">. Instruktioner för hur du gör det hittar du på </w:t>
      </w:r>
      <w:hyperlink r:id="rId9" w:history="1">
        <w:r w:rsidR="004109C2" w:rsidRPr="00BC734E">
          <w:rPr>
            <w:rStyle w:val="Hyperlink"/>
            <w:rFonts w:asciiTheme="minorHAnsi" w:hAnsiTheme="minorHAnsi"/>
          </w:rPr>
          <w:t>https://lnu.se/student/ny-student/</w:t>
        </w:r>
      </w:hyperlink>
      <w:r w:rsidR="004109C2" w:rsidRPr="00BC734E">
        <w:rPr>
          <w:rFonts w:asciiTheme="minorHAnsi" w:hAnsiTheme="minorHAnsi"/>
        </w:rPr>
        <w:t xml:space="preserve">). Det kan ta upp till ett dygn innan du får dina användaruppgifter som du använder i </w:t>
      </w:r>
      <w:proofErr w:type="spellStart"/>
      <w:r w:rsidR="004109C2" w:rsidRPr="00BC734E">
        <w:rPr>
          <w:rFonts w:asciiTheme="minorHAnsi" w:hAnsiTheme="minorHAnsi"/>
        </w:rPr>
        <w:t>Linnéuniversitetets</w:t>
      </w:r>
      <w:proofErr w:type="spellEnd"/>
      <w:r w:rsidR="004109C2" w:rsidRPr="00BC734E">
        <w:rPr>
          <w:rFonts w:asciiTheme="minorHAnsi" w:hAnsiTheme="minorHAnsi"/>
        </w:rPr>
        <w:t xml:space="preserve"> olika datasystem.</w:t>
      </w:r>
      <w:r w:rsidR="006A6FC7" w:rsidRPr="00BC734E">
        <w:rPr>
          <w:rFonts w:asciiTheme="minorHAnsi" w:hAnsiTheme="minorHAnsi"/>
        </w:rPr>
        <w:t xml:space="preserve"> </w:t>
      </w:r>
    </w:p>
    <w:p w14:paraId="36C800BE" w14:textId="6CC0DF5B" w:rsidR="006A6FC7" w:rsidRPr="00BC734E" w:rsidRDefault="006A6FC7" w:rsidP="006A6FC7">
      <w:pPr>
        <w:spacing w:after="120"/>
        <w:ind w:left="567"/>
        <w:rPr>
          <w:rFonts w:asciiTheme="minorHAnsi" w:hAnsiTheme="minorHAnsi"/>
        </w:rPr>
      </w:pPr>
      <w:r w:rsidRPr="00BC734E">
        <w:rPr>
          <w:rFonts w:asciiTheme="minorHAnsi" w:hAnsiTheme="minorHAnsi"/>
        </w:rPr>
        <w:t xml:space="preserve">Med dina studentkontouppgifter kommer du in på </w:t>
      </w:r>
      <w:proofErr w:type="spellStart"/>
      <w:r w:rsidRPr="00BC734E">
        <w:rPr>
          <w:rFonts w:asciiTheme="minorHAnsi" w:hAnsiTheme="minorHAnsi"/>
        </w:rPr>
        <w:t>Linnéuniversitetets</w:t>
      </w:r>
      <w:proofErr w:type="spellEnd"/>
      <w:r w:rsidRPr="00BC734E">
        <w:rPr>
          <w:rFonts w:asciiTheme="minorHAnsi" w:hAnsiTheme="minorHAnsi"/>
        </w:rPr>
        <w:t xml:space="preserve"> </w:t>
      </w:r>
      <w:proofErr w:type="spellStart"/>
      <w:r w:rsidRPr="00BC734E">
        <w:rPr>
          <w:rFonts w:asciiTheme="minorHAnsi" w:hAnsiTheme="minorHAnsi"/>
        </w:rPr>
        <w:t>lärplattform</w:t>
      </w:r>
      <w:proofErr w:type="spellEnd"/>
      <w:r w:rsidRPr="00BC734E">
        <w:rPr>
          <w:rFonts w:asciiTheme="minorHAnsi" w:hAnsiTheme="minorHAnsi"/>
        </w:rPr>
        <w:t xml:space="preserve"> </w:t>
      </w:r>
      <w:proofErr w:type="spellStart"/>
      <w:r w:rsidRPr="00BC734E">
        <w:rPr>
          <w:rStyle w:val="Strong"/>
          <w:rFonts w:asciiTheme="minorHAnsi" w:hAnsiTheme="minorHAnsi"/>
        </w:rPr>
        <w:t>MyMoodle</w:t>
      </w:r>
      <w:proofErr w:type="spellEnd"/>
      <w:r w:rsidRPr="00BC734E">
        <w:rPr>
          <w:rFonts w:asciiTheme="minorHAnsi" w:hAnsiTheme="minorHAnsi"/>
        </w:rPr>
        <w:t xml:space="preserve"> som kursen Kommunikation kommer att använda (inloggning via lnu.se/student). Om du skulle stöta på problem med att logga in där, kontakta IT-supporten (</w:t>
      </w:r>
      <w:hyperlink r:id="rId10" w:history="1">
        <w:r w:rsidRPr="00BC734E">
          <w:rPr>
            <w:rStyle w:val="Hyperlink"/>
            <w:rFonts w:asciiTheme="minorHAnsi" w:hAnsiTheme="minorHAnsi"/>
          </w:rPr>
          <w:t>https://lnu.se/it-avdelningen/</w:t>
        </w:r>
      </w:hyperlink>
      <w:r w:rsidRPr="00BC734E">
        <w:rPr>
          <w:rFonts w:asciiTheme="minorHAnsi" w:hAnsiTheme="minorHAnsi"/>
        </w:rPr>
        <w:t xml:space="preserve"> ).</w:t>
      </w:r>
      <w:r w:rsidR="003C53FF" w:rsidRPr="00BC734E">
        <w:rPr>
          <w:rFonts w:asciiTheme="minorHAnsi" w:hAnsiTheme="minorHAnsi"/>
        </w:rPr>
        <w:t xml:space="preserve"> Är kursrummet inte öppet så sker öppning senast i början av v. </w:t>
      </w:r>
      <w:r w:rsidR="007854BF">
        <w:rPr>
          <w:rFonts w:asciiTheme="minorHAnsi" w:hAnsiTheme="minorHAnsi"/>
        </w:rPr>
        <w:t>33</w:t>
      </w:r>
      <w:r w:rsidR="003C53FF" w:rsidRPr="00BC734E">
        <w:rPr>
          <w:rFonts w:asciiTheme="minorHAnsi" w:hAnsiTheme="minorHAnsi"/>
        </w:rPr>
        <w:t>.</w:t>
      </w:r>
    </w:p>
    <w:p w14:paraId="2CBDC9B8" w14:textId="513775B3" w:rsidR="00FC734F" w:rsidRDefault="00FC734F" w:rsidP="00FC734F">
      <w:pPr>
        <w:spacing w:after="120"/>
        <w:ind w:left="567"/>
        <w:rPr>
          <w:rFonts w:asciiTheme="minorHAnsi" w:hAnsiTheme="minorHAnsi"/>
        </w:rPr>
      </w:pPr>
      <w:r>
        <w:rPr>
          <w:rFonts w:asciiTheme="minorHAnsi" w:hAnsiTheme="minorHAnsi"/>
        </w:rPr>
        <w:t>2</w:t>
      </w:r>
      <w:r w:rsidRPr="00BC734E">
        <w:rPr>
          <w:rFonts w:asciiTheme="minorHAnsi" w:hAnsiTheme="minorHAnsi"/>
        </w:rPr>
        <w:t xml:space="preserve">. </w:t>
      </w:r>
      <w:r w:rsidRPr="00FC734F">
        <w:rPr>
          <w:rFonts w:asciiTheme="minorHAnsi" w:hAnsiTheme="minorHAnsi"/>
          <w:b/>
          <w:bCs/>
        </w:rPr>
        <w:t>Meddela</w:t>
      </w:r>
      <w:r w:rsidRPr="00BC734E">
        <w:rPr>
          <w:rFonts w:asciiTheme="minorHAnsi" w:hAnsiTheme="minorHAnsi"/>
        </w:rPr>
        <w:t xml:space="preserve"> </w:t>
      </w:r>
      <w:r w:rsidRPr="00BC734E">
        <w:rPr>
          <w:rFonts w:asciiTheme="minorHAnsi" w:hAnsiTheme="minorHAnsi"/>
          <w:b/>
        </w:rPr>
        <w:t>vilka kurser du vill läsa i höst</w:t>
      </w:r>
      <w:r>
        <w:rPr>
          <w:rFonts w:asciiTheme="minorHAnsi" w:hAnsiTheme="minorHAnsi"/>
        </w:rPr>
        <w:t xml:space="preserve"> i </w:t>
      </w:r>
      <w:r w:rsidRPr="00FC734F">
        <w:rPr>
          <w:rFonts w:asciiTheme="minorHAnsi" w:hAnsiTheme="minorHAnsi"/>
          <w:b/>
          <w:bCs/>
        </w:rPr>
        <w:t>Kursvalsenkäten</w:t>
      </w:r>
      <w:r w:rsidRPr="00BC734E">
        <w:rPr>
          <w:rFonts w:asciiTheme="minorHAnsi" w:hAnsiTheme="minorHAnsi"/>
        </w:rPr>
        <w:t xml:space="preserve"> (</w:t>
      </w:r>
      <w:hyperlink r:id="rId11" w:history="1">
        <w:r w:rsidR="00037DA0" w:rsidRPr="00EE289D">
          <w:rPr>
            <w:rStyle w:val="Hyperlink"/>
            <w:rFonts w:asciiTheme="minorHAnsi" w:hAnsiTheme="minorHAnsi"/>
          </w:rPr>
          <w:t>https://forms.gle/gi688RGwrRA7A7XdA</w:t>
        </w:r>
      </w:hyperlink>
      <w:r w:rsidRPr="00BC734E">
        <w:rPr>
          <w:rFonts w:asciiTheme="minorHAnsi" w:hAnsiTheme="minorHAnsi"/>
        </w:rPr>
        <w:t xml:space="preserve">) </w:t>
      </w:r>
      <w:r w:rsidRPr="00BC734E">
        <w:rPr>
          <w:rFonts w:asciiTheme="minorHAnsi" w:hAnsiTheme="minorHAnsi"/>
          <w:b/>
        </w:rPr>
        <w:t xml:space="preserve">senast den 12 augusti </w:t>
      </w:r>
      <w:r w:rsidRPr="00BC734E">
        <w:rPr>
          <w:rFonts w:asciiTheme="minorHAnsi" w:hAnsiTheme="minorHAnsi"/>
        </w:rPr>
        <w:t>eller så snart som möjligt därefter. Om du inte riktigt vet hur många kurser du vill ta denna termin ska du klicka i det högsta möjliga antalet kurser</w:t>
      </w:r>
      <w:r>
        <w:rPr>
          <w:rFonts w:asciiTheme="minorHAnsi" w:hAnsiTheme="minorHAnsi"/>
        </w:rPr>
        <w:t xml:space="preserve"> (2 för deltid och 3 för heltid)</w:t>
      </w:r>
      <w:r w:rsidRPr="00BC734E">
        <w:rPr>
          <w:rFonts w:asciiTheme="minorHAnsi" w:hAnsiTheme="minorHAnsi"/>
        </w:rPr>
        <w:t xml:space="preserve">. Vi behöver ditt </w:t>
      </w:r>
      <w:proofErr w:type="spellStart"/>
      <w:r w:rsidRPr="00BC734E">
        <w:rPr>
          <w:rFonts w:asciiTheme="minorHAnsi" w:hAnsiTheme="minorHAnsi"/>
        </w:rPr>
        <w:t>kursval</w:t>
      </w:r>
      <w:proofErr w:type="spellEnd"/>
      <w:r w:rsidRPr="00BC734E">
        <w:rPr>
          <w:rFonts w:asciiTheme="minorHAnsi" w:hAnsiTheme="minorHAnsi"/>
        </w:rPr>
        <w:t xml:space="preserve"> för att kunna förbereda tillgång till </w:t>
      </w:r>
      <w:proofErr w:type="spellStart"/>
      <w:r w:rsidRPr="00BC734E">
        <w:rPr>
          <w:rFonts w:asciiTheme="minorHAnsi" w:hAnsiTheme="minorHAnsi"/>
        </w:rPr>
        <w:t>lärplattformar</w:t>
      </w:r>
      <w:proofErr w:type="spellEnd"/>
      <w:r w:rsidRPr="00BC734E">
        <w:rPr>
          <w:rFonts w:asciiTheme="minorHAnsi" w:hAnsiTheme="minorHAnsi"/>
        </w:rPr>
        <w:t xml:space="preserve">. Om det sedan visar sig (t.ex. efter introduktionen) att du inte tar en av kurserna låter du bli att registrera dig på den kursen och meddelar kursansvarig lärare. Detta är lättare att hantera än att skapa tillgång till </w:t>
      </w:r>
      <w:proofErr w:type="spellStart"/>
      <w:r w:rsidRPr="00BC734E">
        <w:rPr>
          <w:rFonts w:asciiTheme="minorHAnsi" w:hAnsiTheme="minorHAnsi"/>
        </w:rPr>
        <w:t>lärplattformar</w:t>
      </w:r>
      <w:proofErr w:type="spellEnd"/>
      <w:r w:rsidRPr="00BC734E">
        <w:rPr>
          <w:rFonts w:asciiTheme="minorHAnsi" w:hAnsiTheme="minorHAnsi"/>
        </w:rPr>
        <w:t xml:space="preserve"> i efterhand.</w:t>
      </w:r>
    </w:p>
    <w:p w14:paraId="2B353977" w14:textId="77777777" w:rsidR="00FC734F" w:rsidRPr="00BC734E" w:rsidRDefault="00FC734F" w:rsidP="00FC734F">
      <w:pPr>
        <w:spacing w:after="120"/>
        <w:ind w:left="567"/>
        <w:rPr>
          <w:rFonts w:asciiTheme="minorHAnsi" w:hAnsiTheme="minorHAnsi"/>
        </w:rPr>
      </w:pPr>
    </w:p>
    <w:p w14:paraId="07C619E3" w14:textId="64AA3CBB" w:rsidR="00665FEA" w:rsidRPr="00BC734E" w:rsidRDefault="00FC734F" w:rsidP="0037445A">
      <w:pPr>
        <w:spacing w:after="120"/>
        <w:ind w:left="567"/>
        <w:rPr>
          <w:rFonts w:asciiTheme="minorHAnsi" w:hAnsiTheme="minorHAnsi"/>
          <w:b/>
        </w:rPr>
      </w:pPr>
      <w:r>
        <w:rPr>
          <w:rFonts w:asciiTheme="minorHAnsi" w:hAnsiTheme="minorHAnsi"/>
          <w:b/>
        </w:rPr>
        <w:t>Gör detta i god tid före kursstart:</w:t>
      </w:r>
    </w:p>
    <w:p w14:paraId="131AA4D1" w14:textId="5BA13F9D" w:rsidR="00D57989" w:rsidRPr="00BC734E" w:rsidRDefault="00FC734F" w:rsidP="0037445A">
      <w:pPr>
        <w:spacing w:after="120"/>
        <w:ind w:left="567"/>
        <w:rPr>
          <w:rFonts w:asciiTheme="minorHAnsi" w:hAnsiTheme="minorHAnsi"/>
        </w:rPr>
      </w:pPr>
      <w:r>
        <w:rPr>
          <w:rFonts w:asciiTheme="minorHAnsi" w:hAnsiTheme="minorHAnsi"/>
        </w:rPr>
        <w:t>3</w:t>
      </w:r>
      <w:r w:rsidR="00E50883" w:rsidRPr="00BC734E">
        <w:rPr>
          <w:rFonts w:asciiTheme="minorHAnsi" w:hAnsiTheme="minorHAnsi"/>
        </w:rPr>
        <w:t xml:space="preserve">. </w:t>
      </w:r>
      <w:r w:rsidR="0037445A" w:rsidRPr="00BC734E">
        <w:rPr>
          <w:rFonts w:asciiTheme="minorHAnsi" w:hAnsiTheme="minorHAnsi"/>
        </w:rPr>
        <w:t xml:space="preserve">Beställ </w:t>
      </w:r>
      <w:r w:rsidR="0037445A" w:rsidRPr="00BC734E">
        <w:rPr>
          <w:rStyle w:val="Strong"/>
          <w:rFonts w:asciiTheme="minorHAnsi" w:hAnsiTheme="minorHAnsi"/>
        </w:rPr>
        <w:t>kurs</w:t>
      </w:r>
      <w:r w:rsidR="007854BF">
        <w:rPr>
          <w:rStyle w:val="Strong"/>
          <w:rFonts w:asciiTheme="minorHAnsi" w:hAnsiTheme="minorHAnsi"/>
        </w:rPr>
        <w:t>litteraturen</w:t>
      </w:r>
      <w:r w:rsidR="0037445A" w:rsidRPr="00BC734E">
        <w:rPr>
          <w:rFonts w:asciiTheme="minorHAnsi" w:hAnsiTheme="minorHAnsi"/>
        </w:rPr>
        <w:t xml:space="preserve"> till den eller de kurser du vill delta i hösten 20</w:t>
      </w:r>
      <w:r w:rsidR="00410F72" w:rsidRPr="00BC734E">
        <w:rPr>
          <w:rFonts w:asciiTheme="minorHAnsi" w:hAnsiTheme="minorHAnsi"/>
        </w:rPr>
        <w:t>2</w:t>
      </w:r>
      <w:r w:rsidR="00037DA0">
        <w:rPr>
          <w:rFonts w:asciiTheme="minorHAnsi" w:hAnsiTheme="minorHAnsi"/>
        </w:rPr>
        <w:t>2</w:t>
      </w:r>
      <w:r w:rsidR="00A124FF" w:rsidRPr="00BC734E">
        <w:rPr>
          <w:rFonts w:asciiTheme="minorHAnsi" w:hAnsiTheme="minorHAnsi"/>
        </w:rPr>
        <w:t xml:space="preserve">. Information om kurser och kurslitteratur hittar du </w:t>
      </w:r>
      <w:r w:rsidR="007854BF">
        <w:rPr>
          <w:rFonts w:asciiTheme="minorHAnsi" w:hAnsiTheme="minorHAnsi"/>
        </w:rPr>
        <w:t>i programrummet i Mymoodle (</w:t>
      </w:r>
      <w:hyperlink r:id="rId12" w:history="1">
        <w:r w:rsidR="007854BF" w:rsidRPr="00195318">
          <w:rPr>
            <w:rStyle w:val="Hyperlink"/>
            <w:rFonts w:asciiTheme="minorHAnsi" w:hAnsiTheme="minorHAnsi"/>
          </w:rPr>
          <w:t>https://mymoodle.lnu.se/course/view.php?id=38627</w:t>
        </w:r>
      </w:hyperlink>
      <w:r w:rsidR="007854BF">
        <w:rPr>
          <w:rFonts w:asciiTheme="minorHAnsi" w:hAnsiTheme="minorHAnsi"/>
        </w:rPr>
        <w:t xml:space="preserve"> )</w:t>
      </w:r>
      <w:r w:rsidR="00A124FF" w:rsidRPr="00BC734E">
        <w:rPr>
          <w:rFonts w:asciiTheme="minorHAnsi" w:hAnsiTheme="minorHAnsi"/>
        </w:rPr>
        <w:t xml:space="preserve">, </w:t>
      </w:r>
      <w:proofErr w:type="spellStart"/>
      <w:r w:rsidR="00A124FF" w:rsidRPr="00BC734E">
        <w:rPr>
          <w:rFonts w:asciiTheme="minorHAnsi" w:hAnsiTheme="minorHAnsi"/>
        </w:rPr>
        <w:t>under</w:t>
      </w:r>
      <w:r w:rsidR="007854BF">
        <w:rPr>
          <w:rFonts w:asciiTheme="minorHAnsi" w:hAnsiTheme="minorHAnsi"/>
        </w:rPr>
        <w:t>”Vanliga</w:t>
      </w:r>
      <w:proofErr w:type="spellEnd"/>
      <w:r w:rsidR="007854BF">
        <w:rPr>
          <w:rFonts w:asciiTheme="minorHAnsi" w:hAnsiTheme="minorHAnsi"/>
        </w:rPr>
        <w:t xml:space="preserve"> frågor” </w:t>
      </w:r>
      <w:r w:rsidR="00A124FF" w:rsidRPr="00BC734E">
        <w:rPr>
          <w:rFonts w:asciiTheme="minorHAnsi" w:hAnsiTheme="minorHAnsi"/>
        </w:rPr>
        <w:t xml:space="preserve">Klicka på </w:t>
      </w:r>
      <w:r w:rsidR="007854BF">
        <w:rPr>
          <w:rFonts w:asciiTheme="minorHAnsi" w:hAnsiTheme="minorHAnsi"/>
        </w:rPr>
        <w:t>”</w:t>
      </w:r>
      <w:r w:rsidR="007854BF" w:rsidRPr="007854BF">
        <w:rPr>
          <w:rFonts w:asciiTheme="minorHAnsi" w:hAnsiTheme="minorHAnsi"/>
        </w:rPr>
        <w:t>Var hittar jag information om kurslitteratur för nästa kurs?</w:t>
      </w:r>
      <w:r w:rsidR="007854BF">
        <w:rPr>
          <w:rFonts w:asciiTheme="minorHAnsi" w:hAnsiTheme="minorHAnsi"/>
        </w:rPr>
        <w:t>”</w:t>
      </w:r>
      <w:r w:rsidR="00A124FF" w:rsidRPr="00BC734E">
        <w:rPr>
          <w:rFonts w:asciiTheme="minorHAnsi" w:hAnsiTheme="minorHAnsi"/>
        </w:rPr>
        <w:t xml:space="preserve"> och </w:t>
      </w:r>
      <w:r w:rsidR="007854BF">
        <w:rPr>
          <w:rFonts w:asciiTheme="minorHAnsi" w:hAnsiTheme="minorHAnsi"/>
        </w:rPr>
        <w:t xml:space="preserve">sedan </w:t>
      </w:r>
      <w:r w:rsidR="00A124FF" w:rsidRPr="00BC734E">
        <w:rPr>
          <w:rFonts w:asciiTheme="minorHAnsi" w:hAnsiTheme="minorHAnsi"/>
        </w:rPr>
        <w:t xml:space="preserve">på </w:t>
      </w:r>
      <w:r w:rsidR="007854BF">
        <w:rPr>
          <w:rFonts w:asciiTheme="minorHAnsi" w:hAnsiTheme="minorHAnsi"/>
        </w:rPr>
        <w:t xml:space="preserve">länken för </w:t>
      </w:r>
      <w:r w:rsidR="00A124FF" w:rsidRPr="00BC734E">
        <w:rPr>
          <w:rFonts w:asciiTheme="minorHAnsi" w:hAnsiTheme="minorHAnsi"/>
        </w:rPr>
        <w:t>den kurs du vill ha information</w:t>
      </w:r>
      <w:r w:rsidR="007854BF">
        <w:rPr>
          <w:rFonts w:asciiTheme="minorHAnsi" w:hAnsiTheme="minorHAnsi"/>
        </w:rPr>
        <w:t xml:space="preserve">. </w:t>
      </w:r>
    </w:p>
    <w:p w14:paraId="1009D1E5" w14:textId="32919E19" w:rsidR="00E41E4B" w:rsidRPr="003E020D" w:rsidRDefault="00DA05D1" w:rsidP="00E41E4B">
      <w:pPr>
        <w:pStyle w:val="NormalWeb"/>
        <w:ind w:left="567"/>
        <w:rPr>
          <w:rFonts w:asciiTheme="minorHAnsi" w:hAnsiTheme="minorHAnsi"/>
        </w:rPr>
      </w:pPr>
      <w:r w:rsidRPr="00BC734E">
        <w:rPr>
          <w:rFonts w:asciiTheme="minorHAnsi" w:hAnsiTheme="minorHAnsi"/>
          <w:sz w:val="23"/>
          <w:szCs w:val="23"/>
        </w:rPr>
        <w:t xml:space="preserve">4. </w:t>
      </w:r>
      <w:r w:rsidRPr="00BC734E">
        <w:rPr>
          <w:rFonts w:asciiTheme="minorHAnsi" w:hAnsiTheme="minorHAnsi"/>
          <w:b/>
          <w:sz w:val="23"/>
          <w:szCs w:val="23"/>
        </w:rPr>
        <w:t>Registrera dig</w:t>
      </w:r>
      <w:r w:rsidRPr="00BC734E">
        <w:rPr>
          <w:rFonts w:asciiTheme="minorHAnsi" w:hAnsiTheme="minorHAnsi"/>
          <w:sz w:val="23"/>
          <w:szCs w:val="23"/>
        </w:rPr>
        <w:t xml:space="preserve"> (gäller svenska kurser)</w:t>
      </w:r>
      <w:r w:rsidR="00E41E4B" w:rsidRPr="00BC734E">
        <w:rPr>
          <w:rFonts w:asciiTheme="minorHAnsi" w:hAnsiTheme="minorHAnsi"/>
          <w:sz w:val="23"/>
          <w:szCs w:val="23"/>
        </w:rPr>
        <w:t xml:space="preserve">. </w:t>
      </w:r>
      <w:r w:rsidR="00E41E4B" w:rsidRPr="00BC734E">
        <w:rPr>
          <w:rFonts w:asciiTheme="minorHAnsi" w:hAnsiTheme="minorHAnsi"/>
        </w:rPr>
        <w:t xml:space="preserve">Du måste registrera dig på den kurs eller det program som du är antagen till. När du registrerat dig visar du att du är aktiv som student och kan få dina kursresultat införda i betygssystemet.  Du registrerar dig på </w:t>
      </w:r>
      <w:hyperlink r:id="rId13" w:tgtFrame="_blank" w:history="1">
        <w:r w:rsidR="003E020D">
          <w:rPr>
            <w:rStyle w:val="screenreader-only"/>
            <w:rFonts w:asciiTheme="minorHAnsi" w:hAnsiTheme="minorHAnsi"/>
            <w:color w:val="0000FF"/>
            <w:u w:val="single"/>
          </w:rPr>
          <w:t>Lnu.se/student/min-sida</w:t>
        </w:r>
      </w:hyperlink>
      <w:r w:rsidR="00E41E4B" w:rsidRPr="00BC734E">
        <w:rPr>
          <w:rFonts w:asciiTheme="minorHAnsi" w:hAnsiTheme="minorHAnsi"/>
        </w:rPr>
        <w:t>, där du klickar på "Mitt Ladok". På registreringssidan kommer programmet och/eller kursen du kommit in på visas som tillgängliga för registrering</w:t>
      </w:r>
      <w:r w:rsidR="003E020D">
        <w:rPr>
          <w:rFonts w:asciiTheme="minorHAnsi" w:hAnsiTheme="minorHAnsi"/>
        </w:rPr>
        <w:t xml:space="preserve">. </w:t>
      </w:r>
      <w:r w:rsidR="00E41E4B" w:rsidRPr="00BC734E">
        <w:rPr>
          <w:rFonts w:asciiTheme="minorHAnsi" w:hAnsiTheme="minorHAnsi"/>
        </w:rPr>
        <w:t xml:space="preserve">När du registrerat dig får du tillgång till allt kursmaterial i </w:t>
      </w:r>
      <w:proofErr w:type="spellStart"/>
      <w:r w:rsidR="00E41E4B" w:rsidRPr="00BC734E">
        <w:rPr>
          <w:rFonts w:asciiTheme="minorHAnsi" w:hAnsiTheme="minorHAnsi"/>
        </w:rPr>
        <w:t>lärplattformen</w:t>
      </w:r>
      <w:proofErr w:type="spellEnd"/>
      <w:r w:rsidR="00E41E4B" w:rsidRPr="00BC734E">
        <w:rPr>
          <w:rFonts w:asciiTheme="minorHAnsi" w:hAnsiTheme="minorHAnsi"/>
        </w:rPr>
        <w:t xml:space="preserve"> </w:t>
      </w:r>
      <w:proofErr w:type="spellStart"/>
      <w:r w:rsidR="00E41E4B" w:rsidRPr="00BC734E">
        <w:rPr>
          <w:rFonts w:asciiTheme="minorHAnsi" w:hAnsiTheme="minorHAnsi"/>
        </w:rPr>
        <w:t>MyMoodle</w:t>
      </w:r>
      <w:proofErr w:type="spellEnd"/>
      <w:r w:rsidR="00E41E4B" w:rsidRPr="00BC734E">
        <w:rPr>
          <w:rFonts w:asciiTheme="minorHAnsi" w:hAnsiTheme="minorHAnsi"/>
        </w:rPr>
        <w:t xml:space="preserve"> och kan få dina resultat införda. </w:t>
      </w:r>
      <w:r w:rsidR="00E41E4B" w:rsidRPr="001344E1">
        <w:rPr>
          <w:rFonts w:asciiTheme="minorHAnsi" w:hAnsiTheme="minorHAnsi"/>
          <w:i/>
          <w:iCs/>
        </w:rPr>
        <w:t xml:space="preserve">Registrering är möjlig den </w:t>
      </w:r>
      <w:r w:rsidR="003E020D" w:rsidRPr="001344E1">
        <w:rPr>
          <w:rFonts w:asciiTheme="minorHAnsi" w:hAnsiTheme="minorHAnsi"/>
          <w:i/>
          <w:iCs/>
        </w:rPr>
        <w:t>2</w:t>
      </w:r>
      <w:r w:rsidR="006A55DA">
        <w:rPr>
          <w:rFonts w:asciiTheme="minorHAnsi" w:hAnsiTheme="minorHAnsi"/>
          <w:i/>
          <w:iCs/>
        </w:rPr>
        <w:t>2</w:t>
      </w:r>
      <w:r w:rsidR="00E41E4B" w:rsidRPr="001344E1">
        <w:rPr>
          <w:rFonts w:asciiTheme="minorHAnsi" w:hAnsiTheme="minorHAnsi"/>
          <w:i/>
          <w:iCs/>
        </w:rPr>
        <w:t xml:space="preserve"> augusti–den </w:t>
      </w:r>
      <w:r w:rsidR="006A55DA">
        <w:rPr>
          <w:rFonts w:asciiTheme="minorHAnsi" w:hAnsiTheme="minorHAnsi"/>
          <w:i/>
          <w:iCs/>
        </w:rPr>
        <w:t>4</w:t>
      </w:r>
      <w:r w:rsidR="00E41E4B" w:rsidRPr="001344E1">
        <w:rPr>
          <w:rFonts w:asciiTheme="minorHAnsi" w:hAnsiTheme="minorHAnsi"/>
          <w:i/>
          <w:iCs/>
        </w:rPr>
        <w:t xml:space="preserve"> september</w:t>
      </w:r>
      <w:r w:rsidR="00E41E4B" w:rsidRPr="003E020D">
        <w:rPr>
          <w:rFonts w:asciiTheme="minorHAnsi" w:hAnsiTheme="minorHAnsi"/>
        </w:rPr>
        <w:t xml:space="preserve">. </w:t>
      </w:r>
    </w:p>
    <w:p w14:paraId="3B8C6CDD" w14:textId="3A40AF03" w:rsidR="003E020D" w:rsidRPr="003E020D" w:rsidRDefault="003E020D" w:rsidP="00E41E4B">
      <w:pPr>
        <w:pStyle w:val="NormalWeb"/>
        <w:ind w:left="567"/>
        <w:rPr>
          <w:rFonts w:asciiTheme="minorHAnsi" w:hAnsiTheme="minorHAnsi"/>
        </w:rPr>
      </w:pPr>
      <w:r w:rsidRPr="003E020D">
        <w:rPr>
          <w:rFonts w:asciiTheme="minorHAnsi" w:hAnsiTheme="minorHAnsi" w:cstheme="minorHAnsi"/>
          <w:color w:val="000000"/>
          <w:shd w:val="clear" w:color="auto" w:fill="FFFFFF"/>
        </w:rPr>
        <w:t>Om du inte planerar att studera, g</w:t>
      </w:r>
      <w:r w:rsidRPr="003E020D">
        <w:rPr>
          <w:rFonts w:asciiTheme="minorHAnsi" w:eastAsiaTheme="minorEastAsia" w:hAnsiTheme="minorHAnsi"/>
          <w:noProof/>
        </w:rPr>
        <w:t xml:space="preserve">löm inte att logga in på </w:t>
      </w:r>
      <w:r w:rsidRPr="003E020D">
        <w:rPr>
          <w:rFonts w:asciiTheme="minorHAnsi" w:eastAsiaTheme="minorEastAsia" w:hAnsiTheme="minorHAnsi"/>
          <w:i/>
          <w:noProof/>
        </w:rPr>
        <w:t>Mina sidor</w:t>
      </w:r>
      <w:r w:rsidRPr="003E020D">
        <w:rPr>
          <w:rFonts w:asciiTheme="minorHAnsi" w:eastAsiaTheme="minorEastAsia" w:hAnsiTheme="minorHAnsi"/>
          <w:noProof/>
        </w:rPr>
        <w:t xml:space="preserve"> på </w:t>
      </w:r>
      <w:hyperlink r:id="rId14" w:history="1">
        <w:r w:rsidRPr="003E020D">
          <w:rPr>
            <w:rStyle w:val="Hyperlink"/>
            <w:rFonts w:asciiTheme="minorHAnsi" w:eastAsiaTheme="minorEastAsia" w:hAnsiTheme="minorHAnsi"/>
            <w:noProof/>
          </w:rPr>
          <w:t>antagning.se</w:t>
        </w:r>
      </w:hyperlink>
      <w:r w:rsidRPr="003E020D">
        <w:rPr>
          <w:rFonts w:asciiTheme="minorHAnsi" w:eastAsiaTheme="minorEastAsia" w:hAnsiTheme="minorHAnsi"/>
          <w:noProof/>
        </w:rPr>
        <w:t xml:space="preserve"> och </w:t>
      </w:r>
      <w:r w:rsidRPr="003E020D">
        <w:rPr>
          <w:rFonts w:asciiTheme="minorHAnsi" w:eastAsiaTheme="minorEastAsia" w:hAnsiTheme="minorHAnsi"/>
          <w:b/>
          <w:bCs/>
          <w:noProof/>
        </w:rPr>
        <w:t>lämna återbud till din plats</w:t>
      </w:r>
      <w:r w:rsidRPr="003E020D">
        <w:rPr>
          <w:rFonts w:asciiTheme="minorHAnsi" w:eastAsiaTheme="minorEastAsia" w:hAnsiTheme="minorHAnsi"/>
          <w:noProof/>
        </w:rPr>
        <w:t xml:space="preserve">. Du kan också meddela </w:t>
      </w:r>
      <w:r w:rsidRPr="003E020D">
        <w:rPr>
          <w:rFonts w:asciiTheme="minorHAnsi" w:hAnsiTheme="minorHAnsi" w:cstheme="minorHAnsi"/>
          <w:color w:val="000000" w:themeColor="text1"/>
        </w:rPr>
        <w:t xml:space="preserve">Helena Rydén </w:t>
      </w:r>
      <w:hyperlink r:id="rId15" w:history="1">
        <w:r w:rsidRPr="003E020D">
          <w:rPr>
            <w:rStyle w:val="Hyperlink"/>
            <w:rFonts w:asciiTheme="minorHAnsi" w:hAnsiTheme="minorHAnsi" w:cstheme="minorHAnsi"/>
          </w:rPr>
          <w:t>helena.ryden@lnu.se</w:t>
        </w:r>
      </w:hyperlink>
      <w:r w:rsidRPr="003E020D">
        <w:rPr>
          <w:rFonts w:asciiTheme="minorHAnsi" w:hAnsiTheme="minorHAnsi" w:cstheme="minorHAnsi"/>
        </w:rPr>
        <w:t xml:space="preserve"> (administratör)</w:t>
      </w:r>
      <w:r w:rsidRPr="003E020D">
        <w:rPr>
          <w:rFonts w:asciiTheme="minorHAnsi" w:eastAsiaTheme="minorEastAsia" w:hAnsiTheme="minorHAnsi"/>
          <w:noProof/>
        </w:rPr>
        <w:t>. På det sättet möjliggör du för någon annan att få platsen.</w:t>
      </w:r>
    </w:p>
    <w:p w14:paraId="4DC23026" w14:textId="36D7186B" w:rsidR="00BB2660" w:rsidRPr="00BC734E" w:rsidRDefault="00E41E4B" w:rsidP="0037445A">
      <w:pPr>
        <w:spacing w:after="120"/>
        <w:ind w:left="567"/>
        <w:rPr>
          <w:rFonts w:asciiTheme="minorHAnsi" w:hAnsiTheme="minorHAnsi"/>
        </w:rPr>
      </w:pPr>
      <w:r w:rsidRPr="00BC734E">
        <w:rPr>
          <w:rFonts w:asciiTheme="minorHAnsi" w:hAnsiTheme="minorHAnsi"/>
        </w:rPr>
        <w:t>5</w:t>
      </w:r>
      <w:r w:rsidR="00EA0C86" w:rsidRPr="00BC734E">
        <w:rPr>
          <w:rFonts w:asciiTheme="minorHAnsi" w:hAnsiTheme="minorHAnsi"/>
        </w:rPr>
        <w:t xml:space="preserve">. Tänker du söka </w:t>
      </w:r>
      <w:r w:rsidR="00EA0C86" w:rsidRPr="001344E1">
        <w:rPr>
          <w:rFonts w:asciiTheme="minorHAnsi" w:hAnsiTheme="minorHAnsi"/>
          <w:b/>
          <w:bCs/>
        </w:rPr>
        <w:t>studiemedel från CSN</w:t>
      </w:r>
      <w:r w:rsidR="00EA0C86" w:rsidRPr="00BC734E">
        <w:rPr>
          <w:rFonts w:asciiTheme="minorHAnsi" w:hAnsiTheme="minorHAnsi"/>
        </w:rPr>
        <w:t xml:space="preserve"> för dina studier i programmet, ska du välja den </w:t>
      </w:r>
      <w:r w:rsidR="00EA0C86" w:rsidRPr="00BC734E">
        <w:rPr>
          <w:rFonts w:asciiTheme="minorHAnsi" w:hAnsiTheme="minorHAnsi"/>
          <w:b/>
        </w:rPr>
        <w:t xml:space="preserve">särskilda utbildningen </w:t>
      </w:r>
      <w:proofErr w:type="spellStart"/>
      <w:r w:rsidR="00EA0C86" w:rsidRPr="00BC734E">
        <w:rPr>
          <w:rFonts w:asciiTheme="minorHAnsi" w:hAnsiTheme="minorHAnsi"/>
          <w:b/>
          <w:i/>
        </w:rPr>
        <w:t>Masterprogram</w:t>
      </w:r>
      <w:proofErr w:type="spellEnd"/>
      <w:r w:rsidR="00EA0C86" w:rsidRPr="00BC734E">
        <w:rPr>
          <w:rFonts w:asciiTheme="minorHAnsi" w:hAnsiTheme="minorHAnsi"/>
          <w:b/>
          <w:i/>
        </w:rPr>
        <w:t xml:space="preserve"> nordiskt samarbete</w:t>
      </w:r>
      <w:r w:rsidR="00EA0C86" w:rsidRPr="00BC734E">
        <w:rPr>
          <w:rFonts w:asciiTheme="minorHAnsi" w:hAnsiTheme="minorHAnsi"/>
        </w:rPr>
        <w:t>.</w:t>
      </w:r>
      <w:r w:rsidR="00BB2660" w:rsidRPr="00BC734E">
        <w:rPr>
          <w:rFonts w:asciiTheme="minorHAnsi" w:hAnsiTheme="minorHAnsi"/>
        </w:rPr>
        <w:t xml:space="preserve"> Annars kan det bli problem med utbetalningarna. </w:t>
      </w:r>
      <w:r w:rsidR="00410F72" w:rsidRPr="00BC734E">
        <w:rPr>
          <w:rFonts w:asciiTheme="minorHAnsi" w:hAnsiTheme="minorHAnsi"/>
        </w:rPr>
        <w:t xml:space="preserve">Går du en kurs vid </w:t>
      </w:r>
      <w:proofErr w:type="spellStart"/>
      <w:r w:rsidR="00410F72" w:rsidRPr="00BC734E">
        <w:rPr>
          <w:rFonts w:asciiTheme="minorHAnsi" w:hAnsiTheme="minorHAnsi"/>
        </w:rPr>
        <w:t>Høgskolen</w:t>
      </w:r>
      <w:proofErr w:type="spellEnd"/>
      <w:r w:rsidR="00410F72" w:rsidRPr="00BC734E">
        <w:rPr>
          <w:rFonts w:asciiTheme="minorHAnsi" w:hAnsiTheme="minorHAnsi"/>
        </w:rPr>
        <w:t xml:space="preserve"> i </w:t>
      </w:r>
      <w:proofErr w:type="spellStart"/>
      <w:r w:rsidR="00410F72" w:rsidRPr="00BC734E">
        <w:rPr>
          <w:rFonts w:asciiTheme="minorHAnsi" w:hAnsiTheme="minorHAnsi"/>
        </w:rPr>
        <w:t>Østfold</w:t>
      </w:r>
      <w:proofErr w:type="spellEnd"/>
      <w:r w:rsidR="00410F72" w:rsidRPr="00BC734E">
        <w:rPr>
          <w:rFonts w:asciiTheme="minorHAnsi" w:hAnsiTheme="minorHAnsi"/>
        </w:rPr>
        <w:t xml:space="preserve"> i </w:t>
      </w:r>
      <w:r w:rsidR="00410F72" w:rsidRPr="00BC734E">
        <w:rPr>
          <w:rFonts w:asciiTheme="minorHAnsi" w:hAnsiTheme="minorHAnsi"/>
        </w:rPr>
        <w:lastRenderedPageBreak/>
        <w:t>Halden</w:t>
      </w:r>
      <w:r w:rsidR="001B1B32" w:rsidRPr="00BC734E">
        <w:rPr>
          <w:rFonts w:asciiTheme="minorHAnsi" w:hAnsiTheme="minorHAnsi"/>
        </w:rPr>
        <w:t xml:space="preserve"> behöver du i början av terminen be administratören om intyg för registrering och ladda upp ett det i Mina sidor hos CSN och efter terminen skicka intyg om att du avklarat kursen. </w:t>
      </w:r>
    </w:p>
    <w:p w14:paraId="7C128B2E" w14:textId="0F46B11D" w:rsidR="00FC734F" w:rsidRDefault="00E41E4B" w:rsidP="00FC734F">
      <w:pPr>
        <w:spacing w:after="120"/>
        <w:ind w:left="567"/>
        <w:rPr>
          <w:rFonts w:asciiTheme="minorHAnsi" w:hAnsiTheme="minorHAnsi"/>
        </w:rPr>
      </w:pPr>
      <w:r w:rsidRPr="00BC734E">
        <w:rPr>
          <w:rFonts w:asciiTheme="minorHAnsi" w:hAnsiTheme="minorHAnsi"/>
        </w:rPr>
        <w:t>6</w:t>
      </w:r>
      <w:r w:rsidR="00A124FF" w:rsidRPr="00BC734E">
        <w:rPr>
          <w:rFonts w:asciiTheme="minorHAnsi" w:hAnsiTheme="minorHAnsi"/>
        </w:rPr>
        <w:t xml:space="preserve">. </w:t>
      </w:r>
      <w:r w:rsidR="003E020D">
        <w:rPr>
          <w:rFonts w:asciiTheme="minorHAnsi" w:hAnsiTheme="minorHAnsi"/>
        </w:rPr>
        <w:t xml:space="preserve">Som du ser finns det mycket mer information i </w:t>
      </w:r>
      <w:r w:rsidR="003E020D" w:rsidRPr="003E020D">
        <w:rPr>
          <w:rFonts w:asciiTheme="minorHAnsi" w:hAnsiTheme="minorHAnsi"/>
          <w:b/>
          <w:bCs/>
        </w:rPr>
        <w:t>programrummet i Mymoodle</w:t>
      </w:r>
      <w:r w:rsidR="003E020D">
        <w:rPr>
          <w:rFonts w:asciiTheme="minorHAnsi" w:hAnsiTheme="minorHAnsi"/>
        </w:rPr>
        <w:t xml:space="preserve"> (</w:t>
      </w:r>
      <w:hyperlink r:id="rId16" w:history="1">
        <w:r w:rsidR="003E020D" w:rsidRPr="00195318">
          <w:rPr>
            <w:rStyle w:val="Hyperlink"/>
            <w:rFonts w:asciiTheme="minorHAnsi" w:hAnsiTheme="minorHAnsi"/>
          </w:rPr>
          <w:t>https://mymoodle.lnu.se/course/view.php?id=38627</w:t>
        </w:r>
      </w:hyperlink>
      <w:r w:rsidR="003E020D">
        <w:rPr>
          <w:rFonts w:asciiTheme="minorHAnsi" w:hAnsiTheme="minorHAnsi"/>
        </w:rPr>
        <w:t xml:space="preserve">). Lägg upp gärna upp ett bokmärke så att du hittar tillbaka till informationen som ligger där. Den går tyvärr inte att hitta i en sökning på </w:t>
      </w:r>
      <w:proofErr w:type="spellStart"/>
      <w:r w:rsidR="003E020D">
        <w:rPr>
          <w:rFonts w:asciiTheme="minorHAnsi" w:hAnsiTheme="minorHAnsi"/>
        </w:rPr>
        <w:t>google</w:t>
      </w:r>
      <w:proofErr w:type="spellEnd"/>
      <w:r w:rsidR="003E020D">
        <w:rPr>
          <w:rFonts w:asciiTheme="minorHAnsi" w:hAnsiTheme="minorHAnsi"/>
        </w:rPr>
        <w:t xml:space="preserve">. </w:t>
      </w:r>
    </w:p>
    <w:p w14:paraId="26055F3B" w14:textId="77777777" w:rsidR="00FC734F" w:rsidRPr="00BC734E" w:rsidRDefault="00FC734F" w:rsidP="00FC734F">
      <w:pPr>
        <w:spacing w:after="120"/>
        <w:ind w:left="567"/>
        <w:rPr>
          <w:rFonts w:asciiTheme="minorHAnsi" w:hAnsiTheme="minorHAnsi"/>
        </w:rPr>
      </w:pPr>
    </w:p>
    <w:p w14:paraId="70F22283" w14:textId="77777777" w:rsidR="00BC734E" w:rsidRPr="00BC734E" w:rsidRDefault="006A6FC7" w:rsidP="003F0441">
      <w:pPr>
        <w:spacing w:after="120"/>
        <w:rPr>
          <w:rFonts w:asciiTheme="minorHAnsi" w:hAnsiTheme="minorHAnsi"/>
        </w:rPr>
      </w:pPr>
      <w:r w:rsidRPr="00BC734E">
        <w:rPr>
          <w:rFonts w:asciiTheme="minorHAnsi" w:hAnsiTheme="minorHAnsi"/>
        </w:rPr>
        <w:t xml:space="preserve">Det är mycket att hålla reda på så här i början, särskilt om man läser på heltid. Det kommer sig av samarbetet mellan </w:t>
      </w:r>
      <w:r w:rsidR="000A5900" w:rsidRPr="00BC734E">
        <w:rPr>
          <w:rFonts w:asciiTheme="minorHAnsi" w:hAnsiTheme="minorHAnsi"/>
        </w:rPr>
        <w:t>tre</w:t>
      </w:r>
      <w:r w:rsidRPr="00BC734E">
        <w:rPr>
          <w:rFonts w:asciiTheme="minorHAnsi" w:hAnsiTheme="minorHAnsi"/>
        </w:rPr>
        <w:t xml:space="preserve"> lärosäten och </w:t>
      </w:r>
      <w:r w:rsidR="000A5900" w:rsidRPr="00BC734E">
        <w:rPr>
          <w:rFonts w:asciiTheme="minorHAnsi" w:hAnsiTheme="minorHAnsi"/>
        </w:rPr>
        <w:t>två</w:t>
      </w:r>
      <w:r w:rsidRPr="00BC734E">
        <w:rPr>
          <w:rFonts w:asciiTheme="minorHAnsi" w:hAnsiTheme="minorHAnsi"/>
        </w:rPr>
        <w:t xml:space="preserve"> länder, men det brukar reda ut sig med tiden. </w:t>
      </w:r>
      <w:r w:rsidR="007D5570" w:rsidRPr="00BC734E">
        <w:rPr>
          <w:rFonts w:asciiTheme="minorHAnsi" w:hAnsiTheme="minorHAnsi"/>
        </w:rPr>
        <w:t>Jag hoppas att du har fått den information du behöver inför programstarten</w:t>
      </w:r>
      <w:r w:rsidR="004707EC" w:rsidRPr="00BC734E">
        <w:rPr>
          <w:rFonts w:asciiTheme="minorHAnsi" w:hAnsiTheme="minorHAnsi"/>
        </w:rPr>
        <w:t xml:space="preserve">. </w:t>
      </w:r>
      <w:r w:rsidR="000A5900" w:rsidRPr="00BC734E">
        <w:rPr>
          <w:rFonts w:asciiTheme="minorHAnsi" w:hAnsiTheme="minorHAnsi"/>
        </w:rPr>
        <w:t xml:space="preserve">I programrummet i </w:t>
      </w:r>
      <w:proofErr w:type="spellStart"/>
      <w:r w:rsidR="000A5900" w:rsidRPr="00BC734E">
        <w:rPr>
          <w:rFonts w:asciiTheme="minorHAnsi" w:hAnsiTheme="minorHAnsi"/>
        </w:rPr>
        <w:t>mymoodle</w:t>
      </w:r>
      <w:proofErr w:type="spellEnd"/>
      <w:r w:rsidR="000A5900" w:rsidRPr="00BC734E">
        <w:rPr>
          <w:rFonts w:asciiTheme="minorHAnsi" w:hAnsiTheme="minorHAnsi"/>
        </w:rPr>
        <w:t xml:space="preserve"> </w:t>
      </w:r>
      <w:r w:rsidR="004707EC" w:rsidRPr="00BC734E">
        <w:rPr>
          <w:rFonts w:asciiTheme="minorHAnsi" w:hAnsiTheme="minorHAnsi"/>
        </w:rPr>
        <w:t>finns mer information</w:t>
      </w:r>
      <w:r w:rsidRPr="00BC734E">
        <w:rPr>
          <w:rFonts w:asciiTheme="minorHAnsi" w:hAnsiTheme="minorHAnsi"/>
        </w:rPr>
        <w:t xml:space="preserve"> om programmet</w:t>
      </w:r>
      <w:r w:rsidR="007D5570" w:rsidRPr="00BC734E">
        <w:rPr>
          <w:rFonts w:asciiTheme="minorHAnsi" w:hAnsiTheme="minorHAnsi"/>
        </w:rPr>
        <w:t xml:space="preserve">. </w:t>
      </w:r>
    </w:p>
    <w:p w14:paraId="46D0BEC9" w14:textId="77777777" w:rsidR="00FC734F" w:rsidRDefault="00FC734F" w:rsidP="00FC734F">
      <w:pPr>
        <w:autoSpaceDE w:val="0"/>
        <w:autoSpaceDN w:val="0"/>
        <w:rPr>
          <w:b/>
          <w:bCs/>
        </w:rPr>
      </w:pPr>
      <w:r>
        <w:rPr>
          <w:b/>
          <w:bCs/>
        </w:rPr>
        <w:t>Checklista att fylla i inför programstart</w:t>
      </w:r>
    </w:p>
    <w:p w14:paraId="5133F2DF" w14:textId="716D7844" w:rsidR="00FC734F" w:rsidRDefault="00FA588A" w:rsidP="00FC734F">
      <w:pPr>
        <w:autoSpaceDE w:val="0"/>
        <w:autoSpaceDN w:val="0"/>
      </w:pPr>
      <w:sdt>
        <w:sdtPr>
          <w:id w:val="537240406"/>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Tacka ja till programmet på </w:t>
      </w:r>
      <w:hyperlink r:id="rId17" w:history="1">
        <w:r w:rsidR="00FC734F" w:rsidRPr="00233C65">
          <w:rPr>
            <w:rStyle w:val="Hyperlink"/>
          </w:rPr>
          <w:t>antagning.se</w:t>
        </w:r>
      </w:hyperlink>
      <w:r w:rsidR="00FC734F">
        <w:t xml:space="preserve"> </w:t>
      </w:r>
    </w:p>
    <w:p w14:paraId="0FABC889" w14:textId="2E6B60AB" w:rsidR="00FC734F" w:rsidRPr="00AC4BE4" w:rsidRDefault="00FA588A" w:rsidP="00FC734F">
      <w:pPr>
        <w:autoSpaceDE w:val="0"/>
        <w:autoSpaceDN w:val="0"/>
      </w:pPr>
      <w:sdt>
        <w:sdtPr>
          <w:id w:val="2142846915"/>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Fylla i kursvalsenkäten före den 12 augusti</w:t>
      </w:r>
    </w:p>
    <w:p w14:paraId="50F92449" w14:textId="44F4765C" w:rsidR="00FC734F" w:rsidRDefault="00FA588A" w:rsidP="00FC734F">
      <w:pPr>
        <w:autoSpaceDE w:val="0"/>
        <w:autoSpaceDN w:val="0"/>
      </w:pPr>
      <w:sdt>
        <w:sdtPr>
          <w:id w:val="1314519517"/>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Hämta studentkonto</w:t>
      </w:r>
    </w:p>
    <w:p w14:paraId="00F1E51B" w14:textId="77777777" w:rsidR="00FC734F" w:rsidRDefault="00FA588A" w:rsidP="00FC734F">
      <w:pPr>
        <w:autoSpaceDE w:val="0"/>
        <w:autoSpaceDN w:val="0"/>
      </w:pPr>
      <w:sdt>
        <w:sdtPr>
          <w:id w:val="-624150195"/>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Registrera mig på första kursen inom programmet</w:t>
      </w:r>
    </w:p>
    <w:p w14:paraId="5AEEF574" w14:textId="77777777" w:rsidR="00FC734F" w:rsidRPr="009C6378" w:rsidRDefault="00FA588A" w:rsidP="00FC734F">
      <w:pPr>
        <w:autoSpaceDE w:val="0"/>
        <w:autoSpaceDN w:val="0"/>
      </w:pPr>
      <w:sdt>
        <w:sdtPr>
          <w:id w:val="-367683728"/>
          <w14:checkbox>
            <w14:checked w14:val="0"/>
            <w14:checkedState w14:val="2612" w14:font="MS Gothic"/>
            <w14:uncheckedState w14:val="2610" w14:font="MS Gothic"/>
          </w14:checkbox>
        </w:sdtPr>
        <w:sdtEndPr/>
        <w:sdtContent>
          <w:r w:rsidR="00FC734F">
            <w:rPr>
              <w:rFonts w:ascii="MS Gothic" w:eastAsia="MS Gothic" w:hAnsi="MS Gothic" w:hint="eastAsia"/>
            </w:rPr>
            <w:t>☐</w:t>
          </w:r>
        </w:sdtContent>
      </w:sdt>
      <w:r w:rsidR="00FC734F">
        <w:t xml:space="preserve"> Besöka programrummet i </w:t>
      </w:r>
      <w:proofErr w:type="spellStart"/>
      <w:r w:rsidR="00FC734F">
        <w:t>MyMoodle</w:t>
      </w:r>
      <w:proofErr w:type="spellEnd"/>
    </w:p>
    <w:p w14:paraId="08EC7274" w14:textId="0A25A8C0" w:rsidR="00BC734E" w:rsidRPr="00BC734E" w:rsidRDefault="00BC734E" w:rsidP="00BC734E">
      <w:pPr>
        <w:pStyle w:val="NormalWeb"/>
        <w:rPr>
          <w:rFonts w:asciiTheme="minorHAnsi" w:hAnsiTheme="minorHAnsi" w:cstheme="minorHAnsi"/>
        </w:rPr>
      </w:pPr>
      <w:r w:rsidRPr="00BC734E">
        <w:rPr>
          <w:rFonts w:asciiTheme="minorHAnsi" w:hAnsiTheme="minorHAnsi" w:cstheme="minorHAnsi"/>
          <w:color w:val="000000"/>
        </w:rPr>
        <w:t xml:space="preserve">Om du har fler frågor är du välkommen att kontakta Angela Marx Åberg </w:t>
      </w:r>
      <w:hyperlink r:id="rId18" w:history="1">
        <w:r w:rsidRPr="00BC734E">
          <w:rPr>
            <w:rStyle w:val="Hyperlink"/>
            <w:rFonts w:asciiTheme="minorHAnsi" w:hAnsiTheme="minorHAnsi"/>
          </w:rPr>
          <w:t>angela.marx-aberg@lnu.se</w:t>
        </w:r>
      </w:hyperlink>
      <w:r w:rsidRPr="00BC734E">
        <w:rPr>
          <w:rFonts w:asciiTheme="minorHAnsi" w:hAnsiTheme="minorHAnsi" w:cstheme="minorHAnsi"/>
          <w:color w:val="000000"/>
        </w:rPr>
        <w:t xml:space="preserve"> </w:t>
      </w:r>
      <w:r w:rsidRPr="00BC734E">
        <w:rPr>
          <w:rFonts w:asciiTheme="minorHAnsi" w:hAnsiTheme="minorHAnsi" w:cstheme="minorHAnsi"/>
          <w:color w:val="000000" w:themeColor="text1"/>
        </w:rPr>
        <w:t>(lärare och program</w:t>
      </w:r>
      <w:r>
        <w:rPr>
          <w:rFonts w:asciiTheme="minorHAnsi" w:hAnsiTheme="minorHAnsi" w:cstheme="minorHAnsi"/>
          <w:color w:val="000000" w:themeColor="text1"/>
        </w:rPr>
        <w:t>ansvarig</w:t>
      </w:r>
      <w:r w:rsidRPr="00BC734E">
        <w:rPr>
          <w:rFonts w:asciiTheme="minorHAnsi" w:hAnsiTheme="minorHAnsi" w:cstheme="minorHAnsi"/>
          <w:color w:val="000000" w:themeColor="text1"/>
        </w:rPr>
        <w:t xml:space="preserve">) eller Helena Rydén </w:t>
      </w:r>
      <w:hyperlink r:id="rId19" w:history="1">
        <w:r w:rsidRPr="00BC734E">
          <w:rPr>
            <w:rStyle w:val="Hyperlink"/>
            <w:rFonts w:asciiTheme="minorHAnsi" w:hAnsiTheme="minorHAnsi" w:cstheme="minorHAnsi"/>
          </w:rPr>
          <w:t>helena.ryden@lnu.se</w:t>
        </w:r>
      </w:hyperlink>
      <w:r w:rsidRPr="00BC734E">
        <w:rPr>
          <w:rFonts w:asciiTheme="minorHAnsi" w:hAnsiTheme="minorHAnsi" w:cstheme="minorHAnsi"/>
        </w:rPr>
        <w:t xml:space="preserve"> (administratör).</w:t>
      </w:r>
    </w:p>
    <w:p w14:paraId="09A9BCF9" w14:textId="77777777" w:rsidR="00BC734E" w:rsidRPr="00BC734E" w:rsidRDefault="00BC734E" w:rsidP="00BC734E">
      <w:pPr>
        <w:pStyle w:val="NormalWeb"/>
        <w:rPr>
          <w:rFonts w:asciiTheme="minorHAnsi" w:hAnsiTheme="minorHAnsi" w:cstheme="minorHAnsi"/>
          <w:color w:val="000000"/>
        </w:rPr>
      </w:pPr>
      <w:r w:rsidRPr="00BC734E">
        <w:rPr>
          <w:rFonts w:asciiTheme="minorHAnsi" w:hAnsiTheme="minorHAnsi" w:cstheme="minorHAnsi"/>
          <w:color w:val="000000"/>
        </w:rPr>
        <w:t>Vi ser fram emot att träffa dig och hoppas att du ska trivas med dina studier hos oss!</w:t>
      </w:r>
    </w:p>
    <w:p w14:paraId="5EA0735C" w14:textId="65CE6BB6" w:rsidR="007D5570" w:rsidRPr="00BC734E" w:rsidRDefault="006A6FC7" w:rsidP="003F0441">
      <w:pPr>
        <w:spacing w:after="120"/>
        <w:rPr>
          <w:rFonts w:asciiTheme="minorHAnsi" w:hAnsiTheme="minorHAnsi"/>
          <w:b/>
        </w:rPr>
      </w:pPr>
      <w:r w:rsidRPr="00BC734E">
        <w:rPr>
          <w:rFonts w:asciiTheme="minorHAnsi" w:hAnsiTheme="minorHAnsi"/>
          <w:b/>
        </w:rPr>
        <w:t>Varmt välkommen!</w:t>
      </w:r>
    </w:p>
    <w:p w14:paraId="5CEA2495" w14:textId="42056D61" w:rsidR="00D57989" w:rsidRDefault="00D57989" w:rsidP="003F0441">
      <w:pPr>
        <w:spacing w:after="120"/>
        <w:rPr>
          <w:rStyle w:val="Emphasis"/>
          <w:rFonts w:asciiTheme="minorHAnsi" w:hAnsiTheme="minorHAnsi"/>
          <w:i w:val="0"/>
        </w:rPr>
      </w:pPr>
      <w:r w:rsidRPr="00BC734E">
        <w:rPr>
          <w:rStyle w:val="Emphasis"/>
          <w:rFonts w:asciiTheme="minorHAnsi" w:hAnsiTheme="minorHAnsi"/>
          <w:i w:val="0"/>
        </w:rPr>
        <w:t>Angela Marx Åberg</w:t>
      </w:r>
      <w:r w:rsidR="003E020D">
        <w:rPr>
          <w:rStyle w:val="Emphasis"/>
          <w:rFonts w:asciiTheme="minorHAnsi" w:hAnsiTheme="minorHAnsi"/>
          <w:i w:val="0"/>
        </w:rPr>
        <w:t>, programansvarig</w:t>
      </w:r>
    </w:p>
    <w:p w14:paraId="6541F0D6" w14:textId="77F3831B" w:rsidR="003E020D" w:rsidRPr="00BC734E" w:rsidRDefault="003E020D" w:rsidP="003F0441">
      <w:pPr>
        <w:spacing w:after="120"/>
        <w:rPr>
          <w:rStyle w:val="Emphasis"/>
          <w:rFonts w:asciiTheme="minorHAnsi" w:hAnsiTheme="minorHAnsi"/>
          <w:i w:val="0"/>
        </w:rPr>
      </w:pPr>
      <w:r>
        <w:rPr>
          <w:rStyle w:val="Emphasis"/>
          <w:rFonts w:asciiTheme="minorHAnsi" w:hAnsiTheme="minorHAnsi"/>
          <w:i w:val="0"/>
        </w:rPr>
        <w:t>Helena Rydén, administratör</w:t>
      </w:r>
    </w:p>
    <w:p w14:paraId="1D8A5813" w14:textId="2797DC43" w:rsidR="00D57989" w:rsidRPr="00BC734E" w:rsidRDefault="00D57989" w:rsidP="003F0441">
      <w:pPr>
        <w:spacing w:after="120"/>
        <w:rPr>
          <w:rStyle w:val="Emphasis"/>
          <w:rFonts w:asciiTheme="minorHAnsi" w:hAnsiTheme="minorHAnsi"/>
          <w:i w:val="0"/>
        </w:rPr>
      </w:pPr>
    </w:p>
    <w:sectPr w:rsidR="00D57989" w:rsidRPr="00BC734E" w:rsidSect="00705A8E">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671B" w14:textId="77777777" w:rsidR="00276807" w:rsidRDefault="00276807">
      <w:r>
        <w:separator/>
      </w:r>
    </w:p>
  </w:endnote>
  <w:endnote w:type="continuationSeparator" w:id="0">
    <w:p w14:paraId="22359984" w14:textId="77777777" w:rsidR="00276807" w:rsidRDefault="002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1EEC" w14:textId="77777777" w:rsidR="00276807" w:rsidRDefault="0027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9" w:type="dxa"/>
      <w:tblLook w:val="01E0" w:firstRow="1" w:lastRow="1" w:firstColumn="1" w:lastColumn="1" w:noHBand="0" w:noVBand="0"/>
    </w:tblPr>
    <w:tblGrid>
      <w:gridCol w:w="2268"/>
      <w:gridCol w:w="2166"/>
      <w:gridCol w:w="4255"/>
    </w:tblGrid>
    <w:tr w:rsidR="00276807" w:rsidRPr="00D34D2B" w14:paraId="7C40B6A5" w14:textId="77777777" w:rsidTr="00114F89">
      <w:trPr>
        <w:trHeight w:hRule="exact" w:val="1134"/>
      </w:trPr>
      <w:tc>
        <w:tcPr>
          <w:tcW w:w="2268" w:type="dxa"/>
          <w:shd w:val="clear" w:color="auto" w:fill="auto"/>
          <w:vAlign w:val="bottom"/>
        </w:tcPr>
        <w:p w14:paraId="239DD700" w14:textId="77777777" w:rsidR="00276807" w:rsidRPr="00380F5C" w:rsidRDefault="00276807" w:rsidP="00114F89">
          <w:pPr>
            <w:pStyle w:val="Footer"/>
            <w:rPr>
              <w:noProof/>
            </w:rPr>
          </w:pPr>
          <w:r w:rsidRPr="00380F5C">
            <w:rPr>
              <w:noProof/>
            </w:rPr>
            <w:t>Angela Marx Åberg</w:t>
          </w:r>
        </w:p>
        <w:p w14:paraId="794DDE48" w14:textId="77777777" w:rsidR="00276807" w:rsidRPr="00380F5C" w:rsidRDefault="00276807" w:rsidP="00114F89">
          <w:pPr>
            <w:pStyle w:val="FotKursiv"/>
            <w:rPr>
              <w:lang w:val="sv-SE"/>
            </w:rPr>
          </w:pPr>
          <w:r w:rsidRPr="00380F5C">
            <w:rPr>
              <w:lang w:val="sv-SE"/>
            </w:rPr>
            <w:t>programansvarig</w:t>
          </w:r>
        </w:p>
        <w:p w14:paraId="3B5574B4" w14:textId="77777777" w:rsidR="00276807" w:rsidRPr="00380F5C" w:rsidRDefault="00276807" w:rsidP="00114F89">
          <w:pPr>
            <w:pStyle w:val="Footer"/>
            <w:rPr>
              <w:noProof/>
            </w:rPr>
          </w:pPr>
          <w:r w:rsidRPr="00380F5C">
            <w:rPr>
              <w:noProof/>
            </w:rPr>
            <w:t>Institutionen för språk/Tyska</w:t>
          </w:r>
        </w:p>
      </w:tc>
      <w:tc>
        <w:tcPr>
          <w:tcW w:w="2166" w:type="dxa"/>
          <w:shd w:val="clear" w:color="auto" w:fill="auto"/>
          <w:vAlign w:val="bottom"/>
        </w:tcPr>
        <w:p w14:paraId="586B03AB" w14:textId="12425887" w:rsidR="00276807" w:rsidRPr="00361E7A" w:rsidRDefault="00276807" w:rsidP="00114F89">
          <w:pPr>
            <w:pStyle w:val="Footer"/>
            <w:rPr>
              <w:noProof/>
              <w:szCs w:val="16"/>
              <w:lang w:val="en-GB"/>
            </w:rPr>
          </w:pPr>
          <w:r w:rsidRPr="00361E7A">
            <w:rPr>
              <w:noProof/>
              <w:szCs w:val="16"/>
              <w:lang w:val="en-GB"/>
            </w:rPr>
            <w:t>+-46(0)</w:t>
          </w:r>
          <w:r w:rsidRPr="00361E7A">
            <w:rPr>
              <w:szCs w:val="16"/>
            </w:rPr>
            <w:t>772-28 80 00</w:t>
          </w:r>
          <w:r>
            <w:rPr>
              <w:szCs w:val="16"/>
            </w:rPr>
            <w:t xml:space="preserve"> </w:t>
          </w:r>
          <w:r>
            <w:rPr>
              <w:noProof/>
              <w:szCs w:val="16"/>
              <w:lang w:val="en-GB"/>
            </w:rPr>
            <w:t>Växel</w:t>
          </w:r>
        </w:p>
        <w:p w14:paraId="1C788EA4" w14:textId="77777777" w:rsidR="00276807" w:rsidRPr="004700A7" w:rsidRDefault="00276807" w:rsidP="00114F89">
          <w:pPr>
            <w:pStyle w:val="Footer"/>
            <w:rPr>
              <w:noProof/>
              <w:lang w:val="en-GB"/>
            </w:rPr>
          </w:pPr>
          <w:r w:rsidRPr="004700A7">
            <w:rPr>
              <w:noProof/>
              <w:lang w:val="en-GB"/>
            </w:rPr>
            <w:t>0470-767432 Direkt</w:t>
          </w:r>
        </w:p>
        <w:p w14:paraId="5804E30C" w14:textId="77777777" w:rsidR="00276807" w:rsidRPr="004700A7" w:rsidRDefault="00276807" w:rsidP="00114F89">
          <w:pPr>
            <w:pStyle w:val="Footer"/>
            <w:rPr>
              <w:noProof/>
              <w:lang w:val="en-GB"/>
            </w:rPr>
          </w:pPr>
          <w:r w:rsidRPr="004700A7">
            <w:rPr>
              <w:noProof/>
              <w:lang w:val="en-GB"/>
            </w:rPr>
            <w:t>0730-925871 Mobil</w:t>
          </w:r>
        </w:p>
      </w:tc>
      <w:tc>
        <w:tcPr>
          <w:tcW w:w="4255" w:type="dxa"/>
          <w:shd w:val="clear" w:color="auto" w:fill="auto"/>
          <w:vAlign w:val="bottom"/>
        </w:tcPr>
        <w:p w14:paraId="4E872969" w14:textId="77777777" w:rsidR="00276807" w:rsidRPr="00380F5C" w:rsidRDefault="00276807" w:rsidP="00114F89">
          <w:pPr>
            <w:pStyle w:val="Footer"/>
            <w:rPr>
              <w:noProof/>
            </w:rPr>
          </w:pPr>
          <w:r w:rsidRPr="00380F5C">
            <w:rPr>
              <w:noProof/>
            </w:rPr>
            <w:t>angela.marx-aberg@lnu.se</w:t>
          </w:r>
        </w:p>
        <w:p w14:paraId="38F10674" w14:textId="77777777" w:rsidR="00276807" w:rsidRPr="00380F5C" w:rsidRDefault="00FA588A" w:rsidP="00114F89">
          <w:pPr>
            <w:pStyle w:val="Footer"/>
            <w:rPr>
              <w:noProof/>
            </w:rPr>
          </w:pPr>
          <w:hyperlink r:id="rId1" w:history="1">
            <w:r w:rsidR="00276807" w:rsidRPr="00380F5C">
              <w:rPr>
                <w:rStyle w:val="Hyperlink"/>
                <w:noProof/>
              </w:rPr>
              <w:t>Programhemsida Nordiskt masterprogram</w:t>
            </w:r>
          </w:hyperlink>
        </w:p>
        <w:p w14:paraId="3D5B8D18" w14:textId="1436A15D" w:rsidR="00276807" w:rsidRPr="00D34D2B" w:rsidRDefault="00276807" w:rsidP="00114F89">
          <w:pPr>
            <w:pStyle w:val="Footer"/>
            <w:rPr>
              <w:noProof/>
            </w:rPr>
          </w:pPr>
          <w:r>
            <w:rPr>
              <w:noProof/>
            </w:rPr>
            <w:t>Adress Linnéuniversitetet, 35195 Växjö</w:t>
          </w:r>
        </w:p>
      </w:tc>
    </w:tr>
  </w:tbl>
  <w:p w14:paraId="75A1F05B" w14:textId="77777777" w:rsidR="00276807" w:rsidRDefault="0027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9" w:type="dxa"/>
      <w:tblLook w:val="01E0" w:firstRow="1" w:lastRow="1" w:firstColumn="1" w:lastColumn="1" w:noHBand="0" w:noVBand="0"/>
    </w:tblPr>
    <w:tblGrid>
      <w:gridCol w:w="2268"/>
      <w:gridCol w:w="2166"/>
      <w:gridCol w:w="4255"/>
    </w:tblGrid>
    <w:tr w:rsidR="00276807" w:rsidRPr="00D34D2B" w14:paraId="7480C5E0" w14:textId="77777777" w:rsidTr="004700A7">
      <w:trPr>
        <w:trHeight w:hRule="exact" w:val="1134"/>
      </w:trPr>
      <w:tc>
        <w:tcPr>
          <w:tcW w:w="2268" w:type="dxa"/>
          <w:shd w:val="clear" w:color="auto" w:fill="auto"/>
          <w:vAlign w:val="bottom"/>
        </w:tcPr>
        <w:p w14:paraId="68BAE90B" w14:textId="77777777" w:rsidR="00276807" w:rsidRPr="00380F5C" w:rsidRDefault="00276807" w:rsidP="005168BA">
          <w:pPr>
            <w:pStyle w:val="Footer"/>
            <w:rPr>
              <w:noProof/>
            </w:rPr>
          </w:pPr>
          <w:bookmarkStart w:id="8" w:name="bmNamn"/>
          <w:bookmarkEnd w:id="8"/>
          <w:r w:rsidRPr="00380F5C">
            <w:rPr>
              <w:noProof/>
            </w:rPr>
            <w:t>Angela Marx Åberg</w:t>
          </w:r>
        </w:p>
        <w:p w14:paraId="658B2BF4" w14:textId="77777777" w:rsidR="00276807" w:rsidRPr="00380F5C" w:rsidRDefault="00276807" w:rsidP="00D57989">
          <w:pPr>
            <w:pStyle w:val="FotKursiv"/>
            <w:rPr>
              <w:lang w:val="sv-SE"/>
            </w:rPr>
          </w:pPr>
          <w:bookmarkStart w:id="9" w:name="bmTitel"/>
          <w:bookmarkEnd w:id="9"/>
          <w:r w:rsidRPr="00380F5C">
            <w:rPr>
              <w:lang w:val="sv-SE"/>
            </w:rPr>
            <w:t>programansvarig</w:t>
          </w:r>
        </w:p>
        <w:p w14:paraId="27220B21" w14:textId="77777777" w:rsidR="00276807" w:rsidRPr="00380F5C" w:rsidRDefault="00276807" w:rsidP="00744EBA">
          <w:pPr>
            <w:pStyle w:val="Footer"/>
            <w:rPr>
              <w:noProof/>
            </w:rPr>
          </w:pPr>
          <w:bookmarkStart w:id="10" w:name="bmInst"/>
          <w:bookmarkEnd w:id="10"/>
          <w:r w:rsidRPr="00380F5C">
            <w:rPr>
              <w:noProof/>
            </w:rPr>
            <w:t>Institutionen för språk/Tyska</w:t>
          </w:r>
        </w:p>
      </w:tc>
      <w:tc>
        <w:tcPr>
          <w:tcW w:w="2166" w:type="dxa"/>
          <w:shd w:val="clear" w:color="auto" w:fill="auto"/>
          <w:vAlign w:val="bottom"/>
        </w:tcPr>
        <w:p w14:paraId="6011C282" w14:textId="34E3F6DC" w:rsidR="00276807" w:rsidRPr="004700A7" w:rsidRDefault="00276807" w:rsidP="005168BA">
          <w:pPr>
            <w:pStyle w:val="Footer"/>
            <w:rPr>
              <w:noProof/>
              <w:lang w:val="en-GB"/>
            </w:rPr>
          </w:pPr>
          <w:bookmarkStart w:id="11" w:name="bmTelVxl"/>
          <w:bookmarkEnd w:id="11"/>
          <w:r w:rsidRPr="004700A7">
            <w:rPr>
              <w:noProof/>
              <w:lang w:val="en-GB"/>
            </w:rPr>
            <w:t>+-46(0)</w:t>
          </w:r>
          <w:r w:rsidRPr="003A2B3C">
            <w:rPr>
              <w:noProof/>
              <w:lang w:val="en-GB"/>
            </w:rPr>
            <w:t>772-28 80 00</w:t>
          </w:r>
          <w:r>
            <w:rPr>
              <w:noProof/>
              <w:lang w:val="en-GB"/>
            </w:rPr>
            <w:t xml:space="preserve"> Växel</w:t>
          </w:r>
        </w:p>
        <w:p w14:paraId="245FE70B" w14:textId="77777777" w:rsidR="00276807" w:rsidRPr="004700A7" w:rsidRDefault="00276807" w:rsidP="005168BA">
          <w:pPr>
            <w:pStyle w:val="Footer"/>
            <w:rPr>
              <w:noProof/>
              <w:lang w:val="en-GB"/>
            </w:rPr>
          </w:pPr>
          <w:bookmarkStart w:id="12" w:name="bmTelDir"/>
          <w:bookmarkEnd w:id="12"/>
          <w:r w:rsidRPr="004700A7">
            <w:rPr>
              <w:noProof/>
              <w:lang w:val="en-GB"/>
            </w:rPr>
            <w:t>0470-767432 Direkt</w:t>
          </w:r>
        </w:p>
        <w:p w14:paraId="0E2F6777" w14:textId="77777777" w:rsidR="00276807" w:rsidRPr="004700A7" w:rsidRDefault="00276807" w:rsidP="005168BA">
          <w:pPr>
            <w:pStyle w:val="Footer"/>
            <w:rPr>
              <w:noProof/>
              <w:lang w:val="en-GB"/>
            </w:rPr>
          </w:pPr>
          <w:bookmarkStart w:id="13" w:name="bmMobil"/>
          <w:bookmarkEnd w:id="13"/>
          <w:r w:rsidRPr="004700A7">
            <w:rPr>
              <w:noProof/>
              <w:lang w:val="en-GB"/>
            </w:rPr>
            <w:t>0730-925871 Mobil</w:t>
          </w:r>
        </w:p>
      </w:tc>
      <w:tc>
        <w:tcPr>
          <w:tcW w:w="4255" w:type="dxa"/>
          <w:shd w:val="clear" w:color="auto" w:fill="auto"/>
          <w:vAlign w:val="bottom"/>
        </w:tcPr>
        <w:p w14:paraId="4BA10B3C" w14:textId="77777777" w:rsidR="00276807" w:rsidRPr="00380F5C" w:rsidRDefault="00276807" w:rsidP="005168BA">
          <w:pPr>
            <w:pStyle w:val="Footer"/>
            <w:rPr>
              <w:noProof/>
            </w:rPr>
          </w:pPr>
          <w:bookmarkStart w:id="14" w:name="bmEpost"/>
          <w:bookmarkEnd w:id="14"/>
          <w:r w:rsidRPr="00380F5C">
            <w:rPr>
              <w:noProof/>
            </w:rPr>
            <w:t>angela.marx-aberg@lnu.se</w:t>
          </w:r>
        </w:p>
        <w:bookmarkStart w:id="15" w:name="bmWww"/>
        <w:bookmarkEnd w:id="15"/>
        <w:p w14:paraId="7C38CFD0" w14:textId="77777777" w:rsidR="00276807" w:rsidRPr="00380F5C" w:rsidRDefault="00276807" w:rsidP="005168BA">
          <w:pPr>
            <w:pStyle w:val="Footer"/>
            <w:rPr>
              <w:noProof/>
            </w:rPr>
          </w:pPr>
          <w:r>
            <w:rPr>
              <w:noProof/>
              <w:lang w:val="en-GB"/>
            </w:rPr>
            <w:fldChar w:fldCharType="begin"/>
          </w:r>
          <w:r w:rsidRPr="00380F5C">
            <w:rPr>
              <w:noProof/>
            </w:rPr>
            <w:instrText>HYPERLINK "http://lnu.se/utbildning/program/KANO2"</w:instrText>
          </w:r>
          <w:r>
            <w:rPr>
              <w:noProof/>
              <w:lang w:val="en-GB"/>
            </w:rPr>
            <w:fldChar w:fldCharType="separate"/>
          </w:r>
          <w:r w:rsidRPr="00380F5C">
            <w:rPr>
              <w:rStyle w:val="Hyperlink"/>
              <w:noProof/>
            </w:rPr>
            <w:t>Programhemsida Nordiskt masterprogram</w:t>
          </w:r>
          <w:r>
            <w:rPr>
              <w:noProof/>
              <w:lang w:val="en-GB"/>
            </w:rPr>
            <w:fldChar w:fldCharType="end"/>
          </w:r>
          <w:bookmarkStart w:id="16" w:name="bmBox"/>
          <w:bookmarkEnd w:id="16"/>
          <w:r w:rsidRPr="00380F5C">
            <w:rPr>
              <w:noProof/>
            </w:rPr>
            <w:t xml:space="preserve"> </w:t>
          </w:r>
        </w:p>
        <w:p w14:paraId="2A8968A8" w14:textId="77777777" w:rsidR="00276807" w:rsidRPr="00D34D2B" w:rsidRDefault="00276807" w:rsidP="005168BA">
          <w:pPr>
            <w:pStyle w:val="Footer"/>
            <w:rPr>
              <w:noProof/>
            </w:rPr>
          </w:pPr>
          <w:r>
            <w:rPr>
              <w:noProof/>
            </w:rPr>
            <w:t>Adress Linnéuniversitetet, 35195 Växjö</w:t>
          </w:r>
          <w:bookmarkStart w:id="17" w:name="bmBesok"/>
          <w:bookmarkEnd w:id="17"/>
        </w:p>
      </w:tc>
    </w:tr>
  </w:tbl>
  <w:p w14:paraId="0B342235" w14:textId="77777777" w:rsidR="00276807" w:rsidRPr="00126181" w:rsidRDefault="00276807" w:rsidP="00126181">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7657" w14:textId="77777777" w:rsidR="00276807" w:rsidRDefault="00276807">
      <w:r>
        <w:separator/>
      </w:r>
    </w:p>
  </w:footnote>
  <w:footnote w:type="continuationSeparator" w:id="0">
    <w:p w14:paraId="7D172004" w14:textId="77777777" w:rsidR="00276807" w:rsidRDefault="0027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D018" w14:textId="77777777" w:rsidR="00276807" w:rsidRDefault="0027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276807" w14:paraId="54320020" w14:textId="77777777" w:rsidTr="007232DE">
      <w:trPr>
        <w:cantSplit/>
        <w:trHeight w:hRule="exact" w:val="1701"/>
      </w:trPr>
      <w:tc>
        <w:tcPr>
          <w:tcW w:w="2016" w:type="dxa"/>
          <w:shd w:val="clear" w:color="auto" w:fill="auto"/>
          <w:tcMar>
            <w:right w:w="113" w:type="dxa"/>
          </w:tcMar>
        </w:tcPr>
        <w:p w14:paraId="604F79F0" w14:textId="77777777" w:rsidR="00276807" w:rsidRDefault="00276807" w:rsidP="004700A7">
          <w:pPr>
            <w:pStyle w:val="Header"/>
            <w:spacing w:before="10"/>
          </w:pPr>
        </w:p>
      </w:tc>
      <w:tc>
        <w:tcPr>
          <w:tcW w:w="6677" w:type="dxa"/>
          <w:shd w:val="clear" w:color="auto" w:fill="auto"/>
          <w:tcMar>
            <w:left w:w="113" w:type="dxa"/>
          </w:tcMar>
        </w:tcPr>
        <w:p w14:paraId="6405D336" w14:textId="77777777" w:rsidR="00276807" w:rsidRDefault="00276807" w:rsidP="004700A7">
          <w:pPr>
            <w:pStyle w:val="BodyText"/>
            <w:spacing w:before="10"/>
          </w:pPr>
        </w:p>
      </w:tc>
      <w:tc>
        <w:tcPr>
          <w:tcW w:w="2030" w:type="dxa"/>
          <w:shd w:val="clear" w:color="auto" w:fill="auto"/>
        </w:tcPr>
        <w:p w14:paraId="4E84B574" w14:textId="7EE5538D" w:rsidR="00276807" w:rsidRDefault="00276807" w:rsidP="004700A7">
          <w:pPr>
            <w:pStyle w:val="BodyText"/>
            <w:spacing w:before="10"/>
          </w:pPr>
          <w: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tbl>
  <w:p w14:paraId="1D3BB56D" w14:textId="77777777" w:rsidR="00276807" w:rsidRDefault="00276807" w:rsidP="00723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276807" w14:paraId="260F333F" w14:textId="77777777" w:rsidTr="004700A7">
      <w:trPr>
        <w:cantSplit/>
        <w:trHeight w:hRule="exact" w:val="2835"/>
      </w:trPr>
      <w:tc>
        <w:tcPr>
          <w:tcW w:w="2016" w:type="dxa"/>
          <w:tcBorders>
            <w:right w:val="single" w:sz="4" w:space="0" w:color="auto"/>
          </w:tcBorders>
          <w:shd w:val="clear" w:color="auto" w:fill="auto"/>
          <w:tcMar>
            <w:right w:w="113" w:type="dxa"/>
          </w:tcMar>
        </w:tcPr>
        <w:p w14:paraId="5A316D04" w14:textId="77777777" w:rsidR="00276807" w:rsidRDefault="00276807" w:rsidP="004700A7">
          <w:pPr>
            <w:pStyle w:val="Header"/>
            <w:spacing w:before="10"/>
          </w:pPr>
          <w:bookmarkStart w:id="5" w:name="bmSigill"/>
          <w:bookmarkStart w:id="6" w:name="bmHuvud"/>
          <w:r>
            <w:drawing>
              <wp:inline distT="0" distB="0" distL="0" distR="0" wp14:anchorId="0540CB43" wp14:editId="21C28117">
                <wp:extent cx="274320" cy="355600"/>
                <wp:effectExtent l="0" t="0" r="5080" b="0"/>
                <wp:docPr id="1" name="Bild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355600"/>
                        </a:xfrm>
                        <a:prstGeom prst="rect">
                          <a:avLst/>
                        </a:prstGeom>
                        <a:noFill/>
                        <a:ln>
                          <a:noFill/>
                        </a:ln>
                      </pic:spPr>
                    </pic:pic>
                  </a:graphicData>
                </a:graphic>
              </wp:inline>
            </w:drawing>
          </w:r>
          <w:bookmarkEnd w:id="5"/>
        </w:p>
      </w:tc>
      <w:tc>
        <w:tcPr>
          <w:tcW w:w="6677" w:type="dxa"/>
          <w:tcBorders>
            <w:left w:val="single" w:sz="4" w:space="0" w:color="auto"/>
          </w:tcBorders>
          <w:shd w:val="clear" w:color="auto" w:fill="auto"/>
          <w:tcMar>
            <w:left w:w="113" w:type="dxa"/>
          </w:tcMar>
        </w:tcPr>
        <w:p w14:paraId="35302A1D" w14:textId="77777777" w:rsidR="00276807" w:rsidRDefault="00276807" w:rsidP="004700A7">
          <w:pPr>
            <w:pStyle w:val="BodyText"/>
            <w:spacing w:before="10"/>
          </w:pPr>
          <w:bookmarkStart w:id="7" w:name="bmLogga"/>
          <w:r>
            <w:rPr>
              <w:noProof/>
            </w:rPr>
            <w:drawing>
              <wp:inline distT="0" distB="0" distL="0" distR="0" wp14:anchorId="3DDF083A" wp14:editId="304B6DBE">
                <wp:extent cx="2103120" cy="406400"/>
                <wp:effectExtent l="0" t="0" r="5080" b="0"/>
                <wp:docPr id="2" name="Bild 2"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406400"/>
                        </a:xfrm>
                        <a:prstGeom prst="rect">
                          <a:avLst/>
                        </a:prstGeom>
                        <a:noFill/>
                        <a:ln>
                          <a:noFill/>
                        </a:ln>
                      </pic:spPr>
                    </pic:pic>
                  </a:graphicData>
                </a:graphic>
              </wp:inline>
            </w:drawing>
          </w:r>
          <w:bookmarkEnd w:id="7"/>
        </w:p>
      </w:tc>
      <w:tc>
        <w:tcPr>
          <w:tcW w:w="2030" w:type="dxa"/>
          <w:shd w:val="clear" w:color="auto" w:fill="auto"/>
        </w:tcPr>
        <w:p w14:paraId="13CC7773" w14:textId="16A48267" w:rsidR="00276807" w:rsidRDefault="00276807" w:rsidP="004700A7">
          <w:pPr>
            <w:pStyle w:val="BodyText"/>
            <w:spacing w:before="10"/>
          </w:pPr>
          <w:r>
            <w:rPr>
              <w:rStyle w:val="PageNumber"/>
            </w:rPr>
            <w:t xml:space="preserve">Sida </w:t>
          </w:r>
          <w:r w:rsidRPr="0008546D">
            <w:rPr>
              <w:rStyle w:val="PageNumber"/>
            </w:rPr>
            <w:fldChar w:fldCharType="begin"/>
          </w:r>
          <w:r w:rsidRPr="0008546D">
            <w:rPr>
              <w:rStyle w:val="PageNumber"/>
            </w:rPr>
            <w:instrText xml:space="preserve"> PAGE </w:instrText>
          </w:r>
          <w:r w:rsidRPr="0008546D">
            <w:rPr>
              <w:rStyle w:val="PageNumber"/>
            </w:rPr>
            <w:fldChar w:fldCharType="separate"/>
          </w:r>
          <w:r>
            <w:rPr>
              <w:rStyle w:val="PageNumber"/>
              <w:noProof/>
            </w:rPr>
            <w:t>1</w:t>
          </w:r>
          <w:r w:rsidRPr="0008546D">
            <w:rPr>
              <w:rStyle w:val="PageNumber"/>
            </w:rPr>
            <w:fldChar w:fldCharType="end"/>
          </w:r>
          <w:r w:rsidRPr="0008546D">
            <w:rPr>
              <w:rStyle w:val="PageNumber"/>
            </w:rPr>
            <w:t xml:space="preserve"> (</w:t>
          </w:r>
          <w:r w:rsidRPr="0008546D">
            <w:rPr>
              <w:rStyle w:val="PageNumber"/>
            </w:rPr>
            <w:fldChar w:fldCharType="begin"/>
          </w:r>
          <w:r w:rsidRPr="0008546D">
            <w:rPr>
              <w:rStyle w:val="PageNumber"/>
            </w:rPr>
            <w:instrText xml:space="preserve"> NUMPAGES </w:instrText>
          </w:r>
          <w:r w:rsidRPr="0008546D">
            <w:rPr>
              <w:rStyle w:val="PageNumber"/>
            </w:rPr>
            <w:fldChar w:fldCharType="separate"/>
          </w:r>
          <w:r>
            <w:rPr>
              <w:rStyle w:val="PageNumber"/>
              <w:noProof/>
            </w:rPr>
            <w:t>3</w:t>
          </w:r>
          <w:r w:rsidRPr="0008546D">
            <w:rPr>
              <w:rStyle w:val="PageNumber"/>
            </w:rPr>
            <w:fldChar w:fldCharType="end"/>
          </w:r>
          <w:r w:rsidRPr="0008546D">
            <w:rPr>
              <w:rStyle w:val="PageNumber"/>
            </w:rPr>
            <w:t>)</w:t>
          </w:r>
        </w:p>
      </w:tc>
    </w:tr>
    <w:bookmarkEnd w:id="6"/>
  </w:tbl>
  <w:p w14:paraId="302DC1C4" w14:textId="77777777" w:rsidR="00276807" w:rsidRPr="002E10FA" w:rsidRDefault="00276807" w:rsidP="003F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A6BF8"/>
    <w:multiLevelType w:val="multilevel"/>
    <w:tmpl w:val="C86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A653E"/>
    <w:multiLevelType w:val="hybridMultilevel"/>
    <w:tmpl w:val="A300A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842071"/>
    <w:multiLevelType w:val="hybridMultilevel"/>
    <w:tmpl w:val="9FC82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AE734D9"/>
    <w:multiLevelType w:val="hybridMultilevel"/>
    <w:tmpl w:val="46569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Lion HD:Users:ambhum:Dropbox:Jobb:Nordisk master:Programansvar:Studenter sv ht12.xlsx"/>
    <w:activeRecord w:val="5"/>
  </w:mailMerge>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89"/>
    <w:rsid w:val="000027F0"/>
    <w:rsid w:val="00003343"/>
    <w:rsid w:val="00011971"/>
    <w:rsid w:val="0001504E"/>
    <w:rsid w:val="00020667"/>
    <w:rsid w:val="000315C4"/>
    <w:rsid w:val="00032311"/>
    <w:rsid w:val="000342D8"/>
    <w:rsid w:val="00037DA0"/>
    <w:rsid w:val="00040E3B"/>
    <w:rsid w:val="000505F1"/>
    <w:rsid w:val="000538B8"/>
    <w:rsid w:val="00060697"/>
    <w:rsid w:val="00062A3B"/>
    <w:rsid w:val="00064CCA"/>
    <w:rsid w:val="00066BF1"/>
    <w:rsid w:val="00073E05"/>
    <w:rsid w:val="00075A59"/>
    <w:rsid w:val="00077514"/>
    <w:rsid w:val="00080CCE"/>
    <w:rsid w:val="00080CF6"/>
    <w:rsid w:val="00080F7F"/>
    <w:rsid w:val="000811F7"/>
    <w:rsid w:val="00082FAD"/>
    <w:rsid w:val="00084D43"/>
    <w:rsid w:val="0008546D"/>
    <w:rsid w:val="000941D0"/>
    <w:rsid w:val="000A5900"/>
    <w:rsid w:val="000A76F9"/>
    <w:rsid w:val="000B2162"/>
    <w:rsid w:val="000D0AC6"/>
    <w:rsid w:val="000D1DB0"/>
    <w:rsid w:val="000E1C7E"/>
    <w:rsid w:val="000E4197"/>
    <w:rsid w:val="000E4AF4"/>
    <w:rsid w:val="000E4F30"/>
    <w:rsid w:val="000E651E"/>
    <w:rsid w:val="000F7A77"/>
    <w:rsid w:val="00114F89"/>
    <w:rsid w:val="001150BE"/>
    <w:rsid w:val="00126181"/>
    <w:rsid w:val="001344E1"/>
    <w:rsid w:val="00134FEF"/>
    <w:rsid w:val="00136947"/>
    <w:rsid w:val="0014360D"/>
    <w:rsid w:val="001510EB"/>
    <w:rsid w:val="00151AB3"/>
    <w:rsid w:val="00154C8B"/>
    <w:rsid w:val="001640C3"/>
    <w:rsid w:val="00166369"/>
    <w:rsid w:val="00166F8D"/>
    <w:rsid w:val="00170C8C"/>
    <w:rsid w:val="0018067C"/>
    <w:rsid w:val="00182061"/>
    <w:rsid w:val="0019350B"/>
    <w:rsid w:val="00193EF6"/>
    <w:rsid w:val="00196B8D"/>
    <w:rsid w:val="00197D28"/>
    <w:rsid w:val="001A7CF5"/>
    <w:rsid w:val="001B1B32"/>
    <w:rsid w:val="001B3D80"/>
    <w:rsid w:val="001C1BCC"/>
    <w:rsid w:val="001D5AE9"/>
    <w:rsid w:val="001E3266"/>
    <w:rsid w:val="001E462D"/>
    <w:rsid w:val="001F07A2"/>
    <w:rsid w:val="001F3D4F"/>
    <w:rsid w:val="00217491"/>
    <w:rsid w:val="00224645"/>
    <w:rsid w:val="00226184"/>
    <w:rsid w:val="00232882"/>
    <w:rsid w:val="00233285"/>
    <w:rsid w:val="00235B71"/>
    <w:rsid w:val="002509AC"/>
    <w:rsid w:val="002627FB"/>
    <w:rsid w:val="002662BD"/>
    <w:rsid w:val="002663C7"/>
    <w:rsid w:val="00267F03"/>
    <w:rsid w:val="0027373B"/>
    <w:rsid w:val="00276807"/>
    <w:rsid w:val="00280A57"/>
    <w:rsid w:val="00282856"/>
    <w:rsid w:val="00283920"/>
    <w:rsid w:val="00292561"/>
    <w:rsid w:val="00295A40"/>
    <w:rsid w:val="002C028E"/>
    <w:rsid w:val="002C25B7"/>
    <w:rsid w:val="002C5D82"/>
    <w:rsid w:val="002D0688"/>
    <w:rsid w:val="002D5685"/>
    <w:rsid w:val="002E10FA"/>
    <w:rsid w:val="002E56B2"/>
    <w:rsid w:val="002F54F3"/>
    <w:rsid w:val="002F7DDB"/>
    <w:rsid w:val="00306CB0"/>
    <w:rsid w:val="0031035D"/>
    <w:rsid w:val="00322E98"/>
    <w:rsid w:val="003244BA"/>
    <w:rsid w:val="003256F2"/>
    <w:rsid w:val="003309C9"/>
    <w:rsid w:val="0033717F"/>
    <w:rsid w:val="00357C3B"/>
    <w:rsid w:val="00361E7A"/>
    <w:rsid w:val="003657DB"/>
    <w:rsid w:val="00366A31"/>
    <w:rsid w:val="00367CED"/>
    <w:rsid w:val="00372E9E"/>
    <w:rsid w:val="00373617"/>
    <w:rsid w:val="0037445A"/>
    <w:rsid w:val="00380F5C"/>
    <w:rsid w:val="00381AE3"/>
    <w:rsid w:val="00384AD1"/>
    <w:rsid w:val="0038572C"/>
    <w:rsid w:val="00387ABA"/>
    <w:rsid w:val="00387BBA"/>
    <w:rsid w:val="00392616"/>
    <w:rsid w:val="00394405"/>
    <w:rsid w:val="003947E7"/>
    <w:rsid w:val="003957E4"/>
    <w:rsid w:val="0039681A"/>
    <w:rsid w:val="003A232E"/>
    <w:rsid w:val="003A2B3C"/>
    <w:rsid w:val="003A4C6D"/>
    <w:rsid w:val="003B09E7"/>
    <w:rsid w:val="003C3FD3"/>
    <w:rsid w:val="003C53FF"/>
    <w:rsid w:val="003D1DB8"/>
    <w:rsid w:val="003D212A"/>
    <w:rsid w:val="003E020D"/>
    <w:rsid w:val="003E03EC"/>
    <w:rsid w:val="003E7E8A"/>
    <w:rsid w:val="003F0441"/>
    <w:rsid w:val="003F0D8A"/>
    <w:rsid w:val="00404264"/>
    <w:rsid w:val="004054F5"/>
    <w:rsid w:val="0040694D"/>
    <w:rsid w:val="00406CF4"/>
    <w:rsid w:val="00407F3D"/>
    <w:rsid w:val="004109C2"/>
    <w:rsid w:val="00410F72"/>
    <w:rsid w:val="00435D13"/>
    <w:rsid w:val="0044227A"/>
    <w:rsid w:val="00442EA5"/>
    <w:rsid w:val="00450FD8"/>
    <w:rsid w:val="00451CA9"/>
    <w:rsid w:val="004648A8"/>
    <w:rsid w:val="004700A7"/>
    <w:rsid w:val="004707EC"/>
    <w:rsid w:val="00473ABA"/>
    <w:rsid w:val="004871AA"/>
    <w:rsid w:val="00490C27"/>
    <w:rsid w:val="00493B3C"/>
    <w:rsid w:val="004969C9"/>
    <w:rsid w:val="004A52A1"/>
    <w:rsid w:val="004C030D"/>
    <w:rsid w:val="004C7A5C"/>
    <w:rsid w:val="004D6B9F"/>
    <w:rsid w:val="004E2A04"/>
    <w:rsid w:val="004E52C7"/>
    <w:rsid w:val="004F29ED"/>
    <w:rsid w:val="004F7E2D"/>
    <w:rsid w:val="00501B55"/>
    <w:rsid w:val="005023C6"/>
    <w:rsid w:val="00505AE9"/>
    <w:rsid w:val="00505B3A"/>
    <w:rsid w:val="00510FD3"/>
    <w:rsid w:val="005168BA"/>
    <w:rsid w:val="00520D22"/>
    <w:rsid w:val="00523757"/>
    <w:rsid w:val="005238E2"/>
    <w:rsid w:val="0052562F"/>
    <w:rsid w:val="00526871"/>
    <w:rsid w:val="005364EA"/>
    <w:rsid w:val="005454E4"/>
    <w:rsid w:val="005467E3"/>
    <w:rsid w:val="00547450"/>
    <w:rsid w:val="00555FB7"/>
    <w:rsid w:val="00561DA2"/>
    <w:rsid w:val="00571DEC"/>
    <w:rsid w:val="005749D2"/>
    <w:rsid w:val="00575CCA"/>
    <w:rsid w:val="005873D5"/>
    <w:rsid w:val="00587AF2"/>
    <w:rsid w:val="005938F1"/>
    <w:rsid w:val="00596C67"/>
    <w:rsid w:val="005A018C"/>
    <w:rsid w:val="005A519C"/>
    <w:rsid w:val="005A5301"/>
    <w:rsid w:val="005B3278"/>
    <w:rsid w:val="005C5DED"/>
    <w:rsid w:val="005D653E"/>
    <w:rsid w:val="005E7907"/>
    <w:rsid w:val="006059C5"/>
    <w:rsid w:val="00606939"/>
    <w:rsid w:val="00606ABD"/>
    <w:rsid w:val="00616ACA"/>
    <w:rsid w:val="00621EDD"/>
    <w:rsid w:val="0062323E"/>
    <w:rsid w:val="00641EA4"/>
    <w:rsid w:val="006430C0"/>
    <w:rsid w:val="006436F5"/>
    <w:rsid w:val="00643A8B"/>
    <w:rsid w:val="00644E88"/>
    <w:rsid w:val="00656308"/>
    <w:rsid w:val="006619D3"/>
    <w:rsid w:val="006622F4"/>
    <w:rsid w:val="00662B58"/>
    <w:rsid w:val="00665FEA"/>
    <w:rsid w:val="00677167"/>
    <w:rsid w:val="006A2480"/>
    <w:rsid w:val="006A45B7"/>
    <w:rsid w:val="006A55DA"/>
    <w:rsid w:val="006A6FC7"/>
    <w:rsid w:val="006B0057"/>
    <w:rsid w:val="006B18BB"/>
    <w:rsid w:val="006B21B5"/>
    <w:rsid w:val="006B24A2"/>
    <w:rsid w:val="006C112D"/>
    <w:rsid w:val="006C169B"/>
    <w:rsid w:val="006C418E"/>
    <w:rsid w:val="006D4018"/>
    <w:rsid w:val="006D46D1"/>
    <w:rsid w:val="006D761C"/>
    <w:rsid w:val="006E30BC"/>
    <w:rsid w:val="006E6891"/>
    <w:rsid w:val="006F6A96"/>
    <w:rsid w:val="00701CDA"/>
    <w:rsid w:val="007021E3"/>
    <w:rsid w:val="00705A8E"/>
    <w:rsid w:val="00706610"/>
    <w:rsid w:val="00722F67"/>
    <w:rsid w:val="007232DE"/>
    <w:rsid w:val="00724D85"/>
    <w:rsid w:val="00727110"/>
    <w:rsid w:val="007323D5"/>
    <w:rsid w:val="00733FE6"/>
    <w:rsid w:val="00744EBA"/>
    <w:rsid w:val="00747221"/>
    <w:rsid w:val="00766813"/>
    <w:rsid w:val="00771019"/>
    <w:rsid w:val="00776371"/>
    <w:rsid w:val="00783BC4"/>
    <w:rsid w:val="007854BF"/>
    <w:rsid w:val="00787310"/>
    <w:rsid w:val="00792AE9"/>
    <w:rsid w:val="007A01F7"/>
    <w:rsid w:val="007B67B3"/>
    <w:rsid w:val="007C3D0F"/>
    <w:rsid w:val="007C74F7"/>
    <w:rsid w:val="007D5411"/>
    <w:rsid w:val="007D5570"/>
    <w:rsid w:val="007D7DCF"/>
    <w:rsid w:val="007F2CD9"/>
    <w:rsid w:val="007F55B4"/>
    <w:rsid w:val="007F6390"/>
    <w:rsid w:val="0080267B"/>
    <w:rsid w:val="008033C2"/>
    <w:rsid w:val="00810DD1"/>
    <w:rsid w:val="008117AD"/>
    <w:rsid w:val="00812682"/>
    <w:rsid w:val="00812F76"/>
    <w:rsid w:val="008136FF"/>
    <w:rsid w:val="008316B4"/>
    <w:rsid w:val="0083195D"/>
    <w:rsid w:val="00834659"/>
    <w:rsid w:val="00835705"/>
    <w:rsid w:val="00837C3E"/>
    <w:rsid w:val="008642C2"/>
    <w:rsid w:val="00864587"/>
    <w:rsid w:val="00865A92"/>
    <w:rsid w:val="00886536"/>
    <w:rsid w:val="0088755D"/>
    <w:rsid w:val="008A50B9"/>
    <w:rsid w:val="008B16E1"/>
    <w:rsid w:val="008B1DCC"/>
    <w:rsid w:val="008B5EA9"/>
    <w:rsid w:val="008C6BB2"/>
    <w:rsid w:val="008C6F70"/>
    <w:rsid w:val="008D28F1"/>
    <w:rsid w:val="008E3739"/>
    <w:rsid w:val="008E53E1"/>
    <w:rsid w:val="008E7144"/>
    <w:rsid w:val="008F07FB"/>
    <w:rsid w:val="008F20D2"/>
    <w:rsid w:val="008F4C70"/>
    <w:rsid w:val="008F58AF"/>
    <w:rsid w:val="00903F31"/>
    <w:rsid w:val="00905506"/>
    <w:rsid w:val="00906E0D"/>
    <w:rsid w:val="00911917"/>
    <w:rsid w:val="0091278D"/>
    <w:rsid w:val="00921996"/>
    <w:rsid w:val="00923399"/>
    <w:rsid w:val="00923816"/>
    <w:rsid w:val="00923AE1"/>
    <w:rsid w:val="0093059A"/>
    <w:rsid w:val="00935C57"/>
    <w:rsid w:val="009515A2"/>
    <w:rsid w:val="00956AF2"/>
    <w:rsid w:val="00962692"/>
    <w:rsid w:val="00977458"/>
    <w:rsid w:val="009828F3"/>
    <w:rsid w:val="00984C1A"/>
    <w:rsid w:val="009852F9"/>
    <w:rsid w:val="009875B0"/>
    <w:rsid w:val="00987A6C"/>
    <w:rsid w:val="009961A1"/>
    <w:rsid w:val="009A16F7"/>
    <w:rsid w:val="009A6704"/>
    <w:rsid w:val="009B73E9"/>
    <w:rsid w:val="009C5A15"/>
    <w:rsid w:val="009D4DCC"/>
    <w:rsid w:val="009D540E"/>
    <w:rsid w:val="009D662E"/>
    <w:rsid w:val="009E26E4"/>
    <w:rsid w:val="009E3882"/>
    <w:rsid w:val="009F0E3B"/>
    <w:rsid w:val="00A026AA"/>
    <w:rsid w:val="00A1175F"/>
    <w:rsid w:val="00A124FF"/>
    <w:rsid w:val="00A1581F"/>
    <w:rsid w:val="00A34DEC"/>
    <w:rsid w:val="00A522EF"/>
    <w:rsid w:val="00A52D74"/>
    <w:rsid w:val="00A62BC3"/>
    <w:rsid w:val="00A668A4"/>
    <w:rsid w:val="00A73C3C"/>
    <w:rsid w:val="00A74ED6"/>
    <w:rsid w:val="00A750FB"/>
    <w:rsid w:val="00A779E6"/>
    <w:rsid w:val="00A9090F"/>
    <w:rsid w:val="00A9237A"/>
    <w:rsid w:val="00A92ED6"/>
    <w:rsid w:val="00A93D95"/>
    <w:rsid w:val="00AA704C"/>
    <w:rsid w:val="00AB095B"/>
    <w:rsid w:val="00AB66A4"/>
    <w:rsid w:val="00AC3EA2"/>
    <w:rsid w:val="00AD3775"/>
    <w:rsid w:val="00AE4E4A"/>
    <w:rsid w:val="00AF6E1F"/>
    <w:rsid w:val="00B03403"/>
    <w:rsid w:val="00B077FE"/>
    <w:rsid w:val="00B1687B"/>
    <w:rsid w:val="00B24793"/>
    <w:rsid w:val="00B31D55"/>
    <w:rsid w:val="00B35D14"/>
    <w:rsid w:val="00B51686"/>
    <w:rsid w:val="00B52B86"/>
    <w:rsid w:val="00B55920"/>
    <w:rsid w:val="00B562B5"/>
    <w:rsid w:val="00B65667"/>
    <w:rsid w:val="00B719E9"/>
    <w:rsid w:val="00B73315"/>
    <w:rsid w:val="00B763A3"/>
    <w:rsid w:val="00B76FAD"/>
    <w:rsid w:val="00B80FA8"/>
    <w:rsid w:val="00B833DD"/>
    <w:rsid w:val="00B92D11"/>
    <w:rsid w:val="00BA5371"/>
    <w:rsid w:val="00BA75EB"/>
    <w:rsid w:val="00BA77E0"/>
    <w:rsid w:val="00BB2660"/>
    <w:rsid w:val="00BB2744"/>
    <w:rsid w:val="00BB6C31"/>
    <w:rsid w:val="00BC30E4"/>
    <w:rsid w:val="00BC734E"/>
    <w:rsid w:val="00BE0837"/>
    <w:rsid w:val="00BE0EEC"/>
    <w:rsid w:val="00BE29D7"/>
    <w:rsid w:val="00BE4ABD"/>
    <w:rsid w:val="00BE5DFE"/>
    <w:rsid w:val="00BF2C33"/>
    <w:rsid w:val="00BF4B8D"/>
    <w:rsid w:val="00C00330"/>
    <w:rsid w:val="00C05F68"/>
    <w:rsid w:val="00C13149"/>
    <w:rsid w:val="00C150D2"/>
    <w:rsid w:val="00C3109C"/>
    <w:rsid w:val="00C370C6"/>
    <w:rsid w:val="00C44719"/>
    <w:rsid w:val="00C45D88"/>
    <w:rsid w:val="00C50B58"/>
    <w:rsid w:val="00C51186"/>
    <w:rsid w:val="00C52EE3"/>
    <w:rsid w:val="00C8019D"/>
    <w:rsid w:val="00C84DF4"/>
    <w:rsid w:val="00C9397D"/>
    <w:rsid w:val="00CC15A4"/>
    <w:rsid w:val="00CD7048"/>
    <w:rsid w:val="00CE0E7F"/>
    <w:rsid w:val="00CF7A2F"/>
    <w:rsid w:val="00D03DCE"/>
    <w:rsid w:val="00D0774F"/>
    <w:rsid w:val="00D104D9"/>
    <w:rsid w:val="00D21215"/>
    <w:rsid w:val="00D21B7B"/>
    <w:rsid w:val="00D22A38"/>
    <w:rsid w:val="00D231B3"/>
    <w:rsid w:val="00D23BE1"/>
    <w:rsid w:val="00D34994"/>
    <w:rsid w:val="00D34D2B"/>
    <w:rsid w:val="00D42483"/>
    <w:rsid w:val="00D42AD5"/>
    <w:rsid w:val="00D55B63"/>
    <w:rsid w:val="00D57989"/>
    <w:rsid w:val="00D579F5"/>
    <w:rsid w:val="00D7652D"/>
    <w:rsid w:val="00D8097B"/>
    <w:rsid w:val="00D81E2A"/>
    <w:rsid w:val="00D86512"/>
    <w:rsid w:val="00D9107C"/>
    <w:rsid w:val="00D95DDE"/>
    <w:rsid w:val="00DA05D1"/>
    <w:rsid w:val="00DA17EB"/>
    <w:rsid w:val="00DA6BF4"/>
    <w:rsid w:val="00DC54CD"/>
    <w:rsid w:val="00DD0F8E"/>
    <w:rsid w:val="00DD1AD1"/>
    <w:rsid w:val="00DE291E"/>
    <w:rsid w:val="00DF3A53"/>
    <w:rsid w:val="00DF3FA2"/>
    <w:rsid w:val="00E14495"/>
    <w:rsid w:val="00E2337C"/>
    <w:rsid w:val="00E24FFB"/>
    <w:rsid w:val="00E30B70"/>
    <w:rsid w:val="00E317D1"/>
    <w:rsid w:val="00E34D4A"/>
    <w:rsid w:val="00E413B0"/>
    <w:rsid w:val="00E41B26"/>
    <w:rsid w:val="00E41E4B"/>
    <w:rsid w:val="00E50883"/>
    <w:rsid w:val="00E523D9"/>
    <w:rsid w:val="00E626C8"/>
    <w:rsid w:val="00E81C53"/>
    <w:rsid w:val="00E823D7"/>
    <w:rsid w:val="00E8388F"/>
    <w:rsid w:val="00E8657F"/>
    <w:rsid w:val="00E9315D"/>
    <w:rsid w:val="00E943A7"/>
    <w:rsid w:val="00EA0C86"/>
    <w:rsid w:val="00EA1820"/>
    <w:rsid w:val="00EB21E0"/>
    <w:rsid w:val="00EC799D"/>
    <w:rsid w:val="00ED5B11"/>
    <w:rsid w:val="00ED64D1"/>
    <w:rsid w:val="00ED769F"/>
    <w:rsid w:val="00EE0968"/>
    <w:rsid w:val="00EF0EDD"/>
    <w:rsid w:val="00EF7D76"/>
    <w:rsid w:val="00F0649E"/>
    <w:rsid w:val="00F07938"/>
    <w:rsid w:val="00F1511B"/>
    <w:rsid w:val="00F21124"/>
    <w:rsid w:val="00F22C52"/>
    <w:rsid w:val="00F2474E"/>
    <w:rsid w:val="00F344D2"/>
    <w:rsid w:val="00F35EAC"/>
    <w:rsid w:val="00F372C0"/>
    <w:rsid w:val="00F4061E"/>
    <w:rsid w:val="00F4226B"/>
    <w:rsid w:val="00F424BA"/>
    <w:rsid w:val="00F6134D"/>
    <w:rsid w:val="00F6186C"/>
    <w:rsid w:val="00F61F99"/>
    <w:rsid w:val="00F73C00"/>
    <w:rsid w:val="00F7717E"/>
    <w:rsid w:val="00F81CC8"/>
    <w:rsid w:val="00F81E1E"/>
    <w:rsid w:val="00F84039"/>
    <w:rsid w:val="00F859BD"/>
    <w:rsid w:val="00F91DCB"/>
    <w:rsid w:val="00FA2BAC"/>
    <w:rsid w:val="00FA588A"/>
    <w:rsid w:val="00FC734F"/>
    <w:rsid w:val="00FD14CD"/>
    <w:rsid w:val="00FD3134"/>
    <w:rsid w:val="00FD328B"/>
    <w:rsid w:val="00FD4458"/>
    <w:rsid w:val="00FE10EA"/>
    <w:rsid w:val="00FE782E"/>
    <w:rsid w:val="00FF23C4"/>
    <w:rsid w:val="00FF2B6C"/>
    <w:rsid w:val="00FF492C"/>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4C440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qFormat/>
    <w:rsid w:val="002F54F3"/>
    <w:pPr>
      <w:keepNext/>
      <w:spacing w:line="260" w:lineRule="atLeast"/>
      <w:outlineLvl w:val="0"/>
    </w:pPr>
    <w:rPr>
      <w:rFonts w:cs="Arial"/>
      <w:bCs/>
      <w:kern w:val="32"/>
      <w:sz w:val="34"/>
      <w:szCs w:val="32"/>
    </w:rPr>
  </w:style>
  <w:style w:type="paragraph" w:styleId="Heading2">
    <w:name w:val="heading 2"/>
    <w:basedOn w:val="Normal"/>
    <w:next w:val="BodyText"/>
    <w:qFormat/>
    <w:rsid w:val="002F54F3"/>
    <w:pPr>
      <w:keepNext/>
      <w:spacing w:line="260" w:lineRule="atLeast"/>
      <w:outlineLvl w:val="1"/>
    </w:pPr>
    <w:rPr>
      <w:rFonts w:cs="Arial"/>
      <w:bCs/>
      <w:iCs/>
      <w:sz w:val="26"/>
      <w:szCs w:val="28"/>
    </w:rPr>
  </w:style>
  <w:style w:type="paragraph" w:styleId="Heading3">
    <w:name w:val="heading 3"/>
    <w:basedOn w:val="Normal"/>
    <w:next w:val="BodyText"/>
    <w:qFormat/>
    <w:rsid w:val="002F54F3"/>
    <w:pPr>
      <w:keepNext/>
      <w:spacing w:line="260" w:lineRule="atLeast"/>
      <w:outlineLvl w:val="2"/>
    </w:pPr>
    <w:rPr>
      <w:rFonts w:cs="Arial"/>
      <w:b/>
      <w:bCs/>
      <w:sz w:val="22"/>
      <w:szCs w:val="26"/>
    </w:rPr>
  </w:style>
  <w:style w:type="paragraph" w:styleId="Heading4">
    <w:name w:val="heading 4"/>
    <w:basedOn w:val="Normal"/>
    <w:next w:val="BodyText"/>
    <w:qFormat/>
    <w:rsid w:val="002F54F3"/>
    <w:pPr>
      <w:keepNext/>
      <w:spacing w:line="260" w:lineRule="atLeast"/>
      <w:outlineLvl w:val="3"/>
    </w:pPr>
    <w:rPr>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10FA"/>
    <w:pPr>
      <w:tabs>
        <w:tab w:val="center" w:pos="4536"/>
        <w:tab w:val="right" w:pos="9072"/>
      </w:tabs>
      <w:spacing w:before="20" w:after="40" w:line="180" w:lineRule="atLeast"/>
    </w:pPr>
    <w:rPr>
      <w:noProof/>
      <w:sz w:val="16"/>
    </w:rPr>
  </w:style>
  <w:style w:type="paragraph" w:styleId="Footer">
    <w:name w:val="footer"/>
    <w:basedOn w:val="Normal"/>
    <w:rsid w:val="002F54F3"/>
    <w:pPr>
      <w:tabs>
        <w:tab w:val="center" w:pos="4536"/>
        <w:tab w:val="right" w:pos="9072"/>
      </w:tabs>
      <w:spacing w:line="180" w:lineRule="atLeast"/>
    </w:pPr>
    <w:rPr>
      <w:sz w:val="16"/>
    </w:rPr>
  </w:style>
  <w:style w:type="table" w:styleId="TableGrid">
    <w:name w:val="Table Grid"/>
    <w:basedOn w:val="TableNorma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54F3"/>
    <w:pPr>
      <w:spacing w:line="260" w:lineRule="atLeast"/>
    </w:pPr>
    <w:rPr>
      <w:sz w:val="22"/>
    </w:rPr>
  </w:style>
  <w:style w:type="paragraph" w:styleId="BalloonText">
    <w:name w:val="Balloon Text"/>
    <w:basedOn w:val="Normal"/>
    <w:semiHidden/>
    <w:rsid w:val="00D7652D"/>
    <w:rPr>
      <w:rFonts w:ascii="Tahoma" w:hAnsi="Tahoma" w:cs="Tahoma"/>
      <w:sz w:val="16"/>
      <w:szCs w:val="16"/>
    </w:rPr>
  </w:style>
  <w:style w:type="character" w:styleId="PageNumber">
    <w:name w:val="page number"/>
    <w:rsid w:val="0008546D"/>
    <w:rPr>
      <w:rFonts w:ascii="Times New Roman" w:hAnsi="Times New Roman"/>
      <w:sz w:val="22"/>
    </w:rPr>
  </w:style>
  <w:style w:type="paragraph" w:customStyle="1" w:styleId="FotKursiv">
    <w:name w:val="FotKursiv"/>
    <w:basedOn w:val="Footer"/>
    <w:next w:val="Footer"/>
    <w:rsid w:val="00C13149"/>
    <w:rPr>
      <w:i/>
      <w:noProof/>
      <w:lang w:val="en-GB"/>
    </w:rPr>
  </w:style>
  <w:style w:type="character" w:styleId="Strong">
    <w:name w:val="Strong"/>
    <w:qFormat/>
    <w:rsid w:val="00D57989"/>
    <w:rPr>
      <w:b/>
      <w:bCs/>
    </w:rPr>
  </w:style>
  <w:style w:type="character" w:styleId="Hyperlink">
    <w:name w:val="Hyperlink"/>
    <w:rsid w:val="00D57989"/>
    <w:rPr>
      <w:color w:val="0000FF"/>
      <w:u w:val="single"/>
    </w:rPr>
  </w:style>
  <w:style w:type="character" w:styleId="Emphasis">
    <w:name w:val="Emphasis"/>
    <w:qFormat/>
    <w:rsid w:val="00D57989"/>
    <w:rPr>
      <w:i/>
      <w:iCs/>
    </w:rPr>
  </w:style>
  <w:style w:type="character" w:styleId="FollowedHyperlink">
    <w:name w:val="FollowedHyperlink"/>
    <w:rsid w:val="00D57989"/>
    <w:rPr>
      <w:color w:val="800080"/>
      <w:u w:val="single"/>
    </w:rPr>
  </w:style>
  <w:style w:type="paragraph" w:styleId="ListParagraph">
    <w:name w:val="List Paragraph"/>
    <w:basedOn w:val="Normal"/>
    <w:uiPriority w:val="34"/>
    <w:qFormat/>
    <w:rsid w:val="007232DE"/>
    <w:pPr>
      <w:ind w:left="720"/>
      <w:contextualSpacing/>
    </w:pPr>
  </w:style>
  <w:style w:type="character" w:customStyle="1" w:styleId="Olstomnmnande1">
    <w:name w:val="Olöst omnämnande1"/>
    <w:basedOn w:val="DefaultParagraphFont"/>
    <w:rsid w:val="00003343"/>
    <w:rPr>
      <w:color w:val="605E5C"/>
      <w:shd w:val="clear" w:color="auto" w:fill="E1DFDD"/>
    </w:rPr>
  </w:style>
  <w:style w:type="paragraph" w:styleId="NormalWeb">
    <w:name w:val="Normal (Web)"/>
    <w:basedOn w:val="Normal"/>
    <w:uiPriority w:val="99"/>
    <w:unhideWhenUsed/>
    <w:rsid w:val="00E41E4B"/>
    <w:pPr>
      <w:spacing w:before="100" w:beforeAutospacing="1" w:after="100" w:afterAutospacing="1"/>
    </w:pPr>
  </w:style>
  <w:style w:type="character" w:customStyle="1" w:styleId="screenreader-only">
    <w:name w:val="screenreader-only"/>
    <w:basedOn w:val="DefaultParagraphFont"/>
    <w:rsid w:val="00E41E4B"/>
  </w:style>
  <w:style w:type="character" w:styleId="CommentReference">
    <w:name w:val="annotation reference"/>
    <w:basedOn w:val="DefaultParagraphFont"/>
    <w:semiHidden/>
    <w:unhideWhenUsed/>
    <w:rsid w:val="00BE0EEC"/>
    <w:rPr>
      <w:sz w:val="16"/>
      <w:szCs w:val="16"/>
    </w:rPr>
  </w:style>
  <w:style w:type="paragraph" w:styleId="CommentText">
    <w:name w:val="annotation text"/>
    <w:basedOn w:val="Normal"/>
    <w:link w:val="CommentTextChar"/>
    <w:semiHidden/>
    <w:unhideWhenUsed/>
    <w:rsid w:val="00BE0EEC"/>
    <w:rPr>
      <w:sz w:val="20"/>
      <w:szCs w:val="20"/>
    </w:rPr>
  </w:style>
  <w:style w:type="character" w:customStyle="1" w:styleId="CommentTextChar">
    <w:name w:val="Comment Text Char"/>
    <w:basedOn w:val="DefaultParagraphFont"/>
    <w:link w:val="CommentText"/>
    <w:semiHidden/>
    <w:rsid w:val="00BE0EEC"/>
    <w:rPr>
      <w:sz w:val="20"/>
      <w:szCs w:val="20"/>
    </w:rPr>
  </w:style>
  <w:style w:type="paragraph" w:styleId="CommentSubject">
    <w:name w:val="annotation subject"/>
    <w:basedOn w:val="CommentText"/>
    <w:next w:val="CommentText"/>
    <w:link w:val="CommentSubjectChar"/>
    <w:semiHidden/>
    <w:unhideWhenUsed/>
    <w:rsid w:val="00BE0EEC"/>
    <w:rPr>
      <w:b/>
      <w:bCs/>
    </w:rPr>
  </w:style>
  <w:style w:type="character" w:customStyle="1" w:styleId="CommentSubjectChar">
    <w:name w:val="Comment Subject Char"/>
    <w:basedOn w:val="CommentTextChar"/>
    <w:link w:val="CommentSubject"/>
    <w:semiHidden/>
    <w:rsid w:val="00BE0EEC"/>
    <w:rPr>
      <w:b/>
      <w:bCs/>
      <w:sz w:val="20"/>
      <w:szCs w:val="20"/>
    </w:rPr>
  </w:style>
  <w:style w:type="character" w:styleId="UnresolvedMention">
    <w:name w:val="Unresolved Mention"/>
    <w:basedOn w:val="DefaultParagraphFont"/>
    <w:uiPriority w:val="99"/>
    <w:semiHidden/>
    <w:unhideWhenUsed/>
    <w:rsid w:val="0078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7793">
      <w:bodyDiv w:val="1"/>
      <w:marLeft w:val="0"/>
      <w:marRight w:val="0"/>
      <w:marTop w:val="0"/>
      <w:marBottom w:val="0"/>
      <w:divBdr>
        <w:top w:val="none" w:sz="0" w:space="0" w:color="auto"/>
        <w:left w:val="none" w:sz="0" w:space="0" w:color="auto"/>
        <w:bottom w:val="none" w:sz="0" w:space="0" w:color="auto"/>
        <w:right w:val="none" w:sz="0" w:space="0" w:color="auto"/>
      </w:divBdr>
      <w:divsChild>
        <w:div w:id="1116364133">
          <w:marLeft w:val="0"/>
          <w:marRight w:val="0"/>
          <w:marTop w:val="0"/>
          <w:marBottom w:val="0"/>
          <w:divBdr>
            <w:top w:val="none" w:sz="0" w:space="0" w:color="auto"/>
            <w:left w:val="none" w:sz="0" w:space="0" w:color="auto"/>
            <w:bottom w:val="none" w:sz="0" w:space="0" w:color="auto"/>
            <w:right w:val="none" w:sz="0" w:space="0" w:color="auto"/>
          </w:divBdr>
        </w:div>
      </w:divsChild>
    </w:div>
    <w:div w:id="954483957">
      <w:bodyDiv w:val="1"/>
      <w:marLeft w:val="0"/>
      <w:marRight w:val="0"/>
      <w:marTop w:val="0"/>
      <w:marBottom w:val="0"/>
      <w:divBdr>
        <w:top w:val="none" w:sz="0" w:space="0" w:color="auto"/>
        <w:left w:val="none" w:sz="0" w:space="0" w:color="auto"/>
        <w:bottom w:val="none" w:sz="0" w:space="0" w:color="auto"/>
        <w:right w:val="none" w:sz="0" w:space="0" w:color="auto"/>
      </w:divBdr>
      <w:divsChild>
        <w:div w:id="756244144">
          <w:marLeft w:val="0"/>
          <w:marRight w:val="0"/>
          <w:marTop w:val="0"/>
          <w:marBottom w:val="0"/>
          <w:divBdr>
            <w:top w:val="none" w:sz="0" w:space="0" w:color="auto"/>
            <w:left w:val="none" w:sz="0" w:space="0" w:color="auto"/>
            <w:bottom w:val="none" w:sz="0" w:space="0" w:color="auto"/>
            <w:right w:val="none" w:sz="0" w:space="0" w:color="auto"/>
          </w:divBdr>
          <w:divsChild>
            <w:div w:id="4018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5411">
      <w:bodyDiv w:val="1"/>
      <w:marLeft w:val="0"/>
      <w:marRight w:val="0"/>
      <w:marTop w:val="0"/>
      <w:marBottom w:val="0"/>
      <w:divBdr>
        <w:top w:val="none" w:sz="0" w:space="0" w:color="auto"/>
        <w:left w:val="none" w:sz="0" w:space="0" w:color="auto"/>
        <w:bottom w:val="none" w:sz="0" w:space="0" w:color="auto"/>
        <w:right w:val="none" w:sz="0" w:space="0" w:color="auto"/>
      </w:divBdr>
    </w:div>
    <w:div w:id="1998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of.no/studier/programmer/mfrspr-d-masterstudium-i-fremmedsprak-i-skolen/studiestart/" TargetMode="External"/><Relationship Id="rId13" Type="http://schemas.openxmlformats.org/officeDocument/2006/relationships/hyperlink" Target="https://lnu.se/student/min-sida/" TargetMode="External"/><Relationship Id="rId18" Type="http://schemas.openxmlformats.org/officeDocument/2006/relationships/hyperlink" Target="mailto:angela.marx-aberg@lnu.s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mymoodle.lnu.se/course/view.php?id=38627" TargetMode="External"/><Relationship Id="rId12" Type="http://schemas.openxmlformats.org/officeDocument/2006/relationships/hyperlink" Target="https://mymoodle.lnu.se/course/view.php?id=38627" TargetMode="External"/><Relationship Id="rId17" Type="http://schemas.openxmlformats.org/officeDocument/2006/relationships/hyperlink" Target="http://www.antagning.s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mymoodle.lnu.se/course/view.php?id=3862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gi688RGwrRA7A7Xd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helena.ryden@lnu.se" TargetMode="External"/><Relationship Id="rId23" Type="http://schemas.openxmlformats.org/officeDocument/2006/relationships/footer" Target="footer2.xml"/><Relationship Id="rId10" Type="http://schemas.openxmlformats.org/officeDocument/2006/relationships/hyperlink" Target="https://lnu.se/it-avdelningen/" TargetMode="External"/><Relationship Id="rId19" Type="http://schemas.openxmlformats.org/officeDocument/2006/relationships/hyperlink" Target="mailto:helena.ryden@lnu.se" TargetMode="External"/><Relationship Id="rId4" Type="http://schemas.openxmlformats.org/officeDocument/2006/relationships/webSettings" Target="webSettings.xml"/><Relationship Id="rId9" Type="http://schemas.openxmlformats.org/officeDocument/2006/relationships/hyperlink" Target="https://lnu.se/student/ny-student/" TargetMode="External"/><Relationship Id="rId14" Type="http://schemas.openxmlformats.org/officeDocument/2006/relationships/hyperlink" Target="https://www.antagning.se/se/star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lnu.se/sok/?q=kanm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bhum\Application%20Data\Microsoft\Templates\Lnu%20Mallar\Lett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1</TotalTime>
  <Pages>3</Pages>
  <Words>980</Words>
  <Characters>6375</Characters>
  <Application>Microsoft Office Word</Application>
  <DocSecurity>0</DocSecurity>
  <Lines>53</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Välkommen till vårt masterprogram för språklärare</vt:lpstr>
      <vt:lpstr>Välkommen till vårt masterprogram för språklärare</vt:lpstr>
    </vt:vector>
  </TitlesOfParts>
  <Company>Emanuel Identity Manuals AB</Company>
  <LinksUpToDate>false</LinksUpToDate>
  <CharactersWithSpaces>7341</CharactersWithSpaces>
  <SharedDoc>false</SharedDoc>
  <HLinks>
    <vt:vector size="54" baseType="variant">
      <vt:variant>
        <vt:i4>3539047</vt:i4>
      </vt:variant>
      <vt:variant>
        <vt:i4>18</vt:i4>
      </vt:variant>
      <vt:variant>
        <vt:i4>0</vt:i4>
      </vt:variant>
      <vt:variant>
        <vt:i4>5</vt:i4>
      </vt:variant>
      <vt:variant>
        <vt:lpwstr>mailto:angela.marx-aberg@lnu.se</vt:lpwstr>
      </vt:variant>
      <vt:variant>
        <vt:lpwstr/>
      </vt:variant>
      <vt:variant>
        <vt:i4>6619165</vt:i4>
      </vt:variant>
      <vt:variant>
        <vt:i4>15</vt:i4>
      </vt:variant>
      <vt:variant>
        <vt:i4>0</vt:i4>
      </vt:variant>
      <vt:variant>
        <vt:i4>5</vt:i4>
      </vt:variant>
      <vt:variant>
        <vt:lpwstr>http://www.coe.int/T/DG4/Linguistic/CADRE_EN.asp</vt:lpwstr>
      </vt:variant>
      <vt:variant>
        <vt:lpwstr/>
      </vt:variant>
      <vt:variant>
        <vt:i4>2293792</vt:i4>
      </vt:variant>
      <vt:variant>
        <vt:i4>12</vt:i4>
      </vt:variant>
      <vt:variant>
        <vt:i4>0</vt:i4>
      </vt:variant>
      <vt:variant>
        <vt:i4>5</vt:i4>
      </vt:variant>
      <vt:variant>
        <vt:lpwstr>http://www.skolverket.se/publikationer?id=2144</vt:lpwstr>
      </vt:variant>
      <vt:variant>
        <vt:lpwstr/>
      </vt:variant>
      <vt:variant>
        <vt:i4>852064</vt:i4>
      </vt:variant>
      <vt:variant>
        <vt:i4>9</vt:i4>
      </vt:variant>
      <vt:variant>
        <vt:i4>0</vt:i4>
      </vt:variant>
      <vt:variant>
        <vt:i4>5</vt:i4>
      </vt:variant>
      <vt:variant>
        <vt:lpwstr>http://lnu.se/student/stod-och-service/it-och-support/kontaktuppgifter-och-oppettider</vt:lpwstr>
      </vt:variant>
      <vt:variant>
        <vt:lpwstr/>
      </vt:variant>
      <vt:variant>
        <vt:i4>5505087</vt:i4>
      </vt:variant>
      <vt:variant>
        <vt:i4>6</vt:i4>
      </vt:variant>
      <vt:variant>
        <vt:i4>0</vt:i4>
      </vt:variant>
      <vt:variant>
        <vt:i4>5</vt:i4>
      </vt:variant>
      <vt:variant>
        <vt:lpwstr>http://12.spraak.net/</vt:lpwstr>
      </vt:variant>
      <vt:variant>
        <vt:lpwstr/>
      </vt:variant>
      <vt:variant>
        <vt:i4>3014701</vt:i4>
      </vt:variant>
      <vt:variant>
        <vt:i4>3</vt:i4>
      </vt:variant>
      <vt:variant>
        <vt:i4>0</vt:i4>
      </vt:variant>
      <vt:variant>
        <vt:i4>5</vt:i4>
      </vt:variant>
      <vt:variant>
        <vt:lpwstr>http://lnu.se/utbildning/program/KANO2</vt:lpwstr>
      </vt:variant>
      <vt:variant>
        <vt:lpwstr/>
      </vt:variant>
      <vt:variant>
        <vt:i4>3014701</vt:i4>
      </vt:variant>
      <vt:variant>
        <vt:i4>0</vt:i4>
      </vt:variant>
      <vt:variant>
        <vt:i4>0</vt:i4>
      </vt:variant>
      <vt:variant>
        <vt:i4>5</vt:i4>
      </vt:variant>
      <vt:variant>
        <vt:lpwstr>http://lnu.se/utbildning/program/KANO2</vt:lpwstr>
      </vt:variant>
      <vt:variant>
        <vt:lpwstr/>
      </vt:variant>
      <vt:variant>
        <vt:i4>7798897</vt:i4>
      </vt:variant>
      <vt:variant>
        <vt:i4>6336</vt:i4>
      </vt:variant>
      <vt:variant>
        <vt:i4>1025</vt:i4>
      </vt:variant>
      <vt:variant>
        <vt:i4>1</vt:i4>
      </vt:variant>
      <vt:variant>
        <vt:lpwstr>Symbol</vt:lpwstr>
      </vt:variant>
      <vt:variant>
        <vt:lpwstr/>
      </vt:variant>
      <vt:variant>
        <vt:i4>917616</vt:i4>
      </vt:variant>
      <vt:variant>
        <vt:i4>6338</vt:i4>
      </vt:variant>
      <vt:variant>
        <vt:i4>1026</vt:i4>
      </vt:variant>
      <vt:variant>
        <vt:i4>1</vt:i4>
      </vt:variant>
      <vt:variant>
        <vt:lpwstr>LULoggaSv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vårt masterprogram för språklärare</dc:title>
  <dc:subject/>
  <dc:creator>Carin Ländström</dc:creator>
  <cp:keywords>Letter Template - Linnaeus University</cp:keywords>
  <dc:description/>
  <cp:lastModifiedBy>Helena Rydén</cp:lastModifiedBy>
  <cp:revision>2</cp:revision>
  <cp:lastPrinted>2015-06-17T13:07:00Z</cp:lastPrinted>
  <dcterms:created xsi:type="dcterms:W3CDTF">2022-07-12T10:52:00Z</dcterms:created>
  <dcterms:modified xsi:type="dcterms:W3CDTF">2022-07-12T10:52:00Z</dcterms:modified>
</cp:coreProperties>
</file>