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62D5" w14:textId="0FE36FB4" w:rsidR="002309AF" w:rsidRPr="00B7362A" w:rsidRDefault="00305218" w:rsidP="002309AF">
      <w:pPr>
        <w:pStyle w:val="Brdtext"/>
        <w:rPr>
          <w:szCs w:val="22"/>
        </w:rPr>
      </w:pPr>
      <w:bookmarkStart w:id="0" w:name="bmDate"/>
      <w:bookmarkStart w:id="1" w:name="OLE_LINK3"/>
      <w:bookmarkStart w:id="2" w:name="OLE_LINK2"/>
      <w:bookmarkStart w:id="3" w:name="OLE_LINK1"/>
      <w:bookmarkEnd w:id="0"/>
      <w:r>
        <w:rPr>
          <w:szCs w:val="22"/>
        </w:rPr>
        <w:t xml:space="preserve">Växjö </w:t>
      </w:r>
      <w:r w:rsidR="00110A31">
        <w:rPr>
          <w:szCs w:val="22"/>
        </w:rPr>
        <w:t>2024-06-17</w:t>
      </w:r>
    </w:p>
    <w:p w14:paraId="080E76C0" w14:textId="77777777" w:rsidR="00B04AE9" w:rsidRDefault="00B04AE9" w:rsidP="00B04AE9">
      <w:pPr>
        <w:pStyle w:val="Default"/>
      </w:pPr>
      <w:bookmarkStart w:id="4" w:name="bmRubrik"/>
      <w:bookmarkStart w:id="5" w:name="bmStart"/>
      <w:bookmarkEnd w:id="1"/>
      <w:bookmarkEnd w:id="2"/>
      <w:bookmarkEnd w:id="3"/>
      <w:bookmarkEnd w:id="4"/>
      <w:bookmarkEnd w:id="5"/>
    </w:p>
    <w:p w14:paraId="2DEE5069" w14:textId="77777777" w:rsidR="00B04AE9" w:rsidRDefault="00B04AE9" w:rsidP="00B04AE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Välkommen till Sjuks</w:t>
      </w:r>
      <w:r w:rsidR="0090516A">
        <w:rPr>
          <w:b/>
          <w:bCs/>
          <w:sz w:val="23"/>
          <w:szCs w:val="23"/>
        </w:rPr>
        <w:t>köterskeprogrammet campus Växjö/Ljungby</w:t>
      </w:r>
    </w:p>
    <w:p w14:paraId="2A8F8983" w14:textId="77777777" w:rsidR="009A014D" w:rsidRDefault="009A014D" w:rsidP="00B04AE9">
      <w:pPr>
        <w:pStyle w:val="Default"/>
        <w:rPr>
          <w:sz w:val="23"/>
          <w:szCs w:val="23"/>
        </w:rPr>
      </w:pPr>
    </w:p>
    <w:p w14:paraId="5F9B375C" w14:textId="77777777" w:rsidR="009A014D" w:rsidRDefault="00B04AE9" w:rsidP="00B04A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Du har sökt och blivit antagen till sjuksköte</w:t>
      </w:r>
      <w:r w:rsidR="00776054">
        <w:rPr>
          <w:sz w:val="22"/>
          <w:szCs w:val="22"/>
        </w:rPr>
        <w:t>rskeprogrammet och kursen 1VÅ603</w:t>
      </w:r>
      <w:r>
        <w:rPr>
          <w:sz w:val="22"/>
          <w:szCs w:val="22"/>
        </w:rPr>
        <w:t xml:space="preserve"> Introduktion</w:t>
      </w:r>
      <w:r w:rsidR="00305218">
        <w:rPr>
          <w:sz w:val="22"/>
          <w:szCs w:val="22"/>
        </w:rPr>
        <w:t xml:space="preserve"> till sjuksköterskeprofessionen </w:t>
      </w:r>
      <w:r>
        <w:rPr>
          <w:sz w:val="22"/>
          <w:szCs w:val="22"/>
        </w:rPr>
        <w:t>(7,5 hp) på Fakulteten för hälso- och livsvetenskap vid Linnéuniversitetet. Med detta brev vill vi hälsa dig varmt välkommen och ge dig lite kort information inför terminsstarten.</w:t>
      </w:r>
    </w:p>
    <w:p w14:paraId="60A7BD48" w14:textId="77777777" w:rsidR="00B04AE9" w:rsidRDefault="00B04AE9" w:rsidP="00B04A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154C79" w14:textId="0BDDDBBE" w:rsidR="00B04AE9" w:rsidRPr="008E6AF4" w:rsidRDefault="00B04AE9" w:rsidP="008E6AF4">
      <w:pPr>
        <w:pStyle w:val="Default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Måndagen den </w:t>
      </w:r>
      <w:r w:rsidR="00110A31">
        <w:rPr>
          <w:b/>
          <w:bCs/>
          <w:sz w:val="20"/>
          <w:szCs w:val="20"/>
        </w:rPr>
        <w:t>2 september</w:t>
      </w:r>
      <w:r w:rsidR="00E51AD9">
        <w:rPr>
          <w:b/>
          <w:bCs/>
          <w:sz w:val="20"/>
          <w:szCs w:val="20"/>
        </w:rPr>
        <w:t xml:space="preserve"> 2024</w:t>
      </w:r>
      <w:r w:rsidR="00D459F9">
        <w:rPr>
          <w:b/>
          <w:bCs/>
          <w:sz w:val="20"/>
          <w:szCs w:val="20"/>
        </w:rPr>
        <w:t xml:space="preserve"> är</w:t>
      </w:r>
      <w:r>
        <w:rPr>
          <w:b/>
          <w:bCs/>
          <w:sz w:val="20"/>
          <w:szCs w:val="20"/>
        </w:rPr>
        <w:t xml:space="preserve"> det allmän informationsdag för nya studenter på sjukskö</w:t>
      </w:r>
      <w:r w:rsidR="00BF737B">
        <w:rPr>
          <w:b/>
          <w:bCs/>
          <w:sz w:val="20"/>
          <w:szCs w:val="20"/>
        </w:rPr>
        <w:t xml:space="preserve">terskeprogrammet </w:t>
      </w:r>
      <w:r w:rsidR="00137E38" w:rsidRPr="0053104A">
        <w:rPr>
          <w:sz w:val="20"/>
          <w:szCs w:val="20"/>
        </w:rPr>
        <w:t xml:space="preserve">på Campus Växjö och på </w:t>
      </w:r>
      <w:r w:rsidR="008E6AF4" w:rsidRPr="0053104A">
        <w:rPr>
          <w:sz w:val="20"/>
          <w:szCs w:val="20"/>
        </w:rPr>
        <w:t>Campus</w:t>
      </w:r>
      <w:r w:rsidR="00886D73" w:rsidRPr="0053104A">
        <w:rPr>
          <w:sz w:val="20"/>
          <w:szCs w:val="20"/>
        </w:rPr>
        <w:t xml:space="preserve"> Ljungby</w:t>
      </w:r>
      <w:r w:rsidR="008E6AF4" w:rsidRPr="008E6AF4">
        <w:rPr>
          <w:bCs/>
          <w:sz w:val="20"/>
          <w:szCs w:val="20"/>
        </w:rPr>
        <w:t xml:space="preserve"> – se MyMoodle</w:t>
      </w:r>
      <w:r w:rsidR="0053104A">
        <w:rPr>
          <w:bCs/>
          <w:sz w:val="20"/>
          <w:szCs w:val="20"/>
        </w:rPr>
        <w:t xml:space="preserve"> </w:t>
      </w:r>
      <w:hyperlink r:id="rId7" w:history="1">
        <w:r w:rsidR="0053104A" w:rsidRPr="0053104A">
          <w:rPr>
            <w:rStyle w:val="Hyperlnk"/>
            <w:bCs/>
            <w:sz w:val="16"/>
            <w:szCs w:val="16"/>
          </w:rPr>
          <w:t>https://mymoodle.lnu.se/mod/page/view.php?id=2088047</w:t>
        </w:r>
      </w:hyperlink>
      <w:r w:rsidR="0053104A">
        <w:rPr>
          <w:bCs/>
          <w:sz w:val="20"/>
          <w:szCs w:val="20"/>
        </w:rPr>
        <w:t xml:space="preserve"> </w:t>
      </w:r>
      <w:r w:rsidR="008E6AF4" w:rsidRPr="008E6AF4">
        <w:rPr>
          <w:bCs/>
          <w:sz w:val="20"/>
          <w:szCs w:val="20"/>
        </w:rPr>
        <w:t xml:space="preserve"> framöver för uppdaterad info.</w:t>
      </w:r>
      <w:r w:rsidR="00CE59C0" w:rsidRPr="008E6AF4">
        <w:rPr>
          <w:bCs/>
          <w:sz w:val="20"/>
          <w:szCs w:val="20"/>
        </w:rPr>
        <w:t xml:space="preserve"> </w:t>
      </w:r>
    </w:p>
    <w:p w14:paraId="32238537" w14:textId="77777777" w:rsidR="00CE59C0" w:rsidRDefault="00CE59C0" w:rsidP="00B04AE9">
      <w:pPr>
        <w:pStyle w:val="Default"/>
        <w:rPr>
          <w:sz w:val="20"/>
          <w:szCs w:val="20"/>
        </w:rPr>
      </w:pPr>
    </w:p>
    <w:p w14:paraId="17BA5EDB" w14:textId="15C05A60" w:rsidR="00B04AE9" w:rsidRDefault="001E2946" w:rsidP="00B04AE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B04AE9">
        <w:rPr>
          <w:b/>
          <w:bCs/>
          <w:sz w:val="20"/>
          <w:szCs w:val="20"/>
        </w:rPr>
        <w:t>örsta kursen 1VÅ60</w:t>
      </w:r>
      <w:r>
        <w:rPr>
          <w:b/>
          <w:bCs/>
          <w:sz w:val="20"/>
          <w:szCs w:val="20"/>
        </w:rPr>
        <w:t>3</w:t>
      </w:r>
      <w:r w:rsidR="00B04AE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startar</w:t>
      </w:r>
      <w:r w:rsidR="00B04AE9">
        <w:rPr>
          <w:b/>
          <w:bCs/>
          <w:sz w:val="20"/>
          <w:szCs w:val="20"/>
        </w:rPr>
        <w:t xml:space="preserve"> </w:t>
      </w:r>
      <w:r w:rsidR="008E6AF4">
        <w:rPr>
          <w:b/>
          <w:bCs/>
          <w:sz w:val="20"/>
          <w:szCs w:val="20"/>
        </w:rPr>
        <w:t xml:space="preserve">tisdag </w:t>
      </w:r>
      <w:r w:rsidR="00110A31">
        <w:rPr>
          <w:b/>
          <w:bCs/>
          <w:sz w:val="20"/>
          <w:szCs w:val="20"/>
        </w:rPr>
        <w:t>3 september</w:t>
      </w:r>
      <w:r w:rsidR="00B04AE9" w:rsidRPr="00E452A0">
        <w:rPr>
          <w:b/>
          <w:bCs/>
          <w:sz w:val="20"/>
          <w:szCs w:val="20"/>
        </w:rPr>
        <w:t xml:space="preserve">, </w:t>
      </w:r>
      <w:r w:rsidR="0053104A">
        <w:rPr>
          <w:b/>
          <w:bCs/>
          <w:sz w:val="20"/>
          <w:szCs w:val="20"/>
        </w:rPr>
        <w:t>mer info finns på MyMoodle</w:t>
      </w:r>
      <w:r w:rsidR="009A014D">
        <w:rPr>
          <w:b/>
          <w:bCs/>
          <w:sz w:val="20"/>
          <w:szCs w:val="20"/>
        </w:rPr>
        <w:t xml:space="preserve">. </w:t>
      </w:r>
      <w:r w:rsidR="00B04AE9">
        <w:rPr>
          <w:b/>
          <w:bCs/>
          <w:sz w:val="20"/>
          <w:szCs w:val="20"/>
        </w:rPr>
        <w:t xml:space="preserve">Denna dag sker obligatoriskt upprop. </w:t>
      </w:r>
    </w:p>
    <w:p w14:paraId="63D5C329" w14:textId="77777777" w:rsidR="009A014D" w:rsidRDefault="009A014D" w:rsidP="00B04AE9">
      <w:pPr>
        <w:pStyle w:val="Default"/>
        <w:rPr>
          <w:sz w:val="20"/>
          <w:szCs w:val="20"/>
        </w:rPr>
      </w:pPr>
    </w:p>
    <w:p w14:paraId="1AACE04D" w14:textId="77777777" w:rsidR="00B04AE9" w:rsidRDefault="00B04AE9" w:rsidP="00D459F9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Som ny student finns det några saker du bör göra inför program-/kursstart. Utgå från </w:t>
      </w:r>
      <w:hyperlink r:id="rId8" w:history="1">
        <w:r w:rsidR="0006164C" w:rsidRPr="00151E3C">
          <w:rPr>
            <w:rStyle w:val="Hyperlnk"/>
            <w:sz w:val="20"/>
            <w:szCs w:val="20"/>
          </w:rPr>
          <w:t>https://lnu.se/nystudent</w:t>
        </w:r>
      </w:hyperlink>
      <w:r w:rsidR="0006164C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och använd länkarna för att: </w:t>
      </w:r>
    </w:p>
    <w:p w14:paraId="7525ACBB" w14:textId="77777777" w:rsidR="00B04AE9" w:rsidRDefault="009A014D" w:rsidP="00B04AE9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>1. Hämta ut ditt studentkonto.</w:t>
      </w:r>
    </w:p>
    <w:p w14:paraId="41607C11" w14:textId="51F5B1D5" w:rsidR="00B04AE9" w:rsidRDefault="00B04AE9" w:rsidP="00B04AE9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>2. Registrera dig på kursen (tidigast veckan före kursstart, senast kursstart</w:t>
      </w:r>
      <w:r w:rsidR="003349F2">
        <w:rPr>
          <w:sz w:val="20"/>
          <w:szCs w:val="20"/>
        </w:rPr>
        <w:t>dagen</w:t>
      </w:r>
      <w:r>
        <w:rPr>
          <w:sz w:val="20"/>
          <w:szCs w:val="20"/>
        </w:rPr>
        <w:t xml:space="preserve">). </w:t>
      </w:r>
    </w:p>
    <w:p w14:paraId="2D847503" w14:textId="77777777" w:rsidR="00B04AE9" w:rsidRDefault="00B04AE9" w:rsidP="0007059D">
      <w:pPr>
        <w:pStyle w:val="Default"/>
        <w:spacing w:after="120"/>
        <w:ind w:left="567" w:hanging="210"/>
        <w:rPr>
          <w:sz w:val="20"/>
          <w:szCs w:val="20"/>
        </w:rPr>
      </w:pPr>
      <w:r>
        <w:rPr>
          <w:sz w:val="20"/>
          <w:szCs w:val="20"/>
        </w:rPr>
        <w:t xml:space="preserve">3. Logga in för att direkt nå första kursen på lärplattformen MyMoodle. </w:t>
      </w:r>
      <w:r w:rsidR="008905D7">
        <w:rPr>
          <w:sz w:val="20"/>
          <w:szCs w:val="20"/>
        </w:rPr>
        <w:t xml:space="preserve">Här finns information om kursen, schema m.m. </w:t>
      </w:r>
      <w:r>
        <w:rPr>
          <w:sz w:val="20"/>
          <w:szCs w:val="20"/>
        </w:rPr>
        <w:t xml:space="preserve">Skriv lite om dig själv och lägg gärna in ett foto på din profil. </w:t>
      </w:r>
    </w:p>
    <w:p w14:paraId="4D89CFF4" w14:textId="77777777" w:rsidR="00A453E1" w:rsidRPr="005605B5" w:rsidRDefault="00A453E1" w:rsidP="00A453E1">
      <w:pPr>
        <w:pStyle w:val="Default"/>
        <w:spacing w:after="240"/>
        <w:rPr>
          <w:sz w:val="18"/>
          <w:szCs w:val="20"/>
        </w:rPr>
      </w:pPr>
      <w:r>
        <w:rPr>
          <w:sz w:val="20"/>
          <w:szCs w:val="20"/>
        </w:rPr>
        <w:t xml:space="preserve">Ännu mer användbar information finns på </w:t>
      </w:r>
      <w:hyperlink r:id="rId9" w:history="1">
        <w:r w:rsidRPr="005605B5">
          <w:rPr>
            <w:rStyle w:val="Hyperlnk"/>
            <w:sz w:val="18"/>
            <w:szCs w:val="20"/>
          </w:rPr>
          <w:t>https://mymoodle.lnu.se/course/view.php?id=40193</w:t>
        </w:r>
      </w:hyperlink>
    </w:p>
    <w:p w14:paraId="3AFB91A4" w14:textId="77777777" w:rsidR="00EA4580" w:rsidRDefault="00B04AE9" w:rsidP="00EA458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Litteratur </w:t>
      </w:r>
    </w:p>
    <w:p w14:paraId="600F1DCA" w14:textId="77777777" w:rsidR="0090516A" w:rsidRDefault="00B04AE9" w:rsidP="0090516A">
      <w:pPr>
        <w:pStyle w:val="Default"/>
        <w:rPr>
          <w:sz w:val="20"/>
          <w:szCs w:val="22"/>
        </w:rPr>
      </w:pPr>
      <w:r w:rsidRPr="00E27F03">
        <w:rPr>
          <w:sz w:val="20"/>
          <w:szCs w:val="22"/>
        </w:rPr>
        <w:t xml:space="preserve">Kurslitteraturlistan hittar du i kursplanen som finns här: </w:t>
      </w:r>
      <w:hyperlink r:id="rId10" w:history="1">
        <w:r w:rsidR="0090516A" w:rsidRPr="00044D53">
          <w:rPr>
            <w:rStyle w:val="Hyperlnk"/>
            <w:sz w:val="20"/>
            <w:szCs w:val="22"/>
          </w:rPr>
          <w:t>http://kursplan.lnu.se/search</w:t>
        </w:r>
      </w:hyperlink>
    </w:p>
    <w:p w14:paraId="3EF6A6B9" w14:textId="77777777" w:rsidR="00B04AE9" w:rsidRPr="0090516A" w:rsidRDefault="00B04AE9" w:rsidP="009A6F50">
      <w:pPr>
        <w:pStyle w:val="Default"/>
        <w:spacing w:after="120"/>
        <w:rPr>
          <w:sz w:val="20"/>
          <w:szCs w:val="22"/>
        </w:rPr>
      </w:pPr>
      <w:r w:rsidRPr="00E27F03">
        <w:rPr>
          <w:sz w:val="20"/>
          <w:szCs w:val="22"/>
        </w:rPr>
        <w:t xml:space="preserve">Skriv in kurskod eller kursnamn i sökfältet </w:t>
      </w:r>
      <w:r w:rsidR="00D459F9">
        <w:rPr>
          <w:sz w:val="20"/>
          <w:szCs w:val="22"/>
        </w:rPr>
        <w:t>och välj den aktuella versionen av</w:t>
      </w:r>
      <w:r w:rsidRPr="00E27F03">
        <w:rPr>
          <w:sz w:val="20"/>
          <w:szCs w:val="22"/>
        </w:rPr>
        <w:t xml:space="preserve"> kursplan</w:t>
      </w:r>
      <w:r w:rsidR="00D459F9">
        <w:rPr>
          <w:sz w:val="20"/>
          <w:szCs w:val="22"/>
        </w:rPr>
        <w:t>en</w:t>
      </w:r>
      <w:r w:rsidRPr="00E27F03">
        <w:rPr>
          <w:sz w:val="20"/>
          <w:szCs w:val="22"/>
        </w:rPr>
        <w:t xml:space="preserve">. </w:t>
      </w:r>
    </w:p>
    <w:p w14:paraId="1766E6F8" w14:textId="77777777" w:rsidR="00B04AE9" w:rsidRDefault="00B04AE9" w:rsidP="00B04A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Ansökan om studielån </w:t>
      </w:r>
    </w:p>
    <w:p w14:paraId="61B770D0" w14:textId="77777777" w:rsidR="00B04AE9" w:rsidRDefault="00B04AE9" w:rsidP="0007059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När du ansöker om CSN-studielån ska du ansöka för två terminer direkt. Söker du för endast en termin krävs fler godkända högskolepoäng för att få fortsatt studielån. </w:t>
      </w:r>
    </w:p>
    <w:p w14:paraId="556FC8A8" w14:textId="77777777" w:rsidR="00B04AE9" w:rsidRDefault="00B04AE9" w:rsidP="00B04A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Boende </w:t>
      </w:r>
    </w:p>
    <w:p w14:paraId="3C71C0DB" w14:textId="77777777" w:rsidR="00B04AE9" w:rsidRDefault="00B04AE9" w:rsidP="0007059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Har du inte löst frågan om boende kan d</w:t>
      </w:r>
      <w:r w:rsidR="008E6AF4">
        <w:rPr>
          <w:sz w:val="20"/>
          <w:szCs w:val="20"/>
        </w:rPr>
        <w:t>u få hjälp. På Linnékårens</w:t>
      </w:r>
      <w:r>
        <w:rPr>
          <w:sz w:val="20"/>
          <w:szCs w:val="20"/>
        </w:rPr>
        <w:t xml:space="preserve"> hemsida kan du läsa mer om olika boendealternativ och vilken hjälp som finns att f</w:t>
      </w:r>
      <w:r w:rsidR="0006164C">
        <w:rPr>
          <w:sz w:val="20"/>
          <w:szCs w:val="20"/>
        </w:rPr>
        <w:t xml:space="preserve">å: </w:t>
      </w:r>
      <w:hyperlink r:id="rId11" w:history="1">
        <w:r w:rsidR="008E6AF4" w:rsidRPr="006612BD">
          <w:rPr>
            <w:rStyle w:val="Hyperlnk"/>
          </w:rPr>
          <w:t xml:space="preserve"> </w:t>
        </w:r>
        <w:r w:rsidR="008E6AF4" w:rsidRPr="006612BD">
          <w:rPr>
            <w:rStyle w:val="Hyperlnk"/>
            <w:sz w:val="20"/>
            <w:szCs w:val="20"/>
          </w:rPr>
          <w:t>https://linnek.se/</w:t>
        </w:r>
      </w:hyperlink>
      <w:r w:rsidR="0006164C">
        <w:rPr>
          <w:sz w:val="20"/>
          <w:szCs w:val="20"/>
        </w:rPr>
        <w:t xml:space="preserve"> </w:t>
      </w:r>
    </w:p>
    <w:p w14:paraId="730053A4" w14:textId="77777777" w:rsidR="00B04AE9" w:rsidRDefault="00B04AE9" w:rsidP="00B04A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Mer information </w:t>
      </w:r>
    </w:p>
    <w:p w14:paraId="6E95C2B8" w14:textId="20708F7A" w:rsidR="00D459F9" w:rsidRDefault="00B04AE9" w:rsidP="00B04A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Om du är förhindrad att närvara den </w:t>
      </w:r>
      <w:r w:rsidR="0050286E">
        <w:rPr>
          <w:sz w:val="20"/>
          <w:szCs w:val="20"/>
        </w:rPr>
        <w:t>2 september</w:t>
      </w:r>
      <w:r>
        <w:rPr>
          <w:sz w:val="20"/>
          <w:szCs w:val="20"/>
        </w:rPr>
        <w:t xml:space="preserve"> måste du i god tid meddela detta till utbildningsadministratör </w:t>
      </w:r>
      <w:r w:rsidR="001E2946">
        <w:rPr>
          <w:sz w:val="20"/>
          <w:szCs w:val="20"/>
        </w:rPr>
        <w:t>Mirjam Lingkrans</w:t>
      </w:r>
      <w:r w:rsidR="000105AD">
        <w:rPr>
          <w:sz w:val="20"/>
          <w:szCs w:val="20"/>
        </w:rPr>
        <w:t xml:space="preserve">, </w:t>
      </w:r>
      <w:hyperlink r:id="rId12" w:history="1">
        <w:r w:rsidR="008640AA" w:rsidRPr="00F43CB4">
          <w:rPr>
            <w:rStyle w:val="Hyperlnk"/>
            <w:sz w:val="20"/>
            <w:szCs w:val="20"/>
          </w:rPr>
          <w:t>mirjam.lingkrans@lnu.se</w:t>
        </w:r>
      </w:hyperlink>
      <w:r w:rsidR="008640AA">
        <w:rPr>
          <w:sz w:val="20"/>
          <w:szCs w:val="20"/>
        </w:rPr>
        <w:t xml:space="preserve"> </w:t>
      </w:r>
      <w:r w:rsidR="00936EC1">
        <w:rPr>
          <w:sz w:val="20"/>
          <w:szCs w:val="20"/>
        </w:rPr>
        <w:t>,</w:t>
      </w:r>
      <w:r>
        <w:rPr>
          <w:sz w:val="20"/>
          <w:szCs w:val="20"/>
        </w:rPr>
        <w:t xml:space="preserve"> 0470-70 </w:t>
      </w:r>
      <w:r w:rsidR="000105AD">
        <w:rPr>
          <w:sz w:val="20"/>
          <w:szCs w:val="20"/>
        </w:rPr>
        <w:t>88 76</w:t>
      </w:r>
      <w:r>
        <w:rPr>
          <w:sz w:val="20"/>
          <w:szCs w:val="20"/>
        </w:rPr>
        <w:t>.</w:t>
      </w:r>
    </w:p>
    <w:p w14:paraId="025C0EB3" w14:textId="0E57C1F0" w:rsidR="00B04AE9" w:rsidRDefault="00D459F9" w:rsidP="00B04AE9">
      <w:pPr>
        <w:pStyle w:val="Default"/>
        <w:rPr>
          <w:sz w:val="20"/>
          <w:szCs w:val="20"/>
        </w:rPr>
      </w:pPr>
      <w:r w:rsidRPr="00D459F9">
        <w:rPr>
          <w:sz w:val="20"/>
          <w:szCs w:val="20"/>
        </w:rPr>
        <w:t xml:space="preserve">Om du inte meddelar oss i tid om eventuell frånvaro </w:t>
      </w:r>
      <w:r>
        <w:rPr>
          <w:sz w:val="20"/>
          <w:szCs w:val="20"/>
        </w:rPr>
        <w:t>från</w:t>
      </w:r>
      <w:r w:rsidRPr="00D459F9">
        <w:rPr>
          <w:sz w:val="20"/>
          <w:szCs w:val="20"/>
        </w:rPr>
        <w:t xml:space="preserve"> </w:t>
      </w:r>
      <w:r>
        <w:rPr>
          <w:sz w:val="20"/>
          <w:szCs w:val="20"/>
        </w:rPr>
        <w:t>program- och/eller kursintroduktion,</w:t>
      </w:r>
      <w:r w:rsidRPr="00D459F9">
        <w:rPr>
          <w:sz w:val="20"/>
          <w:szCs w:val="20"/>
        </w:rPr>
        <w:t xml:space="preserve"> eller första </w:t>
      </w:r>
      <w:r w:rsidR="008640AA">
        <w:rPr>
          <w:sz w:val="20"/>
          <w:szCs w:val="20"/>
        </w:rPr>
        <w:t>dagen</w:t>
      </w:r>
      <w:r w:rsidRPr="00D459F9">
        <w:rPr>
          <w:sz w:val="20"/>
          <w:szCs w:val="20"/>
        </w:rPr>
        <w:t xml:space="preserve"> på programmet eller inte tar din plats på programmet i anspråk genom att registrera dig inom registreringsperioden (veckan innan och programstarts</w:t>
      </w:r>
      <w:r w:rsidR="008640AA">
        <w:rPr>
          <w:sz w:val="20"/>
          <w:szCs w:val="20"/>
        </w:rPr>
        <w:t>dagen</w:t>
      </w:r>
      <w:r w:rsidRPr="00D459F9">
        <w:rPr>
          <w:sz w:val="20"/>
          <w:szCs w:val="20"/>
        </w:rPr>
        <w:t xml:space="preserve">) så </w:t>
      </w:r>
      <w:r>
        <w:rPr>
          <w:sz w:val="20"/>
          <w:szCs w:val="20"/>
        </w:rPr>
        <w:t>riskerar du att</w:t>
      </w:r>
      <w:r w:rsidRPr="00D459F9">
        <w:rPr>
          <w:sz w:val="20"/>
          <w:szCs w:val="20"/>
        </w:rPr>
        <w:t xml:space="preserve"> mista din plats och antagning på programmet</w:t>
      </w:r>
      <w:r>
        <w:rPr>
          <w:sz w:val="20"/>
          <w:szCs w:val="20"/>
        </w:rPr>
        <w:t>.</w:t>
      </w:r>
    </w:p>
    <w:p w14:paraId="20AC9443" w14:textId="77777777" w:rsidR="009A014D" w:rsidRDefault="009A014D" w:rsidP="00B04AE9">
      <w:pPr>
        <w:pStyle w:val="Default"/>
        <w:rPr>
          <w:sz w:val="20"/>
          <w:szCs w:val="20"/>
        </w:rPr>
      </w:pPr>
    </w:p>
    <w:p w14:paraId="17C0A0C4" w14:textId="0EC356F2" w:rsidR="00B04AE9" w:rsidRDefault="00B04AE9" w:rsidP="00B04A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Har du frågor så hör av dig till </w:t>
      </w:r>
      <w:r w:rsidR="00321693">
        <w:rPr>
          <w:sz w:val="20"/>
          <w:szCs w:val="20"/>
        </w:rPr>
        <w:t xml:space="preserve">programansvarig Jenny Lovebo </w:t>
      </w:r>
      <w:hyperlink r:id="rId13" w:history="1">
        <w:r w:rsidR="00321693" w:rsidRPr="00044D53">
          <w:rPr>
            <w:rStyle w:val="Hyperlnk"/>
            <w:sz w:val="20"/>
            <w:szCs w:val="20"/>
          </w:rPr>
          <w:t>Jenny.Lovebo@lnu.se</w:t>
        </w:r>
      </w:hyperlink>
      <w:r w:rsidR="00321693">
        <w:rPr>
          <w:sz w:val="20"/>
          <w:szCs w:val="20"/>
          <w:u w:val="single"/>
        </w:rPr>
        <w:t xml:space="preserve"> </w:t>
      </w:r>
      <w:r w:rsidR="00321693">
        <w:rPr>
          <w:sz w:val="20"/>
          <w:szCs w:val="20"/>
        </w:rPr>
        <w:t xml:space="preserve">, 0470-70 83 63, eller </w:t>
      </w:r>
      <w:r w:rsidR="00305218">
        <w:rPr>
          <w:sz w:val="20"/>
          <w:szCs w:val="20"/>
        </w:rPr>
        <w:t xml:space="preserve">studievägledare </w:t>
      </w:r>
      <w:r w:rsidR="00321693">
        <w:rPr>
          <w:sz w:val="20"/>
          <w:szCs w:val="20"/>
        </w:rPr>
        <w:t xml:space="preserve">Anna Adolfsson </w:t>
      </w:r>
      <w:hyperlink r:id="rId14" w:history="1">
        <w:r w:rsidR="001D24BB" w:rsidRPr="00AD61EB">
          <w:rPr>
            <w:rStyle w:val="Hyperlnk"/>
            <w:sz w:val="20"/>
            <w:szCs w:val="20"/>
          </w:rPr>
          <w:t>anna.adolfsson@lnu.se</w:t>
        </w:r>
      </w:hyperlink>
      <w:r w:rsidR="001D24BB">
        <w:rPr>
          <w:sz w:val="20"/>
          <w:szCs w:val="20"/>
        </w:rPr>
        <w:t xml:space="preserve">, </w:t>
      </w:r>
      <w:r w:rsidR="00B31098">
        <w:rPr>
          <w:sz w:val="20"/>
          <w:szCs w:val="20"/>
        </w:rPr>
        <w:t>0480 – 44 60 08</w:t>
      </w:r>
      <w:r w:rsidR="00763B65">
        <w:rPr>
          <w:sz w:val="20"/>
          <w:szCs w:val="20"/>
        </w:rPr>
        <w:t>.</w:t>
      </w:r>
      <w:r>
        <w:rPr>
          <w:sz w:val="20"/>
          <w:szCs w:val="20"/>
        </w:rPr>
        <w:t xml:space="preserve"> Linnéuniversitetets växel: 0772-28 80 00 </w:t>
      </w:r>
    </w:p>
    <w:p w14:paraId="53E44230" w14:textId="77777777" w:rsidR="009A014D" w:rsidRDefault="009A014D" w:rsidP="00B04AE9">
      <w:pPr>
        <w:pStyle w:val="Default"/>
        <w:rPr>
          <w:sz w:val="20"/>
          <w:szCs w:val="20"/>
        </w:rPr>
      </w:pPr>
    </w:p>
    <w:p w14:paraId="76CC141C" w14:textId="77777777" w:rsidR="00051F11" w:rsidRPr="00051F11" w:rsidRDefault="00051F11" w:rsidP="00D459F9">
      <w:pPr>
        <w:pStyle w:val="Default"/>
        <w:spacing w:after="120"/>
        <w:rPr>
          <w:b/>
          <w:iCs/>
          <w:sz w:val="20"/>
          <w:szCs w:val="20"/>
        </w:rPr>
      </w:pPr>
      <w:r w:rsidRPr="00051F11">
        <w:rPr>
          <w:b/>
          <w:iCs/>
          <w:sz w:val="20"/>
          <w:szCs w:val="20"/>
        </w:rPr>
        <w:t>Än en gång, varmt välkommen till sjuksköterskeprogrammet!</w:t>
      </w:r>
    </w:p>
    <w:p w14:paraId="0E2C6CDD" w14:textId="77777777" w:rsidR="00B04AE9" w:rsidRDefault="00B04AE9" w:rsidP="00051F11">
      <w:pPr>
        <w:pStyle w:val="Default"/>
        <w:spacing w:after="120"/>
        <w:rPr>
          <w:sz w:val="20"/>
          <w:szCs w:val="20"/>
        </w:rPr>
      </w:pPr>
      <w:r>
        <w:rPr>
          <w:i/>
          <w:iCs/>
          <w:sz w:val="20"/>
          <w:szCs w:val="20"/>
        </w:rPr>
        <w:t>Med vänlig hälsning Jenny Lovebo</w:t>
      </w:r>
    </w:p>
    <w:p w14:paraId="595902F8" w14:textId="77777777" w:rsidR="00B41385" w:rsidRPr="008E1F1A" w:rsidRDefault="00B04AE9" w:rsidP="00B04AE9">
      <w:pPr>
        <w:rPr>
          <w:sz w:val="20"/>
          <w:szCs w:val="20"/>
        </w:rPr>
      </w:pPr>
      <w:r>
        <w:rPr>
          <w:sz w:val="20"/>
          <w:szCs w:val="20"/>
        </w:rPr>
        <w:t>Programansvarig för sjuksköterskeprogrammet campus Växjö</w:t>
      </w:r>
      <w:r w:rsidR="00051F11">
        <w:rPr>
          <w:sz w:val="20"/>
          <w:szCs w:val="20"/>
        </w:rPr>
        <w:t>/Ljungby</w:t>
      </w:r>
    </w:p>
    <w:sectPr w:rsidR="00B41385" w:rsidRPr="008E1F1A" w:rsidSect="005605B5">
      <w:headerReference w:type="default" r:id="rId15"/>
      <w:headerReference w:type="first" r:id="rId16"/>
      <w:footerReference w:type="first" r:id="rId17"/>
      <w:pgSz w:w="11906" w:h="16838" w:code="9"/>
      <w:pgMar w:top="-2211" w:right="1661" w:bottom="1418" w:left="2756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C765" w14:textId="77777777" w:rsidR="009471FA" w:rsidRDefault="009471FA">
      <w:r>
        <w:separator/>
      </w:r>
    </w:p>
  </w:endnote>
  <w:endnote w:type="continuationSeparator" w:id="0">
    <w:p w14:paraId="79F6E224" w14:textId="77777777" w:rsidR="009471FA" w:rsidRDefault="009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36" w:type="dxa"/>
      <w:tblInd w:w="-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36"/>
    </w:tblGrid>
    <w:tr w:rsidR="00A43756" w:rsidRPr="00B07257" w14:paraId="24F38332" w14:textId="77777777" w:rsidTr="00A43756">
      <w:trPr>
        <w:trHeight w:val="227"/>
      </w:trPr>
      <w:tc>
        <w:tcPr>
          <w:tcW w:w="7736" w:type="dxa"/>
          <w:vAlign w:val="bottom"/>
        </w:tcPr>
        <w:p w14:paraId="77020E82" w14:textId="77777777" w:rsidR="00A43756" w:rsidRPr="00B07257" w:rsidRDefault="00A43756" w:rsidP="00FB18F7">
          <w:pPr>
            <w:pStyle w:val="Foretag"/>
          </w:pPr>
          <w:r>
            <w:t>Linnéuniversitetet</w:t>
          </w:r>
        </w:p>
      </w:tc>
      <w:bookmarkStart w:id="9" w:name="bmForetag"/>
      <w:bookmarkStart w:id="10" w:name="bmFot"/>
      <w:bookmarkEnd w:id="9"/>
    </w:tr>
    <w:tr w:rsidR="00A43756" w:rsidRPr="00890121" w14:paraId="7A423AE2" w14:textId="77777777" w:rsidTr="00A43756">
      <w:trPr>
        <w:trHeight w:hRule="exact" w:val="79"/>
      </w:trPr>
      <w:tc>
        <w:tcPr>
          <w:tcW w:w="7736" w:type="dxa"/>
          <w:tcBorders>
            <w:top w:val="single" w:sz="4" w:space="0" w:color="auto"/>
          </w:tcBorders>
        </w:tcPr>
        <w:p w14:paraId="2CFCD348" w14:textId="77777777" w:rsidR="00A43756" w:rsidRPr="00890121" w:rsidRDefault="00A43756" w:rsidP="00FB18F7">
          <w:pPr>
            <w:pStyle w:val="Sidfot"/>
            <w:spacing w:line="240" w:lineRule="auto"/>
            <w:rPr>
              <w:noProof/>
              <w:sz w:val="2"/>
              <w:szCs w:val="2"/>
            </w:rPr>
          </w:pPr>
        </w:p>
      </w:tc>
    </w:tr>
    <w:tr w:rsidR="00A43756" w:rsidRPr="00890121" w14:paraId="03286EDC" w14:textId="77777777" w:rsidTr="00A43756">
      <w:tc>
        <w:tcPr>
          <w:tcW w:w="7736" w:type="dxa"/>
        </w:tcPr>
        <w:p w14:paraId="59D9E61D" w14:textId="77777777" w:rsidR="00A43756" w:rsidRPr="00890121" w:rsidRDefault="00A43756" w:rsidP="00FB18F7">
          <w:pPr>
            <w:pStyle w:val="FotKursiv"/>
            <w:rPr>
              <w:lang w:val="sv-SE"/>
            </w:rPr>
          </w:pPr>
          <w:r>
            <w:rPr>
              <w:lang w:val="sv-SE"/>
            </w:rPr>
            <w:t>Fakulteten för hälso- och livsvetenskap</w:t>
          </w:r>
        </w:p>
        <w:p w14:paraId="175DC3AD" w14:textId="77777777" w:rsidR="00A43756" w:rsidRPr="00624335" w:rsidRDefault="00A43756" w:rsidP="00FB18F7">
          <w:pPr>
            <w:pStyle w:val="Sidfot"/>
            <w:rPr>
              <w:noProof/>
            </w:rPr>
          </w:pPr>
          <w:r w:rsidRPr="00890121">
            <w:rPr>
              <w:i/>
              <w:noProof/>
            </w:rPr>
            <w:t>Telefon</w:t>
          </w:r>
          <w:r>
            <w:rPr>
              <w:noProof/>
            </w:rPr>
            <w:t xml:space="preserve"> 0772-28 80 00 • </w:t>
          </w:r>
          <w:r w:rsidRPr="0090516A">
            <w:rPr>
              <w:noProof/>
            </w:rPr>
            <w:t>fhl@lnu.se</w:t>
          </w:r>
          <w:r>
            <w:rPr>
              <w:noProof/>
            </w:rPr>
            <w:t xml:space="preserve"> • Lnu.se</w:t>
          </w:r>
        </w:p>
      </w:tc>
      <w:bookmarkStart w:id="11" w:name="bmInst"/>
      <w:bookmarkEnd w:id="11"/>
    </w:tr>
    <w:bookmarkEnd w:id="10"/>
  </w:tbl>
  <w:p w14:paraId="4131AB70" w14:textId="77777777" w:rsidR="00526C27" w:rsidRPr="005A2E64" w:rsidRDefault="00526C27" w:rsidP="005A2E6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8528" w14:textId="77777777" w:rsidR="009471FA" w:rsidRDefault="009471FA">
      <w:r>
        <w:separator/>
      </w:r>
    </w:p>
  </w:footnote>
  <w:footnote w:type="continuationSeparator" w:id="0">
    <w:p w14:paraId="0EC14737" w14:textId="77777777" w:rsidR="009471FA" w:rsidRDefault="0094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526C27" w14:paraId="09984128" w14:textId="77777777" w:rsidTr="00890121">
      <w:trPr>
        <w:cantSplit/>
        <w:trHeight w:hRule="exact" w:val="2835"/>
      </w:trPr>
      <w:tc>
        <w:tcPr>
          <w:tcW w:w="2016" w:type="dxa"/>
          <w:shd w:val="clear" w:color="auto" w:fill="auto"/>
          <w:tcMar>
            <w:right w:w="113" w:type="dxa"/>
          </w:tcMar>
        </w:tcPr>
        <w:p w14:paraId="57C3D06E" w14:textId="77777777" w:rsidR="00526C27" w:rsidRDefault="00526C27" w:rsidP="00890121">
          <w:pPr>
            <w:pStyle w:val="Sidhuvud"/>
            <w:spacing w:before="10"/>
          </w:pPr>
        </w:p>
      </w:tc>
      <w:tc>
        <w:tcPr>
          <w:tcW w:w="6677" w:type="dxa"/>
          <w:tcBorders>
            <w:left w:val="nil"/>
          </w:tcBorders>
          <w:shd w:val="clear" w:color="auto" w:fill="auto"/>
          <w:tcMar>
            <w:left w:w="113" w:type="dxa"/>
          </w:tcMar>
        </w:tcPr>
        <w:p w14:paraId="0E1FF816" w14:textId="77777777" w:rsidR="00526C27" w:rsidRDefault="00526C27" w:rsidP="00890121">
          <w:pPr>
            <w:pStyle w:val="Brdtext"/>
            <w:spacing w:before="10"/>
          </w:pPr>
        </w:p>
      </w:tc>
      <w:tc>
        <w:tcPr>
          <w:tcW w:w="2030" w:type="dxa"/>
          <w:shd w:val="clear" w:color="auto" w:fill="auto"/>
        </w:tcPr>
        <w:p w14:paraId="7B7D1B96" w14:textId="77777777" w:rsidR="00526C27" w:rsidRDefault="00526C27" w:rsidP="00890121">
          <w:pPr>
            <w:pStyle w:val="Brdtext"/>
            <w:spacing w:before="10"/>
          </w:pPr>
          <w:r>
            <w:t xml:space="preserve">Sida 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PAGE </w:instrText>
          </w:r>
          <w:r w:rsidRPr="0008546D">
            <w:rPr>
              <w:rStyle w:val="Sidnummer"/>
            </w:rPr>
            <w:fldChar w:fldCharType="separate"/>
          </w:r>
          <w:r w:rsidR="008E6AF4">
            <w:rPr>
              <w:rStyle w:val="Sidnummer"/>
              <w:noProof/>
            </w:rPr>
            <w:t>2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 xml:space="preserve"> (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NUMPAGES </w:instrText>
          </w:r>
          <w:r w:rsidRPr="0008546D">
            <w:rPr>
              <w:rStyle w:val="Sidnummer"/>
            </w:rPr>
            <w:fldChar w:fldCharType="separate"/>
          </w:r>
          <w:r w:rsidR="005F452E">
            <w:rPr>
              <w:rStyle w:val="Sidnummer"/>
              <w:noProof/>
            </w:rPr>
            <w:t>1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>)</w:t>
          </w:r>
        </w:p>
      </w:tc>
    </w:tr>
  </w:tbl>
  <w:p w14:paraId="31085228" w14:textId="77777777" w:rsidR="00526C27" w:rsidRDefault="00526C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16"/>
      <w:gridCol w:w="7010"/>
      <w:gridCol w:w="2038"/>
    </w:tblGrid>
    <w:tr w:rsidR="00526C27" w14:paraId="72358BED" w14:textId="77777777" w:rsidTr="00305218">
      <w:trPr>
        <w:cantSplit/>
        <w:trHeight w:hRule="exact" w:val="1499"/>
      </w:trPr>
      <w:tc>
        <w:tcPr>
          <w:tcW w:w="1716" w:type="dxa"/>
          <w:tcBorders>
            <w:right w:val="single" w:sz="4" w:space="0" w:color="auto"/>
          </w:tcBorders>
          <w:shd w:val="clear" w:color="auto" w:fill="auto"/>
          <w:tcMar>
            <w:right w:w="113" w:type="dxa"/>
          </w:tcMar>
        </w:tcPr>
        <w:p w14:paraId="0BBA6EDB" w14:textId="77777777" w:rsidR="00526C27" w:rsidRDefault="002309AF" w:rsidP="00890121">
          <w:pPr>
            <w:pStyle w:val="Sidhuvud"/>
            <w:spacing w:before="10"/>
          </w:pPr>
          <w:bookmarkStart w:id="6" w:name="bmSigill"/>
          <w:bookmarkStart w:id="7" w:name="bmHuvud"/>
          <w:r>
            <w:drawing>
              <wp:inline distT="0" distB="0" distL="0" distR="0" wp14:anchorId="6EB3860F" wp14:editId="782AD4D9">
                <wp:extent cx="267335" cy="353695"/>
                <wp:effectExtent l="0" t="0" r="0" b="8255"/>
                <wp:docPr id="3" name="Bild 1" descr="Lnu_Symbol_7_5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nu_Symbol_7_5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3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7010" w:type="dxa"/>
          <w:tcBorders>
            <w:left w:val="single" w:sz="4" w:space="0" w:color="auto"/>
          </w:tcBorders>
          <w:shd w:val="clear" w:color="auto" w:fill="auto"/>
          <w:tcMar>
            <w:left w:w="113" w:type="dxa"/>
          </w:tcMar>
        </w:tcPr>
        <w:p w14:paraId="0A3B7F29" w14:textId="77777777" w:rsidR="00526C27" w:rsidRDefault="002309AF" w:rsidP="00890121">
          <w:pPr>
            <w:pStyle w:val="Brdtext"/>
            <w:spacing w:before="10"/>
          </w:pPr>
          <w:bookmarkStart w:id="8" w:name="bmLogga"/>
          <w:r>
            <w:rPr>
              <w:noProof/>
            </w:rPr>
            <w:drawing>
              <wp:inline distT="0" distB="0" distL="0" distR="0" wp14:anchorId="1E347C26" wp14:editId="5E8B8642">
                <wp:extent cx="2105025" cy="405130"/>
                <wp:effectExtent l="0" t="0" r="9525" b="0"/>
                <wp:docPr id="4" name="Bild 2" descr="LULogga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Logga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  <w:tc>
        <w:tcPr>
          <w:tcW w:w="2038" w:type="dxa"/>
          <w:shd w:val="clear" w:color="auto" w:fill="auto"/>
        </w:tcPr>
        <w:p w14:paraId="2789F2D5" w14:textId="77777777" w:rsidR="00526C27" w:rsidRDefault="00526C27" w:rsidP="00890121">
          <w:pPr>
            <w:pStyle w:val="Brdtext"/>
            <w:spacing w:before="10"/>
          </w:pPr>
        </w:p>
      </w:tc>
    </w:tr>
    <w:bookmarkEnd w:id="7"/>
  </w:tbl>
  <w:p w14:paraId="0B45E5EE" w14:textId="77777777" w:rsidR="00526C27" w:rsidRPr="002E10FA" w:rsidRDefault="00526C27" w:rsidP="002E10FA">
    <w:pPr>
      <w:pStyle w:val="Sidhuvud"/>
    </w:pPr>
  </w:p>
  <w:p w14:paraId="1392A56B" w14:textId="77777777" w:rsidR="00526C27" w:rsidRDefault="00526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74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5A2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00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E0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AB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0B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8C8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65E8B"/>
    <w:multiLevelType w:val="hybridMultilevel"/>
    <w:tmpl w:val="87D811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3E8"/>
    <w:multiLevelType w:val="hybridMultilevel"/>
    <w:tmpl w:val="22DE23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007E"/>
    <w:multiLevelType w:val="hybridMultilevel"/>
    <w:tmpl w:val="41F22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24851">
    <w:abstractNumId w:val="8"/>
  </w:num>
  <w:num w:numId="2" w16cid:durableId="195625938">
    <w:abstractNumId w:val="3"/>
  </w:num>
  <w:num w:numId="3" w16cid:durableId="1088118471">
    <w:abstractNumId w:val="2"/>
  </w:num>
  <w:num w:numId="4" w16cid:durableId="845096881">
    <w:abstractNumId w:val="1"/>
  </w:num>
  <w:num w:numId="5" w16cid:durableId="1973244387">
    <w:abstractNumId w:val="0"/>
  </w:num>
  <w:num w:numId="6" w16cid:durableId="1557161337">
    <w:abstractNumId w:val="9"/>
  </w:num>
  <w:num w:numId="7" w16cid:durableId="838927047">
    <w:abstractNumId w:val="7"/>
  </w:num>
  <w:num w:numId="8" w16cid:durableId="1000887538">
    <w:abstractNumId w:val="6"/>
  </w:num>
  <w:num w:numId="9" w16cid:durableId="1070494006">
    <w:abstractNumId w:val="5"/>
  </w:num>
  <w:num w:numId="10" w16cid:durableId="223954753">
    <w:abstractNumId w:val="4"/>
  </w:num>
  <w:num w:numId="11" w16cid:durableId="1871801276">
    <w:abstractNumId w:val="12"/>
  </w:num>
  <w:num w:numId="12" w16cid:durableId="1659384896">
    <w:abstractNumId w:val="11"/>
  </w:num>
  <w:num w:numId="13" w16cid:durableId="1354569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20"/>
    <w:rsid w:val="000027F0"/>
    <w:rsid w:val="000105AD"/>
    <w:rsid w:val="00011971"/>
    <w:rsid w:val="00020667"/>
    <w:rsid w:val="00024F30"/>
    <w:rsid w:val="0002641E"/>
    <w:rsid w:val="000315C4"/>
    <w:rsid w:val="00032311"/>
    <w:rsid w:val="000337EB"/>
    <w:rsid w:val="00033A42"/>
    <w:rsid w:val="000342D8"/>
    <w:rsid w:val="00040E3B"/>
    <w:rsid w:val="000505F1"/>
    <w:rsid w:val="00051F11"/>
    <w:rsid w:val="000538B8"/>
    <w:rsid w:val="00060697"/>
    <w:rsid w:val="0006164C"/>
    <w:rsid w:val="00061668"/>
    <w:rsid w:val="00062A3B"/>
    <w:rsid w:val="00064CCA"/>
    <w:rsid w:val="00066BF1"/>
    <w:rsid w:val="0007059D"/>
    <w:rsid w:val="00073E05"/>
    <w:rsid w:val="00075A59"/>
    <w:rsid w:val="00080CCE"/>
    <w:rsid w:val="000811F7"/>
    <w:rsid w:val="00082FAD"/>
    <w:rsid w:val="00084D43"/>
    <w:rsid w:val="0008546D"/>
    <w:rsid w:val="000941D0"/>
    <w:rsid w:val="000A2B6C"/>
    <w:rsid w:val="000A76F9"/>
    <w:rsid w:val="000C63DB"/>
    <w:rsid w:val="000C6764"/>
    <w:rsid w:val="000C697D"/>
    <w:rsid w:val="000D0A6D"/>
    <w:rsid w:val="000D0AC6"/>
    <w:rsid w:val="000D1DB0"/>
    <w:rsid w:val="000D3DB0"/>
    <w:rsid w:val="000D6295"/>
    <w:rsid w:val="000E1C7E"/>
    <w:rsid w:val="000E4197"/>
    <w:rsid w:val="000E4AF4"/>
    <w:rsid w:val="000E4F30"/>
    <w:rsid w:val="000F651A"/>
    <w:rsid w:val="000F7A77"/>
    <w:rsid w:val="00110A31"/>
    <w:rsid w:val="001150BE"/>
    <w:rsid w:val="00120217"/>
    <w:rsid w:val="0012322C"/>
    <w:rsid w:val="00126181"/>
    <w:rsid w:val="00134FEF"/>
    <w:rsid w:val="00136947"/>
    <w:rsid w:val="00137E38"/>
    <w:rsid w:val="00141623"/>
    <w:rsid w:val="00143558"/>
    <w:rsid w:val="0014360D"/>
    <w:rsid w:val="001510EB"/>
    <w:rsid w:val="00151AB3"/>
    <w:rsid w:val="00154C8B"/>
    <w:rsid w:val="00162D3A"/>
    <w:rsid w:val="001640C3"/>
    <w:rsid w:val="00166F8D"/>
    <w:rsid w:val="00167C5E"/>
    <w:rsid w:val="00167F3F"/>
    <w:rsid w:val="00170C8C"/>
    <w:rsid w:val="00173616"/>
    <w:rsid w:val="0018067C"/>
    <w:rsid w:val="00180D67"/>
    <w:rsid w:val="00182061"/>
    <w:rsid w:val="00185B05"/>
    <w:rsid w:val="00192031"/>
    <w:rsid w:val="0019350B"/>
    <w:rsid w:val="00193EF6"/>
    <w:rsid w:val="00195687"/>
    <w:rsid w:val="00196B8D"/>
    <w:rsid w:val="00197D28"/>
    <w:rsid w:val="001A7CF5"/>
    <w:rsid w:val="001B152E"/>
    <w:rsid w:val="001B3D80"/>
    <w:rsid w:val="001B5ADB"/>
    <w:rsid w:val="001C0CFB"/>
    <w:rsid w:val="001C1BCC"/>
    <w:rsid w:val="001D24BB"/>
    <w:rsid w:val="001D5AE9"/>
    <w:rsid w:val="001D6532"/>
    <w:rsid w:val="001E0F3F"/>
    <w:rsid w:val="001E2946"/>
    <w:rsid w:val="001E462D"/>
    <w:rsid w:val="001F07A2"/>
    <w:rsid w:val="001F3D4F"/>
    <w:rsid w:val="002017DF"/>
    <w:rsid w:val="00207488"/>
    <w:rsid w:val="00217491"/>
    <w:rsid w:val="00217DC6"/>
    <w:rsid w:val="00224645"/>
    <w:rsid w:val="00226184"/>
    <w:rsid w:val="002309AF"/>
    <w:rsid w:val="00232882"/>
    <w:rsid w:val="00233285"/>
    <w:rsid w:val="00235B71"/>
    <w:rsid w:val="00235D00"/>
    <w:rsid w:val="002509AC"/>
    <w:rsid w:val="002509C6"/>
    <w:rsid w:val="00252B9B"/>
    <w:rsid w:val="00252DAE"/>
    <w:rsid w:val="002627FB"/>
    <w:rsid w:val="0026396B"/>
    <w:rsid w:val="002662BD"/>
    <w:rsid w:val="002663C7"/>
    <w:rsid w:val="00267F03"/>
    <w:rsid w:val="00280A57"/>
    <w:rsid w:val="00282856"/>
    <w:rsid w:val="00283837"/>
    <w:rsid w:val="00283920"/>
    <w:rsid w:val="00292561"/>
    <w:rsid w:val="0029281F"/>
    <w:rsid w:val="00293C45"/>
    <w:rsid w:val="00295A40"/>
    <w:rsid w:val="002A1234"/>
    <w:rsid w:val="002A1B35"/>
    <w:rsid w:val="002A31F7"/>
    <w:rsid w:val="002B13B7"/>
    <w:rsid w:val="002C028E"/>
    <w:rsid w:val="002C25B7"/>
    <w:rsid w:val="002C5D82"/>
    <w:rsid w:val="002D0688"/>
    <w:rsid w:val="002D3900"/>
    <w:rsid w:val="002D63B6"/>
    <w:rsid w:val="002E10FA"/>
    <w:rsid w:val="002E56B2"/>
    <w:rsid w:val="002F4316"/>
    <w:rsid w:val="002F4E95"/>
    <w:rsid w:val="002F54F3"/>
    <w:rsid w:val="002F7DDB"/>
    <w:rsid w:val="00301FC3"/>
    <w:rsid w:val="00305218"/>
    <w:rsid w:val="00306CB0"/>
    <w:rsid w:val="0031035D"/>
    <w:rsid w:val="00321693"/>
    <w:rsid w:val="003244BA"/>
    <w:rsid w:val="003256F2"/>
    <w:rsid w:val="003309C9"/>
    <w:rsid w:val="003349F2"/>
    <w:rsid w:val="00336A00"/>
    <w:rsid w:val="0033717F"/>
    <w:rsid w:val="00342667"/>
    <w:rsid w:val="00355B6B"/>
    <w:rsid w:val="00357C3B"/>
    <w:rsid w:val="003657DB"/>
    <w:rsid w:val="00366A31"/>
    <w:rsid w:val="00370C7B"/>
    <w:rsid w:val="0037178C"/>
    <w:rsid w:val="00372E9E"/>
    <w:rsid w:val="003735A1"/>
    <w:rsid w:val="00373617"/>
    <w:rsid w:val="003818F3"/>
    <w:rsid w:val="00381AE3"/>
    <w:rsid w:val="00384AD1"/>
    <w:rsid w:val="0038572C"/>
    <w:rsid w:val="00387ABA"/>
    <w:rsid w:val="00387BBA"/>
    <w:rsid w:val="00392616"/>
    <w:rsid w:val="003947E7"/>
    <w:rsid w:val="003957E4"/>
    <w:rsid w:val="0039681A"/>
    <w:rsid w:val="003A0DF8"/>
    <w:rsid w:val="003A232E"/>
    <w:rsid w:val="003A4C6D"/>
    <w:rsid w:val="003B09E7"/>
    <w:rsid w:val="003C3FD3"/>
    <w:rsid w:val="003C4F7F"/>
    <w:rsid w:val="003C55D5"/>
    <w:rsid w:val="003C65C6"/>
    <w:rsid w:val="003D212A"/>
    <w:rsid w:val="003D5575"/>
    <w:rsid w:val="003E03EC"/>
    <w:rsid w:val="003F0D8A"/>
    <w:rsid w:val="00405821"/>
    <w:rsid w:val="0040694D"/>
    <w:rsid w:val="00406CF4"/>
    <w:rsid w:val="00407315"/>
    <w:rsid w:val="00407F3D"/>
    <w:rsid w:val="00435D13"/>
    <w:rsid w:val="00440857"/>
    <w:rsid w:val="0044227A"/>
    <w:rsid w:val="00442EA5"/>
    <w:rsid w:val="00451CA9"/>
    <w:rsid w:val="00452CA4"/>
    <w:rsid w:val="00453BA8"/>
    <w:rsid w:val="004648A8"/>
    <w:rsid w:val="00473ABA"/>
    <w:rsid w:val="004753AB"/>
    <w:rsid w:val="004867CF"/>
    <w:rsid w:val="004871AA"/>
    <w:rsid w:val="00490C27"/>
    <w:rsid w:val="004921CF"/>
    <w:rsid w:val="004929FA"/>
    <w:rsid w:val="00493B3C"/>
    <w:rsid w:val="004969C9"/>
    <w:rsid w:val="004A555D"/>
    <w:rsid w:val="004A6493"/>
    <w:rsid w:val="004A709F"/>
    <w:rsid w:val="004A7921"/>
    <w:rsid w:val="004B3028"/>
    <w:rsid w:val="004B44FA"/>
    <w:rsid w:val="004B5D8D"/>
    <w:rsid w:val="004C030D"/>
    <w:rsid w:val="004C34B5"/>
    <w:rsid w:val="004C762B"/>
    <w:rsid w:val="004C7E94"/>
    <w:rsid w:val="004D6B9F"/>
    <w:rsid w:val="004E2A04"/>
    <w:rsid w:val="004E52C7"/>
    <w:rsid w:val="004F29ED"/>
    <w:rsid w:val="004F7E2D"/>
    <w:rsid w:val="00501B55"/>
    <w:rsid w:val="005023C6"/>
    <w:rsid w:val="0050286E"/>
    <w:rsid w:val="00504B39"/>
    <w:rsid w:val="00505AE9"/>
    <w:rsid w:val="00505B3A"/>
    <w:rsid w:val="00511911"/>
    <w:rsid w:val="005168BA"/>
    <w:rsid w:val="00520D22"/>
    <w:rsid w:val="005238E2"/>
    <w:rsid w:val="00526871"/>
    <w:rsid w:val="00526C27"/>
    <w:rsid w:val="0053104A"/>
    <w:rsid w:val="00532CD7"/>
    <w:rsid w:val="005364EA"/>
    <w:rsid w:val="00541765"/>
    <w:rsid w:val="00543F4C"/>
    <w:rsid w:val="005454E4"/>
    <w:rsid w:val="00545F72"/>
    <w:rsid w:val="005467E3"/>
    <w:rsid w:val="00547450"/>
    <w:rsid w:val="00547B97"/>
    <w:rsid w:val="00555FB7"/>
    <w:rsid w:val="005605B5"/>
    <w:rsid w:val="00570DEE"/>
    <w:rsid w:val="00571DEC"/>
    <w:rsid w:val="005749D2"/>
    <w:rsid w:val="00575350"/>
    <w:rsid w:val="00575CCA"/>
    <w:rsid w:val="005873D5"/>
    <w:rsid w:val="00587AF2"/>
    <w:rsid w:val="00587B9F"/>
    <w:rsid w:val="00596384"/>
    <w:rsid w:val="00596C67"/>
    <w:rsid w:val="00597C79"/>
    <w:rsid w:val="005A2E64"/>
    <w:rsid w:val="005A5301"/>
    <w:rsid w:val="005B3278"/>
    <w:rsid w:val="005B4155"/>
    <w:rsid w:val="005C5DED"/>
    <w:rsid w:val="005C7F03"/>
    <w:rsid w:val="005D1B1E"/>
    <w:rsid w:val="005D561C"/>
    <w:rsid w:val="005E7907"/>
    <w:rsid w:val="005F452E"/>
    <w:rsid w:val="006059C5"/>
    <w:rsid w:val="00606939"/>
    <w:rsid w:val="00606ABD"/>
    <w:rsid w:val="00616ACA"/>
    <w:rsid w:val="00621EDD"/>
    <w:rsid w:val="0062323E"/>
    <w:rsid w:val="00626AD8"/>
    <w:rsid w:val="00636018"/>
    <w:rsid w:val="00640956"/>
    <w:rsid w:val="00641EA4"/>
    <w:rsid w:val="00641ED3"/>
    <w:rsid w:val="006430C0"/>
    <w:rsid w:val="006436F5"/>
    <w:rsid w:val="00644E88"/>
    <w:rsid w:val="00653357"/>
    <w:rsid w:val="00660009"/>
    <w:rsid w:val="006619D3"/>
    <w:rsid w:val="006622F4"/>
    <w:rsid w:val="00662B58"/>
    <w:rsid w:val="00677167"/>
    <w:rsid w:val="006A2480"/>
    <w:rsid w:val="006A45B7"/>
    <w:rsid w:val="006A6298"/>
    <w:rsid w:val="006B18BB"/>
    <w:rsid w:val="006B21B5"/>
    <w:rsid w:val="006B24A2"/>
    <w:rsid w:val="006C169B"/>
    <w:rsid w:val="006C418E"/>
    <w:rsid w:val="006D0BAE"/>
    <w:rsid w:val="006D4018"/>
    <w:rsid w:val="006D45DC"/>
    <w:rsid w:val="006D46D1"/>
    <w:rsid w:val="006D761C"/>
    <w:rsid w:val="006E1978"/>
    <w:rsid w:val="006E2BDA"/>
    <w:rsid w:val="006E2E2A"/>
    <w:rsid w:val="006E30BC"/>
    <w:rsid w:val="006E6891"/>
    <w:rsid w:val="00701CDA"/>
    <w:rsid w:val="007021E3"/>
    <w:rsid w:val="00706610"/>
    <w:rsid w:val="00723C3C"/>
    <w:rsid w:val="00724D85"/>
    <w:rsid w:val="00727110"/>
    <w:rsid w:val="007323D5"/>
    <w:rsid w:val="007336A4"/>
    <w:rsid w:val="00733FE6"/>
    <w:rsid w:val="007414AD"/>
    <w:rsid w:val="007471E0"/>
    <w:rsid w:val="00747221"/>
    <w:rsid w:val="007513B9"/>
    <w:rsid w:val="00755118"/>
    <w:rsid w:val="007605B4"/>
    <w:rsid w:val="00763B65"/>
    <w:rsid w:val="00764192"/>
    <w:rsid w:val="00766813"/>
    <w:rsid w:val="00771019"/>
    <w:rsid w:val="00776054"/>
    <w:rsid w:val="00776371"/>
    <w:rsid w:val="00783BC4"/>
    <w:rsid w:val="00787310"/>
    <w:rsid w:val="00794252"/>
    <w:rsid w:val="007A01F7"/>
    <w:rsid w:val="007C3D0F"/>
    <w:rsid w:val="007C74F7"/>
    <w:rsid w:val="007C7AF8"/>
    <w:rsid w:val="007D30BE"/>
    <w:rsid w:val="007D5411"/>
    <w:rsid w:val="007D7DCF"/>
    <w:rsid w:val="007E0A8E"/>
    <w:rsid w:val="007F2CD9"/>
    <w:rsid w:val="007F55B4"/>
    <w:rsid w:val="007F6390"/>
    <w:rsid w:val="0080267B"/>
    <w:rsid w:val="008033C2"/>
    <w:rsid w:val="008066BE"/>
    <w:rsid w:val="00810DD1"/>
    <w:rsid w:val="008117AD"/>
    <w:rsid w:val="008136FF"/>
    <w:rsid w:val="0082484F"/>
    <w:rsid w:val="008307AF"/>
    <w:rsid w:val="008316B4"/>
    <w:rsid w:val="0083195D"/>
    <w:rsid w:val="00834659"/>
    <w:rsid w:val="00835705"/>
    <w:rsid w:val="00836136"/>
    <w:rsid w:val="00837C3E"/>
    <w:rsid w:val="008640AA"/>
    <w:rsid w:val="00864587"/>
    <w:rsid w:val="00865A92"/>
    <w:rsid w:val="008706FA"/>
    <w:rsid w:val="00882287"/>
    <w:rsid w:val="00886536"/>
    <w:rsid w:val="00886D73"/>
    <w:rsid w:val="0088755D"/>
    <w:rsid w:val="00890121"/>
    <w:rsid w:val="008905D7"/>
    <w:rsid w:val="008A50B9"/>
    <w:rsid w:val="008B16E1"/>
    <w:rsid w:val="008B1DCC"/>
    <w:rsid w:val="008B5EA9"/>
    <w:rsid w:val="008C6BB2"/>
    <w:rsid w:val="008C6F70"/>
    <w:rsid w:val="008C7082"/>
    <w:rsid w:val="008E108B"/>
    <w:rsid w:val="008E1F1A"/>
    <w:rsid w:val="008E3739"/>
    <w:rsid w:val="008E53E1"/>
    <w:rsid w:val="008E6AF4"/>
    <w:rsid w:val="008E7144"/>
    <w:rsid w:val="008F20D2"/>
    <w:rsid w:val="008F2E11"/>
    <w:rsid w:val="008F45C6"/>
    <w:rsid w:val="008F4C70"/>
    <w:rsid w:val="008F5AEB"/>
    <w:rsid w:val="00903F31"/>
    <w:rsid w:val="0090516A"/>
    <w:rsid w:val="00905506"/>
    <w:rsid w:val="00906E0D"/>
    <w:rsid w:val="00911917"/>
    <w:rsid w:val="0091278D"/>
    <w:rsid w:val="00912A21"/>
    <w:rsid w:val="00921996"/>
    <w:rsid w:val="00921C4E"/>
    <w:rsid w:val="00923399"/>
    <w:rsid w:val="00923816"/>
    <w:rsid w:val="00923AE1"/>
    <w:rsid w:val="0093059A"/>
    <w:rsid w:val="00934559"/>
    <w:rsid w:val="00935C57"/>
    <w:rsid w:val="00936EC1"/>
    <w:rsid w:val="009471FA"/>
    <w:rsid w:val="009515A2"/>
    <w:rsid w:val="00955F16"/>
    <w:rsid w:val="00956AF2"/>
    <w:rsid w:val="00961C16"/>
    <w:rsid w:val="00970520"/>
    <w:rsid w:val="00977458"/>
    <w:rsid w:val="009828F3"/>
    <w:rsid w:val="00984C1A"/>
    <w:rsid w:val="009852F9"/>
    <w:rsid w:val="00987228"/>
    <w:rsid w:val="009961A1"/>
    <w:rsid w:val="009A014D"/>
    <w:rsid w:val="009A16F7"/>
    <w:rsid w:val="009A62B2"/>
    <w:rsid w:val="009A6704"/>
    <w:rsid w:val="009A6F50"/>
    <w:rsid w:val="009B73E9"/>
    <w:rsid w:val="009C533A"/>
    <w:rsid w:val="009C5A15"/>
    <w:rsid w:val="009D1173"/>
    <w:rsid w:val="009D4DCC"/>
    <w:rsid w:val="009D540E"/>
    <w:rsid w:val="009D662E"/>
    <w:rsid w:val="009E26E4"/>
    <w:rsid w:val="009E30B3"/>
    <w:rsid w:val="009E3882"/>
    <w:rsid w:val="00A1175F"/>
    <w:rsid w:val="00A26EED"/>
    <w:rsid w:val="00A34DEC"/>
    <w:rsid w:val="00A41607"/>
    <w:rsid w:val="00A43756"/>
    <w:rsid w:val="00A453E1"/>
    <w:rsid w:val="00A477F9"/>
    <w:rsid w:val="00A524DB"/>
    <w:rsid w:val="00A52D74"/>
    <w:rsid w:val="00A560F1"/>
    <w:rsid w:val="00A668A4"/>
    <w:rsid w:val="00A7092E"/>
    <w:rsid w:val="00A7301A"/>
    <w:rsid w:val="00A734A2"/>
    <w:rsid w:val="00A73B26"/>
    <w:rsid w:val="00A73C3C"/>
    <w:rsid w:val="00A74ED6"/>
    <w:rsid w:val="00A750FB"/>
    <w:rsid w:val="00A779E6"/>
    <w:rsid w:val="00A82143"/>
    <w:rsid w:val="00A82351"/>
    <w:rsid w:val="00A8317D"/>
    <w:rsid w:val="00A9178B"/>
    <w:rsid w:val="00A9237A"/>
    <w:rsid w:val="00A92ED6"/>
    <w:rsid w:val="00A93D95"/>
    <w:rsid w:val="00AA704C"/>
    <w:rsid w:val="00AB6ACA"/>
    <w:rsid w:val="00AB7949"/>
    <w:rsid w:val="00AC0508"/>
    <w:rsid w:val="00AC2F30"/>
    <w:rsid w:val="00AC3EA2"/>
    <w:rsid w:val="00AC5AEF"/>
    <w:rsid w:val="00AD3775"/>
    <w:rsid w:val="00AE4E4A"/>
    <w:rsid w:val="00AF52B9"/>
    <w:rsid w:val="00AF5629"/>
    <w:rsid w:val="00AF6E1F"/>
    <w:rsid w:val="00B03403"/>
    <w:rsid w:val="00B04AE9"/>
    <w:rsid w:val="00B077FE"/>
    <w:rsid w:val="00B157AD"/>
    <w:rsid w:val="00B216FA"/>
    <w:rsid w:val="00B24793"/>
    <w:rsid w:val="00B31098"/>
    <w:rsid w:val="00B31D55"/>
    <w:rsid w:val="00B33EC3"/>
    <w:rsid w:val="00B35D14"/>
    <w:rsid w:val="00B41385"/>
    <w:rsid w:val="00B51686"/>
    <w:rsid w:val="00B52B86"/>
    <w:rsid w:val="00B55920"/>
    <w:rsid w:val="00B562B5"/>
    <w:rsid w:val="00B65667"/>
    <w:rsid w:val="00B7008E"/>
    <w:rsid w:val="00B73315"/>
    <w:rsid w:val="00B749AD"/>
    <w:rsid w:val="00B763A3"/>
    <w:rsid w:val="00B76FAD"/>
    <w:rsid w:val="00B80FA8"/>
    <w:rsid w:val="00B833DD"/>
    <w:rsid w:val="00B92D11"/>
    <w:rsid w:val="00BA5371"/>
    <w:rsid w:val="00BA75EB"/>
    <w:rsid w:val="00BA77E0"/>
    <w:rsid w:val="00BB609A"/>
    <w:rsid w:val="00BC184D"/>
    <w:rsid w:val="00BC30E4"/>
    <w:rsid w:val="00BC56C2"/>
    <w:rsid w:val="00BD5FD7"/>
    <w:rsid w:val="00BE0837"/>
    <w:rsid w:val="00BE1DF2"/>
    <w:rsid w:val="00BE4ABD"/>
    <w:rsid w:val="00BE5DFE"/>
    <w:rsid w:val="00BF240A"/>
    <w:rsid w:val="00BF2C33"/>
    <w:rsid w:val="00BF4B8D"/>
    <w:rsid w:val="00BF5605"/>
    <w:rsid w:val="00BF737B"/>
    <w:rsid w:val="00C00330"/>
    <w:rsid w:val="00C05BEE"/>
    <w:rsid w:val="00C05F68"/>
    <w:rsid w:val="00C13149"/>
    <w:rsid w:val="00C1325A"/>
    <w:rsid w:val="00C150D2"/>
    <w:rsid w:val="00C3109C"/>
    <w:rsid w:val="00C44719"/>
    <w:rsid w:val="00C45D88"/>
    <w:rsid w:val="00C51186"/>
    <w:rsid w:val="00C5164F"/>
    <w:rsid w:val="00C52EE3"/>
    <w:rsid w:val="00C53F68"/>
    <w:rsid w:val="00C67111"/>
    <w:rsid w:val="00C72D12"/>
    <w:rsid w:val="00C8019D"/>
    <w:rsid w:val="00C84DF4"/>
    <w:rsid w:val="00C8675F"/>
    <w:rsid w:val="00C9274F"/>
    <w:rsid w:val="00C9397D"/>
    <w:rsid w:val="00CA2C33"/>
    <w:rsid w:val="00CA466A"/>
    <w:rsid w:val="00CC15A4"/>
    <w:rsid w:val="00CC5D70"/>
    <w:rsid w:val="00CD5AE2"/>
    <w:rsid w:val="00CD7048"/>
    <w:rsid w:val="00CE59C0"/>
    <w:rsid w:val="00CF1631"/>
    <w:rsid w:val="00CF2C36"/>
    <w:rsid w:val="00CF7A2F"/>
    <w:rsid w:val="00D03DCE"/>
    <w:rsid w:val="00D104D9"/>
    <w:rsid w:val="00D21215"/>
    <w:rsid w:val="00D21B7B"/>
    <w:rsid w:val="00D22A38"/>
    <w:rsid w:val="00D2337B"/>
    <w:rsid w:val="00D23BE1"/>
    <w:rsid w:val="00D31828"/>
    <w:rsid w:val="00D34994"/>
    <w:rsid w:val="00D34D2B"/>
    <w:rsid w:val="00D42483"/>
    <w:rsid w:val="00D42AD5"/>
    <w:rsid w:val="00D459F9"/>
    <w:rsid w:val="00D55B63"/>
    <w:rsid w:val="00D579F5"/>
    <w:rsid w:val="00D631DC"/>
    <w:rsid w:val="00D66DBE"/>
    <w:rsid w:val="00D7652D"/>
    <w:rsid w:val="00D8097B"/>
    <w:rsid w:val="00D81E2A"/>
    <w:rsid w:val="00D83E2F"/>
    <w:rsid w:val="00D86512"/>
    <w:rsid w:val="00DA17EB"/>
    <w:rsid w:val="00DA6BF4"/>
    <w:rsid w:val="00DA6CAB"/>
    <w:rsid w:val="00DC54CD"/>
    <w:rsid w:val="00DC6CF0"/>
    <w:rsid w:val="00DD0F8E"/>
    <w:rsid w:val="00DE291E"/>
    <w:rsid w:val="00DE7CFD"/>
    <w:rsid w:val="00DF0122"/>
    <w:rsid w:val="00DF3FA2"/>
    <w:rsid w:val="00DF661F"/>
    <w:rsid w:val="00E14495"/>
    <w:rsid w:val="00E21C0C"/>
    <w:rsid w:val="00E2337C"/>
    <w:rsid w:val="00E27F03"/>
    <w:rsid w:val="00E30B70"/>
    <w:rsid w:val="00E317D1"/>
    <w:rsid w:val="00E34D4A"/>
    <w:rsid w:val="00E413B0"/>
    <w:rsid w:val="00E41B26"/>
    <w:rsid w:val="00E452A0"/>
    <w:rsid w:val="00E5187B"/>
    <w:rsid w:val="00E51AD9"/>
    <w:rsid w:val="00E523D9"/>
    <w:rsid w:val="00E626C8"/>
    <w:rsid w:val="00E81C53"/>
    <w:rsid w:val="00E823D7"/>
    <w:rsid w:val="00E83184"/>
    <w:rsid w:val="00E8388F"/>
    <w:rsid w:val="00E8657F"/>
    <w:rsid w:val="00E90946"/>
    <w:rsid w:val="00E9315D"/>
    <w:rsid w:val="00E943A7"/>
    <w:rsid w:val="00EA1820"/>
    <w:rsid w:val="00EA4580"/>
    <w:rsid w:val="00EB2F3C"/>
    <w:rsid w:val="00EC24AB"/>
    <w:rsid w:val="00EC6066"/>
    <w:rsid w:val="00EC799D"/>
    <w:rsid w:val="00ED5B11"/>
    <w:rsid w:val="00ED64D1"/>
    <w:rsid w:val="00ED769F"/>
    <w:rsid w:val="00EE6E06"/>
    <w:rsid w:val="00EF0EDD"/>
    <w:rsid w:val="00EF7D76"/>
    <w:rsid w:val="00F02B9F"/>
    <w:rsid w:val="00F0649E"/>
    <w:rsid w:val="00F07938"/>
    <w:rsid w:val="00F12641"/>
    <w:rsid w:val="00F1511B"/>
    <w:rsid w:val="00F21124"/>
    <w:rsid w:val="00F22C52"/>
    <w:rsid w:val="00F23E88"/>
    <w:rsid w:val="00F2474E"/>
    <w:rsid w:val="00F344D2"/>
    <w:rsid w:val="00F34CEB"/>
    <w:rsid w:val="00F35EAC"/>
    <w:rsid w:val="00F372C0"/>
    <w:rsid w:val="00F4061E"/>
    <w:rsid w:val="00F4226B"/>
    <w:rsid w:val="00F424BA"/>
    <w:rsid w:val="00F52729"/>
    <w:rsid w:val="00F568FD"/>
    <w:rsid w:val="00F6134D"/>
    <w:rsid w:val="00F6186C"/>
    <w:rsid w:val="00F61F99"/>
    <w:rsid w:val="00F73C00"/>
    <w:rsid w:val="00F7717E"/>
    <w:rsid w:val="00F81CC8"/>
    <w:rsid w:val="00F81E1E"/>
    <w:rsid w:val="00F84039"/>
    <w:rsid w:val="00F859BD"/>
    <w:rsid w:val="00F91DCB"/>
    <w:rsid w:val="00F92E36"/>
    <w:rsid w:val="00F969AA"/>
    <w:rsid w:val="00FA2BAC"/>
    <w:rsid w:val="00FA4B01"/>
    <w:rsid w:val="00FB18F7"/>
    <w:rsid w:val="00FB5F7F"/>
    <w:rsid w:val="00FC0786"/>
    <w:rsid w:val="00FC6803"/>
    <w:rsid w:val="00FD14CD"/>
    <w:rsid w:val="00FD3134"/>
    <w:rsid w:val="00FD328B"/>
    <w:rsid w:val="00FD3E42"/>
    <w:rsid w:val="00FE0BF6"/>
    <w:rsid w:val="00FE10EA"/>
    <w:rsid w:val="00FE782E"/>
    <w:rsid w:val="00FE7CB2"/>
    <w:rsid w:val="00FF0F0C"/>
    <w:rsid w:val="00FF23C4"/>
    <w:rsid w:val="00FF2B6C"/>
    <w:rsid w:val="00FF642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E77CB"/>
  <w15:docId w15:val="{0567A4FD-C369-44F9-BFAB-8C57CF4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next w:val="Brdtext"/>
    <w:qFormat/>
    <w:rsid w:val="0026396B"/>
    <w:pPr>
      <w:keepNext/>
      <w:spacing w:line="260" w:lineRule="atLeast"/>
      <w:outlineLvl w:val="0"/>
    </w:pPr>
    <w:rPr>
      <w:rFonts w:cs="Arial"/>
      <w:bCs/>
      <w:kern w:val="32"/>
      <w:sz w:val="34"/>
      <w:szCs w:val="32"/>
    </w:rPr>
  </w:style>
  <w:style w:type="paragraph" w:styleId="Rubrik2">
    <w:name w:val="heading 2"/>
    <w:next w:val="Brdtext"/>
    <w:qFormat/>
    <w:rsid w:val="0026396B"/>
    <w:pPr>
      <w:keepNext/>
      <w:spacing w:line="260" w:lineRule="atLeast"/>
      <w:outlineLvl w:val="1"/>
    </w:pPr>
    <w:rPr>
      <w:rFonts w:cs="Arial"/>
      <w:bCs/>
      <w:iCs/>
      <w:sz w:val="26"/>
      <w:szCs w:val="28"/>
    </w:rPr>
  </w:style>
  <w:style w:type="paragraph" w:styleId="Rubrik3">
    <w:name w:val="heading 3"/>
    <w:next w:val="Brdtext"/>
    <w:qFormat/>
    <w:rsid w:val="0026396B"/>
    <w:pPr>
      <w:keepNext/>
      <w:spacing w:line="260" w:lineRule="atLeast"/>
      <w:outlineLvl w:val="2"/>
    </w:pPr>
    <w:rPr>
      <w:rFonts w:cs="Arial"/>
      <w:b/>
      <w:bCs/>
      <w:sz w:val="22"/>
      <w:szCs w:val="26"/>
    </w:rPr>
  </w:style>
  <w:style w:type="paragraph" w:styleId="Rubrik4">
    <w:name w:val="heading 4"/>
    <w:next w:val="Brdtext"/>
    <w:qFormat/>
    <w:rsid w:val="0026396B"/>
    <w:pPr>
      <w:keepNext/>
      <w:spacing w:line="260" w:lineRule="atLeast"/>
      <w:outlineLvl w:val="3"/>
    </w:pPr>
    <w:rPr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rsid w:val="0026396B"/>
    <w:pPr>
      <w:spacing w:line="260" w:lineRule="atLeast"/>
    </w:pPr>
    <w:rPr>
      <w:sz w:val="22"/>
      <w:szCs w:val="24"/>
    </w:r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link w:val="FotKursivChar"/>
    <w:rsid w:val="00C13149"/>
    <w:rPr>
      <w:i/>
      <w:noProof/>
      <w:lang w:val="en-GB"/>
    </w:rPr>
  </w:style>
  <w:style w:type="character" w:customStyle="1" w:styleId="SidfotChar">
    <w:name w:val="Sidfot Char"/>
    <w:link w:val="Sidfot"/>
    <w:rsid w:val="005A2E64"/>
    <w:rPr>
      <w:sz w:val="16"/>
      <w:szCs w:val="24"/>
      <w:lang w:val="sv-SE" w:eastAsia="sv-SE" w:bidi="ar-SA"/>
    </w:rPr>
  </w:style>
  <w:style w:type="character" w:customStyle="1" w:styleId="FotKursivChar">
    <w:name w:val="FotKursiv Char"/>
    <w:link w:val="FotKursiv"/>
    <w:rsid w:val="005A2E64"/>
    <w:rPr>
      <w:i/>
      <w:noProof/>
      <w:sz w:val="16"/>
      <w:szCs w:val="24"/>
      <w:lang w:val="en-GB" w:eastAsia="sv-SE" w:bidi="ar-SA"/>
    </w:rPr>
  </w:style>
  <w:style w:type="paragraph" w:customStyle="1" w:styleId="Foretag">
    <w:name w:val="Foretag"/>
    <w:basedOn w:val="Brdtext"/>
    <w:rsid w:val="006A6298"/>
    <w:pPr>
      <w:spacing w:before="20" w:after="30" w:line="240" w:lineRule="auto"/>
    </w:pPr>
    <w:rPr>
      <w:noProof/>
      <w:lang w:val="en-GB"/>
    </w:rPr>
  </w:style>
  <w:style w:type="character" w:styleId="Hyperlnk">
    <w:name w:val="Hyperlink"/>
    <w:rsid w:val="0097052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E0A8E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7E0A8E"/>
    <w:rPr>
      <w:b/>
      <w:bCs/>
    </w:rPr>
  </w:style>
  <w:style w:type="character" w:styleId="AnvndHyperlnk">
    <w:name w:val="FollowedHyperlink"/>
    <w:rsid w:val="00504B39"/>
    <w:rPr>
      <w:color w:val="800080"/>
      <w:u w:val="single"/>
    </w:rPr>
  </w:style>
  <w:style w:type="character" w:styleId="Kommentarsreferens">
    <w:name w:val="annotation reference"/>
    <w:basedOn w:val="Standardstycketeckensnitt"/>
    <w:rsid w:val="001D6532"/>
    <w:rPr>
      <w:sz w:val="16"/>
      <w:szCs w:val="16"/>
    </w:rPr>
  </w:style>
  <w:style w:type="paragraph" w:styleId="Kommentarer">
    <w:name w:val="annotation text"/>
    <w:basedOn w:val="Normal"/>
    <w:link w:val="KommentarerChar"/>
    <w:rsid w:val="001D653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1D6532"/>
  </w:style>
  <w:style w:type="paragraph" w:styleId="Kommentarsmne">
    <w:name w:val="annotation subject"/>
    <w:basedOn w:val="Kommentarer"/>
    <w:next w:val="Kommentarer"/>
    <w:link w:val="KommentarsmneChar"/>
    <w:rsid w:val="001D653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D6532"/>
    <w:rPr>
      <w:b/>
      <w:bCs/>
    </w:rPr>
  </w:style>
  <w:style w:type="paragraph" w:styleId="Liststycke">
    <w:name w:val="List Paragraph"/>
    <w:basedOn w:val="Normal"/>
    <w:uiPriority w:val="34"/>
    <w:qFormat/>
    <w:rsid w:val="00180D67"/>
    <w:pPr>
      <w:ind w:left="720"/>
      <w:contextualSpacing/>
    </w:pPr>
  </w:style>
  <w:style w:type="paragraph" w:customStyle="1" w:styleId="Default">
    <w:name w:val="Default"/>
    <w:rsid w:val="00B04A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3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.se/nystudent" TargetMode="External"/><Relationship Id="rId13" Type="http://schemas.openxmlformats.org/officeDocument/2006/relationships/hyperlink" Target="mailto:Jenny.Lovebo@lnu.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moodle.lnu.se/mod/page/view.php?id=2088047" TargetMode="External"/><Relationship Id="rId12" Type="http://schemas.openxmlformats.org/officeDocument/2006/relationships/hyperlink" Target="mailto:mirjam.lingkrans@lnu.s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/linnek.s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ursplan.lnu.se/sear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moodle.lnu.se/course/view.php?id=40193" TargetMode="External"/><Relationship Id="rId14" Type="http://schemas.openxmlformats.org/officeDocument/2006/relationships/hyperlink" Target="mailto:anna.adolfsson@lnu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faaa\Application%20Data\Microsoft\Templates\Lnu%20Mallar\Lett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2</TotalTime>
  <Pages>1</Pages>
  <Words>494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Växjö  2011-12-13</vt:lpstr>
    </vt:vector>
  </TitlesOfParts>
  <Company>Emanuel Identity Manuals AB</Company>
  <LinksUpToDate>false</LinksUpToDate>
  <CharactersWithSpaces>3108</CharactersWithSpaces>
  <SharedDoc>false</SharedDoc>
  <HLinks>
    <vt:vector size="18" baseType="variant">
      <vt:variant>
        <vt:i4>1245287</vt:i4>
      </vt:variant>
      <vt:variant>
        <vt:i4>6</vt:i4>
      </vt:variant>
      <vt:variant>
        <vt:i4>0</vt:i4>
      </vt:variant>
      <vt:variant>
        <vt:i4>5</vt:i4>
      </vt:variant>
      <vt:variant>
        <vt:lpwstr>mailto:eva.nilsson@lnu.se</vt:lpwstr>
      </vt:variant>
      <vt:variant>
        <vt:lpwstr/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http://mymoodle.lnu.se/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http://www.lnu.se/student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Växjö  2011-12-13</dc:title>
  <dc:creator>Carin Ländström</dc:creator>
  <cp:keywords>Letter Template - Linnaeus University</cp:keywords>
  <dc:description>2009.11 Rev 2010.03, MS Word 2003_x000d_
By: Carin Ländström, +46 8 556 014 30_x000d_
Emanuel Identity Manuals AB_x000d_
Rev: Septembre 2009</dc:description>
  <cp:lastModifiedBy>Jenny Lovebo</cp:lastModifiedBy>
  <cp:revision>3</cp:revision>
  <cp:lastPrinted>2020-12-08T06:56:00Z</cp:lastPrinted>
  <dcterms:created xsi:type="dcterms:W3CDTF">2024-06-17T08:04:00Z</dcterms:created>
  <dcterms:modified xsi:type="dcterms:W3CDTF">2024-06-17T08:06:00Z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-558309255</vt:i4>
  </property>
</Properties>
</file>