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709" w:type="dxa"/>
        <w:tblLayout w:type="fixed"/>
        <w:tblLook w:val="01E0" w:firstRow="1" w:lastRow="1" w:firstColumn="1" w:lastColumn="1" w:noHBand="0" w:noVBand="0"/>
      </w:tblPr>
      <w:tblGrid>
        <w:gridCol w:w="7709"/>
      </w:tblGrid>
      <w:tr w:rsidR="0028592E" w:rsidRPr="001B7736" w14:paraId="51F6FC13" w14:textId="77777777" w:rsidTr="00165B9F">
        <w:trPr>
          <w:trHeight w:val="2195"/>
        </w:trPr>
        <w:tc>
          <w:tcPr>
            <w:tcW w:w="7709" w:type="dxa"/>
          </w:tcPr>
          <w:p w14:paraId="4A9F07B1" w14:textId="4AE999D0" w:rsidR="005C5FFD" w:rsidRPr="001B7736" w:rsidRDefault="00263C4C" w:rsidP="00A44BC8">
            <w:pPr>
              <w:pStyle w:val="verRubrik"/>
              <w:rPr>
                <w:szCs w:val="44"/>
              </w:rPr>
            </w:pPr>
            <w:r>
              <w:rPr>
                <w:szCs w:val="44"/>
              </w:rPr>
              <w:t>Rapport</w:t>
            </w:r>
          </w:p>
        </w:tc>
      </w:tr>
    </w:tbl>
    <w:p w14:paraId="0B313887" w14:textId="5BF7A15F" w:rsidR="0028592E" w:rsidRPr="001B7736" w:rsidRDefault="0066358F" w:rsidP="002D78A5">
      <w:pPr>
        <w:pStyle w:val="Titel"/>
      </w:pPr>
      <w:r>
        <w:t>Redovisning av handledd utbildningspraktik</w:t>
      </w:r>
    </w:p>
    <w:p w14:paraId="7A523B6D" w14:textId="77777777" w:rsidR="00A65102" w:rsidRPr="001B7736" w:rsidRDefault="00A65102" w:rsidP="002D78A5">
      <w:pPr>
        <w:pStyle w:val="Titel"/>
      </w:pPr>
    </w:p>
    <w:p w14:paraId="1403E4A2" w14:textId="77777777" w:rsidR="006B08C9" w:rsidRPr="001B7736" w:rsidRDefault="006B08C9" w:rsidP="002D78A5"/>
    <w:tbl>
      <w:tblPr>
        <w:tblpPr w:leftFromText="142" w:rightFromText="142" w:vertAnchor="page" w:horzAnchor="page" w:tblpX="6913" w:tblpY="11145"/>
        <w:tblW w:w="4253" w:type="dxa"/>
        <w:tblCellMar>
          <w:left w:w="227" w:type="dxa"/>
          <w:right w:w="227" w:type="dxa"/>
        </w:tblCellMar>
        <w:tblLook w:val="04A0" w:firstRow="1" w:lastRow="0" w:firstColumn="1" w:lastColumn="0" w:noHBand="0" w:noVBand="1"/>
      </w:tblPr>
      <w:tblGrid>
        <w:gridCol w:w="4253"/>
      </w:tblGrid>
      <w:tr w:rsidR="00AC134A" w:rsidRPr="001B7736" w14:paraId="53E061F1" w14:textId="77777777" w:rsidTr="001353BD">
        <w:trPr>
          <w:trHeight w:val="3492"/>
        </w:trPr>
        <w:tc>
          <w:tcPr>
            <w:tcW w:w="4253" w:type="dxa"/>
            <w:shd w:val="clear" w:color="auto" w:fill="auto"/>
            <w:vAlign w:val="bottom"/>
          </w:tcPr>
          <w:p w14:paraId="7466E5ED" w14:textId="5A6CB2D9" w:rsidR="00AC134A" w:rsidRPr="001B7736" w:rsidRDefault="00AC134A" w:rsidP="001353BD">
            <w:pPr>
              <w:pStyle w:val="FaktaText"/>
              <w:framePr w:hSpace="0" w:wrap="auto" w:vAnchor="margin" w:hAnchor="text" w:xAlign="left" w:yAlign="inline"/>
              <w:rPr>
                <w:szCs w:val="22"/>
              </w:rPr>
            </w:pPr>
            <w:r w:rsidRPr="001B7736">
              <w:rPr>
                <w:szCs w:val="22"/>
              </w:rPr>
              <w:t>Student:</w:t>
            </w:r>
            <w:r w:rsidRPr="001B7736">
              <w:rPr>
                <w:i w:val="0"/>
                <w:szCs w:val="22"/>
              </w:rPr>
              <w:t xml:space="preserve"> </w:t>
            </w:r>
            <w:r w:rsidR="00612CEC">
              <w:rPr>
                <w:i w:val="0"/>
                <w:szCs w:val="22"/>
              </w:rPr>
              <w:fldChar w:fldCharType="begin">
                <w:ffData>
                  <w:name w:val=""/>
                  <w:enabled/>
                  <w:calcOnExit w:val="0"/>
                  <w:textInput>
                    <w:default w:val="Efternamn Förnamn"/>
                  </w:textInput>
                </w:ffData>
              </w:fldChar>
            </w:r>
            <w:r w:rsidR="00612CEC">
              <w:rPr>
                <w:i w:val="0"/>
                <w:szCs w:val="22"/>
              </w:rPr>
              <w:instrText xml:space="preserve"> FORMTEXT </w:instrText>
            </w:r>
            <w:r w:rsidR="00612CEC">
              <w:rPr>
                <w:i w:val="0"/>
                <w:szCs w:val="22"/>
              </w:rPr>
            </w:r>
            <w:r w:rsidR="00612CEC">
              <w:rPr>
                <w:i w:val="0"/>
                <w:szCs w:val="22"/>
              </w:rPr>
              <w:fldChar w:fldCharType="separate"/>
            </w:r>
            <w:r w:rsidR="00612CEC">
              <w:rPr>
                <w:i w:val="0"/>
                <w:noProof/>
                <w:szCs w:val="22"/>
              </w:rPr>
              <w:t>Efternamn Förnamn</w:t>
            </w:r>
            <w:r w:rsidR="00612CEC">
              <w:rPr>
                <w:i w:val="0"/>
                <w:szCs w:val="22"/>
              </w:rPr>
              <w:fldChar w:fldCharType="end"/>
            </w:r>
          </w:p>
          <w:p w14:paraId="2A8FB574" w14:textId="3142A023" w:rsidR="00AC134A" w:rsidRPr="001B7736" w:rsidRDefault="00AC134A" w:rsidP="001353BD">
            <w:pPr>
              <w:pStyle w:val="FaktaText"/>
              <w:framePr w:hSpace="0" w:wrap="auto" w:vAnchor="margin" w:hAnchor="text" w:xAlign="left" w:yAlign="inline"/>
              <w:rPr>
                <w:szCs w:val="22"/>
              </w:rPr>
            </w:pPr>
            <w:r w:rsidRPr="001B7736">
              <w:rPr>
                <w:szCs w:val="22"/>
              </w:rPr>
              <w:t>Lärare:</w:t>
            </w:r>
            <w:r w:rsidRPr="001B7736">
              <w:rPr>
                <w:i w:val="0"/>
                <w:szCs w:val="22"/>
              </w:rPr>
              <w:t xml:space="preserve"> </w:t>
            </w:r>
            <w:r w:rsidR="00612CEC">
              <w:rPr>
                <w:i w:val="0"/>
                <w:szCs w:val="22"/>
              </w:rPr>
              <w:fldChar w:fldCharType="begin">
                <w:ffData>
                  <w:name w:val=""/>
                  <w:enabled/>
                  <w:calcOnExit w:val="0"/>
                  <w:textInput>
                    <w:default w:val="Efternamn Förnamn"/>
                  </w:textInput>
                </w:ffData>
              </w:fldChar>
            </w:r>
            <w:r w:rsidR="00612CEC">
              <w:rPr>
                <w:i w:val="0"/>
                <w:szCs w:val="22"/>
              </w:rPr>
              <w:instrText xml:space="preserve"> FORMTEXT </w:instrText>
            </w:r>
            <w:r w:rsidR="00612CEC">
              <w:rPr>
                <w:i w:val="0"/>
                <w:szCs w:val="22"/>
              </w:rPr>
            </w:r>
            <w:r w:rsidR="00612CEC">
              <w:rPr>
                <w:i w:val="0"/>
                <w:szCs w:val="22"/>
              </w:rPr>
              <w:fldChar w:fldCharType="separate"/>
            </w:r>
            <w:r w:rsidR="00612CEC">
              <w:rPr>
                <w:i w:val="0"/>
                <w:noProof/>
                <w:szCs w:val="22"/>
              </w:rPr>
              <w:t>Efternamn Förnamn</w:t>
            </w:r>
            <w:r w:rsidR="00612CEC">
              <w:rPr>
                <w:i w:val="0"/>
                <w:szCs w:val="22"/>
              </w:rPr>
              <w:fldChar w:fldCharType="end"/>
            </w:r>
          </w:p>
          <w:p w14:paraId="6630DC75" w14:textId="46C75DCF" w:rsidR="00AC134A" w:rsidRPr="001B7736" w:rsidRDefault="00AC134A" w:rsidP="001353BD">
            <w:pPr>
              <w:pStyle w:val="FaktaText"/>
              <w:framePr w:hSpace="0" w:wrap="auto" w:vAnchor="margin" w:hAnchor="text" w:xAlign="left" w:yAlign="inline"/>
              <w:rPr>
                <w:i w:val="0"/>
                <w:szCs w:val="22"/>
              </w:rPr>
            </w:pPr>
            <w:r w:rsidRPr="001B7736">
              <w:rPr>
                <w:szCs w:val="22"/>
              </w:rPr>
              <w:t>Inlämningsdatum:</w:t>
            </w:r>
            <w:r w:rsidRPr="001B7736">
              <w:rPr>
                <w:i w:val="0"/>
                <w:szCs w:val="22"/>
              </w:rPr>
              <w:t xml:space="preserve"> </w:t>
            </w:r>
            <w:r w:rsidR="002A22C5">
              <w:rPr>
                <w:i w:val="0"/>
                <w:szCs w:val="22"/>
              </w:rPr>
              <w:t>XXXXXX</w:t>
            </w:r>
          </w:p>
          <w:p w14:paraId="7B8672FB" w14:textId="23B5A4DF" w:rsidR="00AC134A" w:rsidRPr="001B7736" w:rsidRDefault="00AC134A" w:rsidP="001353BD">
            <w:pPr>
              <w:pStyle w:val="FaktaText"/>
              <w:framePr w:hSpace="0" w:wrap="auto" w:vAnchor="margin" w:hAnchor="text" w:xAlign="left" w:yAlign="inline"/>
              <w:rPr>
                <w:i w:val="0"/>
                <w:szCs w:val="22"/>
              </w:rPr>
            </w:pPr>
            <w:r w:rsidRPr="001B7736">
              <w:rPr>
                <w:szCs w:val="22"/>
              </w:rPr>
              <w:t>Kurskod:</w:t>
            </w:r>
            <w:r w:rsidRPr="001B7736">
              <w:rPr>
                <w:i w:val="0"/>
                <w:szCs w:val="22"/>
              </w:rPr>
              <w:t xml:space="preserve"> </w:t>
            </w:r>
            <w:r w:rsidR="002A22C5">
              <w:rPr>
                <w:i w:val="0"/>
                <w:szCs w:val="22"/>
              </w:rPr>
              <w:t>1</w:t>
            </w:r>
            <w:r w:rsidRPr="001B7736">
              <w:rPr>
                <w:i w:val="0"/>
                <w:szCs w:val="22"/>
              </w:rPr>
              <w:t>TS</w:t>
            </w:r>
            <w:r w:rsidR="002A22C5">
              <w:rPr>
                <w:i w:val="0"/>
                <w:szCs w:val="22"/>
              </w:rPr>
              <w:t>0</w:t>
            </w:r>
            <w:r w:rsidR="0066358F">
              <w:rPr>
                <w:i w:val="0"/>
                <w:szCs w:val="22"/>
              </w:rPr>
              <w:t>2</w:t>
            </w:r>
            <w:r w:rsidR="002A22C5">
              <w:rPr>
                <w:i w:val="0"/>
                <w:szCs w:val="22"/>
              </w:rPr>
              <w:t>9</w:t>
            </w:r>
          </w:p>
          <w:p w14:paraId="510459BE" w14:textId="68DCC2D8" w:rsidR="00AC134A" w:rsidRPr="001B7736" w:rsidRDefault="00AC134A" w:rsidP="001353BD">
            <w:pPr>
              <w:pStyle w:val="FaktaText"/>
              <w:framePr w:hSpace="0" w:wrap="auto" w:vAnchor="margin" w:hAnchor="text" w:xAlign="left" w:yAlign="inline"/>
              <w:rPr>
                <w:i w:val="0"/>
                <w:szCs w:val="22"/>
              </w:rPr>
            </w:pPr>
            <w:r w:rsidRPr="001B7736">
              <w:rPr>
                <w:szCs w:val="22"/>
              </w:rPr>
              <w:t>Kursnamn:</w:t>
            </w:r>
            <w:r w:rsidRPr="001B7736">
              <w:rPr>
                <w:i w:val="0"/>
                <w:szCs w:val="22"/>
              </w:rPr>
              <w:t xml:space="preserve"> </w:t>
            </w:r>
            <w:r w:rsidR="002A22C5" w:rsidRPr="001B7736">
              <w:t xml:space="preserve"> </w:t>
            </w:r>
            <w:r w:rsidR="0066358F">
              <w:t>Handledd utbildningspraktik</w:t>
            </w:r>
            <w:r w:rsidRPr="001B7736">
              <w:rPr>
                <w:szCs w:val="22"/>
              </w:rPr>
              <w:t>:</w:t>
            </w:r>
            <w:r w:rsidRPr="001B7736">
              <w:rPr>
                <w:i w:val="0"/>
                <w:szCs w:val="22"/>
              </w:rPr>
              <w:t xml:space="preserve"> </w:t>
            </w:r>
            <w:r w:rsidR="002A22C5">
              <w:rPr>
                <w:i w:val="0"/>
                <w:szCs w:val="22"/>
              </w:rPr>
              <w:t>7,5</w:t>
            </w:r>
            <w:r w:rsidRPr="001B7736">
              <w:rPr>
                <w:i w:val="0"/>
                <w:szCs w:val="22"/>
              </w:rPr>
              <w:t xml:space="preserve"> hp</w:t>
            </w:r>
          </w:p>
          <w:p w14:paraId="2EF3A3D1" w14:textId="77777777" w:rsidR="00AC134A" w:rsidRPr="001B7736" w:rsidRDefault="00AC134A" w:rsidP="001353BD">
            <w:pPr>
              <w:pStyle w:val="FaktaText"/>
              <w:framePr w:hSpace="0" w:wrap="auto" w:vAnchor="margin" w:hAnchor="text" w:xAlign="left" w:yAlign="inline"/>
              <w:rPr>
                <w:i w:val="0"/>
                <w:szCs w:val="22"/>
              </w:rPr>
            </w:pPr>
            <w:r w:rsidRPr="001B7736">
              <w:rPr>
                <w:i w:val="0"/>
                <w:szCs w:val="22"/>
              </w:rPr>
              <w:t>Institutionen för Skog och träteknik</w:t>
            </w:r>
          </w:p>
        </w:tc>
      </w:tr>
    </w:tbl>
    <w:p w14:paraId="621A2C4C" w14:textId="77777777" w:rsidR="007A0BC5" w:rsidRPr="001B7736" w:rsidRDefault="007A0BC5" w:rsidP="002D78A5">
      <w:pPr>
        <w:sectPr w:rsidR="007A0BC5" w:rsidRPr="001B7736" w:rsidSect="00DD3301">
          <w:headerReference w:type="default" r:id="rId8"/>
          <w:headerReference w:type="first" r:id="rId9"/>
          <w:footerReference w:type="first" r:id="rId10"/>
          <w:pgSz w:w="11906" w:h="16838" w:code="9"/>
          <w:pgMar w:top="3103" w:right="1661" w:bottom="2155" w:left="2756" w:header="567" w:footer="567" w:gutter="0"/>
          <w:cols w:space="708"/>
          <w:titlePg/>
          <w:docGrid w:linePitch="360"/>
        </w:sectPr>
      </w:pPr>
    </w:p>
    <w:p w14:paraId="39FCD733" w14:textId="77777777" w:rsidR="009A56BA" w:rsidRPr="001B7736" w:rsidRDefault="009A56BA" w:rsidP="0066358F">
      <w:pPr>
        <w:spacing w:before="240"/>
      </w:pPr>
    </w:p>
    <w:p w14:paraId="474F2B96" w14:textId="6127F2B3" w:rsidR="00217A40" w:rsidRPr="00720DA8" w:rsidRDefault="009A56BA" w:rsidP="00561B16">
      <w:pPr>
        <w:keepNext/>
        <w:outlineLvl w:val="0"/>
        <w:rPr>
          <w:rFonts w:cs="Arial"/>
          <w:bCs/>
          <w:kern w:val="32"/>
          <w:sz w:val="34"/>
          <w:szCs w:val="32"/>
        </w:rPr>
      </w:pPr>
      <w:bookmarkStart w:id="0" w:name="_Toc517869302"/>
      <w:bookmarkStart w:id="1" w:name="_Toc118882438"/>
      <w:bookmarkStart w:id="2" w:name="_Toc118882524"/>
      <w:bookmarkStart w:id="3" w:name="_Toc118882772"/>
      <w:bookmarkStart w:id="4" w:name="_Toc187993717"/>
      <w:r w:rsidRPr="00720DA8">
        <w:rPr>
          <w:rFonts w:cs="Arial"/>
          <w:bCs/>
          <w:kern w:val="32"/>
          <w:sz w:val="34"/>
          <w:szCs w:val="32"/>
        </w:rPr>
        <w:t>Sammanfattning</w:t>
      </w:r>
      <w:bookmarkEnd w:id="0"/>
      <w:bookmarkEnd w:id="1"/>
      <w:bookmarkEnd w:id="2"/>
      <w:bookmarkEnd w:id="3"/>
      <w:bookmarkEnd w:id="4"/>
    </w:p>
    <w:p w14:paraId="0F1B2C9E" w14:textId="7CEDF8EE" w:rsidR="006F4A79" w:rsidRDefault="0066358F" w:rsidP="006F4A79">
      <w:pPr>
        <w:spacing w:before="240"/>
        <w:ind w:left="425"/>
        <w:rPr>
          <w:bCs/>
        </w:rPr>
      </w:pPr>
      <w:r>
        <w:rPr>
          <w:bCs/>
        </w:rPr>
        <w:t>Skriv en kort sammanfattning av din skriftliga redovisning.</w:t>
      </w:r>
    </w:p>
    <w:p w14:paraId="6A875CA5" w14:textId="00415BDA" w:rsidR="001108CB" w:rsidRDefault="001108CB" w:rsidP="006F4A79">
      <w:pPr>
        <w:spacing w:before="240"/>
        <w:ind w:left="425"/>
        <w:rPr>
          <w:bCs/>
        </w:rPr>
      </w:pPr>
      <w:r>
        <w:rPr>
          <w:bCs/>
        </w:rPr>
        <w:t>Sammanfattningen får max vara 250 ord lång.</w:t>
      </w:r>
    </w:p>
    <w:p w14:paraId="7C667860" w14:textId="77777777" w:rsidR="001108CB" w:rsidRPr="00174CED" w:rsidRDefault="001108CB" w:rsidP="001108CB">
      <w:pPr>
        <w:spacing w:before="240"/>
        <w:ind w:left="425"/>
      </w:pPr>
      <w:r w:rsidRPr="00174CED">
        <w:t>Tempus för sammanfattningen är dåtid.</w:t>
      </w:r>
    </w:p>
    <w:p w14:paraId="3A2018DC" w14:textId="77777777" w:rsidR="001108CB" w:rsidRDefault="001108CB" w:rsidP="006F4A79">
      <w:pPr>
        <w:spacing w:before="240"/>
        <w:ind w:left="425"/>
      </w:pPr>
    </w:p>
    <w:p w14:paraId="26008047" w14:textId="5373DD86" w:rsidR="006857BC" w:rsidRDefault="006857BC" w:rsidP="00525F81">
      <w:pPr>
        <w:pStyle w:val="Liststycke"/>
        <w:numPr>
          <w:ilvl w:val="0"/>
          <w:numId w:val="27"/>
        </w:numPr>
        <w:spacing w:before="240"/>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4268DBD0" w14:textId="6FA357C6" w:rsidR="00FD738B" w:rsidRPr="001B7736" w:rsidRDefault="009A56BA" w:rsidP="00FD738B">
      <w:pPr>
        <w:keepNext/>
        <w:outlineLvl w:val="0"/>
        <w:rPr>
          <w:b/>
        </w:rPr>
      </w:pPr>
      <w:bookmarkStart w:id="5" w:name="_Toc77050815"/>
      <w:bookmarkStart w:id="6" w:name="_Toc77050913"/>
      <w:bookmarkStart w:id="7" w:name="_Toc77051010"/>
      <w:bookmarkStart w:id="8" w:name="_Toc79888159"/>
      <w:bookmarkStart w:id="9" w:name="_Toc79888322"/>
      <w:bookmarkStart w:id="10" w:name="_Toc79895695"/>
      <w:bookmarkStart w:id="11" w:name="_Toc80410255"/>
      <w:bookmarkStart w:id="12" w:name="_Toc85599571"/>
      <w:bookmarkStart w:id="13" w:name="_Toc86658028"/>
      <w:bookmarkStart w:id="14" w:name="_Toc517869303"/>
      <w:bookmarkStart w:id="15" w:name="_Toc118882439"/>
      <w:bookmarkStart w:id="16" w:name="_Toc118882525"/>
      <w:bookmarkStart w:id="17" w:name="_Toc118882773"/>
      <w:bookmarkStart w:id="18" w:name="_Toc187993718"/>
      <w:r w:rsidRPr="001B7736">
        <w:rPr>
          <w:rFonts w:cs="Arial"/>
          <w:bCs/>
          <w:kern w:val="32"/>
          <w:sz w:val="34"/>
          <w:szCs w:val="32"/>
        </w:rPr>
        <w:lastRenderedPageBreak/>
        <w:t>Innehållsförteckning</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B2E93DB" w14:textId="2B2513BA" w:rsidR="009A56BA" w:rsidRPr="001B7736" w:rsidRDefault="009A56BA" w:rsidP="009A56BA">
      <w:pPr>
        <w:rPr>
          <w:b/>
        </w:rPr>
      </w:pPr>
    </w:p>
    <w:p w14:paraId="79F6D9C2" w14:textId="443CE3F7" w:rsidR="002229E2" w:rsidRDefault="00E85AF6">
      <w:pPr>
        <w:pStyle w:val="Innehll1"/>
        <w:rPr>
          <w:rFonts w:asciiTheme="minorHAnsi" w:eastAsiaTheme="minorEastAsia" w:hAnsiTheme="minorHAnsi" w:cstheme="minorBidi"/>
          <w:noProof/>
          <w:kern w:val="2"/>
          <w14:ligatures w14:val="standardContextual"/>
        </w:rPr>
      </w:pPr>
      <w:r>
        <w:rPr>
          <w:b/>
        </w:rPr>
        <w:fldChar w:fldCharType="begin"/>
      </w:r>
      <w:r>
        <w:rPr>
          <w:b/>
        </w:rPr>
        <w:instrText xml:space="preserve"> TOC \o "1-3" \h \z \u </w:instrText>
      </w:r>
      <w:r>
        <w:rPr>
          <w:b/>
        </w:rPr>
        <w:fldChar w:fldCharType="separate"/>
      </w:r>
      <w:hyperlink w:anchor="_Toc187993717" w:history="1">
        <w:r w:rsidR="002229E2" w:rsidRPr="006436F5">
          <w:rPr>
            <w:rStyle w:val="Hyperlnk"/>
            <w:rFonts w:cs="Arial"/>
            <w:bCs/>
            <w:noProof/>
            <w:kern w:val="32"/>
          </w:rPr>
          <w:t>Sammanfattning</w:t>
        </w:r>
        <w:r w:rsidR="002229E2">
          <w:rPr>
            <w:noProof/>
            <w:webHidden/>
          </w:rPr>
          <w:tab/>
        </w:r>
        <w:r w:rsidR="002229E2">
          <w:rPr>
            <w:noProof/>
            <w:webHidden/>
          </w:rPr>
          <w:fldChar w:fldCharType="begin"/>
        </w:r>
        <w:r w:rsidR="002229E2">
          <w:rPr>
            <w:noProof/>
            <w:webHidden/>
          </w:rPr>
          <w:instrText xml:space="preserve"> PAGEREF _Toc187993717 \h </w:instrText>
        </w:r>
        <w:r w:rsidR="002229E2">
          <w:rPr>
            <w:noProof/>
            <w:webHidden/>
          </w:rPr>
        </w:r>
        <w:r w:rsidR="002229E2">
          <w:rPr>
            <w:noProof/>
            <w:webHidden/>
          </w:rPr>
          <w:fldChar w:fldCharType="separate"/>
        </w:r>
        <w:r w:rsidR="002229E2">
          <w:rPr>
            <w:noProof/>
            <w:webHidden/>
          </w:rPr>
          <w:t>i</w:t>
        </w:r>
        <w:r w:rsidR="002229E2">
          <w:rPr>
            <w:noProof/>
            <w:webHidden/>
          </w:rPr>
          <w:fldChar w:fldCharType="end"/>
        </w:r>
      </w:hyperlink>
    </w:p>
    <w:p w14:paraId="0E0CF2FF" w14:textId="011D1F77" w:rsidR="002229E2" w:rsidRDefault="002229E2">
      <w:pPr>
        <w:pStyle w:val="Innehll1"/>
        <w:rPr>
          <w:rFonts w:asciiTheme="minorHAnsi" w:eastAsiaTheme="minorEastAsia" w:hAnsiTheme="minorHAnsi" w:cstheme="minorBidi"/>
          <w:noProof/>
          <w:kern w:val="2"/>
          <w14:ligatures w14:val="standardContextual"/>
        </w:rPr>
      </w:pPr>
      <w:hyperlink w:anchor="_Toc187993718" w:history="1">
        <w:r w:rsidRPr="006436F5">
          <w:rPr>
            <w:rStyle w:val="Hyperlnk"/>
            <w:rFonts w:cs="Arial"/>
            <w:bCs/>
            <w:noProof/>
            <w:kern w:val="32"/>
          </w:rPr>
          <w:t>Innehållsförteckning</w:t>
        </w:r>
        <w:r>
          <w:rPr>
            <w:noProof/>
            <w:webHidden/>
          </w:rPr>
          <w:tab/>
        </w:r>
        <w:r>
          <w:rPr>
            <w:noProof/>
            <w:webHidden/>
          </w:rPr>
          <w:fldChar w:fldCharType="begin"/>
        </w:r>
        <w:r>
          <w:rPr>
            <w:noProof/>
            <w:webHidden/>
          </w:rPr>
          <w:instrText xml:space="preserve"> PAGEREF _Toc187993718 \h </w:instrText>
        </w:r>
        <w:r>
          <w:rPr>
            <w:noProof/>
            <w:webHidden/>
          </w:rPr>
        </w:r>
        <w:r>
          <w:rPr>
            <w:noProof/>
            <w:webHidden/>
          </w:rPr>
          <w:fldChar w:fldCharType="separate"/>
        </w:r>
        <w:r>
          <w:rPr>
            <w:noProof/>
            <w:webHidden/>
          </w:rPr>
          <w:t>ii</w:t>
        </w:r>
        <w:r>
          <w:rPr>
            <w:noProof/>
            <w:webHidden/>
          </w:rPr>
          <w:fldChar w:fldCharType="end"/>
        </w:r>
      </w:hyperlink>
    </w:p>
    <w:p w14:paraId="21D2E7E5" w14:textId="2E2E761F" w:rsidR="002229E2" w:rsidRDefault="002229E2">
      <w:pPr>
        <w:pStyle w:val="Innehll1"/>
        <w:rPr>
          <w:rFonts w:asciiTheme="minorHAnsi" w:eastAsiaTheme="minorEastAsia" w:hAnsiTheme="minorHAnsi" w:cstheme="minorBidi"/>
          <w:noProof/>
          <w:kern w:val="2"/>
          <w14:ligatures w14:val="standardContextual"/>
        </w:rPr>
      </w:pPr>
      <w:hyperlink w:anchor="_Toc187993719" w:history="1">
        <w:r w:rsidRPr="006436F5">
          <w:rPr>
            <w:rStyle w:val="Hyperlnk"/>
            <w:bCs/>
            <w:noProof/>
            <w:kern w:val="32"/>
          </w:rPr>
          <w:t>1. Introduktion</w:t>
        </w:r>
        <w:r>
          <w:rPr>
            <w:noProof/>
            <w:webHidden/>
          </w:rPr>
          <w:tab/>
        </w:r>
        <w:r>
          <w:rPr>
            <w:noProof/>
            <w:webHidden/>
          </w:rPr>
          <w:fldChar w:fldCharType="begin"/>
        </w:r>
        <w:r>
          <w:rPr>
            <w:noProof/>
            <w:webHidden/>
          </w:rPr>
          <w:instrText xml:space="preserve"> PAGEREF _Toc187993719 \h </w:instrText>
        </w:r>
        <w:r>
          <w:rPr>
            <w:noProof/>
            <w:webHidden/>
          </w:rPr>
        </w:r>
        <w:r>
          <w:rPr>
            <w:noProof/>
            <w:webHidden/>
          </w:rPr>
          <w:fldChar w:fldCharType="separate"/>
        </w:r>
        <w:r>
          <w:rPr>
            <w:noProof/>
            <w:webHidden/>
          </w:rPr>
          <w:t>1</w:t>
        </w:r>
        <w:r>
          <w:rPr>
            <w:noProof/>
            <w:webHidden/>
          </w:rPr>
          <w:fldChar w:fldCharType="end"/>
        </w:r>
      </w:hyperlink>
    </w:p>
    <w:p w14:paraId="33170C11" w14:textId="3207252E" w:rsidR="002229E2" w:rsidRDefault="002229E2">
      <w:pPr>
        <w:pStyle w:val="Innehll2"/>
        <w:tabs>
          <w:tab w:val="right" w:leader="underscore" w:pos="7813"/>
        </w:tabs>
        <w:rPr>
          <w:rFonts w:asciiTheme="minorHAnsi" w:eastAsiaTheme="minorEastAsia" w:hAnsiTheme="minorHAnsi" w:cstheme="minorBidi"/>
          <w:noProof/>
          <w:kern w:val="2"/>
          <w14:ligatures w14:val="standardContextual"/>
        </w:rPr>
      </w:pPr>
      <w:hyperlink w:anchor="_Toc187993720" w:history="1">
        <w:r w:rsidRPr="006436F5">
          <w:rPr>
            <w:rStyle w:val="Hyperlnk"/>
            <w:bCs/>
            <w:iCs/>
            <w:noProof/>
          </w:rPr>
          <w:t>1.1 Bakgrund</w:t>
        </w:r>
        <w:r>
          <w:rPr>
            <w:noProof/>
            <w:webHidden/>
          </w:rPr>
          <w:tab/>
        </w:r>
        <w:r>
          <w:rPr>
            <w:noProof/>
            <w:webHidden/>
          </w:rPr>
          <w:fldChar w:fldCharType="begin"/>
        </w:r>
        <w:r>
          <w:rPr>
            <w:noProof/>
            <w:webHidden/>
          </w:rPr>
          <w:instrText xml:space="preserve"> PAGEREF _Toc187993720 \h </w:instrText>
        </w:r>
        <w:r>
          <w:rPr>
            <w:noProof/>
            <w:webHidden/>
          </w:rPr>
        </w:r>
        <w:r>
          <w:rPr>
            <w:noProof/>
            <w:webHidden/>
          </w:rPr>
          <w:fldChar w:fldCharType="separate"/>
        </w:r>
        <w:r>
          <w:rPr>
            <w:noProof/>
            <w:webHidden/>
          </w:rPr>
          <w:t>1</w:t>
        </w:r>
        <w:r>
          <w:rPr>
            <w:noProof/>
            <w:webHidden/>
          </w:rPr>
          <w:fldChar w:fldCharType="end"/>
        </w:r>
      </w:hyperlink>
    </w:p>
    <w:p w14:paraId="1636B3C8" w14:textId="0E957F12" w:rsidR="002229E2" w:rsidRDefault="002229E2">
      <w:pPr>
        <w:pStyle w:val="Innehll2"/>
        <w:tabs>
          <w:tab w:val="right" w:leader="underscore" w:pos="7813"/>
        </w:tabs>
        <w:rPr>
          <w:rFonts w:asciiTheme="minorHAnsi" w:eastAsiaTheme="minorEastAsia" w:hAnsiTheme="minorHAnsi" w:cstheme="minorBidi"/>
          <w:noProof/>
          <w:kern w:val="2"/>
          <w14:ligatures w14:val="standardContextual"/>
        </w:rPr>
      </w:pPr>
      <w:hyperlink w:anchor="_Toc187993721" w:history="1">
        <w:r w:rsidRPr="006436F5">
          <w:rPr>
            <w:rStyle w:val="Hyperlnk"/>
            <w:bCs/>
            <w:iCs/>
            <w:noProof/>
          </w:rPr>
          <w:t>1.2 Syfte och mål</w:t>
        </w:r>
        <w:r>
          <w:rPr>
            <w:noProof/>
            <w:webHidden/>
          </w:rPr>
          <w:tab/>
        </w:r>
        <w:r>
          <w:rPr>
            <w:noProof/>
            <w:webHidden/>
          </w:rPr>
          <w:fldChar w:fldCharType="begin"/>
        </w:r>
        <w:r>
          <w:rPr>
            <w:noProof/>
            <w:webHidden/>
          </w:rPr>
          <w:instrText xml:space="preserve"> PAGEREF _Toc187993721 \h </w:instrText>
        </w:r>
        <w:r>
          <w:rPr>
            <w:noProof/>
            <w:webHidden/>
          </w:rPr>
        </w:r>
        <w:r>
          <w:rPr>
            <w:noProof/>
            <w:webHidden/>
          </w:rPr>
          <w:fldChar w:fldCharType="separate"/>
        </w:r>
        <w:r>
          <w:rPr>
            <w:noProof/>
            <w:webHidden/>
          </w:rPr>
          <w:t>1</w:t>
        </w:r>
        <w:r>
          <w:rPr>
            <w:noProof/>
            <w:webHidden/>
          </w:rPr>
          <w:fldChar w:fldCharType="end"/>
        </w:r>
      </w:hyperlink>
    </w:p>
    <w:p w14:paraId="4B9BBDB2" w14:textId="2A5B8964" w:rsidR="002229E2" w:rsidRDefault="002229E2">
      <w:pPr>
        <w:pStyle w:val="Innehll1"/>
        <w:rPr>
          <w:rFonts w:asciiTheme="minorHAnsi" w:eastAsiaTheme="minorEastAsia" w:hAnsiTheme="minorHAnsi" w:cstheme="minorBidi"/>
          <w:noProof/>
          <w:kern w:val="2"/>
          <w14:ligatures w14:val="standardContextual"/>
        </w:rPr>
      </w:pPr>
      <w:hyperlink w:anchor="_Toc187993722" w:history="1">
        <w:r w:rsidRPr="006436F5">
          <w:rPr>
            <w:rStyle w:val="Hyperlnk"/>
            <w:rFonts w:cs="Arial"/>
            <w:noProof/>
            <w:kern w:val="32"/>
          </w:rPr>
          <w:t>2. Arbetsuppgifter och/eller eget projektarbete</w:t>
        </w:r>
        <w:r>
          <w:rPr>
            <w:noProof/>
            <w:webHidden/>
          </w:rPr>
          <w:tab/>
        </w:r>
        <w:r>
          <w:rPr>
            <w:noProof/>
            <w:webHidden/>
          </w:rPr>
          <w:fldChar w:fldCharType="begin"/>
        </w:r>
        <w:r>
          <w:rPr>
            <w:noProof/>
            <w:webHidden/>
          </w:rPr>
          <w:instrText xml:space="preserve"> PAGEREF _Toc187993722 \h </w:instrText>
        </w:r>
        <w:r>
          <w:rPr>
            <w:noProof/>
            <w:webHidden/>
          </w:rPr>
        </w:r>
        <w:r>
          <w:rPr>
            <w:noProof/>
            <w:webHidden/>
          </w:rPr>
          <w:fldChar w:fldCharType="separate"/>
        </w:r>
        <w:r>
          <w:rPr>
            <w:noProof/>
            <w:webHidden/>
          </w:rPr>
          <w:t>2</w:t>
        </w:r>
        <w:r>
          <w:rPr>
            <w:noProof/>
            <w:webHidden/>
          </w:rPr>
          <w:fldChar w:fldCharType="end"/>
        </w:r>
      </w:hyperlink>
    </w:p>
    <w:p w14:paraId="30C93ECA" w14:textId="230F4974" w:rsidR="002229E2" w:rsidRDefault="002229E2">
      <w:pPr>
        <w:pStyle w:val="Innehll1"/>
        <w:rPr>
          <w:rFonts w:asciiTheme="minorHAnsi" w:eastAsiaTheme="minorEastAsia" w:hAnsiTheme="minorHAnsi" w:cstheme="minorBidi"/>
          <w:noProof/>
          <w:kern w:val="2"/>
          <w14:ligatures w14:val="standardContextual"/>
        </w:rPr>
      </w:pPr>
      <w:hyperlink w:anchor="_Toc187993723" w:history="1">
        <w:r w:rsidRPr="006436F5">
          <w:rPr>
            <w:rStyle w:val="Hyperlnk"/>
            <w:rFonts w:cs="Arial"/>
            <w:bCs/>
            <w:noProof/>
            <w:kern w:val="32"/>
          </w:rPr>
          <w:t>3. Reflektioner om organisationen</w:t>
        </w:r>
        <w:r>
          <w:rPr>
            <w:noProof/>
            <w:webHidden/>
          </w:rPr>
          <w:tab/>
        </w:r>
        <w:r>
          <w:rPr>
            <w:noProof/>
            <w:webHidden/>
          </w:rPr>
          <w:fldChar w:fldCharType="begin"/>
        </w:r>
        <w:r>
          <w:rPr>
            <w:noProof/>
            <w:webHidden/>
          </w:rPr>
          <w:instrText xml:space="preserve"> PAGEREF _Toc187993723 \h </w:instrText>
        </w:r>
        <w:r>
          <w:rPr>
            <w:noProof/>
            <w:webHidden/>
          </w:rPr>
        </w:r>
        <w:r>
          <w:rPr>
            <w:noProof/>
            <w:webHidden/>
          </w:rPr>
          <w:fldChar w:fldCharType="separate"/>
        </w:r>
        <w:r>
          <w:rPr>
            <w:noProof/>
            <w:webHidden/>
          </w:rPr>
          <w:t>3</w:t>
        </w:r>
        <w:r>
          <w:rPr>
            <w:noProof/>
            <w:webHidden/>
          </w:rPr>
          <w:fldChar w:fldCharType="end"/>
        </w:r>
      </w:hyperlink>
    </w:p>
    <w:p w14:paraId="337A9F27" w14:textId="2D146807" w:rsidR="002229E2" w:rsidRDefault="002229E2">
      <w:pPr>
        <w:pStyle w:val="Innehll1"/>
        <w:rPr>
          <w:rFonts w:asciiTheme="minorHAnsi" w:eastAsiaTheme="minorEastAsia" w:hAnsiTheme="minorHAnsi" w:cstheme="minorBidi"/>
          <w:noProof/>
          <w:kern w:val="2"/>
          <w14:ligatures w14:val="standardContextual"/>
        </w:rPr>
      </w:pPr>
      <w:hyperlink w:anchor="_Toc187993724" w:history="1">
        <w:r w:rsidRPr="006436F5">
          <w:rPr>
            <w:rStyle w:val="Hyperlnk"/>
            <w:noProof/>
          </w:rPr>
          <w:t>4. Egna reflektioner</w:t>
        </w:r>
        <w:r>
          <w:rPr>
            <w:noProof/>
            <w:webHidden/>
          </w:rPr>
          <w:tab/>
        </w:r>
        <w:r>
          <w:rPr>
            <w:noProof/>
            <w:webHidden/>
          </w:rPr>
          <w:fldChar w:fldCharType="begin"/>
        </w:r>
        <w:r>
          <w:rPr>
            <w:noProof/>
            <w:webHidden/>
          </w:rPr>
          <w:instrText xml:space="preserve"> PAGEREF _Toc187993724 \h </w:instrText>
        </w:r>
        <w:r>
          <w:rPr>
            <w:noProof/>
            <w:webHidden/>
          </w:rPr>
        </w:r>
        <w:r>
          <w:rPr>
            <w:noProof/>
            <w:webHidden/>
          </w:rPr>
          <w:fldChar w:fldCharType="separate"/>
        </w:r>
        <w:r>
          <w:rPr>
            <w:noProof/>
            <w:webHidden/>
          </w:rPr>
          <w:t>4</w:t>
        </w:r>
        <w:r>
          <w:rPr>
            <w:noProof/>
            <w:webHidden/>
          </w:rPr>
          <w:fldChar w:fldCharType="end"/>
        </w:r>
      </w:hyperlink>
    </w:p>
    <w:p w14:paraId="023877DC" w14:textId="036AF83F" w:rsidR="002229E2" w:rsidRDefault="002229E2">
      <w:pPr>
        <w:pStyle w:val="Innehll1"/>
        <w:rPr>
          <w:rFonts w:asciiTheme="minorHAnsi" w:eastAsiaTheme="minorEastAsia" w:hAnsiTheme="minorHAnsi" w:cstheme="minorBidi"/>
          <w:noProof/>
          <w:kern w:val="2"/>
          <w14:ligatures w14:val="standardContextual"/>
        </w:rPr>
      </w:pPr>
      <w:hyperlink w:anchor="_Toc187993725" w:history="1">
        <w:r w:rsidRPr="006436F5">
          <w:rPr>
            <w:rStyle w:val="Hyperlnk"/>
            <w:noProof/>
          </w:rPr>
          <w:t>5. Slutsats</w:t>
        </w:r>
        <w:r>
          <w:rPr>
            <w:noProof/>
            <w:webHidden/>
          </w:rPr>
          <w:tab/>
        </w:r>
        <w:r>
          <w:rPr>
            <w:noProof/>
            <w:webHidden/>
          </w:rPr>
          <w:fldChar w:fldCharType="begin"/>
        </w:r>
        <w:r>
          <w:rPr>
            <w:noProof/>
            <w:webHidden/>
          </w:rPr>
          <w:instrText xml:space="preserve"> PAGEREF _Toc187993725 \h </w:instrText>
        </w:r>
        <w:r>
          <w:rPr>
            <w:noProof/>
            <w:webHidden/>
          </w:rPr>
        </w:r>
        <w:r>
          <w:rPr>
            <w:noProof/>
            <w:webHidden/>
          </w:rPr>
          <w:fldChar w:fldCharType="separate"/>
        </w:r>
        <w:r>
          <w:rPr>
            <w:noProof/>
            <w:webHidden/>
          </w:rPr>
          <w:t>5</w:t>
        </w:r>
        <w:r>
          <w:rPr>
            <w:noProof/>
            <w:webHidden/>
          </w:rPr>
          <w:fldChar w:fldCharType="end"/>
        </w:r>
      </w:hyperlink>
    </w:p>
    <w:p w14:paraId="4B5ADA7C" w14:textId="046A6D25" w:rsidR="002229E2" w:rsidRDefault="002229E2">
      <w:pPr>
        <w:pStyle w:val="Innehll1"/>
        <w:rPr>
          <w:rFonts w:asciiTheme="minorHAnsi" w:eastAsiaTheme="minorEastAsia" w:hAnsiTheme="minorHAnsi" w:cstheme="minorBidi"/>
          <w:noProof/>
          <w:kern w:val="2"/>
          <w14:ligatures w14:val="standardContextual"/>
        </w:rPr>
      </w:pPr>
      <w:hyperlink w:anchor="_Toc187993726" w:history="1">
        <w:r w:rsidRPr="006436F5">
          <w:rPr>
            <w:rStyle w:val="Hyperlnk"/>
            <w:noProof/>
          </w:rPr>
          <w:t>6. Problemformulering och syfte inför framtida studie</w:t>
        </w:r>
        <w:r>
          <w:rPr>
            <w:noProof/>
            <w:webHidden/>
          </w:rPr>
          <w:tab/>
        </w:r>
        <w:r>
          <w:rPr>
            <w:noProof/>
            <w:webHidden/>
          </w:rPr>
          <w:fldChar w:fldCharType="begin"/>
        </w:r>
        <w:r>
          <w:rPr>
            <w:noProof/>
            <w:webHidden/>
          </w:rPr>
          <w:instrText xml:space="preserve"> PAGEREF _Toc187993726 \h </w:instrText>
        </w:r>
        <w:r>
          <w:rPr>
            <w:noProof/>
            <w:webHidden/>
          </w:rPr>
        </w:r>
        <w:r>
          <w:rPr>
            <w:noProof/>
            <w:webHidden/>
          </w:rPr>
          <w:fldChar w:fldCharType="separate"/>
        </w:r>
        <w:r>
          <w:rPr>
            <w:noProof/>
            <w:webHidden/>
          </w:rPr>
          <w:t>6</w:t>
        </w:r>
        <w:r>
          <w:rPr>
            <w:noProof/>
            <w:webHidden/>
          </w:rPr>
          <w:fldChar w:fldCharType="end"/>
        </w:r>
      </w:hyperlink>
    </w:p>
    <w:p w14:paraId="777C9D4A" w14:textId="6101FF90" w:rsidR="002229E2" w:rsidRDefault="002229E2">
      <w:pPr>
        <w:pStyle w:val="Innehll1"/>
        <w:rPr>
          <w:rFonts w:asciiTheme="minorHAnsi" w:eastAsiaTheme="minorEastAsia" w:hAnsiTheme="minorHAnsi" w:cstheme="minorBidi"/>
          <w:noProof/>
          <w:kern w:val="2"/>
          <w14:ligatures w14:val="standardContextual"/>
        </w:rPr>
      </w:pPr>
      <w:hyperlink w:anchor="_Toc187993727" w:history="1">
        <w:r w:rsidRPr="006436F5">
          <w:rPr>
            <w:rStyle w:val="Hyperlnk"/>
            <w:noProof/>
          </w:rPr>
          <w:t>7. Loggbok</w:t>
        </w:r>
        <w:r>
          <w:rPr>
            <w:noProof/>
            <w:webHidden/>
          </w:rPr>
          <w:tab/>
        </w:r>
        <w:r>
          <w:rPr>
            <w:noProof/>
            <w:webHidden/>
          </w:rPr>
          <w:fldChar w:fldCharType="begin"/>
        </w:r>
        <w:r>
          <w:rPr>
            <w:noProof/>
            <w:webHidden/>
          </w:rPr>
          <w:instrText xml:space="preserve"> PAGEREF _Toc187993727 \h </w:instrText>
        </w:r>
        <w:r>
          <w:rPr>
            <w:noProof/>
            <w:webHidden/>
          </w:rPr>
        </w:r>
        <w:r>
          <w:rPr>
            <w:noProof/>
            <w:webHidden/>
          </w:rPr>
          <w:fldChar w:fldCharType="separate"/>
        </w:r>
        <w:r>
          <w:rPr>
            <w:noProof/>
            <w:webHidden/>
          </w:rPr>
          <w:t>7</w:t>
        </w:r>
        <w:r>
          <w:rPr>
            <w:noProof/>
            <w:webHidden/>
          </w:rPr>
          <w:fldChar w:fldCharType="end"/>
        </w:r>
      </w:hyperlink>
    </w:p>
    <w:p w14:paraId="02AB135A" w14:textId="2525A3E3" w:rsidR="002229E2" w:rsidRDefault="002229E2">
      <w:pPr>
        <w:pStyle w:val="Innehll1"/>
        <w:rPr>
          <w:rFonts w:asciiTheme="minorHAnsi" w:eastAsiaTheme="minorEastAsia" w:hAnsiTheme="minorHAnsi" w:cstheme="minorBidi"/>
          <w:noProof/>
          <w:kern w:val="2"/>
          <w14:ligatures w14:val="standardContextual"/>
        </w:rPr>
      </w:pPr>
    </w:p>
    <w:p w14:paraId="54EB0C8D" w14:textId="781213B9" w:rsidR="009A56BA" w:rsidRPr="001B7736" w:rsidRDefault="00E85AF6" w:rsidP="009A56BA">
      <w:pPr>
        <w:rPr>
          <w:b/>
        </w:rPr>
      </w:pPr>
      <w:r>
        <w:rPr>
          <w:b/>
        </w:rPr>
        <w:fldChar w:fldCharType="end"/>
      </w:r>
    </w:p>
    <w:p w14:paraId="584D6ED0" w14:textId="77777777" w:rsidR="009A56BA" w:rsidRPr="001B7736" w:rsidRDefault="009A56BA" w:rsidP="009A56BA">
      <w:pPr>
        <w:rPr>
          <w:b/>
        </w:rPr>
      </w:pPr>
    </w:p>
    <w:p w14:paraId="6BF580F8" w14:textId="77777777" w:rsidR="006857BC" w:rsidRDefault="006857BC" w:rsidP="006857BC">
      <w:pPr>
        <w:rPr>
          <w:iCs/>
          <w:color w:val="000000"/>
        </w:rPr>
      </w:pPr>
      <w:bookmarkStart w:id="19" w:name="_Toc77051011"/>
    </w:p>
    <w:p w14:paraId="6DCFA565" w14:textId="77777777" w:rsidR="006857BC" w:rsidRDefault="006857BC" w:rsidP="006857BC">
      <w:pPr>
        <w:rPr>
          <w:iCs/>
          <w:color w:val="000000"/>
        </w:rPr>
      </w:pPr>
    </w:p>
    <w:p w14:paraId="624394C2" w14:textId="44618F9F" w:rsidR="006857BC" w:rsidRPr="006857BC" w:rsidRDefault="006857BC" w:rsidP="006857BC">
      <w:pPr>
        <w:sectPr w:rsidR="006857BC" w:rsidRPr="006857BC" w:rsidSect="007640B4">
          <w:headerReference w:type="first" r:id="rId11"/>
          <w:pgSz w:w="11906" w:h="16838" w:code="9"/>
          <w:pgMar w:top="1871" w:right="1985" w:bottom="1871" w:left="2098" w:header="567" w:footer="567" w:gutter="0"/>
          <w:pgNumType w:fmt="lowerRoman" w:start="1"/>
          <w:cols w:space="708"/>
          <w:docGrid w:linePitch="360"/>
        </w:sectPr>
      </w:pPr>
    </w:p>
    <w:p w14:paraId="4C662829" w14:textId="77777777" w:rsidR="009A56BA" w:rsidRPr="001B7736" w:rsidRDefault="009A56BA" w:rsidP="009A56BA">
      <w:pPr>
        <w:keepNext/>
        <w:outlineLvl w:val="0"/>
        <w:rPr>
          <w:bCs/>
          <w:kern w:val="32"/>
          <w:sz w:val="34"/>
          <w:szCs w:val="32"/>
        </w:rPr>
      </w:pPr>
      <w:bookmarkStart w:id="20" w:name="_Toc118882440"/>
      <w:bookmarkStart w:id="21" w:name="_Toc187993719"/>
      <w:r w:rsidRPr="001B7736">
        <w:rPr>
          <w:bCs/>
          <w:kern w:val="32"/>
          <w:sz w:val="34"/>
          <w:szCs w:val="32"/>
        </w:rPr>
        <w:lastRenderedPageBreak/>
        <w:t>1. Introduktion</w:t>
      </w:r>
      <w:bookmarkEnd w:id="19"/>
      <w:bookmarkEnd w:id="20"/>
      <w:bookmarkEnd w:id="21"/>
    </w:p>
    <w:p w14:paraId="46193C50" w14:textId="409D4659" w:rsidR="00FD738B" w:rsidRPr="00FD738B" w:rsidRDefault="00FD738B" w:rsidP="00FD738B">
      <w:pPr>
        <w:spacing w:before="240"/>
        <w:ind w:left="425"/>
        <w:rPr>
          <w:bCs/>
        </w:rPr>
      </w:pPr>
      <w:r w:rsidRPr="00FD738B">
        <w:rPr>
          <w:bCs/>
        </w:rPr>
        <w:t xml:space="preserve">Rapportens </w:t>
      </w:r>
      <w:r w:rsidR="00353621">
        <w:rPr>
          <w:bCs/>
        </w:rPr>
        <w:t xml:space="preserve">kapitel </w:t>
      </w:r>
      <w:r>
        <w:rPr>
          <w:bCs/>
        </w:rPr>
        <w:t>Introduktion</w:t>
      </w:r>
      <w:r w:rsidRPr="00FD738B">
        <w:rPr>
          <w:bCs/>
        </w:rPr>
        <w:t xml:space="preserve"> får max vara </w:t>
      </w:r>
      <w:r w:rsidR="001108CB">
        <w:rPr>
          <w:bCs/>
        </w:rPr>
        <w:t>500 ord</w:t>
      </w:r>
      <w:r>
        <w:rPr>
          <w:bCs/>
        </w:rPr>
        <w:t xml:space="preserve"> lång.</w:t>
      </w:r>
    </w:p>
    <w:p w14:paraId="00924238" w14:textId="77777777" w:rsidR="009A56BA" w:rsidRPr="001B7736" w:rsidRDefault="00BE72E6" w:rsidP="009A56BA">
      <w:pPr>
        <w:spacing w:before="240"/>
        <w:ind w:left="425"/>
      </w:pPr>
      <w:r w:rsidRPr="001B7736">
        <w:t>I</w:t>
      </w:r>
      <w:r w:rsidR="00127D49" w:rsidRPr="001B7736">
        <w:t xml:space="preserve">ntroduktionen </w:t>
      </w:r>
      <w:r w:rsidR="009A56BA" w:rsidRPr="001B7736">
        <w:t>delas upp i följande underrubriker:</w:t>
      </w:r>
      <w:r w:rsidR="009A56BA" w:rsidRPr="001B7736">
        <w:br/>
      </w:r>
    </w:p>
    <w:p w14:paraId="0602FD4B" w14:textId="77777777" w:rsidR="009A56BA" w:rsidRPr="001B7736" w:rsidRDefault="009A56BA" w:rsidP="009A56BA">
      <w:pPr>
        <w:keepNext/>
        <w:outlineLvl w:val="1"/>
        <w:rPr>
          <w:bCs/>
          <w:iCs/>
          <w:sz w:val="26"/>
          <w:szCs w:val="28"/>
        </w:rPr>
      </w:pPr>
      <w:bookmarkStart w:id="22" w:name="_Toc77042197"/>
      <w:bookmarkStart w:id="23" w:name="_Toc77051012"/>
      <w:bookmarkStart w:id="24" w:name="_Toc118882441"/>
      <w:bookmarkStart w:id="25" w:name="_Toc187993720"/>
      <w:r w:rsidRPr="001B7736">
        <w:rPr>
          <w:bCs/>
          <w:iCs/>
          <w:sz w:val="26"/>
          <w:szCs w:val="28"/>
        </w:rPr>
        <w:t>1.1 Bakgrund</w:t>
      </w:r>
      <w:bookmarkEnd w:id="22"/>
      <w:bookmarkEnd w:id="23"/>
      <w:bookmarkEnd w:id="24"/>
      <w:bookmarkEnd w:id="25"/>
    </w:p>
    <w:p w14:paraId="4179C28A" w14:textId="01E74B29" w:rsidR="000414C3" w:rsidRPr="001B7736" w:rsidRDefault="000414C3" w:rsidP="000414C3">
      <w:pPr>
        <w:spacing w:before="240"/>
        <w:ind w:left="425"/>
      </w:pPr>
      <w:r w:rsidRPr="001B7736">
        <w:t xml:space="preserve">Introduktionens uppgift är att leda in läsaren på själva syftet med </w:t>
      </w:r>
      <w:r w:rsidR="0066358F">
        <w:t xml:space="preserve">den handledda </w:t>
      </w:r>
      <w:r w:rsidR="00824097">
        <w:t>utbildningspraktiken</w:t>
      </w:r>
      <w:r w:rsidRPr="001B7736">
        <w:t xml:space="preserve">. Här ska ges en bild och en förståelse </w:t>
      </w:r>
      <w:r w:rsidR="00824097">
        <w:t>om</w:t>
      </w:r>
      <w:r w:rsidR="00824097" w:rsidRPr="00824097">
        <w:t xml:space="preserve"> det eller de företag/myndigheter/organisationer där du valt att förlägga din praktik</w:t>
      </w:r>
      <w:r w:rsidRPr="001B7736">
        <w:t xml:space="preserve"> och vad </w:t>
      </w:r>
      <w:r w:rsidR="00824097">
        <w:t xml:space="preserve">du som student </w:t>
      </w:r>
      <w:r w:rsidRPr="001B7736">
        <w:t>vill uppnå med den.</w:t>
      </w:r>
    </w:p>
    <w:p w14:paraId="034FBAE3" w14:textId="6DC3C263" w:rsidR="003A67F3" w:rsidRDefault="003A67F3" w:rsidP="003A67F3">
      <w:pPr>
        <w:spacing w:before="240"/>
        <w:ind w:left="425"/>
      </w:pPr>
      <w:r w:rsidRPr="00511F51">
        <w:t xml:space="preserve">Tempus för </w:t>
      </w:r>
      <w:r w:rsidR="00D7116F">
        <w:t>B</w:t>
      </w:r>
      <w:r w:rsidRPr="00511F51">
        <w:t>akgrund är nutid.</w:t>
      </w:r>
    </w:p>
    <w:p w14:paraId="11E48E11" w14:textId="77777777" w:rsidR="0077337A" w:rsidRPr="001B7736" w:rsidRDefault="0077337A" w:rsidP="009A56BA">
      <w:pPr>
        <w:spacing w:before="240"/>
        <w:ind w:left="425"/>
      </w:pPr>
    </w:p>
    <w:p w14:paraId="30B64A37" w14:textId="77777777" w:rsidR="009A56BA" w:rsidRPr="001B7736" w:rsidRDefault="009A56BA" w:rsidP="009A56BA">
      <w:pPr>
        <w:keepNext/>
        <w:outlineLvl w:val="1"/>
        <w:rPr>
          <w:bCs/>
          <w:iCs/>
          <w:sz w:val="26"/>
          <w:szCs w:val="28"/>
        </w:rPr>
      </w:pPr>
      <w:bookmarkStart w:id="26" w:name="_Toc77042198"/>
      <w:bookmarkStart w:id="27" w:name="_Toc77051013"/>
      <w:bookmarkStart w:id="28" w:name="_Toc118882442"/>
      <w:bookmarkStart w:id="29" w:name="_Toc187993721"/>
      <w:r w:rsidRPr="001B7736">
        <w:rPr>
          <w:bCs/>
          <w:iCs/>
          <w:sz w:val="26"/>
          <w:szCs w:val="28"/>
        </w:rPr>
        <w:t>1.2 Syfte</w:t>
      </w:r>
      <w:bookmarkEnd w:id="26"/>
      <w:bookmarkEnd w:id="27"/>
      <w:r w:rsidRPr="001B7736">
        <w:rPr>
          <w:bCs/>
          <w:iCs/>
          <w:sz w:val="26"/>
          <w:szCs w:val="28"/>
        </w:rPr>
        <w:t xml:space="preserve"> och mål</w:t>
      </w:r>
      <w:bookmarkEnd w:id="28"/>
      <w:bookmarkEnd w:id="29"/>
    </w:p>
    <w:p w14:paraId="40F217CE" w14:textId="655B06FE" w:rsidR="001108CB" w:rsidRPr="00174CED" w:rsidRDefault="001108CB" w:rsidP="001108CB">
      <w:pPr>
        <w:spacing w:before="240"/>
        <w:ind w:left="425"/>
      </w:pPr>
      <w:r w:rsidRPr="00174CED">
        <w:t xml:space="preserve">Här beskrivs syftet med arbetet, syftet ska svara på frågan ”Vad vill </w:t>
      </w:r>
      <w:r>
        <w:t>författaren</w:t>
      </w:r>
      <w:r w:rsidRPr="00174CED">
        <w:t xml:space="preserve"> uppnå med </w:t>
      </w:r>
      <w:r>
        <w:t>rapporten</w:t>
      </w:r>
      <w:r w:rsidRPr="00174CED">
        <w:t xml:space="preserve">?”. Syftet kan exempelvis vara att beskriva, förklara, förstå eller förutsäga ett problem/forskningsområde/studie. Som författare ska du efter att ha genomfört projektarbetet kunna bedöma om syftet uppnåtts. </w:t>
      </w:r>
    </w:p>
    <w:p w14:paraId="2287FF12" w14:textId="77777777" w:rsidR="001108CB" w:rsidRPr="00174CED" w:rsidRDefault="001108CB" w:rsidP="001108CB">
      <w:pPr>
        <w:spacing w:before="240"/>
        <w:ind w:left="425"/>
      </w:pPr>
      <w:r w:rsidRPr="00174CED">
        <w:t xml:space="preserve">Syftet ska vara klart definierat och rakt på sak. Som författare ska du efter att ha genomfört arbetet kunna bedöma om syftet uppnåtts. Detta gäller även för en person som läser rapporten. Under denna rubrik beskrivs även konkret vad </w:t>
      </w:r>
      <w:r>
        <w:t>författaren</w:t>
      </w:r>
      <w:r w:rsidRPr="00174CED">
        <w:t xml:space="preserve"> vill uppnå med studien. Ju klarare målet är definierat, desto större är sannolikheten för att </w:t>
      </w:r>
      <w:r>
        <w:t>rapporten</w:t>
      </w:r>
      <w:r w:rsidRPr="00174CED">
        <w:t xml:space="preserve"> verkligen når de förväntade resultaten. Målen formuleras i mätbara termer samtidigt som </w:t>
      </w:r>
      <w:r>
        <w:t>författaren</w:t>
      </w:r>
      <w:r w:rsidRPr="00174CED">
        <w:t xml:space="preserve"> uttrycker arbetets helhet och spännvidd. Mätbarheten kan utryckas i precisa termer som volymer, kapacitet, tillverkningskostnad, vikt, drifttillgänglighet och prestanda. Använd aldrig oprecisa ord som bra, hög, billig, effektiv, stark </w:t>
      </w:r>
      <w:proofErr w:type="gramStart"/>
      <w:r w:rsidRPr="00174CED">
        <w:t>etc.</w:t>
      </w:r>
      <w:proofErr w:type="gramEnd"/>
      <w:r w:rsidRPr="00174CED">
        <w:t xml:space="preserve"> Ett tips är att inleda meningarna med: ”Syftet med studien var att…” samt ”Målet med studien var att…”, på det sättet blir texten rakt på sak och skapar en tydlighet.</w:t>
      </w:r>
    </w:p>
    <w:p w14:paraId="56512915" w14:textId="77777777" w:rsidR="001108CB" w:rsidRPr="00174CED" w:rsidRDefault="001108CB" w:rsidP="001108CB">
      <w:pPr>
        <w:spacing w:before="240"/>
        <w:ind w:left="425"/>
      </w:pPr>
      <w:r w:rsidRPr="00174CED">
        <w:t>Syfte och mål avslutas med att benas upp i några konkreta frågeställningar. Alternativt formuleras hypoteser. Nedan följer ett exempel på hur ett syfte kan inledas.</w:t>
      </w:r>
    </w:p>
    <w:p w14:paraId="02A1F8C7" w14:textId="77777777" w:rsidR="001108CB" w:rsidRPr="00174CED" w:rsidRDefault="001108CB" w:rsidP="001108CB">
      <w:pPr>
        <w:spacing w:before="240"/>
        <w:ind w:left="425"/>
      </w:pPr>
      <w:r w:rsidRPr="00174CED">
        <w:t xml:space="preserve">”Syftet med studien var att studera hur etableringen av vindkraft påverkar skogsägare ekonomiskt.” </w:t>
      </w:r>
    </w:p>
    <w:p w14:paraId="1AD19E39" w14:textId="77777777" w:rsidR="001108CB" w:rsidRPr="00174CED" w:rsidRDefault="001108CB" w:rsidP="001108CB">
      <w:pPr>
        <w:spacing w:before="240"/>
        <w:ind w:left="425"/>
      </w:pPr>
    </w:p>
    <w:p w14:paraId="57A017EB" w14:textId="76AF9F76" w:rsidR="003A67F3" w:rsidRDefault="001108CB" w:rsidP="001108CB">
      <w:pPr>
        <w:spacing w:before="240"/>
        <w:ind w:left="425"/>
      </w:pPr>
      <w:r w:rsidRPr="00174CED">
        <w:t xml:space="preserve">Syfte och mål ska skrivas i </w:t>
      </w:r>
      <w:proofErr w:type="gramStart"/>
      <w:r w:rsidRPr="00174CED">
        <w:t>tempus dåtid</w:t>
      </w:r>
      <w:proofErr w:type="gramEnd"/>
      <w:r w:rsidRPr="00174CED">
        <w:t>.</w:t>
      </w:r>
    </w:p>
    <w:p w14:paraId="752D8DED" w14:textId="0A1D5C3E" w:rsidR="009A56BA" w:rsidRPr="001B7736" w:rsidRDefault="009A56BA" w:rsidP="009A56BA">
      <w:pPr>
        <w:keepNext/>
        <w:spacing w:line="260" w:lineRule="atLeast"/>
        <w:outlineLvl w:val="0"/>
        <w:rPr>
          <w:rFonts w:cs="Arial"/>
          <w:kern w:val="32"/>
          <w:sz w:val="34"/>
          <w:szCs w:val="32"/>
        </w:rPr>
      </w:pPr>
      <w:r w:rsidRPr="001B7736">
        <w:rPr>
          <w:rFonts w:cs="Arial"/>
          <w:bCs/>
          <w:kern w:val="32"/>
          <w:sz w:val="34"/>
          <w:szCs w:val="32"/>
        </w:rPr>
        <w:br w:type="page"/>
      </w:r>
      <w:bookmarkStart w:id="30" w:name="_Toc77051019"/>
      <w:bookmarkStart w:id="31" w:name="_Toc118882444"/>
      <w:bookmarkStart w:id="32" w:name="_Toc187993722"/>
      <w:r w:rsidRPr="001B7736">
        <w:rPr>
          <w:rFonts w:cs="Arial"/>
          <w:kern w:val="32"/>
          <w:sz w:val="34"/>
          <w:szCs w:val="32"/>
        </w:rPr>
        <w:lastRenderedPageBreak/>
        <w:t xml:space="preserve">2. </w:t>
      </w:r>
      <w:bookmarkEnd w:id="30"/>
      <w:bookmarkEnd w:id="31"/>
      <w:r w:rsidR="0002790B">
        <w:rPr>
          <w:rFonts w:cs="Arial"/>
          <w:kern w:val="32"/>
          <w:sz w:val="34"/>
          <w:szCs w:val="32"/>
        </w:rPr>
        <w:t>Arbetsuppgifter och/eller eget projektarbete</w:t>
      </w:r>
      <w:bookmarkEnd w:id="32"/>
    </w:p>
    <w:p w14:paraId="0E8677FD" w14:textId="0E9925DD" w:rsidR="001F73B9" w:rsidRPr="001108CB" w:rsidRDefault="00FD738B" w:rsidP="001108CB">
      <w:pPr>
        <w:spacing w:before="240"/>
        <w:ind w:left="425"/>
        <w:rPr>
          <w:bCs/>
        </w:rPr>
      </w:pPr>
      <w:r w:rsidRPr="00FD738B">
        <w:rPr>
          <w:bCs/>
        </w:rPr>
        <w:t xml:space="preserve">Rapportens </w:t>
      </w:r>
      <w:r w:rsidR="0002790B" w:rsidRPr="0002790B">
        <w:rPr>
          <w:bCs/>
        </w:rPr>
        <w:t xml:space="preserve">Arbetsuppgifter och/eller eget projektarbete </w:t>
      </w:r>
      <w:r w:rsidRPr="00FD738B">
        <w:rPr>
          <w:bCs/>
        </w:rPr>
        <w:t xml:space="preserve">får max vara </w:t>
      </w:r>
      <w:r w:rsidR="001108CB">
        <w:rPr>
          <w:bCs/>
        </w:rPr>
        <w:t>1000</w:t>
      </w:r>
      <w:r w:rsidRPr="00FD738B">
        <w:rPr>
          <w:bCs/>
        </w:rPr>
        <w:t xml:space="preserve"> </w:t>
      </w:r>
      <w:r w:rsidR="001108CB">
        <w:rPr>
          <w:bCs/>
        </w:rPr>
        <w:t>ord</w:t>
      </w:r>
      <w:r>
        <w:rPr>
          <w:bCs/>
        </w:rPr>
        <w:t xml:space="preserve"> lång.</w:t>
      </w:r>
    </w:p>
    <w:p w14:paraId="2E9B00F9" w14:textId="098F6D49" w:rsidR="001108CB" w:rsidRDefault="001108CB" w:rsidP="001108CB">
      <w:pPr>
        <w:spacing w:before="240"/>
        <w:ind w:left="425"/>
      </w:pPr>
      <w:r>
        <w:t>Här b</w:t>
      </w:r>
      <w:r w:rsidR="0002790B" w:rsidRPr="0002790B">
        <w:t>eskriv</w:t>
      </w:r>
      <w:r>
        <w:t>er du</w:t>
      </w:r>
      <w:r w:rsidR="0002790B" w:rsidRPr="0002790B">
        <w:t xml:space="preserve"> </w:t>
      </w:r>
      <w:r w:rsidRPr="0002790B">
        <w:t>de arbetsuppgifterna</w:t>
      </w:r>
      <w:r w:rsidR="0002790B" w:rsidRPr="0002790B">
        <w:t xml:space="preserve"> och eller det projektarbete du utför</w:t>
      </w:r>
      <w:r>
        <w:t>t</w:t>
      </w:r>
      <w:r w:rsidR="0002790B" w:rsidRPr="0002790B">
        <w:t xml:space="preserve"> under din praktik</w:t>
      </w:r>
      <w:r w:rsidR="00AF63DC">
        <w:t>.</w:t>
      </w:r>
    </w:p>
    <w:p w14:paraId="0F2A968C" w14:textId="58CC7102" w:rsidR="009B62F4" w:rsidRDefault="00513A92" w:rsidP="009B62F4">
      <w:pPr>
        <w:spacing w:before="240"/>
        <w:ind w:left="425"/>
      </w:pPr>
      <w:r w:rsidRPr="001B7736">
        <w:t xml:space="preserve">Tempus </w:t>
      </w:r>
      <w:r w:rsidR="00353621">
        <w:t xml:space="preserve">för </w:t>
      </w:r>
      <w:r w:rsidR="00D15593">
        <w:t>Arbetsuppgifter och/eller eget projektarbete</w:t>
      </w:r>
      <w:r w:rsidR="00353621">
        <w:t xml:space="preserve"> </w:t>
      </w:r>
      <w:r w:rsidRPr="001B7736">
        <w:t xml:space="preserve">är </w:t>
      </w:r>
      <w:r>
        <w:t>dåtid</w:t>
      </w:r>
      <w:r w:rsidRPr="001B7736">
        <w:t>.</w:t>
      </w:r>
    </w:p>
    <w:p w14:paraId="710C5F33" w14:textId="4D27A922" w:rsidR="002E6661" w:rsidRDefault="002E6661" w:rsidP="009B62F4">
      <w:pPr>
        <w:spacing w:before="240"/>
        <w:ind w:left="425"/>
      </w:pPr>
    </w:p>
    <w:p w14:paraId="5B2CF5B1" w14:textId="77777777" w:rsidR="006857BC" w:rsidRDefault="006857BC">
      <w:pPr>
        <w:rPr>
          <w:rFonts w:cs="Arial"/>
          <w:bCs/>
          <w:kern w:val="32"/>
          <w:sz w:val="34"/>
          <w:szCs w:val="32"/>
        </w:rPr>
      </w:pPr>
      <w:bookmarkStart w:id="33" w:name="_Toc77051038"/>
      <w:bookmarkStart w:id="34" w:name="_Toc118882445"/>
      <w:r>
        <w:rPr>
          <w:rFonts w:cs="Arial"/>
          <w:bCs/>
          <w:kern w:val="32"/>
          <w:sz w:val="34"/>
          <w:szCs w:val="32"/>
        </w:rPr>
        <w:br w:type="page"/>
      </w:r>
    </w:p>
    <w:p w14:paraId="06794568" w14:textId="3F4E7409" w:rsidR="009A56BA" w:rsidRPr="001B7736" w:rsidRDefault="009A56BA" w:rsidP="009A56BA">
      <w:pPr>
        <w:keepNext/>
        <w:spacing w:line="260" w:lineRule="atLeast"/>
        <w:outlineLvl w:val="0"/>
        <w:rPr>
          <w:rFonts w:cs="Arial"/>
          <w:bCs/>
          <w:kern w:val="32"/>
          <w:sz w:val="34"/>
          <w:szCs w:val="32"/>
        </w:rPr>
      </w:pPr>
      <w:bookmarkStart w:id="35" w:name="_Toc187993723"/>
      <w:r w:rsidRPr="001B7736">
        <w:rPr>
          <w:rFonts w:cs="Arial"/>
          <w:bCs/>
          <w:kern w:val="32"/>
          <w:sz w:val="34"/>
          <w:szCs w:val="32"/>
        </w:rPr>
        <w:lastRenderedPageBreak/>
        <w:t>3. Re</w:t>
      </w:r>
      <w:bookmarkEnd w:id="33"/>
      <w:bookmarkEnd w:id="34"/>
      <w:r w:rsidR="0002790B">
        <w:rPr>
          <w:rFonts w:cs="Arial"/>
          <w:bCs/>
          <w:kern w:val="32"/>
          <w:sz w:val="34"/>
          <w:szCs w:val="32"/>
        </w:rPr>
        <w:t>flektioner om organisationen</w:t>
      </w:r>
      <w:bookmarkEnd w:id="35"/>
      <w:r w:rsidR="0002790B">
        <w:rPr>
          <w:rFonts w:cs="Arial"/>
          <w:bCs/>
          <w:kern w:val="32"/>
          <w:sz w:val="34"/>
          <w:szCs w:val="32"/>
        </w:rPr>
        <w:t xml:space="preserve"> </w:t>
      </w:r>
    </w:p>
    <w:p w14:paraId="5B61B65F" w14:textId="39A620B2" w:rsidR="00561B16" w:rsidRPr="001B7736" w:rsidRDefault="00FD738B" w:rsidP="00561B16">
      <w:pPr>
        <w:spacing w:before="240"/>
        <w:ind w:left="425"/>
        <w:rPr>
          <w:highlight w:val="yellow"/>
        </w:rPr>
      </w:pPr>
      <w:r w:rsidRPr="00FD738B">
        <w:rPr>
          <w:bCs/>
        </w:rPr>
        <w:t xml:space="preserve">Rapportens </w:t>
      </w:r>
      <w:r w:rsidR="00353621">
        <w:rPr>
          <w:bCs/>
        </w:rPr>
        <w:t xml:space="preserve">kapitel </w:t>
      </w:r>
      <w:r>
        <w:rPr>
          <w:bCs/>
        </w:rPr>
        <w:t>Re</w:t>
      </w:r>
      <w:r w:rsidR="0002790B">
        <w:rPr>
          <w:bCs/>
        </w:rPr>
        <w:t>flektioner om organisationer</w:t>
      </w:r>
      <w:r>
        <w:rPr>
          <w:bCs/>
        </w:rPr>
        <w:t xml:space="preserve"> </w:t>
      </w:r>
      <w:r w:rsidRPr="00FD738B">
        <w:rPr>
          <w:bCs/>
        </w:rPr>
        <w:t xml:space="preserve">får max vara </w:t>
      </w:r>
      <w:r w:rsidR="001108CB">
        <w:rPr>
          <w:bCs/>
        </w:rPr>
        <w:t>500 ord</w:t>
      </w:r>
      <w:r>
        <w:rPr>
          <w:bCs/>
        </w:rPr>
        <w:t xml:space="preserve"> lång.</w:t>
      </w:r>
    </w:p>
    <w:p w14:paraId="11842B9B" w14:textId="77777777" w:rsidR="00616C83" w:rsidRDefault="002331BA" w:rsidP="00902226">
      <w:pPr>
        <w:spacing w:before="240"/>
        <w:ind w:left="425"/>
      </w:pPr>
      <w:r w:rsidRPr="001B7736">
        <w:t xml:space="preserve">I </w:t>
      </w:r>
      <w:r w:rsidR="00616C83" w:rsidRPr="00616C83">
        <w:t>kapit</w:t>
      </w:r>
      <w:r w:rsidR="00616C83">
        <w:t>let</w:t>
      </w:r>
      <w:r w:rsidR="00616C83" w:rsidRPr="00616C83">
        <w:t xml:space="preserve"> Reflektioner om organisationer </w:t>
      </w:r>
      <w:r w:rsidRPr="001B7736">
        <w:t>presenterar du</w:t>
      </w:r>
      <w:r w:rsidR="00616C83">
        <w:t xml:space="preserve"> dina svar på följande reflektionsfrågor:</w:t>
      </w:r>
    </w:p>
    <w:p w14:paraId="5AADB2BB" w14:textId="70ACD989" w:rsidR="00616C83" w:rsidRPr="006C3E2F" w:rsidRDefault="00616C83" w:rsidP="006C3E2F">
      <w:pPr>
        <w:pStyle w:val="Liststycke"/>
        <w:numPr>
          <w:ilvl w:val="0"/>
          <w:numId w:val="28"/>
        </w:numPr>
        <w:spacing w:before="240"/>
        <w:rPr>
          <w:rFonts w:ascii="Times New Roman" w:hAnsi="Times New Roman" w:cs="Times New Roman"/>
          <w:sz w:val="24"/>
          <w:szCs w:val="24"/>
        </w:rPr>
      </w:pPr>
      <w:r w:rsidRPr="00616C83">
        <w:rPr>
          <w:rFonts w:ascii="Times New Roman" w:hAnsi="Times New Roman" w:cs="Times New Roman"/>
          <w:sz w:val="24"/>
          <w:szCs w:val="24"/>
        </w:rPr>
        <w:t>Vilka styrkor och svagheter identifierade du i det arbetssätt som tillämpades på arbetsplatsen? (ge ett par exempel)</w:t>
      </w:r>
    </w:p>
    <w:p w14:paraId="7FFF2776" w14:textId="14F56BF4" w:rsidR="006C3E2F" w:rsidRPr="006C3E2F" w:rsidRDefault="00616C83" w:rsidP="006C3E2F">
      <w:pPr>
        <w:pStyle w:val="Liststycke"/>
        <w:numPr>
          <w:ilvl w:val="0"/>
          <w:numId w:val="28"/>
        </w:numPr>
        <w:spacing w:before="240"/>
        <w:rPr>
          <w:rFonts w:ascii="Times New Roman" w:hAnsi="Times New Roman" w:cs="Times New Roman"/>
          <w:sz w:val="24"/>
          <w:szCs w:val="24"/>
        </w:rPr>
      </w:pPr>
      <w:r w:rsidRPr="00616C83">
        <w:rPr>
          <w:rFonts w:ascii="Times New Roman" w:hAnsi="Times New Roman" w:cs="Times New Roman"/>
          <w:sz w:val="24"/>
          <w:szCs w:val="24"/>
        </w:rPr>
        <w:t>Kunde du identifiera några affärsmässiga möjligheter hos verksamheten? Exempelvis nya produkter, outnyttjad potential i befintliga produkter eller förändrat arbetssätt?</w:t>
      </w:r>
    </w:p>
    <w:p w14:paraId="4B3B570F" w14:textId="3101CF65" w:rsidR="00616C83" w:rsidRDefault="00616C83" w:rsidP="00616C83">
      <w:pPr>
        <w:pStyle w:val="Liststycke"/>
        <w:numPr>
          <w:ilvl w:val="0"/>
          <w:numId w:val="28"/>
        </w:numPr>
        <w:autoSpaceDE w:val="0"/>
        <w:autoSpaceDN w:val="0"/>
        <w:adjustRightInd w:val="0"/>
        <w:rPr>
          <w:rFonts w:ascii="Times New Roman" w:hAnsi="Times New Roman" w:cs="Times New Roman"/>
          <w:sz w:val="24"/>
          <w:szCs w:val="24"/>
          <w:lang w:eastAsia="sv-SE"/>
        </w:rPr>
      </w:pPr>
      <w:r w:rsidRPr="00616C83">
        <w:rPr>
          <w:rFonts w:ascii="Times New Roman" w:hAnsi="Times New Roman" w:cs="Times New Roman"/>
          <w:sz w:val="24"/>
          <w:szCs w:val="24"/>
        </w:rPr>
        <w:t>Arbetar verksamheten med frågor kring Lika Villkor- alt. jämställdhet? Om så, på vilket/vilka sätt märktes det? Med Lika Villkor</w:t>
      </w:r>
      <w:r w:rsidRPr="00616C83">
        <w:rPr>
          <w:rFonts w:ascii="Times New Roman" w:hAnsi="Times New Roman" w:cs="Times New Roman"/>
          <w:sz w:val="24"/>
          <w:szCs w:val="24"/>
          <w:lang w:eastAsia="sv-SE"/>
        </w:rPr>
        <w:t xml:space="preserve"> menas att alla ska ha lika goda förutsättningar att prestera sitt bästa oavsett kön, könsidentitet och/eller -uttryck, etnisk tillhörighet, religion eller annan trosuppfattning, funktionsnedsättning, sexuell läggning eller ålder.</w:t>
      </w:r>
    </w:p>
    <w:p w14:paraId="58C17F77" w14:textId="77777777" w:rsidR="006C3E2F" w:rsidRDefault="006C3E2F" w:rsidP="006C3E2F">
      <w:pPr>
        <w:pStyle w:val="Liststycke"/>
        <w:numPr>
          <w:ilvl w:val="0"/>
          <w:numId w:val="28"/>
        </w:numPr>
        <w:spacing w:before="240"/>
        <w:rPr>
          <w:rFonts w:ascii="Times New Roman" w:hAnsi="Times New Roman" w:cs="Times New Roman"/>
          <w:sz w:val="24"/>
          <w:szCs w:val="24"/>
        </w:rPr>
      </w:pPr>
      <w:r>
        <w:rPr>
          <w:rFonts w:ascii="Times New Roman" w:hAnsi="Times New Roman" w:cs="Times New Roman"/>
          <w:sz w:val="24"/>
          <w:szCs w:val="24"/>
        </w:rPr>
        <w:t>Om du genomförde ett eget projekt. Vad kan det ha för påverkan på företagets/myndighetens framtida utveckling?</w:t>
      </w:r>
    </w:p>
    <w:p w14:paraId="6730DDFF" w14:textId="77777777" w:rsidR="006C3E2F" w:rsidRPr="00616C83" w:rsidRDefault="006C3E2F" w:rsidP="006C3E2F">
      <w:pPr>
        <w:pStyle w:val="Liststycke"/>
        <w:autoSpaceDE w:val="0"/>
        <w:autoSpaceDN w:val="0"/>
        <w:adjustRightInd w:val="0"/>
        <w:rPr>
          <w:rFonts w:ascii="Times New Roman" w:hAnsi="Times New Roman" w:cs="Times New Roman"/>
          <w:sz w:val="24"/>
          <w:szCs w:val="24"/>
          <w:lang w:eastAsia="sv-SE"/>
        </w:rPr>
      </w:pPr>
    </w:p>
    <w:p w14:paraId="7568492C" w14:textId="65E27378" w:rsidR="00902226" w:rsidRDefault="00353621" w:rsidP="00902226">
      <w:pPr>
        <w:spacing w:before="240"/>
        <w:ind w:left="425"/>
      </w:pPr>
      <w:r>
        <w:t xml:space="preserve">Tempus för </w:t>
      </w:r>
      <w:r w:rsidR="00D15593">
        <w:t>Reflektioner om organisationen</w:t>
      </w:r>
      <w:r w:rsidR="00902226" w:rsidRPr="001B7736">
        <w:t xml:space="preserve"> </w:t>
      </w:r>
      <w:r>
        <w:t>är</w:t>
      </w:r>
      <w:r w:rsidR="00146A14">
        <w:t xml:space="preserve"> </w:t>
      </w:r>
      <w:r w:rsidR="006C3E2F">
        <w:t>dåtid</w:t>
      </w:r>
      <w:r w:rsidR="00902226" w:rsidRPr="001B7736">
        <w:t xml:space="preserve">. </w:t>
      </w:r>
    </w:p>
    <w:p w14:paraId="70539C37" w14:textId="529CEE4E" w:rsidR="00353621" w:rsidRDefault="00353621" w:rsidP="00902226">
      <w:pPr>
        <w:spacing w:before="240"/>
        <w:ind w:left="425"/>
      </w:pPr>
    </w:p>
    <w:p w14:paraId="0844184B" w14:textId="77777777" w:rsidR="00616C83" w:rsidRDefault="00616C83">
      <w:pPr>
        <w:rPr>
          <w:rFonts w:cs="Arial"/>
          <w:bCs/>
          <w:kern w:val="32"/>
          <w:sz w:val="34"/>
          <w:szCs w:val="32"/>
        </w:rPr>
      </w:pPr>
      <w:bookmarkStart w:id="36" w:name="_Toc77051040"/>
      <w:bookmarkStart w:id="37" w:name="_Toc98752417"/>
      <w:bookmarkStart w:id="38" w:name="_Toc118882446"/>
      <w:r>
        <w:br w:type="page"/>
      </w:r>
    </w:p>
    <w:p w14:paraId="0FE1A619" w14:textId="2EB2466A" w:rsidR="001B7736" w:rsidRPr="00FD738B" w:rsidRDefault="009A56BA" w:rsidP="00FD738B">
      <w:pPr>
        <w:pStyle w:val="Rubrik1"/>
        <w:spacing w:after="240"/>
      </w:pPr>
      <w:bookmarkStart w:id="39" w:name="_Toc187993724"/>
      <w:r w:rsidRPr="001B7736">
        <w:lastRenderedPageBreak/>
        <w:t xml:space="preserve">4. </w:t>
      </w:r>
      <w:bookmarkEnd w:id="36"/>
      <w:bookmarkEnd w:id="37"/>
      <w:bookmarkEnd w:id="38"/>
      <w:r w:rsidR="00616C83">
        <w:t>Egna reflektioner</w:t>
      </w:r>
      <w:bookmarkEnd w:id="39"/>
    </w:p>
    <w:p w14:paraId="186A5E04" w14:textId="54EF9FDD" w:rsidR="00FD738B" w:rsidRDefault="00FD738B" w:rsidP="00FD738B">
      <w:pPr>
        <w:spacing w:after="240"/>
      </w:pPr>
      <w:r w:rsidRPr="00FD738B">
        <w:rPr>
          <w:bCs/>
        </w:rPr>
        <w:t xml:space="preserve">Rapportens </w:t>
      </w:r>
      <w:r w:rsidR="00353621">
        <w:rPr>
          <w:bCs/>
        </w:rPr>
        <w:t xml:space="preserve">kapitel </w:t>
      </w:r>
      <w:r w:rsidR="00616C83">
        <w:rPr>
          <w:bCs/>
        </w:rPr>
        <w:t>Egna reflektioner</w:t>
      </w:r>
      <w:r w:rsidRPr="00FD738B">
        <w:rPr>
          <w:bCs/>
        </w:rPr>
        <w:t xml:space="preserve"> får max vara </w:t>
      </w:r>
      <w:r w:rsidR="001108CB">
        <w:rPr>
          <w:bCs/>
        </w:rPr>
        <w:t>500 ord</w:t>
      </w:r>
      <w:r>
        <w:rPr>
          <w:bCs/>
        </w:rPr>
        <w:t xml:space="preserve"> lång</w:t>
      </w:r>
      <w:r>
        <w:t>.</w:t>
      </w:r>
    </w:p>
    <w:p w14:paraId="4B7C0336" w14:textId="109E9477" w:rsidR="00616C83" w:rsidRDefault="005825E9" w:rsidP="00616C83">
      <w:pPr>
        <w:spacing w:after="240"/>
      </w:pPr>
      <w:r>
        <w:t xml:space="preserve">I </w:t>
      </w:r>
      <w:r w:rsidR="00616C83">
        <w:t>kapitlet Egna reflektioner</w:t>
      </w:r>
      <w:r>
        <w:t xml:space="preserve"> diskuterar du </w:t>
      </w:r>
      <w:r w:rsidR="00616C83">
        <w:t>dina egna reflektioner över din praktikperiod utifrån följande frågeställningar:</w:t>
      </w:r>
    </w:p>
    <w:p w14:paraId="62D4C8FE" w14:textId="53E3B7F8"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Hur fick du praktikplatsen?</w:t>
      </w:r>
    </w:p>
    <w:p w14:paraId="62157F3B"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4247DBDE" w14:textId="3C52B5E5"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Hur lyckades du i ditt arbete? Vad gick bra och vad gick dåligt?</w:t>
      </w:r>
    </w:p>
    <w:p w14:paraId="4C18E476"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749AAD7B" w14:textId="77A5A8B3"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Vilken var kvaliteten på handledningen? Var handledningen tillräcklig?</w:t>
      </w:r>
    </w:p>
    <w:p w14:paraId="2945CCC5"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657D280A" w14:textId="5F05592C"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 xml:space="preserve">Hade du nytta av din utbildning i ditt arbete? På vilket sätt? Motivera. </w:t>
      </w:r>
    </w:p>
    <w:p w14:paraId="6B3AE2B2"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6EA908C8" w14:textId="213166ED"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Vilka kurser/kursmoment hade du mest nytta av i din praktik?</w:t>
      </w:r>
    </w:p>
    <w:p w14:paraId="7F464439"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65C2E281" w14:textId="079216DA"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Hur anser du, på basis av dina praktikerfarenheter, att ditt utbildningsprogram borde utvecklas?</w:t>
      </w:r>
    </w:p>
    <w:p w14:paraId="6FDD5BA5" w14:textId="77777777" w:rsidR="00616C83" w:rsidRDefault="00616C83" w:rsidP="00616C83">
      <w:pPr>
        <w:pStyle w:val="Liststycke"/>
        <w:autoSpaceDE w:val="0"/>
        <w:autoSpaceDN w:val="0"/>
        <w:adjustRightInd w:val="0"/>
        <w:rPr>
          <w:rFonts w:ascii="Times New Roman" w:hAnsi="Times New Roman" w:cs="Times New Roman"/>
          <w:sz w:val="24"/>
          <w:szCs w:val="24"/>
        </w:rPr>
      </w:pPr>
    </w:p>
    <w:p w14:paraId="007866D4" w14:textId="1A11B4EA"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Vilka kunskaper och färdigheter och vilket slags kunnande borde du vidareutveckla i framtiden på basis av dina praktikerfarenheter?</w:t>
      </w:r>
    </w:p>
    <w:p w14:paraId="3456451B"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260D7F13" w14:textId="5D84A392"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Har praktikperioden förändrat eller förtydligat din bild av skog/träbranschen? På vilket sätt?</w:t>
      </w:r>
    </w:p>
    <w:p w14:paraId="44840416" w14:textId="77777777" w:rsidR="00616C83" w:rsidRPr="00616C83" w:rsidRDefault="00616C83" w:rsidP="00616C83">
      <w:pPr>
        <w:pStyle w:val="Liststycke"/>
        <w:autoSpaceDE w:val="0"/>
        <w:autoSpaceDN w:val="0"/>
        <w:adjustRightInd w:val="0"/>
        <w:rPr>
          <w:rFonts w:ascii="Times New Roman" w:hAnsi="Times New Roman" w:cs="Times New Roman"/>
          <w:sz w:val="24"/>
          <w:szCs w:val="24"/>
        </w:rPr>
      </w:pPr>
    </w:p>
    <w:p w14:paraId="5FAF8F9D" w14:textId="4C9CDAA6"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Har dina framtida karriärplaner klarnat som en följd av praktikperioden? På vilket sätt?</w:t>
      </w:r>
    </w:p>
    <w:p w14:paraId="72C0B1A8" w14:textId="77777777" w:rsidR="00616C83" w:rsidRDefault="00616C83" w:rsidP="00D15593">
      <w:pPr>
        <w:pStyle w:val="Liststycke"/>
        <w:autoSpaceDE w:val="0"/>
        <w:autoSpaceDN w:val="0"/>
        <w:adjustRightInd w:val="0"/>
        <w:rPr>
          <w:rFonts w:ascii="Times New Roman" w:hAnsi="Times New Roman" w:cs="Times New Roman"/>
          <w:sz w:val="24"/>
          <w:szCs w:val="24"/>
        </w:rPr>
      </w:pPr>
    </w:p>
    <w:p w14:paraId="5B854421" w14:textId="46457C5C" w:rsidR="00616C83" w:rsidRDefault="00616C83" w:rsidP="00616C83">
      <w:pPr>
        <w:pStyle w:val="Liststycke"/>
        <w:numPr>
          <w:ilvl w:val="0"/>
          <w:numId w:val="30"/>
        </w:numPr>
        <w:autoSpaceDE w:val="0"/>
        <w:autoSpaceDN w:val="0"/>
        <w:adjustRightInd w:val="0"/>
        <w:rPr>
          <w:rFonts w:ascii="Times New Roman" w:hAnsi="Times New Roman" w:cs="Times New Roman"/>
          <w:sz w:val="24"/>
          <w:szCs w:val="24"/>
        </w:rPr>
      </w:pPr>
      <w:r w:rsidRPr="00616C83">
        <w:rPr>
          <w:rFonts w:ascii="Times New Roman" w:hAnsi="Times New Roman" w:cs="Times New Roman"/>
          <w:sz w:val="24"/>
          <w:szCs w:val="24"/>
        </w:rPr>
        <w:t>Vad skulle du ge som råd till nästa praktikant som ska praktisera på samma arbetsplats, eller generellt till alla praktikanter?</w:t>
      </w:r>
    </w:p>
    <w:p w14:paraId="73B36A47" w14:textId="77777777" w:rsidR="006C3E2F" w:rsidRPr="006C3E2F" w:rsidRDefault="006C3E2F" w:rsidP="006C3E2F">
      <w:pPr>
        <w:pStyle w:val="Liststycke"/>
        <w:rPr>
          <w:rFonts w:ascii="Times New Roman" w:hAnsi="Times New Roman" w:cs="Times New Roman"/>
          <w:sz w:val="24"/>
          <w:szCs w:val="24"/>
        </w:rPr>
      </w:pPr>
    </w:p>
    <w:p w14:paraId="6AA584E8" w14:textId="2C6B2ED8" w:rsidR="006C3E2F" w:rsidRDefault="006C3E2F" w:rsidP="006C3E2F">
      <w:pPr>
        <w:pStyle w:val="Liststycke"/>
        <w:numPr>
          <w:ilvl w:val="0"/>
          <w:numId w:val="30"/>
        </w:numPr>
        <w:spacing w:before="240"/>
        <w:rPr>
          <w:rFonts w:ascii="Times New Roman" w:hAnsi="Times New Roman" w:cs="Times New Roman"/>
          <w:sz w:val="24"/>
          <w:szCs w:val="24"/>
        </w:rPr>
      </w:pPr>
      <w:r>
        <w:rPr>
          <w:rFonts w:ascii="Times New Roman" w:hAnsi="Times New Roman" w:cs="Times New Roman"/>
          <w:sz w:val="24"/>
          <w:szCs w:val="24"/>
        </w:rPr>
        <w:t>Om du genomförde ett eget projekt. Vad kan det ha för påverkan på din framtida yrkesutövning?</w:t>
      </w:r>
    </w:p>
    <w:p w14:paraId="048815A7" w14:textId="77777777" w:rsidR="006C3E2F" w:rsidRPr="00616C83" w:rsidRDefault="006C3E2F" w:rsidP="006C3E2F">
      <w:pPr>
        <w:pStyle w:val="Liststycke"/>
        <w:autoSpaceDE w:val="0"/>
        <w:autoSpaceDN w:val="0"/>
        <w:adjustRightInd w:val="0"/>
        <w:rPr>
          <w:rFonts w:ascii="Times New Roman" w:hAnsi="Times New Roman" w:cs="Times New Roman"/>
          <w:sz w:val="24"/>
          <w:szCs w:val="24"/>
        </w:rPr>
      </w:pPr>
    </w:p>
    <w:p w14:paraId="0F3C223A" w14:textId="3764A92C" w:rsidR="005825E9" w:rsidRDefault="005825E9" w:rsidP="00FD738B">
      <w:pPr>
        <w:spacing w:after="240"/>
      </w:pPr>
    </w:p>
    <w:p w14:paraId="394EE79E" w14:textId="571A1574" w:rsidR="008C114C" w:rsidRDefault="00AF63DC" w:rsidP="00FD738B">
      <w:pPr>
        <w:spacing w:after="240"/>
      </w:pPr>
      <w:r>
        <w:t xml:space="preserve">Tempus för </w:t>
      </w:r>
      <w:r w:rsidR="00D15593">
        <w:t>Egna reflektioner</w:t>
      </w:r>
      <w:r w:rsidR="008C114C">
        <w:t xml:space="preserve"> </w:t>
      </w:r>
      <w:r>
        <w:t>är</w:t>
      </w:r>
      <w:r w:rsidR="008C114C">
        <w:t xml:space="preserve"> nutid.</w:t>
      </w:r>
    </w:p>
    <w:p w14:paraId="0AEF34A4" w14:textId="6754C6A7" w:rsidR="001108CB" w:rsidRPr="006C3E2F" w:rsidRDefault="008C114C" w:rsidP="006C3E2F">
      <w:pPr>
        <w:rPr>
          <w:rFonts w:cs="Arial"/>
          <w:bCs/>
          <w:kern w:val="32"/>
          <w:sz w:val="34"/>
          <w:szCs w:val="32"/>
        </w:rPr>
      </w:pPr>
      <w:r>
        <w:br w:type="page"/>
      </w:r>
      <w:bookmarkStart w:id="40" w:name="_Toc77051042"/>
    </w:p>
    <w:p w14:paraId="634CF04E" w14:textId="0D63AEEA" w:rsidR="001108CB" w:rsidRDefault="006C3E2F" w:rsidP="001108CB">
      <w:pPr>
        <w:pStyle w:val="Rubrik1"/>
        <w:spacing w:after="240"/>
      </w:pPr>
      <w:bookmarkStart w:id="41" w:name="_Toc187993725"/>
      <w:r>
        <w:lastRenderedPageBreak/>
        <w:t>5</w:t>
      </w:r>
      <w:r w:rsidR="001108CB">
        <w:t xml:space="preserve">. </w:t>
      </w:r>
      <w:r w:rsidR="001108CB" w:rsidRPr="00FD738B">
        <w:t>Slutsats</w:t>
      </w:r>
      <w:bookmarkEnd w:id="41"/>
      <w:r w:rsidR="001108CB">
        <w:t xml:space="preserve"> </w:t>
      </w:r>
    </w:p>
    <w:p w14:paraId="19ABBF59" w14:textId="3FA4CD2F" w:rsidR="001108CB" w:rsidRDefault="001108CB" w:rsidP="001108CB">
      <w:pPr>
        <w:spacing w:after="240"/>
      </w:pPr>
      <w:r w:rsidRPr="00FD738B">
        <w:rPr>
          <w:bCs/>
        </w:rPr>
        <w:t xml:space="preserve">Rapportens </w:t>
      </w:r>
      <w:r>
        <w:rPr>
          <w:bCs/>
        </w:rPr>
        <w:t>Slutsats</w:t>
      </w:r>
      <w:r w:rsidRPr="00FD738B">
        <w:rPr>
          <w:bCs/>
        </w:rPr>
        <w:t xml:space="preserve"> får max vara </w:t>
      </w:r>
      <w:r>
        <w:rPr>
          <w:bCs/>
        </w:rPr>
        <w:t>250 ord lång</w:t>
      </w:r>
      <w:r>
        <w:t>.</w:t>
      </w:r>
    </w:p>
    <w:p w14:paraId="6CD87918" w14:textId="77777777" w:rsidR="001108CB" w:rsidRDefault="001108CB" w:rsidP="001108CB">
      <w:pPr>
        <w:spacing w:after="240"/>
      </w:pPr>
      <w:r>
        <w:t>Skriv en kort slutsats över din praktikperiod där du kopplar ihop syftet med praktiken och dina reflektioner över organisationen (kapitel 3) och dina egna reflektioner över din praktik (kapitel 4)</w:t>
      </w:r>
    </w:p>
    <w:p w14:paraId="47AA7DA9" w14:textId="77777777" w:rsidR="001108CB" w:rsidRDefault="001108CB" w:rsidP="001108CB">
      <w:pPr>
        <w:spacing w:after="240"/>
      </w:pPr>
      <w:r>
        <w:t>Tempus för Slutsats är nutid.</w:t>
      </w:r>
    </w:p>
    <w:p w14:paraId="26DF89C7" w14:textId="77777777" w:rsidR="00F0433E" w:rsidRDefault="00F0433E" w:rsidP="001108CB">
      <w:pPr>
        <w:spacing w:after="240"/>
      </w:pPr>
    </w:p>
    <w:p w14:paraId="10132172" w14:textId="48F6CE6E" w:rsidR="00F0433E" w:rsidRDefault="00F0433E">
      <w:r>
        <w:br w:type="page"/>
      </w:r>
    </w:p>
    <w:p w14:paraId="3F5A3EC2" w14:textId="408A501D" w:rsidR="00F0433E" w:rsidRDefault="00F0433E" w:rsidP="00F0433E">
      <w:pPr>
        <w:pStyle w:val="Rubrik1"/>
      </w:pPr>
      <w:bookmarkStart w:id="42" w:name="_Toc187993726"/>
      <w:r>
        <w:lastRenderedPageBreak/>
        <w:t>6. Problemformulering och syfte inför framtida studie</w:t>
      </w:r>
      <w:bookmarkEnd w:id="42"/>
    </w:p>
    <w:p w14:paraId="79749744" w14:textId="77777777" w:rsidR="00F0433E" w:rsidRPr="00F0433E" w:rsidRDefault="00F0433E" w:rsidP="00F0433E"/>
    <w:p w14:paraId="500F72B2" w14:textId="6057D337" w:rsidR="00F0433E" w:rsidRDefault="00F0433E" w:rsidP="00F0433E">
      <w:pPr>
        <w:autoSpaceDE w:val="0"/>
        <w:autoSpaceDN w:val="0"/>
        <w:adjustRightInd w:val="0"/>
      </w:pPr>
      <w:r>
        <w:t>Här ska du med utgångspunkt från ämnesområdet skogs- och träteknik och den genomförda praktiken identifiera och formulera en problemformulering och ett syfte för en framtida studie.</w:t>
      </w:r>
    </w:p>
    <w:p w14:paraId="2608BFB4" w14:textId="77777777" w:rsidR="00F0433E" w:rsidRDefault="00F0433E" w:rsidP="00F0433E">
      <w:pPr>
        <w:autoSpaceDE w:val="0"/>
        <w:autoSpaceDN w:val="0"/>
        <w:adjustRightInd w:val="0"/>
      </w:pPr>
    </w:p>
    <w:p w14:paraId="53BEECC1" w14:textId="77777777" w:rsidR="00F0433E" w:rsidRPr="00174CED" w:rsidRDefault="00F0433E" w:rsidP="00F0433E">
      <w:pPr>
        <w:spacing w:before="240"/>
      </w:pPr>
      <w:r w:rsidRPr="00174CED">
        <w:t xml:space="preserve">Syftet ska vara klart definierat och rakt på sak. Som författare ska du efter att ha genomfört arbetet kunna bedöma om syftet uppnåtts. Detta gäller även för en person som läser rapporten. Under denna rubrik beskrivs även konkret vad </w:t>
      </w:r>
      <w:r>
        <w:t>författaren</w:t>
      </w:r>
      <w:r w:rsidRPr="00174CED">
        <w:t xml:space="preserve"> vill uppnå med studien. Ju klarare målet är definierat, desto större är sannolikheten för att </w:t>
      </w:r>
      <w:r>
        <w:t>rapporten</w:t>
      </w:r>
      <w:r w:rsidRPr="00174CED">
        <w:t xml:space="preserve"> verkligen når de förväntade resultaten. Målen formuleras i mätbara termer samtidigt som </w:t>
      </w:r>
      <w:r>
        <w:t>författaren</w:t>
      </w:r>
      <w:r w:rsidRPr="00174CED">
        <w:t xml:space="preserve"> uttrycker arbetets helhet och spännvidd. Mätbarheten kan utryckas i precisa termer som volymer, kapacitet, tillverkningskostnad, vikt, drifttillgänglighet och prestanda. Använd aldrig oprecisa ord som bra, hög, billig, effektiv, stark </w:t>
      </w:r>
      <w:proofErr w:type="gramStart"/>
      <w:r w:rsidRPr="00174CED">
        <w:t>etc.</w:t>
      </w:r>
      <w:proofErr w:type="gramEnd"/>
      <w:r w:rsidRPr="00174CED">
        <w:t xml:space="preserve"> Ett tips är att inleda meningarna med: ”Syftet med studien var att…” samt ”Målet med studien var att…”, på det sättet blir texten rakt på sak och skapar en tydlighet.</w:t>
      </w:r>
    </w:p>
    <w:p w14:paraId="5E8D7CA1" w14:textId="77777777" w:rsidR="00F0433E" w:rsidRPr="00174CED" w:rsidRDefault="00F0433E" w:rsidP="00F0433E">
      <w:pPr>
        <w:spacing w:before="240"/>
      </w:pPr>
      <w:r w:rsidRPr="00174CED">
        <w:t>Syfte och mål avslutas med att benas upp i några konkreta frågeställningar. Alternativt formuleras hypoteser. Nedan följer ett exempel på hur ett syfte kan inledas.</w:t>
      </w:r>
    </w:p>
    <w:p w14:paraId="74F3287E" w14:textId="77777777" w:rsidR="00F0433E" w:rsidRPr="00174CED" w:rsidRDefault="00F0433E" w:rsidP="00F0433E">
      <w:pPr>
        <w:spacing w:before="240"/>
      </w:pPr>
      <w:r w:rsidRPr="00174CED">
        <w:t xml:space="preserve">”Syftet med studien var att studera hur etableringen av vindkraft påverkar skogsägare ekonomiskt.” </w:t>
      </w:r>
    </w:p>
    <w:p w14:paraId="2F655B37" w14:textId="77777777" w:rsidR="00F0433E" w:rsidRPr="00174CED" w:rsidRDefault="00F0433E" w:rsidP="00F0433E">
      <w:pPr>
        <w:spacing w:before="240"/>
      </w:pPr>
    </w:p>
    <w:p w14:paraId="5E69271E" w14:textId="77777777" w:rsidR="00F0433E" w:rsidRDefault="00F0433E" w:rsidP="00F0433E">
      <w:pPr>
        <w:spacing w:before="240"/>
        <w:ind w:left="425" w:hanging="425"/>
      </w:pPr>
      <w:r w:rsidRPr="00174CED">
        <w:t xml:space="preserve">Syfte och mål ska skrivas i </w:t>
      </w:r>
      <w:proofErr w:type="gramStart"/>
      <w:r w:rsidRPr="00174CED">
        <w:t>tempus dåtid</w:t>
      </w:r>
      <w:proofErr w:type="gramEnd"/>
      <w:r w:rsidRPr="00174CED">
        <w:t>.</w:t>
      </w:r>
    </w:p>
    <w:p w14:paraId="32A3DF6B" w14:textId="3FF233CA" w:rsidR="006B1314" w:rsidRDefault="006B1314">
      <w:r>
        <w:br w:type="page"/>
      </w:r>
    </w:p>
    <w:p w14:paraId="70B4FB30" w14:textId="4C8D2327" w:rsidR="006B1314" w:rsidRDefault="006B1314" w:rsidP="006B1314">
      <w:pPr>
        <w:pStyle w:val="Rubrik1"/>
      </w:pPr>
      <w:bookmarkStart w:id="43" w:name="_Toc187993727"/>
      <w:r>
        <w:lastRenderedPageBreak/>
        <w:t>7. Loggbok</w:t>
      </w:r>
      <w:bookmarkEnd w:id="43"/>
    </w:p>
    <w:p w14:paraId="6A155ED7" w14:textId="77777777" w:rsidR="006B1314" w:rsidRPr="00F0433E" w:rsidRDefault="006B1314" w:rsidP="006B1314"/>
    <w:p w14:paraId="50E4486E" w14:textId="40D4F2EC" w:rsidR="006B1314" w:rsidRDefault="006B1314" w:rsidP="006B1314">
      <w:pPr>
        <w:autoSpaceDE w:val="0"/>
        <w:autoSpaceDN w:val="0"/>
        <w:adjustRightInd w:val="0"/>
      </w:pPr>
      <w:r>
        <w:t xml:space="preserve">Här ska du </w:t>
      </w:r>
      <w:r>
        <w:t>för varje praktikdag logga dina arbetsuppgifter för respektive dag</w:t>
      </w:r>
      <w:r>
        <w:t>.</w:t>
      </w:r>
      <w:r w:rsidR="002229E2">
        <w:t xml:space="preserve"> Du gör det genom att skapa en tabell enligt följande mall.</w:t>
      </w:r>
    </w:p>
    <w:p w14:paraId="4F22DC48" w14:textId="77777777" w:rsidR="002229E2" w:rsidRDefault="002229E2" w:rsidP="006B1314">
      <w:pPr>
        <w:autoSpaceDE w:val="0"/>
        <w:autoSpaceDN w:val="0"/>
        <w:adjustRightInd w:val="0"/>
      </w:pPr>
    </w:p>
    <w:p w14:paraId="60BB7422" w14:textId="77777777" w:rsidR="006B1314" w:rsidRDefault="006B1314" w:rsidP="006B1314">
      <w:pPr>
        <w:autoSpaceDE w:val="0"/>
        <w:autoSpaceDN w:val="0"/>
        <w:adjustRightInd w:val="0"/>
      </w:pPr>
    </w:p>
    <w:tbl>
      <w:tblPr>
        <w:tblW w:w="6940" w:type="dxa"/>
        <w:tblCellMar>
          <w:left w:w="70" w:type="dxa"/>
          <w:right w:w="70" w:type="dxa"/>
        </w:tblCellMar>
        <w:tblLook w:val="04A0" w:firstRow="1" w:lastRow="0" w:firstColumn="1" w:lastColumn="0" w:noHBand="0" w:noVBand="1"/>
      </w:tblPr>
      <w:tblGrid>
        <w:gridCol w:w="1100"/>
        <w:gridCol w:w="1460"/>
        <w:gridCol w:w="1326"/>
        <w:gridCol w:w="3060"/>
      </w:tblGrid>
      <w:tr w:rsidR="002229E2" w14:paraId="4EF48D36" w14:textId="77777777" w:rsidTr="002229E2">
        <w:trPr>
          <w:trHeight w:val="600"/>
        </w:trPr>
        <w:tc>
          <w:tcPr>
            <w:tcW w:w="1100" w:type="dxa"/>
            <w:tcBorders>
              <w:top w:val="single" w:sz="4" w:space="0" w:color="auto"/>
              <w:left w:val="nil"/>
              <w:bottom w:val="single" w:sz="4" w:space="0" w:color="auto"/>
              <w:right w:val="nil"/>
            </w:tcBorders>
            <w:shd w:val="clear" w:color="auto" w:fill="auto"/>
            <w:noWrap/>
            <w:vAlign w:val="center"/>
            <w:hideMark/>
          </w:tcPr>
          <w:p w14:paraId="738C6F7E" w14:textId="77777777" w:rsidR="002229E2" w:rsidRDefault="002229E2">
            <w:pPr>
              <w:jc w:val="center"/>
              <w:rPr>
                <w:b/>
                <w:bCs/>
                <w:color w:val="000000"/>
                <w:sz w:val="22"/>
                <w:szCs w:val="22"/>
              </w:rPr>
            </w:pPr>
            <w:r>
              <w:rPr>
                <w:b/>
                <w:bCs/>
                <w:color w:val="000000"/>
                <w:sz w:val="22"/>
                <w:szCs w:val="22"/>
              </w:rPr>
              <w:t>Datum</w:t>
            </w:r>
          </w:p>
        </w:tc>
        <w:tc>
          <w:tcPr>
            <w:tcW w:w="1460" w:type="dxa"/>
            <w:tcBorders>
              <w:top w:val="single" w:sz="4" w:space="0" w:color="auto"/>
              <w:left w:val="nil"/>
              <w:bottom w:val="single" w:sz="4" w:space="0" w:color="auto"/>
              <w:right w:val="nil"/>
            </w:tcBorders>
            <w:shd w:val="clear" w:color="auto" w:fill="auto"/>
            <w:noWrap/>
            <w:vAlign w:val="center"/>
            <w:hideMark/>
          </w:tcPr>
          <w:p w14:paraId="6D9E2EAE" w14:textId="77777777" w:rsidR="002229E2" w:rsidRDefault="002229E2">
            <w:pPr>
              <w:jc w:val="center"/>
              <w:rPr>
                <w:b/>
                <w:bCs/>
                <w:color w:val="000000"/>
                <w:sz w:val="22"/>
                <w:szCs w:val="22"/>
              </w:rPr>
            </w:pPr>
            <w:r>
              <w:rPr>
                <w:b/>
                <w:bCs/>
                <w:color w:val="000000"/>
                <w:sz w:val="22"/>
                <w:szCs w:val="22"/>
              </w:rPr>
              <w:t>Plats</w:t>
            </w:r>
          </w:p>
        </w:tc>
        <w:tc>
          <w:tcPr>
            <w:tcW w:w="1320" w:type="dxa"/>
            <w:tcBorders>
              <w:top w:val="single" w:sz="4" w:space="0" w:color="auto"/>
              <w:left w:val="nil"/>
              <w:bottom w:val="single" w:sz="4" w:space="0" w:color="auto"/>
              <w:right w:val="nil"/>
            </w:tcBorders>
            <w:shd w:val="clear" w:color="auto" w:fill="auto"/>
            <w:noWrap/>
            <w:vAlign w:val="center"/>
            <w:hideMark/>
          </w:tcPr>
          <w:p w14:paraId="6871B76E" w14:textId="77777777" w:rsidR="002229E2" w:rsidRDefault="002229E2">
            <w:pPr>
              <w:jc w:val="center"/>
              <w:rPr>
                <w:b/>
                <w:bCs/>
                <w:color w:val="000000"/>
                <w:sz w:val="22"/>
                <w:szCs w:val="22"/>
              </w:rPr>
            </w:pPr>
            <w:r>
              <w:rPr>
                <w:b/>
                <w:bCs/>
                <w:color w:val="000000"/>
                <w:sz w:val="22"/>
                <w:szCs w:val="22"/>
              </w:rPr>
              <w:t>Roll</w:t>
            </w:r>
          </w:p>
        </w:tc>
        <w:tc>
          <w:tcPr>
            <w:tcW w:w="3060" w:type="dxa"/>
            <w:tcBorders>
              <w:top w:val="single" w:sz="4" w:space="0" w:color="auto"/>
              <w:left w:val="nil"/>
              <w:bottom w:val="single" w:sz="4" w:space="0" w:color="auto"/>
              <w:right w:val="nil"/>
            </w:tcBorders>
            <w:shd w:val="clear" w:color="auto" w:fill="auto"/>
            <w:noWrap/>
            <w:vAlign w:val="center"/>
            <w:hideMark/>
          </w:tcPr>
          <w:p w14:paraId="6D96D84A" w14:textId="77777777" w:rsidR="002229E2" w:rsidRDefault="002229E2">
            <w:pPr>
              <w:jc w:val="center"/>
              <w:rPr>
                <w:b/>
                <w:bCs/>
                <w:color w:val="000000"/>
                <w:sz w:val="22"/>
                <w:szCs w:val="22"/>
              </w:rPr>
            </w:pPr>
            <w:r>
              <w:rPr>
                <w:b/>
                <w:bCs/>
                <w:color w:val="000000"/>
                <w:sz w:val="22"/>
                <w:szCs w:val="22"/>
              </w:rPr>
              <w:t>Beskrivning</w:t>
            </w:r>
          </w:p>
        </w:tc>
      </w:tr>
      <w:tr w:rsidR="002229E2" w14:paraId="6111BA72" w14:textId="77777777" w:rsidTr="002229E2">
        <w:trPr>
          <w:trHeight w:val="600"/>
        </w:trPr>
        <w:tc>
          <w:tcPr>
            <w:tcW w:w="1100" w:type="dxa"/>
            <w:tcBorders>
              <w:top w:val="nil"/>
              <w:left w:val="nil"/>
              <w:bottom w:val="nil"/>
              <w:right w:val="nil"/>
            </w:tcBorders>
            <w:shd w:val="clear" w:color="auto" w:fill="auto"/>
            <w:noWrap/>
            <w:vAlign w:val="bottom"/>
            <w:hideMark/>
          </w:tcPr>
          <w:p w14:paraId="16DA340D" w14:textId="77777777" w:rsidR="002229E2" w:rsidRDefault="002229E2">
            <w:pPr>
              <w:rPr>
                <w:color w:val="000000"/>
                <w:sz w:val="22"/>
                <w:szCs w:val="22"/>
              </w:rPr>
            </w:pPr>
            <w:proofErr w:type="gramStart"/>
            <w:r>
              <w:rPr>
                <w:color w:val="000000"/>
                <w:sz w:val="22"/>
                <w:szCs w:val="22"/>
              </w:rPr>
              <w:t>20250115</w:t>
            </w:r>
            <w:proofErr w:type="gramEnd"/>
          </w:p>
        </w:tc>
        <w:tc>
          <w:tcPr>
            <w:tcW w:w="1460" w:type="dxa"/>
            <w:tcBorders>
              <w:top w:val="nil"/>
              <w:left w:val="nil"/>
              <w:bottom w:val="nil"/>
              <w:right w:val="nil"/>
            </w:tcBorders>
            <w:shd w:val="clear" w:color="auto" w:fill="auto"/>
            <w:noWrap/>
            <w:vAlign w:val="bottom"/>
            <w:hideMark/>
          </w:tcPr>
          <w:p w14:paraId="4C0B8B9F" w14:textId="77777777" w:rsidR="002229E2" w:rsidRDefault="002229E2">
            <w:pPr>
              <w:rPr>
                <w:color w:val="000000"/>
                <w:sz w:val="22"/>
                <w:szCs w:val="22"/>
              </w:rPr>
            </w:pPr>
            <w:r>
              <w:rPr>
                <w:color w:val="000000"/>
                <w:sz w:val="22"/>
                <w:szCs w:val="22"/>
              </w:rPr>
              <w:t>Kontoret Växjö</w:t>
            </w:r>
          </w:p>
        </w:tc>
        <w:tc>
          <w:tcPr>
            <w:tcW w:w="1320" w:type="dxa"/>
            <w:tcBorders>
              <w:top w:val="nil"/>
              <w:left w:val="nil"/>
              <w:bottom w:val="nil"/>
              <w:right w:val="nil"/>
            </w:tcBorders>
            <w:shd w:val="clear" w:color="auto" w:fill="auto"/>
            <w:noWrap/>
            <w:vAlign w:val="bottom"/>
            <w:hideMark/>
          </w:tcPr>
          <w:p w14:paraId="71F835BD" w14:textId="77777777" w:rsidR="002229E2" w:rsidRDefault="002229E2">
            <w:pPr>
              <w:rPr>
                <w:color w:val="000000"/>
                <w:sz w:val="22"/>
                <w:szCs w:val="22"/>
              </w:rPr>
            </w:pPr>
            <w:r>
              <w:rPr>
                <w:color w:val="000000"/>
                <w:sz w:val="22"/>
                <w:szCs w:val="22"/>
              </w:rPr>
              <w:t>Praktikant</w:t>
            </w:r>
          </w:p>
        </w:tc>
        <w:tc>
          <w:tcPr>
            <w:tcW w:w="3060" w:type="dxa"/>
            <w:tcBorders>
              <w:top w:val="nil"/>
              <w:left w:val="nil"/>
              <w:bottom w:val="nil"/>
              <w:right w:val="nil"/>
            </w:tcBorders>
            <w:shd w:val="clear" w:color="auto" w:fill="auto"/>
            <w:vAlign w:val="bottom"/>
            <w:hideMark/>
          </w:tcPr>
          <w:p w14:paraId="5A3291D7" w14:textId="77777777" w:rsidR="002229E2" w:rsidRDefault="002229E2">
            <w:pPr>
              <w:rPr>
                <w:color w:val="000000"/>
                <w:sz w:val="22"/>
                <w:szCs w:val="22"/>
              </w:rPr>
            </w:pPr>
            <w:r>
              <w:rPr>
                <w:color w:val="000000"/>
                <w:sz w:val="22"/>
                <w:szCs w:val="22"/>
              </w:rPr>
              <w:t xml:space="preserve">Introduktion till företaget </w:t>
            </w:r>
            <w:r>
              <w:rPr>
                <w:color w:val="000000"/>
                <w:sz w:val="22"/>
                <w:szCs w:val="22"/>
              </w:rPr>
              <w:br/>
              <w:t>och vissa system</w:t>
            </w:r>
          </w:p>
        </w:tc>
      </w:tr>
      <w:tr w:rsidR="002229E2" w14:paraId="07AFABD5" w14:textId="77777777" w:rsidTr="002229E2">
        <w:trPr>
          <w:trHeight w:val="600"/>
        </w:trPr>
        <w:tc>
          <w:tcPr>
            <w:tcW w:w="1100" w:type="dxa"/>
            <w:tcBorders>
              <w:top w:val="nil"/>
              <w:left w:val="nil"/>
              <w:bottom w:val="nil"/>
              <w:right w:val="nil"/>
            </w:tcBorders>
            <w:shd w:val="clear" w:color="auto" w:fill="auto"/>
            <w:noWrap/>
            <w:vAlign w:val="bottom"/>
            <w:hideMark/>
          </w:tcPr>
          <w:p w14:paraId="002AA35A" w14:textId="77777777" w:rsidR="002229E2" w:rsidRDefault="002229E2">
            <w:pPr>
              <w:rPr>
                <w:color w:val="000000"/>
                <w:sz w:val="22"/>
                <w:szCs w:val="22"/>
              </w:rPr>
            </w:pPr>
            <w:proofErr w:type="gramStart"/>
            <w:r>
              <w:rPr>
                <w:color w:val="000000"/>
                <w:sz w:val="22"/>
                <w:szCs w:val="22"/>
              </w:rPr>
              <w:t>20250116</w:t>
            </w:r>
            <w:proofErr w:type="gramEnd"/>
          </w:p>
        </w:tc>
        <w:tc>
          <w:tcPr>
            <w:tcW w:w="1460" w:type="dxa"/>
            <w:tcBorders>
              <w:top w:val="nil"/>
              <w:left w:val="nil"/>
              <w:bottom w:val="nil"/>
              <w:right w:val="nil"/>
            </w:tcBorders>
            <w:shd w:val="clear" w:color="auto" w:fill="auto"/>
            <w:noWrap/>
            <w:vAlign w:val="bottom"/>
            <w:hideMark/>
          </w:tcPr>
          <w:p w14:paraId="7EC95170" w14:textId="77777777" w:rsidR="002229E2" w:rsidRDefault="002229E2">
            <w:pPr>
              <w:rPr>
                <w:color w:val="000000"/>
                <w:sz w:val="22"/>
                <w:szCs w:val="22"/>
              </w:rPr>
            </w:pPr>
            <w:r>
              <w:rPr>
                <w:color w:val="000000"/>
                <w:sz w:val="22"/>
                <w:szCs w:val="22"/>
              </w:rPr>
              <w:t>Fält</w:t>
            </w:r>
          </w:p>
        </w:tc>
        <w:tc>
          <w:tcPr>
            <w:tcW w:w="1320" w:type="dxa"/>
            <w:tcBorders>
              <w:top w:val="nil"/>
              <w:left w:val="nil"/>
              <w:bottom w:val="nil"/>
              <w:right w:val="nil"/>
            </w:tcBorders>
            <w:shd w:val="clear" w:color="auto" w:fill="auto"/>
            <w:noWrap/>
            <w:vAlign w:val="bottom"/>
            <w:hideMark/>
          </w:tcPr>
          <w:p w14:paraId="0C463A2A" w14:textId="77777777" w:rsidR="002229E2" w:rsidRDefault="002229E2">
            <w:pPr>
              <w:rPr>
                <w:color w:val="000000"/>
                <w:sz w:val="22"/>
                <w:szCs w:val="22"/>
              </w:rPr>
            </w:pPr>
            <w:r>
              <w:rPr>
                <w:color w:val="000000"/>
                <w:sz w:val="22"/>
                <w:szCs w:val="22"/>
              </w:rPr>
              <w:t>Virkesköpare</w:t>
            </w:r>
          </w:p>
        </w:tc>
        <w:tc>
          <w:tcPr>
            <w:tcW w:w="3060" w:type="dxa"/>
            <w:tcBorders>
              <w:top w:val="nil"/>
              <w:left w:val="nil"/>
              <w:bottom w:val="nil"/>
              <w:right w:val="nil"/>
            </w:tcBorders>
            <w:shd w:val="clear" w:color="auto" w:fill="auto"/>
            <w:vAlign w:val="bottom"/>
            <w:hideMark/>
          </w:tcPr>
          <w:p w14:paraId="7D322483" w14:textId="77777777" w:rsidR="002229E2" w:rsidRDefault="002229E2">
            <w:pPr>
              <w:rPr>
                <w:color w:val="000000"/>
                <w:sz w:val="22"/>
                <w:szCs w:val="22"/>
              </w:rPr>
            </w:pPr>
            <w:r>
              <w:rPr>
                <w:color w:val="000000"/>
                <w:sz w:val="22"/>
                <w:szCs w:val="22"/>
              </w:rPr>
              <w:t xml:space="preserve">Markägarbesök, planering av gallring och slutavverkning </w:t>
            </w:r>
          </w:p>
        </w:tc>
      </w:tr>
      <w:tr w:rsidR="002229E2" w14:paraId="6C3015E6" w14:textId="77777777" w:rsidTr="002229E2">
        <w:trPr>
          <w:trHeight w:val="600"/>
        </w:trPr>
        <w:tc>
          <w:tcPr>
            <w:tcW w:w="1100" w:type="dxa"/>
            <w:tcBorders>
              <w:top w:val="nil"/>
              <w:left w:val="nil"/>
              <w:bottom w:val="nil"/>
              <w:right w:val="nil"/>
            </w:tcBorders>
            <w:shd w:val="clear" w:color="auto" w:fill="auto"/>
            <w:noWrap/>
            <w:vAlign w:val="bottom"/>
            <w:hideMark/>
          </w:tcPr>
          <w:p w14:paraId="795FAFC4" w14:textId="77777777" w:rsidR="002229E2" w:rsidRDefault="002229E2">
            <w:pPr>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66E6E48B" w14:textId="77777777" w:rsidR="002229E2" w:rsidRDefault="002229E2">
            <w:pPr>
              <w:rPr>
                <w:color w:val="000000"/>
                <w:sz w:val="22"/>
                <w:szCs w:val="22"/>
              </w:rPr>
            </w:pPr>
            <w:r>
              <w:rPr>
                <w:color w:val="000000"/>
                <w:sz w:val="22"/>
                <w:szCs w:val="22"/>
              </w:rPr>
              <w:t>…</w:t>
            </w:r>
          </w:p>
        </w:tc>
        <w:tc>
          <w:tcPr>
            <w:tcW w:w="1320" w:type="dxa"/>
            <w:tcBorders>
              <w:top w:val="nil"/>
              <w:left w:val="nil"/>
              <w:bottom w:val="nil"/>
              <w:right w:val="nil"/>
            </w:tcBorders>
            <w:shd w:val="clear" w:color="auto" w:fill="auto"/>
            <w:noWrap/>
            <w:vAlign w:val="bottom"/>
            <w:hideMark/>
          </w:tcPr>
          <w:p w14:paraId="42DA8987" w14:textId="77777777" w:rsidR="002229E2" w:rsidRDefault="002229E2">
            <w:pPr>
              <w:rPr>
                <w:color w:val="000000"/>
                <w:sz w:val="22"/>
                <w:szCs w:val="22"/>
              </w:rPr>
            </w:pPr>
            <w:r>
              <w:rPr>
                <w:color w:val="000000"/>
                <w:sz w:val="22"/>
                <w:szCs w:val="22"/>
              </w:rPr>
              <w:t>…</w:t>
            </w:r>
          </w:p>
        </w:tc>
        <w:tc>
          <w:tcPr>
            <w:tcW w:w="3060" w:type="dxa"/>
            <w:tcBorders>
              <w:top w:val="nil"/>
              <w:left w:val="nil"/>
              <w:bottom w:val="nil"/>
              <w:right w:val="nil"/>
            </w:tcBorders>
            <w:shd w:val="clear" w:color="auto" w:fill="auto"/>
            <w:noWrap/>
            <w:vAlign w:val="bottom"/>
            <w:hideMark/>
          </w:tcPr>
          <w:p w14:paraId="54DAE27F" w14:textId="77777777" w:rsidR="002229E2" w:rsidRDefault="002229E2">
            <w:pPr>
              <w:rPr>
                <w:color w:val="000000"/>
                <w:sz w:val="22"/>
                <w:szCs w:val="22"/>
              </w:rPr>
            </w:pPr>
            <w:r>
              <w:rPr>
                <w:color w:val="000000"/>
                <w:sz w:val="22"/>
                <w:szCs w:val="22"/>
              </w:rPr>
              <w:t>…</w:t>
            </w:r>
          </w:p>
        </w:tc>
      </w:tr>
      <w:tr w:rsidR="002229E2" w14:paraId="5AF64114" w14:textId="77777777" w:rsidTr="002229E2">
        <w:trPr>
          <w:trHeight w:val="600"/>
        </w:trPr>
        <w:tc>
          <w:tcPr>
            <w:tcW w:w="1100" w:type="dxa"/>
            <w:tcBorders>
              <w:top w:val="nil"/>
              <w:left w:val="nil"/>
              <w:bottom w:val="nil"/>
              <w:right w:val="nil"/>
            </w:tcBorders>
            <w:shd w:val="clear" w:color="auto" w:fill="auto"/>
            <w:noWrap/>
            <w:vAlign w:val="bottom"/>
            <w:hideMark/>
          </w:tcPr>
          <w:p w14:paraId="0BC50AC0" w14:textId="77777777" w:rsidR="002229E2" w:rsidRDefault="002229E2">
            <w:pPr>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213A1456" w14:textId="77777777" w:rsidR="002229E2" w:rsidRDefault="002229E2">
            <w:pPr>
              <w:rPr>
                <w:color w:val="000000"/>
                <w:sz w:val="22"/>
                <w:szCs w:val="22"/>
              </w:rPr>
            </w:pPr>
            <w:r>
              <w:rPr>
                <w:color w:val="000000"/>
                <w:sz w:val="22"/>
                <w:szCs w:val="22"/>
              </w:rPr>
              <w:t>…</w:t>
            </w:r>
          </w:p>
        </w:tc>
        <w:tc>
          <w:tcPr>
            <w:tcW w:w="1320" w:type="dxa"/>
            <w:tcBorders>
              <w:top w:val="nil"/>
              <w:left w:val="nil"/>
              <w:bottom w:val="nil"/>
              <w:right w:val="nil"/>
            </w:tcBorders>
            <w:shd w:val="clear" w:color="auto" w:fill="auto"/>
            <w:noWrap/>
            <w:vAlign w:val="bottom"/>
            <w:hideMark/>
          </w:tcPr>
          <w:p w14:paraId="4C2ADDA4" w14:textId="77777777" w:rsidR="002229E2" w:rsidRDefault="002229E2">
            <w:pPr>
              <w:rPr>
                <w:color w:val="000000"/>
                <w:sz w:val="22"/>
                <w:szCs w:val="22"/>
              </w:rPr>
            </w:pPr>
            <w:r>
              <w:rPr>
                <w:color w:val="000000"/>
                <w:sz w:val="22"/>
                <w:szCs w:val="22"/>
              </w:rPr>
              <w:t>…</w:t>
            </w:r>
          </w:p>
        </w:tc>
        <w:tc>
          <w:tcPr>
            <w:tcW w:w="3060" w:type="dxa"/>
            <w:tcBorders>
              <w:top w:val="nil"/>
              <w:left w:val="nil"/>
              <w:bottom w:val="nil"/>
              <w:right w:val="nil"/>
            </w:tcBorders>
            <w:shd w:val="clear" w:color="auto" w:fill="auto"/>
            <w:noWrap/>
            <w:vAlign w:val="bottom"/>
            <w:hideMark/>
          </w:tcPr>
          <w:p w14:paraId="2385B179" w14:textId="77777777" w:rsidR="002229E2" w:rsidRDefault="002229E2">
            <w:pPr>
              <w:rPr>
                <w:color w:val="000000"/>
                <w:sz w:val="22"/>
                <w:szCs w:val="22"/>
              </w:rPr>
            </w:pPr>
            <w:r>
              <w:rPr>
                <w:color w:val="000000"/>
                <w:sz w:val="22"/>
                <w:szCs w:val="22"/>
              </w:rPr>
              <w:t>…</w:t>
            </w:r>
          </w:p>
        </w:tc>
      </w:tr>
      <w:tr w:rsidR="002229E2" w14:paraId="16565582" w14:textId="77777777" w:rsidTr="002229E2">
        <w:trPr>
          <w:trHeight w:val="600"/>
        </w:trPr>
        <w:tc>
          <w:tcPr>
            <w:tcW w:w="1100" w:type="dxa"/>
            <w:tcBorders>
              <w:top w:val="nil"/>
              <w:left w:val="nil"/>
              <w:bottom w:val="single" w:sz="4" w:space="0" w:color="auto"/>
              <w:right w:val="nil"/>
            </w:tcBorders>
            <w:shd w:val="clear" w:color="auto" w:fill="auto"/>
            <w:noWrap/>
            <w:vAlign w:val="bottom"/>
            <w:hideMark/>
          </w:tcPr>
          <w:p w14:paraId="342B791A" w14:textId="77777777" w:rsidR="002229E2" w:rsidRDefault="002229E2">
            <w:pPr>
              <w:rPr>
                <w:color w:val="000000"/>
                <w:sz w:val="22"/>
                <w:szCs w:val="22"/>
              </w:rPr>
            </w:pPr>
            <w:r>
              <w:rPr>
                <w:color w:val="000000"/>
                <w:sz w:val="22"/>
                <w:szCs w:val="22"/>
              </w:rPr>
              <w:t>…</w:t>
            </w:r>
          </w:p>
        </w:tc>
        <w:tc>
          <w:tcPr>
            <w:tcW w:w="1460" w:type="dxa"/>
            <w:tcBorders>
              <w:top w:val="nil"/>
              <w:left w:val="nil"/>
              <w:bottom w:val="single" w:sz="4" w:space="0" w:color="auto"/>
              <w:right w:val="nil"/>
            </w:tcBorders>
            <w:shd w:val="clear" w:color="auto" w:fill="auto"/>
            <w:noWrap/>
            <w:vAlign w:val="bottom"/>
            <w:hideMark/>
          </w:tcPr>
          <w:p w14:paraId="02D1B650" w14:textId="77777777" w:rsidR="002229E2" w:rsidRDefault="002229E2">
            <w:pPr>
              <w:rPr>
                <w:color w:val="000000"/>
                <w:sz w:val="22"/>
                <w:szCs w:val="22"/>
              </w:rPr>
            </w:pPr>
            <w:r>
              <w:rPr>
                <w:color w:val="000000"/>
                <w:sz w:val="22"/>
                <w:szCs w:val="22"/>
              </w:rPr>
              <w:t>…</w:t>
            </w:r>
          </w:p>
        </w:tc>
        <w:tc>
          <w:tcPr>
            <w:tcW w:w="1320" w:type="dxa"/>
            <w:tcBorders>
              <w:top w:val="nil"/>
              <w:left w:val="nil"/>
              <w:bottom w:val="single" w:sz="4" w:space="0" w:color="auto"/>
              <w:right w:val="nil"/>
            </w:tcBorders>
            <w:shd w:val="clear" w:color="auto" w:fill="auto"/>
            <w:noWrap/>
            <w:vAlign w:val="bottom"/>
            <w:hideMark/>
          </w:tcPr>
          <w:p w14:paraId="424BC2B3" w14:textId="77777777" w:rsidR="002229E2" w:rsidRDefault="002229E2">
            <w:pPr>
              <w:rPr>
                <w:color w:val="000000"/>
                <w:sz w:val="22"/>
                <w:szCs w:val="22"/>
              </w:rPr>
            </w:pPr>
            <w:r>
              <w:rPr>
                <w:color w:val="000000"/>
                <w:sz w:val="22"/>
                <w:szCs w:val="22"/>
              </w:rPr>
              <w:t>…</w:t>
            </w:r>
          </w:p>
        </w:tc>
        <w:tc>
          <w:tcPr>
            <w:tcW w:w="3060" w:type="dxa"/>
            <w:tcBorders>
              <w:top w:val="nil"/>
              <w:left w:val="nil"/>
              <w:bottom w:val="single" w:sz="4" w:space="0" w:color="auto"/>
              <w:right w:val="nil"/>
            </w:tcBorders>
            <w:shd w:val="clear" w:color="auto" w:fill="auto"/>
            <w:noWrap/>
            <w:vAlign w:val="bottom"/>
            <w:hideMark/>
          </w:tcPr>
          <w:p w14:paraId="6F792A3D" w14:textId="77777777" w:rsidR="002229E2" w:rsidRDefault="002229E2">
            <w:pPr>
              <w:rPr>
                <w:color w:val="000000"/>
                <w:sz w:val="22"/>
                <w:szCs w:val="22"/>
              </w:rPr>
            </w:pPr>
            <w:r>
              <w:rPr>
                <w:color w:val="000000"/>
                <w:sz w:val="22"/>
                <w:szCs w:val="22"/>
              </w:rPr>
              <w:t>…</w:t>
            </w:r>
          </w:p>
        </w:tc>
      </w:tr>
    </w:tbl>
    <w:p w14:paraId="0A16F777" w14:textId="77777777" w:rsidR="006B1314" w:rsidRPr="00174CED" w:rsidRDefault="006B1314" w:rsidP="006B1314">
      <w:pPr>
        <w:spacing w:before="240"/>
      </w:pPr>
    </w:p>
    <w:p w14:paraId="288CF483" w14:textId="77777777" w:rsidR="006B1314" w:rsidRDefault="006B1314" w:rsidP="006B1314">
      <w:pPr>
        <w:autoSpaceDE w:val="0"/>
        <w:autoSpaceDN w:val="0"/>
        <w:adjustRightInd w:val="0"/>
        <w:ind w:hanging="425"/>
      </w:pPr>
    </w:p>
    <w:p w14:paraId="63F6727F" w14:textId="77777777" w:rsidR="002229E2" w:rsidRDefault="002229E2">
      <w:pPr>
        <w:rPr>
          <w:rFonts w:cs="Arial"/>
          <w:bCs/>
          <w:kern w:val="32"/>
          <w:sz w:val="34"/>
          <w:szCs w:val="32"/>
        </w:rPr>
      </w:pPr>
      <w:bookmarkStart w:id="44" w:name="_Toc118882448"/>
      <w:r>
        <w:br w:type="page"/>
      </w:r>
    </w:p>
    <w:p w14:paraId="18BB731E" w14:textId="5CF2A6D0" w:rsidR="009A56BA" w:rsidRPr="001B7736" w:rsidRDefault="009A56BA" w:rsidP="00FD738B">
      <w:pPr>
        <w:pStyle w:val="Rubrik1"/>
        <w:ind w:left="426"/>
      </w:pPr>
      <w:bookmarkStart w:id="45" w:name="_Toc187993728"/>
      <w:r w:rsidRPr="001B7736">
        <w:lastRenderedPageBreak/>
        <w:t>Referenser</w:t>
      </w:r>
      <w:bookmarkEnd w:id="40"/>
      <w:bookmarkEnd w:id="44"/>
      <w:bookmarkEnd w:id="45"/>
    </w:p>
    <w:p w14:paraId="6A3BF8C6" w14:textId="77777777" w:rsidR="005203F5" w:rsidRPr="001B7736" w:rsidRDefault="005203F5" w:rsidP="005203F5">
      <w:pPr>
        <w:spacing w:before="240"/>
        <w:ind w:left="426"/>
      </w:pPr>
      <w:r w:rsidRPr="001B7736">
        <w:t>Detta avsnitt kallas ibland också källförteckning. Här listar du alla referenser som är nämnda i rapporten. I referenslistan skrivs referenserna i bokstavsordning efter första författarens efternamn. Alla referenser i rapporten ska finnas i referenslistan och vice versa. Olika rapportmallar kan använda sig av olika system för referenshantering. Det är därför viktigt att du följer upplägget som efterfrågas i den specifika mallen.</w:t>
      </w:r>
    </w:p>
    <w:p w14:paraId="19C3AA96" w14:textId="4185F50B" w:rsidR="005203F5" w:rsidRDefault="005203F5" w:rsidP="005203F5">
      <w:pPr>
        <w:spacing w:before="240"/>
        <w:ind w:left="426"/>
      </w:pPr>
      <w:r w:rsidRPr="001B7736">
        <w:t xml:space="preserve">Vid institutionen för Skog och träteknik använder vi </w:t>
      </w:r>
      <w:r w:rsidR="001675BB">
        <w:t>APA</w:t>
      </w:r>
      <w:r w:rsidR="00D7116F">
        <w:t>7</w:t>
      </w:r>
      <w:r w:rsidRPr="001B7736">
        <w:t xml:space="preserve"> Var noggrann och konsekvent, håll reda på punkter och vad som ska stå var. </w:t>
      </w:r>
    </w:p>
    <w:p w14:paraId="598AA219" w14:textId="3EEFB393" w:rsidR="001675BB" w:rsidRDefault="001675BB" w:rsidP="005203F5">
      <w:pPr>
        <w:spacing w:before="240"/>
        <w:ind w:left="426"/>
      </w:pPr>
      <w:bookmarkStart w:id="46" w:name="_Hlk118881196"/>
      <w:r>
        <w:t>Du hittar en guide till hur du skriver referenser enligt APA på bibliotekets hemsida och vi rekommenderar i första hand att du använder dig av ”</w:t>
      </w:r>
      <w:r w:rsidRPr="001675BB">
        <w:t>Referensguide för APA (Karolinska institutet)</w:t>
      </w:r>
      <w:r>
        <w:t>”</w:t>
      </w:r>
      <w:r w:rsidR="00D7116F">
        <w:t xml:space="preserve"> Bekanta dig med den!</w:t>
      </w:r>
    </w:p>
    <w:p w14:paraId="7A4AB57C" w14:textId="743D2750" w:rsidR="001675BB" w:rsidRDefault="001675BB" w:rsidP="005203F5">
      <w:pPr>
        <w:spacing w:before="240"/>
        <w:ind w:left="426"/>
      </w:pPr>
      <w:hyperlink r:id="rId12" w:history="1">
        <w:r w:rsidRPr="00EB63BB">
          <w:rPr>
            <w:rStyle w:val="Hyperlnk"/>
          </w:rPr>
          <w:t>https://lnu.se/ub/skriva-och-referera/skriva-referenser/</w:t>
        </w:r>
      </w:hyperlink>
    </w:p>
    <w:p w14:paraId="52D7EC15" w14:textId="37FE030B" w:rsidR="001675BB" w:rsidRDefault="001675BB" w:rsidP="005203F5">
      <w:pPr>
        <w:spacing w:before="240"/>
        <w:ind w:left="426"/>
      </w:pPr>
      <w:hyperlink r:id="rId13" w:history="1">
        <w:r w:rsidRPr="00EB63BB">
          <w:rPr>
            <w:rStyle w:val="Hyperlnk"/>
          </w:rPr>
          <w:t>https://kib.ki.se/skriva-referera/skriva-referenser-apa-vancouver/referensguider/referensguide-apa-7</w:t>
        </w:r>
      </w:hyperlink>
    </w:p>
    <w:p w14:paraId="05378692" w14:textId="6C983681" w:rsidR="00D7116F" w:rsidRDefault="00D7116F" w:rsidP="005203F5">
      <w:pPr>
        <w:spacing w:before="240"/>
        <w:ind w:left="426"/>
      </w:pPr>
      <w:r>
        <w:t>Tänk på att följa rapportmallen med avseende på hur tabeller ska hanteras och att du inte i referenslista ska referera till bilder.</w:t>
      </w:r>
    </w:p>
    <w:p w14:paraId="2AF19C78" w14:textId="2177CF0B" w:rsidR="001675BB" w:rsidRDefault="001675BB" w:rsidP="005203F5">
      <w:pPr>
        <w:spacing w:before="240"/>
        <w:ind w:left="426"/>
      </w:pPr>
      <w:r>
        <w:t xml:space="preserve">Exempel på </w:t>
      </w:r>
      <w:r w:rsidR="00D7116F">
        <w:t xml:space="preserve">referenshantering </w:t>
      </w:r>
      <w:r>
        <w:t>enligt APA</w:t>
      </w:r>
      <w:r w:rsidR="00D7116F">
        <w:t>7</w:t>
      </w:r>
    </w:p>
    <w:p w14:paraId="68E7733B" w14:textId="7AAE2E78" w:rsidR="001675BB" w:rsidRDefault="001675BB" w:rsidP="005203F5">
      <w:pPr>
        <w:spacing w:before="240"/>
        <w:ind w:left="426"/>
      </w:pPr>
      <w:r>
        <w:t>I referenslista:</w:t>
      </w:r>
    </w:p>
    <w:p w14:paraId="211218E2" w14:textId="78E529E0" w:rsidR="001675BB" w:rsidRDefault="001675BB" w:rsidP="001675BB">
      <w:pPr>
        <w:ind w:left="426"/>
      </w:pPr>
      <w:r w:rsidRPr="0066358F">
        <w:rPr>
          <w:lang w:val="en-US"/>
        </w:rPr>
        <w:t xml:space="preserve">Nilsson, B., Nilsson, D., Thörnqvist, T. (2015). </w:t>
      </w:r>
      <w:r w:rsidRPr="00217A40">
        <w:rPr>
          <w:lang w:val="en-US"/>
        </w:rPr>
        <w:t xml:space="preserve">Distributions and losses of logging residues at clear-felled areas during extraction for bioenergy: Comparing dried- and fresh-stacked method. </w:t>
      </w:r>
      <w:r w:rsidRPr="001B7736">
        <w:rPr>
          <w:i/>
        </w:rPr>
        <w:t>Forests</w:t>
      </w:r>
      <w:r w:rsidRPr="00D72CF8">
        <w:rPr>
          <w:iCs/>
        </w:rPr>
        <w:t>,</w:t>
      </w:r>
      <w:r w:rsidRPr="001B7736">
        <w:rPr>
          <w:i/>
        </w:rPr>
        <w:t xml:space="preserve"> </w:t>
      </w:r>
      <w:r w:rsidRPr="00D72CF8">
        <w:rPr>
          <w:i/>
          <w:iCs/>
        </w:rPr>
        <w:t>6</w:t>
      </w:r>
      <w:r w:rsidRPr="001B7736">
        <w:t>, 4212</w:t>
      </w:r>
      <w:r w:rsidR="007661F9">
        <w:t>–</w:t>
      </w:r>
      <w:r w:rsidRPr="001B7736">
        <w:t>4227.</w:t>
      </w:r>
    </w:p>
    <w:p w14:paraId="4CF35F02" w14:textId="2F90B6D4" w:rsidR="001675BB" w:rsidRDefault="001675BB" w:rsidP="001675BB">
      <w:pPr>
        <w:ind w:left="426"/>
      </w:pPr>
    </w:p>
    <w:p w14:paraId="5DC2BA75" w14:textId="3AF1286F" w:rsidR="001675BB" w:rsidRDefault="001675BB" w:rsidP="001675BB">
      <w:pPr>
        <w:ind w:left="426"/>
      </w:pPr>
      <w:r>
        <w:t>I löpande text:</w:t>
      </w:r>
    </w:p>
    <w:p w14:paraId="50A9092F" w14:textId="3347098E" w:rsidR="001675BB" w:rsidRDefault="001675BB" w:rsidP="001675BB">
      <w:pPr>
        <w:ind w:left="426"/>
      </w:pPr>
      <w:r>
        <w:t>Nilsson et.al. (2015) menar att</w:t>
      </w:r>
      <w:r w:rsidR="00925035">
        <w:t xml:space="preserve"> uttaget av grot är i princip lika stort oavsett hanteringsmetod. </w:t>
      </w:r>
    </w:p>
    <w:p w14:paraId="07D1E328" w14:textId="77777777" w:rsidR="001675BB" w:rsidRDefault="001675BB" w:rsidP="001675BB">
      <w:pPr>
        <w:ind w:left="426"/>
      </w:pPr>
    </w:p>
    <w:p w14:paraId="3A860811" w14:textId="618D6112" w:rsidR="001675BB" w:rsidRDefault="001675BB" w:rsidP="001675BB">
      <w:pPr>
        <w:ind w:left="426"/>
      </w:pPr>
      <w:r>
        <w:t xml:space="preserve">alternativt </w:t>
      </w:r>
    </w:p>
    <w:p w14:paraId="0A5307B0" w14:textId="61CDDAA8" w:rsidR="00D7116F" w:rsidRDefault="00925035" w:rsidP="009A2F54">
      <w:pPr>
        <w:spacing w:before="240"/>
        <w:ind w:left="426"/>
      </w:pPr>
      <w:r>
        <w:t>Uttaget av grot är i princip lika stort oavsett hanteringsmetod (Nilsson et.al., 2015).</w:t>
      </w:r>
      <w:bookmarkEnd w:id="46"/>
    </w:p>
    <w:sectPr w:rsidR="00D7116F" w:rsidSect="006857BC">
      <w:pgSz w:w="11906" w:h="16838" w:code="9"/>
      <w:pgMar w:top="1871" w:right="1985" w:bottom="1871" w:left="209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33A6" w14:textId="77777777" w:rsidR="00DA2F97" w:rsidRDefault="00DA2F97" w:rsidP="00F74736">
      <w:r>
        <w:separator/>
      </w:r>
    </w:p>
    <w:p w14:paraId="3C995394" w14:textId="77777777" w:rsidR="00DA2F97" w:rsidRDefault="00DA2F97" w:rsidP="00F74736"/>
  </w:endnote>
  <w:endnote w:type="continuationSeparator" w:id="0">
    <w:p w14:paraId="5A85C507" w14:textId="77777777" w:rsidR="00DA2F97" w:rsidRDefault="00DA2F97" w:rsidP="00F74736">
      <w:r>
        <w:continuationSeparator/>
      </w:r>
    </w:p>
    <w:p w14:paraId="58E47B34" w14:textId="77777777" w:rsidR="00DA2F97" w:rsidRDefault="00DA2F97" w:rsidP="00F74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9252" w14:textId="77777777" w:rsidR="00A44BC8" w:rsidRPr="00715FC5" w:rsidRDefault="00A44BC8" w:rsidP="00F74736">
    <w:pPr>
      <w:pStyle w:val="Sidfot"/>
    </w:pPr>
    <w:r w:rsidRPr="00715FC5">
      <w:rPr>
        <w:noProof/>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89E0" w14:textId="77777777" w:rsidR="00DA2F97" w:rsidRDefault="00DA2F97" w:rsidP="00F74736">
      <w:r>
        <w:separator/>
      </w:r>
    </w:p>
    <w:p w14:paraId="72BB54ED" w14:textId="77777777" w:rsidR="00DA2F97" w:rsidRDefault="00DA2F97" w:rsidP="00F74736"/>
  </w:footnote>
  <w:footnote w:type="continuationSeparator" w:id="0">
    <w:p w14:paraId="3C38916E" w14:textId="77777777" w:rsidR="00DA2F97" w:rsidRDefault="00DA2F97" w:rsidP="00F74736">
      <w:r>
        <w:continuationSeparator/>
      </w:r>
    </w:p>
    <w:p w14:paraId="612FF1CA" w14:textId="77777777" w:rsidR="00DA2F97" w:rsidRDefault="00DA2F97" w:rsidP="00F74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0984" w14:textId="77777777" w:rsidR="00A44BC8" w:rsidRDefault="00A44BC8" w:rsidP="007F0D56">
    <w:pPr>
      <w:pStyle w:val="Sidhuvu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A70A" w14:textId="77777777" w:rsidR="00A44BC8" w:rsidRDefault="00E72E29" w:rsidP="005E602F">
    <w:pPr>
      <w:pStyle w:val="Sidhuvud"/>
      <w:tabs>
        <w:tab w:val="clear" w:pos="4536"/>
        <w:tab w:val="clear" w:pos="9072"/>
        <w:tab w:val="left" w:pos="4635"/>
      </w:tabs>
    </w:pPr>
    <w:r>
      <w:drawing>
        <wp:anchor distT="0" distB="0" distL="114300" distR="114300" simplePos="0" relativeHeight="251657728" behindDoc="0" locked="1" layoutInCell="1" allowOverlap="1" wp14:anchorId="14294964" wp14:editId="0EF1406C">
          <wp:simplePos x="0" y="0"/>
          <wp:positionH relativeFrom="column">
            <wp:posOffset>-1054100</wp:posOffset>
          </wp:positionH>
          <wp:positionV relativeFrom="paragraph">
            <wp:posOffset>10795</wp:posOffset>
          </wp:positionV>
          <wp:extent cx="320675" cy="427990"/>
          <wp:effectExtent l="0" t="0" r="0" b="0"/>
          <wp:wrapNone/>
          <wp:docPr id="4" name="Bild 28" descr="Lnu_Symbol_8_8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Lnu_Symbol_8_8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427990"/>
                  </a:xfrm>
                  <a:prstGeom prst="rect">
                    <a:avLst/>
                  </a:prstGeom>
                  <a:noFill/>
                </pic:spPr>
              </pic:pic>
            </a:graphicData>
          </a:graphic>
          <wp14:sizeRelH relativeFrom="page">
            <wp14:pctWidth>0</wp14:pctWidth>
          </wp14:sizeRelH>
          <wp14:sizeRelV relativeFrom="page">
            <wp14:pctHeight>0</wp14:pctHeight>
          </wp14:sizeRelV>
        </wp:anchor>
      </w:drawing>
    </w:r>
    <w:r>
      <w:drawing>
        <wp:inline distT="0" distB="0" distL="0" distR="0" wp14:anchorId="58412076" wp14:editId="558735AB">
          <wp:extent cx="2447925" cy="476250"/>
          <wp:effectExtent l="0" t="0" r="0" b="0"/>
          <wp:docPr id="6" name="Bild 169" descr="Beskrivning: Y:\ok\externa_medarbetare\Palmqvist\Linnéuniversitetet\Grafisk Identitet\Logotyp - Wordmark\TIFF\Lnu_Wordmark_Kalmar_Växjö_68mm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9" descr="Beskrivning: Y:\ok\externa_medarbetare\Palmqvist\Linnéuniversitetet\Grafisk Identitet\Logotyp - Wordmark\TIFF\Lnu_Wordmark_Kalmar_Växjö_68mm600dpi.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476250"/>
                  </a:xfrm>
                  <a:prstGeom prst="rect">
                    <a:avLst/>
                  </a:prstGeom>
                  <a:noFill/>
                  <a:ln>
                    <a:noFill/>
                  </a:ln>
                </pic:spPr>
              </pic:pic>
            </a:graphicData>
          </a:graphic>
        </wp:inline>
      </w:drawing>
    </w:r>
    <w:r w:rsidR="005E602F">
      <w:tab/>
    </w:r>
  </w:p>
  <w:p w14:paraId="0197F1AB" w14:textId="77777777" w:rsidR="00A44BC8" w:rsidRPr="00715FC5" w:rsidRDefault="00E72E29" w:rsidP="007F0D56">
    <w:pPr>
      <w:pStyle w:val="Sidhuvud"/>
    </w:pPr>
    <w:r>
      <w:drawing>
        <wp:anchor distT="0" distB="0" distL="114300" distR="114300" simplePos="0" relativeHeight="251656704" behindDoc="1" locked="0" layoutInCell="1" allowOverlap="1" wp14:anchorId="3F22C30E" wp14:editId="33A1B313">
          <wp:simplePos x="0" y="0"/>
          <wp:positionH relativeFrom="page">
            <wp:posOffset>-1327785</wp:posOffset>
          </wp:positionH>
          <wp:positionV relativeFrom="page">
            <wp:posOffset>5532755</wp:posOffset>
          </wp:positionV>
          <wp:extent cx="5419725" cy="6372225"/>
          <wp:effectExtent l="0" t="0" r="0" b="0"/>
          <wp:wrapNone/>
          <wp:docPr id="7" name="Bildobjekt 3" descr="MM_P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MM_Pil.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9725" cy="637222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299" distR="114299" simplePos="0" relativeHeight="251655680" behindDoc="0" locked="1" layoutInCell="1" allowOverlap="1" wp14:anchorId="5D5FA236" wp14:editId="38DEE84E">
              <wp:simplePos x="0" y="0"/>
              <wp:positionH relativeFrom="column">
                <wp:posOffset>-117476</wp:posOffset>
              </wp:positionH>
              <wp:positionV relativeFrom="page">
                <wp:posOffset>374650</wp:posOffset>
              </wp:positionV>
              <wp:extent cx="0" cy="1828800"/>
              <wp:effectExtent l="0" t="0" r="0" b="0"/>
              <wp:wrapTight wrapText="bothSides">
                <wp:wrapPolygon edited="0">
                  <wp:start x="-1" y="0"/>
                  <wp:lineTo x="-1" y="21600"/>
                  <wp:lineTo x="-1" y="21600"/>
                  <wp:lineTo x="-1" y="0"/>
                  <wp:lineTo x="-1" y="0"/>
                </wp:wrapPolygon>
              </wp:wrapTight>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82C55" id="_x0000_t32" coordsize="21600,21600" o:spt="32" o:oned="t" path="m,l21600,21600e" filled="f">
              <v:path arrowok="t" fillok="f" o:connecttype="none"/>
              <o:lock v:ext="edit" shapetype="t"/>
            </v:shapetype>
            <v:shape id="AutoShape 7" o:spid="_x0000_s1026" type="#_x0000_t32" style="position:absolute;margin-left:-9.25pt;margin-top:29.5pt;width:0;height:2in;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" strokeweight=".5pt">
              <w10:wrap type="tight"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D596" w14:textId="4C3CD27A" w:rsidR="003C61B1" w:rsidRPr="002B078D" w:rsidRDefault="00F229EA" w:rsidP="00F229EA">
    <w:pPr>
      <w:pStyle w:val="Sidhuvud"/>
      <w:tabs>
        <w:tab w:val="left" w:pos="2565"/>
        <w:tab w:val="right" w:pos="8038"/>
      </w:tabs>
      <w:ind w:right="-1644"/>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A05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9A70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60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6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6C6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C968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66A299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2132A5"/>
    <w:multiLevelType w:val="hybridMultilevel"/>
    <w:tmpl w:val="0412A5E6"/>
    <w:lvl w:ilvl="0" w:tplc="192E78BA">
      <w:numFmt w:val="bullet"/>
      <w:lvlText w:val="-"/>
      <w:lvlJc w:val="left"/>
      <w:pPr>
        <w:tabs>
          <w:tab w:val="num" w:pos="845"/>
        </w:tabs>
        <w:ind w:left="845" w:hanging="360"/>
      </w:pPr>
      <w:rPr>
        <w:rFonts w:ascii="Garamond" w:eastAsia="Times New Roman" w:hAnsi="Garamond"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030919A4"/>
    <w:multiLevelType w:val="multilevel"/>
    <w:tmpl w:val="A02C37A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15BC0518"/>
    <w:multiLevelType w:val="hybridMultilevel"/>
    <w:tmpl w:val="23DE7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E72F32"/>
    <w:multiLevelType w:val="multilevel"/>
    <w:tmpl w:val="52923D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3054275"/>
    <w:multiLevelType w:val="hybridMultilevel"/>
    <w:tmpl w:val="899CAD90"/>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15:restartNumberingAfterBreak="0">
    <w:nsid w:val="327D12DB"/>
    <w:multiLevelType w:val="multilevel"/>
    <w:tmpl w:val="62C0EA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5CA38B8"/>
    <w:multiLevelType w:val="hybridMultilevel"/>
    <w:tmpl w:val="C5D406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864244A"/>
    <w:multiLevelType w:val="hybridMultilevel"/>
    <w:tmpl w:val="0FD6D2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4A10A6"/>
    <w:multiLevelType w:val="multilevel"/>
    <w:tmpl w:val="C80E4FE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83375B"/>
    <w:multiLevelType w:val="multilevel"/>
    <w:tmpl w:val="B34639A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7E53678"/>
    <w:multiLevelType w:val="multilevel"/>
    <w:tmpl w:val="D45C5DE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2160"/>
        </w:tabs>
        <w:ind w:left="1418"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57F05DB8"/>
    <w:multiLevelType w:val="multilevel"/>
    <w:tmpl w:val="9A5C45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1701"/>
        </w:tabs>
        <w:ind w:left="1701" w:hanging="170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5A7165CF"/>
    <w:multiLevelType w:val="multilevel"/>
    <w:tmpl w:val="4C5841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18"/>
        </w:tabs>
        <w:ind w:left="851" w:hanging="494"/>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A8E3E3C"/>
    <w:multiLevelType w:val="multilevel"/>
    <w:tmpl w:val="8A2673C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F40761B"/>
    <w:multiLevelType w:val="multilevel"/>
    <w:tmpl w:val="EB18B6D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5FCA1899"/>
    <w:multiLevelType w:val="hybridMultilevel"/>
    <w:tmpl w:val="AAAAD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654AB8"/>
    <w:multiLevelType w:val="multilevel"/>
    <w:tmpl w:val="3E86F30E"/>
    <w:lvl w:ilvl="0">
      <w:start w:val="1"/>
      <w:numFmt w:val="decimal"/>
      <w:pStyle w:val="nRubrik1"/>
      <w:lvlText w:val="%1."/>
      <w:lvlJc w:val="left"/>
      <w:pPr>
        <w:tabs>
          <w:tab w:val="num" w:pos="454"/>
        </w:tabs>
        <w:ind w:left="454" w:hanging="454"/>
      </w:pPr>
      <w:rPr>
        <w:rFonts w:hint="default"/>
      </w:rPr>
    </w:lvl>
    <w:lvl w:ilvl="1">
      <w:start w:val="1"/>
      <w:numFmt w:val="decimal"/>
      <w:pStyle w:val="nRubrik2"/>
      <w:lvlText w:val="%1.%2"/>
      <w:lvlJc w:val="left"/>
      <w:pPr>
        <w:tabs>
          <w:tab w:val="num" w:pos="454"/>
        </w:tabs>
        <w:ind w:left="454" w:hanging="454"/>
      </w:pPr>
      <w:rPr>
        <w:rFonts w:hint="default"/>
      </w:rPr>
    </w:lvl>
    <w:lvl w:ilvl="2">
      <w:start w:val="1"/>
      <w:numFmt w:val="decimal"/>
      <w:lvlRestart w:val="1"/>
      <w:lvlText w:val="%2.%1.%3"/>
      <w:lvlJc w:val="left"/>
      <w:pPr>
        <w:tabs>
          <w:tab w:val="num" w:pos="454"/>
        </w:tabs>
        <w:ind w:left="454"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6F92644"/>
    <w:multiLevelType w:val="hybridMultilevel"/>
    <w:tmpl w:val="6994AAC8"/>
    <w:lvl w:ilvl="0" w:tplc="934E8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12D13"/>
    <w:multiLevelType w:val="multilevel"/>
    <w:tmpl w:val="66204930"/>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793363AE"/>
    <w:multiLevelType w:val="multilevel"/>
    <w:tmpl w:val="BC3E1CFC"/>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D6B44E4"/>
    <w:multiLevelType w:val="hybridMultilevel"/>
    <w:tmpl w:val="476C8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5321140">
    <w:abstractNumId w:val="8"/>
  </w:num>
  <w:num w:numId="2" w16cid:durableId="606353431">
    <w:abstractNumId w:val="3"/>
  </w:num>
  <w:num w:numId="3" w16cid:durableId="2141918798">
    <w:abstractNumId w:val="2"/>
  </w:num>
  <w:num w:numId="4" w16cid:durableId="1905868119">
    <w:abstractNumId w:val="1"/>
  </w:num>
  <w:num w:numId="5" w16cid:durableId="414209183">
    <w:abstractNumId w:val="0"/>
  </w:num>
  <w:num w:numId="6" w16cid:durableId="59714016">
    <w:abstractNumId w:val="9"/>
  </w:num>
  <w:num w:numId="7" w16cid:durableId="433866480">
    <w:abstractNumId w:val="7"/>
  </w:num>
  <w:num w:numId="8" w16cid:durableId="6953178">
    <w:abstractNumId w:val="6"/>
  </w:num>
  <w:num w:numId="9" w16cid:durableId="236139080">
    <w:abstractNumId w:val="5"/>
  </w:num>
  <w:num w:numId="10" w16cid:durableId="369426581">
    <w:abstractNumId w:val="4"/>
  </w:num>
  <w:num w:numId="11" w16cid:durableId="721948586">
    <w:abstractNumId w:val="18"/>
  </w:num>
  <w:num w:numId="12" w16cid:durableId="2009094034">
    <w:abstractNumId w:val="11"/>
  </w:num>
  <w:num w:numId="13" w16cid:durableId="1077096909">
    <w:abstractNumId w:val="19"/>
  </w:num>
  <w:num w:numId="14" w16cid:durableId="233515145">
    <w:abstractNumId w:val="20"/>
  </w:num>
  <w:num w:numId="15" w16cid:durableId="1957978814">
    <w:abstractNumId w:val="21"/>
  </w:num>
  <w:num w:numId="16" w16cid:durableId="1250889544">
    <w:abstractNumId w:val="22"/>
  </w:num>
  <w:num w:numId="17" w16cid:durableId="1677883943">
    <w:abstractNumId w:val="26"/>
  </w:num>
  <w:num w:numId="18" w16cid:durableId="329911799">
    <w:abstractNumId w:val="13"/>
  </w:num>
  <w:num w:numId="19" w16cid:durableId="993027594">
    <w:abstractNumId w:val="29"/>
  </w:num>
  <w:num w:numId="20" w16cid:durableId="2019497305">
    <w:abstractNumId w:val="23"/>
  </w:num>
  <w:num w:numId="21" w16cid:durableId="547451630">
    <w:abstractNumId w:val="28"/>
  </w:num>
  <w:num w:numId="22" w16cid:durableId="701788655">
    <w:abstractNumId w:val="24"/>
  </w:num>
  <w:num w:numId="23" w16cid:durableId="1750077742">
    <w:abstractNumId w:val="15"/>
  </w:num>
  <w:num w:numId="24" w16cid:durableId="615984504">
    <w:abstractNumId w:val="10"/>
  </w:num>
  <w:num w:numId="25" w16cid:durableId="1025254973">
    <w:abstractNumId w:val="14"/>
  </w:num>
  <w:num w:numId="26" w16cid:durableId="1773161007">
    <w:abstractNumId w:val="27"/>
  </w:num>
  <w:num w:numId="27" w16cid:durableId="1203903250">
    <w:abstractNumId w:val="17"/>
  </w:num>
  <w:num w:numId="28" w16cid:durableId="651326468">
    <w:abstractNumId w:val="12"/>
  </w:num>
  <w:num w:numId="29" w16cid:durableId="1229923888">
    <w:abstractNumId w:val="16"/>
  </w:num>
  <w:num w:numId="30" w16cid:durableId="1575700327">
    <w:abstractNumId w:val="30"/>
  </w:num>
  <w:num w:numId="31" w16cid:durableId="1387340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43009" style="mso-position-vertical-relative:page">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B1"/>
    <w:rsid w:val="00005D6A"/>
    <w:rsid w:val="00006A41"/>
    <w:rsid w:val="00012738"/>
    <w:rsid w:val="0002790B"/>
    <w:rsid w:val="0004001F"/>
    <w:rsid w:val="000414C3"/>
    <w:rsid w:val="00041E56"/>
    <w:rsid w:val="0005131B"/>
    <w:rsid w:val="00053254"/>
    <w:rsid w:val="00053D30"/>
    <w:rsid w:val="0006071A"/>
    <w:rsid w:val="00096275"/>
    <w:rsid w:val="000B558F"/>
    <w:rsid w:val="000B601C"/>
    <w:rsid w:val="000D3D62"/>
    <w:rsid w:val="000D4873"/>
    <w:rsid w:val="000D768A"/>
    <w:rsid w:val="000E176D"/>
    <w:rsid w:val="000E5B15"/>
    <w:rsid w:val="000F087E"/>
    <w:rsid w:val="000F67C0"/>
    <w:rsid w:val="000F6DAA"/>
    <w:rsid w:val="001004FA"/>
    <w:rsid w:val="00110333"/>
    <w:rsid w:val="001108CB"/>
    <w:rsid w:val="00112D72"/>
    <w:rsid w:val="001230D5"/>
    <w:rsid w:val="00127D49"/>
    <w:rsid w:val="001353BD"/>
    <w:rsid w:val="001361DC"/>
    <w:rsid w:val="00143C42"/>
    <w:rsid w:val="00144E3E"/>
    <w:rsid w:val="00146A14"/>
    <w:rsid w:val="0014780F"/>
    <w:rsid w:val="00162343"/>
    <w:rsid w:val="00165B9F"/>
    <w:rsid w:val="001675BB"/>
    <w:rsid w:val="0018050D"/>
    <w:rsid w:val="001857A4"/>
    <w:rsid w:val="00193FE8"/>
    <w:rsid w:val="001967AC"/>
    <w:rsid w:val="001B6199"/>
    <w:rsid w:val="001B6F3C"/>
    <w:rsid w:val="001B7736"/>
    <w:rsid w:val="001C2A9B"/>
    <w:rsid w:val="001E0400"/>
    <w:rsid w:val="001E1DB5"/>
    <w:rsid w:val="001F5B95"/>
    <w:rsid w:val="001F6F6E"/>
    <w:rsid w:val="001F73B9"/>
    <w:rsid w:val="00217A40"/>
    <w:rsid w:val="002229E2"/>
    <w:rsid w:val="00222BCE"/>
    <w:rsid w:val="002331BA"/>
    <w:rsid w:val="002369CE"/>
    <w:rsid w:val="002542CF"/>
    <w:rsid w:val="00256D55"/>
    <w:rsid w:val="00263C4C"/>
    <w:rsid w:val="002713DA"/>
    <w:rsid w:val="00277F36"/>
    <w:rsid w:val="00283D8A"/>
    <w:rsid w:val="0028592E"/>
    <w:rsid w:val="0029400B"/>
    <w:rsid w:val="002A01BC"/>
    <w:rsid w:val="002A22C5"/>
    <w:rsid w:val="002B078D"/>
    <w:rsid w:val="002B3376"/>
    <w:rsid w:val="002B46A7"/>
    <w:rsid w:val="002D78A5"/>
    <w:rsid w:val="002E6661"/>
    <w:rsid w:val="00325882"/>
    <w:rsid w:val="00331643"/>
    <w:rsid w:val="003351C8"/>
    <w:rsid w:val="00353621"/>
    <w:rsid w:val="003764D7"/>
    <w:rsid w:val="00376C33"/>
    <w:rsid w:val="00380BA8"/>
    <w:rsid w:val="003912B9"/>
    <w:rsid w:val="00391F0A"/>
    <w:rsid w:val="003935CC"/>
    <w:rsid w:val="0039691C"/>
    <w:rsid w:val="00396BD1"/>
    <w:rsid w:val="003A0923"/>
    <w:rsid w:val="003A616C"/>
    <w:rsid w:val="003A67F3"/>
    <w:rsid w:val="003C2235"/>
    <w:rsid w:val="003C2ECF"/>
    <w:rsid w:val="003C61B1"/>
    <w:rsid w:val="003D470D"/>
    <w:rsid w:val="003E1377"/>
    <w:rsid w:val="003F36E9"/>
    <w:rsid w:val="004043B9"/>
    <w:rsid w:val="00414E0C"/>
    <w:rsid w:val="00431522"/>
    <w:rsid w:val="0043228B"/>
    <w:rsid w:val="0043592B"/>
    <w:rsid w:val="00442F63"/>
    <w:rsid w:val="004523DD"/>
    <w:rsid w:val="00457107"/>
    <w:rsid w:val="00460004"/>
    <w:rsid w:val="00464EEE"/>
    <w:rsid w:val="00465D0B"/>
    <w:rsid w:val="00472A86"/>
    <w:rsid w:val="00494EB6"/>
    <w:rsid w:val="004951BF"/>
    <w:rsid w:val="004A041C"/>
    <w:rsid w:val="004C11FB"/>
    <w:rsid w:val="004C6EBB"/>
    <w:rsid w:val="004D3BB7"/>
    <w:rsid w:val="004E18B8"/>
    <w:rsid w:val="004E50FE"/>
    <w:rsid w:val="004F064B"/>
    <w:rsid w:val="004F0D5F"/>
    <w:rsid w:val="004F1AFD"/>
    <w:rsid w:val="004F2917"/>
    <w:rsid w:val="00512DE3"/>
    <w:rsid w:val="00513A92"/>
    <w:rsid w:val="0051568B"/>
    <w:rsid w:val="005203F5"/>
    <w:rsid w:val="00523506"/>
    <w:rsid w:val="00524E3A"/>
    <w:rsid w:val="005272B0"/>
    <w:rsid w:val="00535E35"/>
    <w:rsid w:val="00536EBA"/>
    <w:rsid w:val="00546988"/>
    <w:rsid w:val="00550886"/>
    <w:rsid w:val="00556324"/>
    <w:rsid w:val="00556EAA"/>
    <w:rsid w:val="00557D1F"/>
    <w:rsid w:val="00561B16"/>
    <w:rsid w:val="005654D5"/>
    <w:rsid w:val="00570988"/>
    <w:rsid w:val="00575FF8"/>
    <w:rsid w:val="00577EF2"/>
    <w:rsid w:val="005825E9"/>
    <w:rsid w:val="00584516"/>
    <w:rsid w:val="005962CF"/>
    <w:rsid w:val="005A326F"/>
    <w:rsid w:val="005A7C3E"/>
    <w:rsid w:val="005C5FFD"/>
    <w:rsid w:val="005D063B"/>
    <w:rsid w:val="005D4789"/>
    <w:rsid w:val="005E19D6"/>
    <w:rsid w:val="005E602F"/>
    <w:rsid w:val="00612CEC"/>
    <w:rsid w:val="00616C83"/>
    <w:rsid w:val="00632C14"/>
    <w:rsid w:val="006359B1"/>
    <w:rsid w:val="00636FE3"/>
    <w:rsid w:val="00642518"/>
    <w:rsid w:val="00642CF1"/>
    <w:rsid w:val="00644729"/>
    <w:rsid w:val="006524C4"/>
    <w:rsid w:val="006575D3"/>
    <w:rsid w:val="006578CD"/>
    <w:rsid w:val="0066358F"/>
    <w:rsid w:val="00671EBE"/>
    <w:rsid w:val="0067704C"/>
    <w:rsid w:val="006776B1"/>
    <w:rsid w:val="006779BD"/>
    <w:rsid w:val="006857BC"/>
    <w:rsid w:val="00687A3E"/>
    <w:rsid w:val="00691076"/>
    <w:rsid w:val="00692690"/>
    <w:rsid w:val="006B08C9"/>
    <w:rsid w:val="006B1314"/>
    <w:rsid w:val="006C1CD7"/>
    <w:rsid w:val="006C3E2F"/>
    <w:rsid w:val="006D7DDB"/>
    <w:rsid w:val="006E3483"/>
    <w:rsid w:val="006F44F9"/>
    <w:rsid w:val="006F4A79"/>
    <w:rsid w:val="00702052"/>
    <w:rsid w:val="0071396A"/>
    <w:rsid w:val="00715FC5"/>
    <w:rsid w:val="00720DA8"/>
    <w:rsid w:val="00725323"/>
    <w:rsid w:val="00731BE0"/>
    <w:rsid w:val="00747221"/>
    <w:rsid w:val="00754084"/>
    <w:rsid w:val="00763F73"/>
    <w:rsid w:val="007640B4"/>
    <w:rsid w:val="007661F9"/>
    <w:rsid w:val="0077337A"/>
    <w:rsid w:val="00785212"/>
    <w:rsid w:val="00795A98"/>
    <w:rsid w:val="007A0BC5"/>
    <w:rsid w:val="007A317B"/>
    <w:rsid w:val="007F0164"/>
    <w:rsid w:val="007F0B27"/>
    <w:rsid w:val="007F0D56"/>
    <w:rsid w:val="007F22B3"/>
    <w:rsid w:val="007F5052"/>
    <w:rsid w:val="00810154"/>
    <w:rsid w:val="00814452"/>
    <w:rsid w:val="00824097"/>
    <w:rsid w:val="00824B5F"/>
    <w:rsid w:val="0083453F"/>
    <w:rsid w:val="008352D3"/>
    <w:rsid w:val="00836F7E"/>
    <w:rsid w:val="00837C20"/>
    <w:rsid w:val="00854C6F"/>
    <w:rsid w:val="00864D80"/>
    <w:rsid w:val="00870C71"/>
    <w:rsid w:val="00882D9C"/>
    <w:rsid w:val="00886D21"/>
    <w:rsid w:val="00890C50"/>
    <w:rsid w:val="008933AE"/>
    <w:rsid w:val="00896EB2"/>
    <w:rsid w:val="008A7CAD"/>
    <w:rsid w:val="008C114C"/>
    <w:rsid w:val="008C6EC1"/>
    <w:rsid w:val="008E04E8"/>
    <w:rsid w:val="008E3ADF"/>
    <w:rsid w:val="00902226"/>
    <w:rsid w:val="009141A7"/>
    <w:rsid w:val="00925035"/>
    <w:rsid w:val="009254AE"/>
    <w:rsid w:val="009523A7"/>
    <w:rsid w:val="00956D9E"/>
    <w:rsid w:val="00964491"/>
    <w:rsid w:val="009665E9"/>
    <w:rsid w:val="00966FA3"/>
    <w:rsid w:val="0096775D"/>
    <w:rsid w:val="00974B64"/>
    <w:rsid w:val="00974CC2"/>
    <w:rsid w:val="00977EDB"/>
    <w:rsid w:val="009A2F54"/>
    <w:rsid w:val="009A56BA"/>
    <w:rsid w:val="009B4AE9"/>
    <w:rsid w:val="009B62F4"/>
    <w:rsid w:val="009C28EE"/>
    <w:rsid w:val="009D3736"/>
    <w:rsid w:val="009E2F81"/>
    <w:rsid w:val="009E4824"/>
    <w:rsid w:val="009F1E05"/>
    <w:rsid w:val="009F2682"/>
    <w:rsid w:val="009F26CC"/>
    <w:rsid w:val="00A17A94"/>
    <w:rsid w:val="00A30B41"/>
    <w:rsid w:val="00A4004B"/>
    <w:rsid w:val="00A44BC8"/>
    <w:rsid w:val="00A62551"/>
    <w:rsid w:val="00A65102"/>
    <w:rsid w:val="00AA2767"/>
    <w:rsid w:val="00AB3A49"/>
    <w:rsid w:val="00AB7FEC"/>
    <w:rsid w:val="00AC0E34"/>
    <w:rsid w:val="00AC134A"/>
    <w:rsid w:val="00AC564A"/>
    <w:rsid w:val="00AD1DB7"/>
    <w:rsid w:val="00AE26B5"/>
    <w:rsid w:val="00AE7AEF"/>
    <w:rsid w:val="00AF63DC"/>
    <w:rsid w:val="00AF78B3"/>
    <w:rsid w:val="00B11DD7"/>
    <w:rsid w:val="00B15AAF"/>
    <w:rsid w:val="00B17615"/>
    <w:rsid w:val="00B23DE8"/>
    <w:rsid w:val="00B34B8A"/>
    <w:rsid w:val="00B3753A"/>
    <w:rsid w:val="00B40DB4"/>
    <w:rsid w:val="00B50877"/>
    <w:rsid w:val="00B604F5"/>
    <w:rsid w:val="00B62966"/>
    <w:rsid w:val="00B719C5"/>
    <w:rsid w:val="00B72D42"/>
    <w:rsid w:val="00B76720"/>
    <w:rsid w:val="00B81ACA"/>
    <w:rsid w:val="00B900BF"/>
    <w:rsid w:val="00B956E2"/>
    <w:rsid w:val="00BA7679"/>
    <w:rsid w:val="00BD27FC"/>
    <w:rsid w:val="00BD392D"/>
    <w:rsid w:val="00BE3B37"/>
    <w:rsid w:val="00BE72E6"/>
    <w:rsid w:val="00C17AE8"/>
    <w:rsid w:val="00C17F22"/>
    <w:rsid w:val="00C307FE"/>
    <w:rsid w:val="00C459F4"/>
    <w:rsid w:val="00C76EFB"/>
    <w:rsid w:val="00C854DE"/>
    <w:rsid w:val="00CA7C1C"/>
    <w:rsid w:val="00CC3707"/>
    <w:rsid w:val="00CD0944"/>
    <w:rsid w:val="00CD0B62"/>
    <w:rsid w:val="00CD6C3E"/>
    <w:rsid w:val="00CF44E6"/>
    <w:rsid w:val="00D10541"/>
    <w:rsid w:val="00D10C31"/>
    <w:rsid w:val="00D12BC6"/>
    <w:rsid w:val="00D15593"/>
    <w:rsid w:val="00D177EE"/>
    <w:rsid w:val="00D22BC8"/>
    <w:rsid w:val="00D430D5"/>
    <w:rsid w:val="00D52B04"/>
    <w:rsid w:val="00D52F05"/>
    <w:rsid w:val="00D660A8"/>
    <w:rsid w:val="00D70CF0"/>
    <w:rsid w:val="00D7116F"/>
    <w:rsid w:val="00D72CF8"/>
    <w:rsid w:val="00D779B7"/>
    <w:rsid w:val="00D849F5"/>
    <w:rsid w:val="00D87B45"/>
    <w:rsid w:val="00D934AA"/>
    <w:rsid w:val="00D9385D"/>
    <w:rsid w:val="00D96DD0"/>
    <w:rsid w:val="00DA2F97"/>
    <w:rsid w:val="00DA4B8D"/>
    <w:rsid w:val="00DB2868"/>
    <w:rsid w:val="00DD3301"/>
    <w:rsid w:val="00E01A5A"/>
    <w:rsid w:val="00E07814"/>
    <w:rsid w:val="00E12188"/>
    <w:rsid w:val="00E149A3"/>
    <w:rsid w:val="00E2424E"/>
    <w:rsid w:val="00E30D97"/>
    <w:rsid w:val="00E401B8"/>
    <w:rsid w:val="00E4573D"/>
    <w:rsid w:val="00E64B98"/>
    <w:rsid w:val="00E660A3"/>
    <w:rsid w:val="00E72E29"/>
    <w:rsid w:val="00E85AF6"/>
    <w:rsid w:val="00E938F6"/>
    <w:rsid w:val="00EA3A0F"/>
    <w:rsid w:val="00EA7634"/>
    <w:rsid w:val="00EB251F"/>
    <w:rsid w:val="00ED4B5B"/>
    <w:rsid w:val="00EE1492"/>
    <w:rsid w:val="00EF27FF"/>
    <w:rsid w:val="00EF7A03"/>
    <w:rsid w:val="00F0433E"/>
    <w:rsid w:val="00F07FD7"/>
    <w:rsid w:val="00F1288B"/>
    <w:rsid w:val="00F15EB1"/>
    <w:rsid w:val="00F229EA"/>
    <w:rsid w:val="00F24208"/>
    <w:rsid w:val="00F26E17"/>
    <w:rsid w:val="00F355A0"/>
    <w:rsid w:val="00F476C2"/>
    <w:rsid w:val="00F47FEF"/>
    <w:rsid w:val="00F70F19"/>
    <w:rsid w:val="00F73EA7"/>
    <w:rsid w:val="00F74736"/>
    <w:rsid w:val="00F769A4"/>
    <w:rsid w:val="00F76D1B"/>
    <w:rsid w:val="00F8264D"/>
    <w:rsid w:val="00F862A9"/>
    <w:rsid w:val="00F93DF3"/>
    <w:rsid w:val="00F95B92"/>
    <w:rsid w:val="00FA361F"/>
    <w:rsid w:val="00FC44FA"/>
    <w:rsid w:val="00FC4E39"/>
    <w:rsid w:val="00FD300D"/>
    <w:rsid w:val="00FD3B31"/>
    <w:rsid w:val="00FD738B"/>
    <w:rsid w:val="00FE2937"/>
    <w:rsid w:val="00FF2383"/>
    <w:rsid w:val="00FF4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style="mso-position-vertical-relative:page">
      <v:stroke weight=".5pt"/>
    </o:shapedefaults>
    <o:shapelayout v:ext="edit">
      <o:idmap v:ext="edit" data="1"/>
    </o:shapelayout>
  </w:shapeDefaults>
  <w:decimalSymbol w:val=","/>
  <w:listSeparator w:val=";"/>
  <w14:docId w14:val="6B6AC64C"/>
  <w15:docId w15:val="{BABA8561-7855-418F-A216-3E794360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92D"/>
    <w:rPr>
      <w:sz w:val="24"/>
      <w:szCs w:val="24"/>
    </w:rPr>
  </w:style>
  <w:style w:type="paragraph" w:styleId="Rubrik1">
    <w:name w:val="heading 1"/>
    <w:basedOn w:val="Normal"/>
    <w:next w:val="Normal"/>
    <w:qFormat/>
    <w:rsid w:val="00D430D5"/>
    <w:pPr>
      <w:keepNext/>
      <w:outlineLvl w:val="0"/>
    </w:pPr>
    <w:rPr>
      <w:rFonts w:cs="Arial"/>
      <w:bCs/>
      <w:kern w:val="32"/>
      <w:sz w:val="34"/>
      <w:szCs w:val="32"/>
    </w:rPr>
  </w:style>
  <w:style w:type="paragraph" w:styleId="Rubrik2">
    <w:name w:val="heading 2"/>
    <w:basedOn w:val="Normal"/>
    <w:next w:val="Normal"/>
    <w:qFormat/>
    <w:rsid w:val="002F54F3"/>
    <w:pPr>
      <w:keepNext/>
      <w:spacing w:line="260" w:lineRule="atLeast"/>
      <w:outlineLvl w:val="1"/>
    </w:pPr>
    <w:rPr>
      <w:rFonts w:cs="Arial"/>
      <w:bCs/>
      <w:iCs/>
      <w:sz w:val="26"/>
      <w:szCs w:val="28"/>
    </w:rPr>
  </w:style>
  <w:style w:type="paragraph" w:styleId="Rubrik3">
    <w:name w:val="heading 3"/>
    <w:basedOn w:val="Normal"/>
    <w:next w:val="Normal"/>
    <w:qFormat/>
    <w:rsid w:val="002F54F3"/>
    <w:pPr>
      <w:keepNext/>
      <w:spacing w:line="260" w:lineRule="atLeast"/>
      <w:outlineLvl w:val="2"/>
    </w:pPr>
    <w:rPr>
      <w:rFonts w:cs="Arial"/>
      <w:b/>
      <w:bCs/>
      <w:sz w:val="22"/>
      <w:szCs w:val="26"/>
    </w:rPr>
  </w:style>
  <w:style w:type="paragraph" w:styleId="Rubrik4">
    <w:name w:val="heading 4"/>
    <w:basedOn w:val="Normal"/>
    <w:next w:val="Normal"/>
    <w:qFormat/>
    <w:rsid w:val="002F54F3"/>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qFormat/>
    <w:rsid w:val="002D78A5"/>
    <w:rPr>
      <w:sz w:val="60"/>
      <w:szCs w:val="60"/>
    </w:rPr>
  </w:style>
  <w:style w:type="paragraph" w:styleId="Sidhuvud">
    <w:name w:val="header"/>
    <w:basedOn w:val="Normal"/>
    <w:link w:val="SidhuvudChar"/>
    <w:uiPriority w:val="99"/>
    <w:rsid w:val="002E10FA"/>
    <w:pPr>
      <w:tabs>
        <w:tab w:val="center" w:pos="4536"/>
        <w:tab w:val="right" w:pos="9072"/>
      </w:tabs>
      <w:spacing w:before="20" w:after="40" w:line="180" w:lineRule="atLeast"/>
    </w:pPr>
    <w:rPr>
      <w:noProof/>
      <w:sz w:val="16"/>
    </w:rPr>
  </w:style>
  <w:style w:type="paragraph" w:styleId="Sidfot">
    <w:name w:val="footer"/>
    <w:basedOn w:val="Normal"/>
    <w:link w:val="SidfotChar"/>
    <w:uiPriority w:val="99"/>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D7652D"/>
    <w:rPr>
      <w:rFonts w:ascii="Tahoma" w:hAnsi="Tahoma" w:cs="Tahoma"/>
      <w:sz w:val="16"/>
      <w:szCs w:val="16"/>
    </w:rPr>
  </w:style>
  <w:style w:type="character" w:styleId="Sidnummer">
    <w:name w:val="page number"/>
    <w:rsid w:val="0008546D"/>
    <w:rPr>
      <w:rFonts w:ascii="Times New Roman" w:hAnsi="Times New Roman"/>
      <w:sz w:val="22"/>
    </w:rPr>
  </w:style>
  <w:style w:type="paragraph" w:customStyle="1" w:styleId="FotKursiv">
    <w:name w:val="FotKursiv"/>
    <w:basedOn w:val="Sidfot"/>
    <w:next w:val="Sidfot"/>
    <w:rsid w:val="00C13149"/>
    <w:rPr>
      <w:i/>
      <w:noProof/>
      <w:lang w:val="en-GB"/>
    </w:rPr>
  </w:style>
  <w:style w:type="paragraph" w:customStyle="1" w:styleId="FaktaText">
    <w:name w:val="FaktaText"/>
    <w:basedOn w:val="Normal"/>
    <w:qFormat/>
    <w:rsid w:val="004043B9"/>
    <w:pPr>
      <w:framePr w:hSpace="142" w:wrap="around" w:vAnchor="page" w:hAnchor="page" w:x="7656" w:y="12804"/>
      <w:pBdr>
        <w:left w:val="single" w:sz="4" w:space="4" w:color="auto"/>
      </w:pBdr>
    </w:pPr>
    <w:rPr>
      <w:i/>
      <w:sz w:val="22"/>
    </w:rPr>
  </w:style>
  <w:style w:type="character" w:customStyle="1" w:styleId="SidfotChar">
    <w:name w:val="Sidfot Char"/>
    <w:link w:val="Sidfot"/>
    <w:uiPriority w:val="99"/>
    <w:rsid w:val="006F44F9"/>
    <w:rPr>
      <w:sz w:val="16"/>
      <w:szCs w:val="24"/>
    </w:rPr>
  </w:style>
  <w:style w:type="paragraph" w:customStyle="1" w:styleId="verRubrik">
    <w:name w:val="ÖverRubrik"/>
    <w:basedOn w:val="Normal"/>
    <w:qFormat/>
    <w:rsid w:val="002D78A5"/>
    <w:rPr>
      <w:sz w:val="44"/>
    </w:rPr>
  </w:style>
  <w:style w:type="paragraph" w:customStyle="1" w:styleId="Toc">
    <w:name w:val="Toc"/>
    <w:basedOn w:val="Normal"/>
    <w:next w:val="Titel"/>
    <w:rsid w:val="002D78A5"/>
    <w:rPr>
      <w:sz w:val="34"/>
      <w:szCs w:val="34"/>
    </w:rPr>
  </w:style>
  <w:style w:type="paragraph" w:customStyle="1" w:styleId="UnderTitel">
    <w:name w:val="UnderTitel"/>
    <w:basedOn w:val="Normal"/>
    <w:qFormat/>
    <w:rsid w:val="00A44BC8"/>
    <w:rPr>
      <w:i/>
      <w:sz w:val="36"/>
    </w:rPr>
  </w:style>
  <w:style w:type="paragraph" w:styleId="Innehll1">
    <w:name w:val="toc 1"/>
    <w:basedOn w:val="Normal"/>
    <w:next w:val="Normal"/>
    <w:autoRedefine/>
    <w:uiPriority w:val="39"/>
    <w:rsid w:val="003E1377"/>
    <w:pPr>
      <w:tabs>
        <w:tab w:val="right" w:leader="underscore" w:pos="7479"/>
      </w:tabs>
      <w:spacing w:before="240"/>
    </w:pPr>
  </w:style>
  <w:style w:type="paragraph" w:customStyle="1" w:styleId="nRubrik1">
    <w:name w:val="nRubrik 1"/>
    <w:basedOn w:val="Rubrik1"/>
    <w:next w:val="Normal"/>
    <w:rsid w:val="00F355A0"/>
    <w:pPr>
      <w:numPr>
        <w:numId w:val="17"/>
      </w:numPr>
    </w:pPr>
  </w:style>
  <w:style w:type="paragraph" w:customStyle="1" w:styleId="nRubrik2">
    <w:name w:val="nRubrik 2"/>
    <w:basedOn w:val="Rubrik2"/>
    <w:next w:val="Normal"/>
    <w:rsid w:val="00F355A0"/>
    <w:pPr>
      <w:numPr>
        <w:ilvl w:val="1"/>
        <w:numId w:val="17"/>
      </w:numPr>
    </w:pPr>
  </w:style>
  <w:style w:type="paragraph" w:styleId="Innehll2">
    <w:name w:val="toc 2"/>
    <w:basedOn w:val="Normal"/>
    <w:next w:val="Normal"/>
    <w:autoRedefine/>
    <w:uiPriority w:val="39"/>
    <w:rsid w:val="00F355A0"/>
    <w:pPr>
      <w:ind w:left="240"/>
    </w:pPr>
  </w:style>
  <w:style w:type="paragraph" w:styleId="Numreradlista">
    <w:name w:val="List Number"/>
    <w:basedOn w:val="Normal"/>
    <w:rsid w:val="002D78A5"/>
    <w:pPr>
      <w:numPr>
        <w:numId w:val="1"/>
      </w:numPr>
    </w:pPr>
  </w:style>
  <w:style w:type="paragraph" w:styleId="Punktlista">
    <w:name w:val="List Bullet"/>
    <w:basedOn w:val="Normal"/>
    <w:rsid w:val="002D78A5"/>
    <w:pPr>
      <w:numPr>
        <w:numId w:val="6"/>
      </w:numPr>
    </w:pPr>
  </w:style>
  <w:style w:type="character" w:styleId="Platshllartext">
    <w:name w:val="Placeholder Text"/>
    <w:uiPriority w:val="99"/>
    <w:semiHidden/>
    <w:rsid w:val="00391F0A"/>
    <w:rPr>
      <w:color w:val="808080"/>
    </w:rPr>
  </w:style>
  <w:style w:type="character" w:customStyle="1" w:styleId="BallongtextChar">
    <w:name w:val="Ballongtext Char"/>
    <w:link w:val="Ballongtext"/>
    <w:uiPriority w:val="99"/>
    <w:semiHidden/>
    <w:rsid w:val="009E2F81"/>
    <w:rPr>
      <w:rFonts w:ascii="Tahoma" w:hAnsi="Tahoma" w:cs="Tahoma"/>
      <w:sz w:val="16"/>
      <w:szCs w:val="16"/>
    </w:rPr>
  </w:style>
  <w:style w:type="character" w:customStyle="1" w:styleId="SidhuvudChar">
    <w:name w:val="Sidhuvud Char"/>
    <w:link w:val="Sidhuvud"/>
    <w:uiPriority w:val="99"/>
    <w:rsid w:val="009E2F81"/>
    <w:rPr>
      <w:noProof/>
      <w:sz w:val="16"/>
      <w:szCs w:val="24"/>
    </w:rPr>
  </w:style>
  <w:style w:type="paragraph" w:customStyle="1" w:styleId="xHeading1">
    <w:name w:val="xHeading 1"/>
    <w:basedOn w:val="Normal"/>
    <w:next w:val="Normal"/>
    <w:qFormat/>
    <w:rsid w:val="0043592B"/>
    <w:rPr>
      <w:kern w:val="32"/>
      <w:sz w:val="34"/>
    </w:rPr>
  </w:style>
  <w:style w:type="character" w:styleId="Hyperlnk">
    <w:name w:val="Hyperlink"/>
    <w:uiPriority w:val="99"/>
    <w:unhideWhenUsed/>
    <w:rsid w:val="009A56BA"/>
    <w:rPr>
      <w:color w:val="0563C1"/>
      <w:u w:val="single"/>
    </w:rPr>
  </w:style>
  <w:style w:type="paragraph" w:styleId="Brdtext">
    <w:name w:val="Body Text"/>
    <w:basedOn w:val="Normal"/>
    <w:link w:val="BrdtextChar"/>
    <w:rsid w:val="00A65102"/>
    <w:pPr>
      <w:spacing w:line="260" w:lineRule="atLeast"/>
    </w:pPr>
  </w:style>
  <w:style w:type="character" w:customStyle="1" w:styleId="BrdtextChar">
    <w:name w:val="Brödtext Char"/>
    <w:link w:val="Brdtext"/>
    <w:rsid w:val="00A65102"/>
    <w:rPr>
      <w:sz w:val="24"/>
      <w:szCs w:val="24"/>
    </w:rPr>
  </w:style>
  <w:style w:type="paragraph" w:customStyle="1" w:styleId="TabellFigur">
    <w:name w:val="Tabell/Figur"/>
    <w:basedOn w:val="Normal"/>
    <w:link w:val="TabellFigurChar"/>
    <w:qFormat/>
    <w:rsid w:val="002331BA"/>
    <w:pPr>
      <w:ind w:left="1304" w:hanging="1304"/>
    </w:pPr>
    <w:rPr>
      <w:sz w:val="20"/>
      <w:szCs w:val="20"/>
    </w:rPr>
  </w:style>
  <w:style w:type="character" w:customStyle="1" w:styleId="TabellFigurChar">
    <w:name w:val="Tabell/Figur Char"/>
    <w:link w:val="TabellFigur"/>
    <w:rsid w:val="002331BA"/>
  </w:style>
  <w:style w:type="character" w:styleId="Kommentarsreferens">
    <w:name w:val="annotation reference"/>
    <w:basedOn w:val="Standardstycketeckensnitt"/>
    <w:semiHidden/>
    <w:unhideWhenUsed/>
    <w:rsid w:val="00FF2383"/>
    <w:rPr>
      <w:sz w:val="16"/>
      <w:szCs w:val="16"/>
    </w:rPr>
  </w:style>
  <w:style w:type="paragraph" w:styleId="Kommentarer">
    <w:name w:val="annotation text"/>
    <w:basedOn w:val="Normal"/>
    <w:link w:val="KommentarerChar"/>
    <w:semiHidden/>
    <w:unhideWhenUsed/>
    <w:rsid w:val="00FF2383"/>
    <w:rPr>
      <w:sz w:val="20"/>
      <w:szCs w:val="20"/>
    </w:rPr>
  </w:style>
  <w:style w:type="character" w:customStyle="1" w:styleId="KommentarerChar">
    <w:name w:val="Kommentarer Char"/>
    <w:basedOn w:val="Standardstycketeckensnitt"/>
    <w:link w:val="Kommentarer"/>
    <w:semiHidden/>
    <w:rsid w:val="00FF2383"/>
  </w:style>
  <w:style w:type="paragraph" w:styleId="Kommentarsmne">
    <w:name w:val="annotation subject"/>
    <w:basedOn w:val="Kommentarer"/>
    <w:next w:val="Kommentarer"/>
    <w:link w:val="KommentarsmneChar"/>
    <w:semiHidden/>
    <w:unhideWhenUsed/>
    <w:rsid w:val="00FF2383"/>
    <w:rPr>
      <w:b/>
      <w:bCs/>
    </w:rPr>
  </w:style>
  <w:style w:type="character" w:customStyle="1" w:styleId="KommentarsmneChar">
    <w:name w:val="Kommentarsämne Char"/>
    <w:basedOn w:val="KommentarerChar"/>
    <w:link w:val="Kommentarsmne"/>
    <w:semiHidden/>
    <w:rsid w:val="00FF2383"/>
    <w:rPr>
      <w:b/>
      <w:bCs/>
    </w:rPr>
  </w:style>
  <w:style w:type="paragraph" w:styleId="Liststycke">
    <w:name w:val="List Paragraph"/>
    <w:basedOn w:val="Normal"/>
    <w:uiPriority w:val="34"/>
    <w:qFormat/>
    <w:rsid w:val="0043228B"/>
    <w:pPr>
      <w:spacing w:after="200" w:line="276" w:lineRule="auto"/>
      <w:ind w:left="720"/>
      <w:contextualSpacing/>
    </w:pPr>
    <w:rPr>
      <w:rFonts w:asciiTheme="minorHAnsi" w:eastAsiaTheme="minorHAnsi" w:hAnsiTheme="minorHAnsi" w:cstheme="minorBidi"/>
      <w:sz w:val="22"/>
      <w:szCs w:val="22"/>
      <w:lang w:eastAsia="en-US"/>
    </w:rPr>
  </w:style>
  <w:style w:type="paragraph" w:styleId="Beskrivning">
    <w:name w:val="caption"/>
    <w:basedOn w:val="Normal"/>
    <w:next w:val="Normal"/>
    <w:unhideWhenUsed/>
    <w:qFormat/>
    <w:rsid w:val="00731BE0"/>
    <w:pPr>
      <w:spacing w:after="200"/>
    </w:pPr>
    <w:rPr>
      <w:i/>
      <w:iCs/>
      <w:color w:val="44546A" w:themeColor="text2"/>
      <w:sz w:val="18"/>
      <w:szCs w:val="18"/>
    </w:rPr>
  </w:style>
  <w:style w:type="character" w:styleId="Olstomnmnande">
    <w:name w:val="Unresolved Mention"/>
    <w:basedOn w:val="Standardstycketeckensnitt"/>
    <w:uiPriority w:val="99"/>
    <w:semiHidden/>
    <w:unhideWhenUsed/>
    <w:rsid w:val="001675BB"/>
    <w:rPr>
      <w:color w:val="605E5C"/>
      <w:shd w:val="clear" w:color="auto" w:fill="E1DFDD"/>
    </w:rPr>
  </w:style>
  <w:style w:type="paragraph" w:styleId="Innehllsfrteckningsrubrik">
    <w:name w:val="TOC Heading"/>
    <w:basedOn w:val="Rubrik1"/>
    <w:next w:val="Normal"/>
    <w:uiPriority w:val="39"/>
    <w:unhideWhenUsed/>
    <w:qFormat/>
    <w:rsid w:val="000414C3"/>
    <w:pPr>
      <w:keepLines/>
      <w:spacing w:before="240" w:line="259" w:lineRule="auto"/>
      <w:outlineLvl w:val="9"/>
    </w:pPr>
    <w:rPr>
      <w:rFonts w:asciiTheme="majorHAnsi" w:eastAsiaTheme="majorEastAsia" w:hAnsiTheme="majorHAnsi" w:cstheme="majorBidi"/>
      <w:bC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00857">
      <w:bodyDiv w:val="1"/>
      <w:marLeft w:val="0"/>
      <w:marRight w:val="0"/>
      <w:marTop w:val="0"/>
      <w:marBottom w:val="0"/>
      <w:divBdr>
        <w:top w:val="none" w:sz="0" w:space="0" w:color="auto"/>
        <w:left w:val="none" w:sz="0" w:space="0" w:color="auto"/>
        <w:bottom w:val="none" w:sz="0" w:space="0" w:color="auto"/>
        <w:right w:val="none" w:sz="0" w:space="0" w:color="auto"/>
      </w:divBdr>
    </w:div>
    <w:div w:id="759832350">
      <w:bodyDiv w:val="1"/>
      <w:marLeft w:val="0"/>
      <w:marRight w:val="0"/>
      <w:marTop w:val="0"/>
      <w:marBottom w:val="0"/>
      <w:divBdr>
        <w:top w:val="none" w:sz="0" w:space="0" w:color="auto"/>
        <w:left w:val="none" w:sz="0" w:space="0" w:color="auto"/>
        <w:bottom w:val="none" w:sz="0" w:space="0" w:color="auto"/>
        <w:right w:val="none" w:sz="0" w:space="0" w:color="auto"/>
      </w:divBdr>
    </w:div>
    <w:div w:id="796413743">
      <w:bodyDiv w:val="1"/>
      <w:marLeft w:val="0"/>
      <w:marRight w:val="0"/>
      <w:marTop w:val="0"/>
      <w:marBottom w:val="0"/>
      <w:divBdr>
        <w:top w:val="none" w:sz="0" w:space="0" w:color="auto"/>
        <w:left w:val="none" w:sz="0" w:space="0" w:color="auto"/>
        <w:bottom w:val="none" w:sz="0" w:space="0" w:color="auto"/>
        <w:right w:val="none" w:sz="0" w:space="0" w:color="auto"/>
      </w:divBdr>
    </w:div>
    <w:div w:id="844171931">
      <w:bodyDiv w:val="1"/>
      <w:marLeft w:val="0"/>
      <w:marRight w:val="0"/>
      <w:marTop w:val="0"/>
      <w:marBottom w:val="0"/>
      <w:divBdr>
        <w:top w:val="none" w:sz="0" w:space="0" w:color="auto"/>
        <w:left w:val="none" w:sz="0" w:space="0" w:color="auto"/>
        <w:bottom w:val="none" w:sz="0" w:space="0" w:color="auto"/>
        <w:right w:val="none" w:sz="0" w:space="0" w:color="auto"/>
      </w:divBdr>
    </w:div>
    <w:div w:id="13029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ib.ki.se/skriva-referera/skriva-referenser-apa-vancouver/referensguider/referensguide-ap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nu.se/ub/skriva-och-referera/skriva-referens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isot\AppData\Local\Temp\FTK%20exarbete%20omslag%20A4%20sve+eng%202013-04-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C4FF-1781-8941-86D0-24DD29D8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FTK exarbete omslag A4 sve+eng 2013-04-1.dot</Template>
  <TotalTime>417</TotalTime>
  <Pages>12</Pages>
  <Words>1547</Words>
  <Characters>8205</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Regeldokument - Linnéuniversitetet</vt:lpstr>
      <vt:lpstr>Regeldokument - Linnéuniversitetet</vt:lpstr>
    </vt:vector>
  </TitlesOfParts>
  <Company>Emanuel Identity Manuals AB</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Regeldokument - Linnéuniversitetet</dc:title>
  <dc:subject/>
  <dc:creator>Johan Lindeberg</dc:creator>
  <cp:keywords>Försättsblad - Linnéuniversitetet</cp:keywords>
  <cp:lastModifiedBy>Daniel Nilsson</cp:lastModifiedBy>
  <cp:revision>36</cp:revision>
  <cp:lastPrinted>2019-04-08T08:59:00Z</cp:lastPrinted>
  <dcterms:created xsi:type="dcterms:W3CDTF">2019-04-08T07:50:00Z</dcterms:created>
  <dcterms:modified xsi:type="dcterms:W3CDTF">2025-01-17T07:08:00Z</dcterms:modified>
</cp:coreProperties>
</file>