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9C58" w14:textId="77777777" w:rsidR="00863990" w:rsidRPr="00BA4250" w:rsidRDefault="00863990" w:rsidP="00DF0DB9">
      <w:pPr>
        <w:pStyle w:val="City"/>
        <w:tabs>
          <w:tab w:val="left" w:pos="1701"/>
          <w:tab w:val="left" w:pos="4111"/>
        </w:tabs>
        <w:sectPr w:rsidR="00863990" w:rsidRPr="00BA4250" w:rsidSect="00946A7F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09" w:right="1983" w:bottom="1418" w:left="2756" w:header="567" w:footer="0" w:gutter="0"/>
          <w:cols w:num="3" w:space="567" w:equalWidth="0">
            <w:col w:w="1418" w:space="567"/>
            <w:col w:w="1985" w:space="567"/>
            <w:col w:w="2630"/>
          </w:cols>
          <w:titlePg/>
          <w:docGrid w:linePitch="360"/>
        </w:sectPr>
      </w:pPr>
    </w:p>
    <w:p w14:paraId="5670A76C" w14:textId="2BCCE259" w:rsidR="006B1171" w:rsidRPr="00BA4250" w:rsidRDefault="00475CA0" w:rsidP="00645034">
      <w:pPr>
        <w:pStyle w:val="DocumentTitle"/>
      </w:pPr>
      <w:r>
        <w:t>Course Form</w:t>
      </w:r>
    </w:p>
    <w:p w14:paraId="3AD3B0B4" w14:textId="32AA0ED9" w:rsidR="006B1171" w:rsidRPr="00BA4250" w:rsidRDefault="00475CA0" w:rsidP="00D24665">
      <w:pPr>
        <w:pStyle w:val="Heading2"/>
      </w:pPr>
      <w:r w:rsidRPr="00475CA0">
        <w:t>Internship in Intermedial and Multimodal Studies or Digital Humanities</w:t>
      </w:r>
    </w:p>
    <w:p w14:paraId="624EA521" w14:textId="77777777" w:rsidR="00475CA0" w:rsidRDefault="00475CA0" w:rsidP="00D24665"/>
    <w:p w14:paraId="5C6DF958" w14:textId="215F02B7" w:rsidR="00475CA0" w:rsidRDefault="00475CA0" w:rsidP="00475CA0">
      <w:pPr>
        <w:pStyle w:val="Heading2"/>
        <w:rPr>
          <w:lang w:val="en-US"/>
        </w:rPr>
      </w:pPr>
      <w:r>
        <w:rPr>
          <w:lang w:val="en-US"/>
        </w:rPr>
        <w:t xml:space="preserve">Select </w:t>
      </w:r>
      <w:r w:rsidRPr="00442812">
        <w:rPr>
          <w:lang w:val="en-US"/>
        </w:rPr>
        <w:t xml:space="preserve">Course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451"/>
      </w:tblGrid>
      <w:tr w:rsidR="00475CA0" w14:paraId="75BA0ADD" w14:textId="77777777" w:rsidTr="00475CA0">
        <w:tc>
          <w:tcPr>
            <w:tcW w:w="704" w:type="dxa"/>
            <w:vAlign w:val="center"/>
          </w:tcPr>
          <w:p w14:paraId="1795A1E0" w14:textId="77777777" w:rsidR="00475CA0" w:rsidRDefault="00475CA0" w:rsidP="00475CA0">
            <w:pPr>
              <w:rPr>
                <w:lang w:val="en-US"/>
              </w:rPr>
            </w:pPr>
          </w:p>
        </w:tc>
        <w:tc>
          <w:tcPr>
            <w:tcW w:w="6451" w:type="dxa"/>
            <w:vAlign w:val="center"/>
          </w:tcPr>
          <w:p w14:paraId="626FCA8A" w14:textId="5948B214" w:rsidR="00475CA0" w:rsidRDefault="00475CA0" w:rsidP="00475CA0">
            <w:pPr>
              <w:ind w:left="29"/>
              <w:rPr>
                <w:lang w:val="en-US"/>
              </w:rPr>
            </w:pPr>
            <w:r w:rsidRPr="00475CA0">
              <w:rPr>
                <w:lang w:val="en-US"/>
              </w:rPr>
              <w:t xml:space="preserve">Internship in Intermedial and Multimodal Studies or Digital Humanities (4LI160)– 7.5 </w:t>
            </w:r>
            <w:proofErr w:type="spellStart"/>
            <w:r w:rsidRPr="00475CA0">
              <w:rPr>
                <w:lang w:val="en-US"/>
              </w:rPr>
              <w:t>ect</w:t>
            </w:r>
            <w:proofErr w:type="spellEnd"/>
          </w:p>
        </w:tc>
      </w:tr>
      <w:tr w:rsidR="00475CA0" w14:paraId="0DB4BE6D" w14:textId="77777777" w:rsidTr="00475CA0">
        <w:tc>
          <w:tcPr>
            <w:tcW w:w="704" w:type="dxa"/>
            <w:vAlign w:val="center"/>
          </w:tcPr>
          <w:p w14:paraId="7D3FAE5A" w14:textId="77777777" w:rsidR="00475CA0" w:rsidRDefault="00475CA0" w:rsidP="00475CA0">
            <w:pPr>
              <w:rPr>
                <w:lang w:val="en-US"/>
              </w:rPr>
            </w:pPr>
          </w:p>
        </w:tc>
        <w:tc>
          <w:tcPr>
            <w:tcW w:w="6451" w:type="dxa"/>
            <w:vAlign w:val="center"/>
          </w:tcPr>
          <w:p w14:paraId="0F10AC75" w14:textId="0F7BA4A0" w:rsidR="00475CA0" w:rsidRDefault="00475CA0" w:rsidP="00475CA0">
            <w:pPr>
              <w:ind w:left="29"/>
              <w:rPr>
                <w:lang w:val="en-US"/>
              </w:rPr>
            </w:pPr>
            <w:r w:rsidRPr="00475CA0">
              <w:rPr>
                <w:lang w:val="en-US"/>
              </w:rPr>
              <w:t xml:space="preserve">Internship in Intermedial and Multimodal Studies or Digital </w:t>
            </w:r>
            <w:r>
              <w:rPr>
                <w:lang w:val="en-US"/>
              </w:rPr>
              <w:t>H</w:t>
            </w:r>
            <w:r w:rsidRPr="00475CA0">
              <w:rPr>
                <w:lang w:val="en-US"/>
              </w:rPr>
              <w:t xml:space="preserve">umanities (4LI165) – 15 </w:t>
            </w:r>
            <w:proofErr w:type="spellStart"/>
            <w:r w:rsidRPr="00475CA0">
              <w:rPr>
                <w:lang w:val="en-US"/>
              </w:rPr>
              <w:t>ects</w:t>
            </w:r>
            <w:proofErr w:type="spellEnd"/>
          </w:p>
        </w:tc>
      </w:tr>
    </w:tbl>
    <w:p w14:paraId="67F12962" w14:textId="77777777" w:rsidR="00475CA0" w:rsidRPr="00475CA0" w:rsidRDefault="00475CA0" w:rsidP="00475CA0">
      <w:pPr>
        <w:rPr>
          <w:lang w:val="en-US"/>
        </w:rPr>
      </w:pPr>
    </w:p>
    <w:p w14:paraId="5D225431" w14:textId="4630C5C7" w:rsidR="00475CA0" w:rsidRDefault="00475CA0" w:rsidP="00475CA0">
      <w:pPr>
        <w:pStyle w:val="Heading2"/>
        <w:rPr>
          <w:lang w:val="en-US"/>
        </w:rPr>
      </w:pPr>
      <w:r>
        <w:rPr>
          <w:lang w:val="en-US"/>
        </w:rPr>
        <w:t xml:space="preserve">General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92"/>
      </w:tblGrid>
      <w:tr w:rsidR="00475CA0" w14:paraId="25F0F760" w14:textId="77777777" w:rsidTr="00986AC3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AD63F9F" w14:textId="1C64A875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 xml:space="preserve">Student name 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vAlign w:val="center"/>
          </w:tcPr>
          <w:p w14:paraId="28537D0C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39FFBF1E" w14:textId="77777777" w:rsidTr="00986AC3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84ED254" w14:textId="69D6AE1D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Email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72E799AF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3EFC16E4" w14:textId="77777777" w:rsidTr="00986AC3">
        <w:trPr>
          <w:trHeight w:val="33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353B525" w14:textId="6BE282D2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Phone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5D591EB6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440E8F36" w14:textId="77777777" w:rsidTr="00986AC3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6FC72" w14:textId="6B6D87C7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Internship placement (name of organization, company, etc.)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9686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706E2402" w14:textId="77777777" w:rsidTr="00986AC3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D98E042" w14:textId="77C7414F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Address of internship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6CE0356A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06B6A8BB" w14:textId="77777777" w:rsidTr="00986AC3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4C684E59" w14:textId="5C7FB623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Contact person (the same person who takes the role as internship mentor and supervisor)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vAlign w:val="center"/>
          </w:tcPr>
          <w:p w14:paraId="58927C48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7CDE84E3" w14:textId="77777777" w:rsidTr="00986AC3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B5F584F" w14:textId="4BBB898E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Contact’s email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43CBCF5A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0E021A88" w14:textId="77777777" w:rsidTr="00986AC3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D6886C8" w14:textId="374A83FE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Contact’s phone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4E076D8A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03674828" w14:textId="77777777" w:rsidTr="00986AC3">
        <w:trPr>
          <w:trHeight w:val="254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2434C94" w14:textId="68D9887D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Workplace leader</w:t>
            </w:r>
          </w:p>
        </w:tc>
        <w:tc>
          <w:tcPr>
            <w:tcW w:w="4892" w:type="dxa"/>
            <w:tcBorders>
              <w:top w:val="single" w:sz="4" w:space="0" w:color="auto"/>
            </w:tcBorders>
            <w:vAlign w:val="center"/>
          </w:tcPr>
          <w:p w14:paraId="5ADDA09B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0A54F9E4" w14:textId="77777777" w:rsidTr="00B27899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38D4C52" w14:textId="7C5620E9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 xml:space="preserve">Leader’s email 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2EB5AA5A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3AD3B072" w14:textId="77777777" w:rsidTr="00B27899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EA868E8" w14:textId="47145E9E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>Leader’s phone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center"/>
          </w:tcPr>
          <w:p w14:paraId="2DCD5F74" w14:textId="77777777" w:rsidR="00475CA0" w:rsidRDefault="00475CA0" w:rsidP="00475CA0">
            <w:pPr>
              <w:rPr>
                <w:lang w:val="en-US"/>
              </w:rPr>
            </w:pPr>
          </w:p>
        </w:tc>
      </w:tr>
      <w:tr w:rsidR="00475CA0" w14:paraId="08145E24" w14:textId="77777777" w:rsidTr="00B2789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7F73D" w14:textId="604F69D3" w:rsidR="00475CA0" w:rsidRPr="00475CA0" w:rsidRDefault="00475CA0" w:rsidP="00475CA0">
            <w:pPr>
              <w:jc w:val="right"/>
              <w:rPr>
                <w:lang w:val="en-US"/>
              </w:rPr>
            </w:pPr>
            <w:r w:rsidRPr="00475CA0">
              <w:rPr>
                <w:lang w:val="en-US"/>
              </w:rPr>
              <w:t xml:space="preserve">Faculty supervisor during the internship </w:t>
            </w:r>
          </w:p>
          <w:p w14:paraId="79FF8743" w14:textId="77777777" w:rsidR="00475CA0" w:rsidRPr="00475CA0" w:rsidRDefault="00475CA0" w:rsidP="00475CA0">
            <w:pPr>
              <w:jc w:val="right"/>
              <w:rPr>
                <w:lang w:val="en-US"/>
              </w:rPr>
            </w:pP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51ADC" w14:textId="7ADCFA9C" w:rsidR="00475CA0" w:rsidRPr="00475CA0" w:rsidRDefault="007138A5" w:rsidP="00475CA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Nina Ernst / </w:t>
            </w:r>
            <w:r w:rsidR="00475CA0" w:rsidRPr="00475CA0">
              <w:rPr>
                <w:i/>
                <w:iCs/>
                <w:lang w:val="en-US"/>
              </w:rPr>
              <w:t xml:space="preserve">Ahmad Kamal </w:t>
            </w:r>
            <w:r>
              <w:rPr>
                <w:i/>
                <w:iCs/>
                <w:lang w:val="en-US"/>
              </w:rPr>
              <w:t>/ A</w:t>
            </w:r>
            <w:r w:rsidR="00475CA0" w:rsidRPr="00475CA0">
              <w:rPr>
                <w:i/>
                <w:iCs/>
                <w:lang w:val="en-US"/>
              </w:rPr>
              <w:t>nother supervisor if applicable</w:t>
            </w:r>
          </w:p>
        </w:tc>
      </w:tr>
    </w:tbl>
    <w:p w14:paraId="487EFA4A" w14:textId="77777777" w:rsidR="00475CA0" w:rsidRDefault="00475CA0" w:rsidP="00475CA0">
      <w:pPr>
        <w:pStyle w:val="ListParagraph"/>
        <w:rPr>
          <w:lang w:val="en-US"/>
        </w:rPr>
      </w:pPr>
    </w:p>
    <w:p w14:paraId="1861A881" w14:textId="77777777" w:rsidR="00475CA0" w:rsidRDefault="00475CA0" w:rsidP="00475CA0">
      <w:pPr>
        <w:pStyle w:val="Heading2"/>
        <w:rPr>
          <w:lang w:val="en-US"/>
        </w:rPr>
      </w:pPr>
      <w:r w:rsidRPr="00442812">
        <w:rPr>
          <w:lang w:val="en-US"/>
        </w:rPr>
        <w:t>Internship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5"/>
      </w:tblGrid>
      <w:tr w:rsidR="00475CA0" w14:paraId="617F0DC6" w14:textId="77777777" w:rsidTr="00475CA0">
        <w:tc>
          <w:tcPr>
            <w:tcW w:w="7155" w:type="dxa"/>
            <w:tcBorders>
              <w:top w:val="single" w:sz="4" w:space="0" w:color="auto"/>
              <w:bottom w:val="nil"/>
            </w:tcBorders>
            <w:vAlign w:val="center"/>
          </w:tcPr>
          <w:p w14:paraId="7B3CAB28" w14:textId="347C429B" w:rsidR="00475CA0" w:rsidRPr="00662646" w:rsidRDefault="00475CA0" w:rsidP="00475CA0">
            <w:pPr>
              <w:rPr>
                <w:lang w:val="en-US"/>
              </w:rPr>
            </w:pPr>
            <w:r w:rsidRPr="00662646">
              <w:rPr>
                <w:lang w:val="en-US"/>
              </w:rPr>
              <w:t>Purpose and aim</w:t>
            </w:r>
          </w:p>
        </w:tc>
      </w:tr>
      <w:tr w:rsidR="00475CA0" w14:paraId="0C3168B5" w14:textId="77777777" w:rsidTr="00475CA0">
        <w:trPr>
          <w:trHeight w:val="506"/>
        </w:trPr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4C1CE95D" w14:textId="77777777" w:rsidR="00475CA0" w:rsidRPr="00662646" w:rsidRDefault="00475CA0" w:rsidP="00475CA0">
            <w:pPr>
              <w:rPr>
                <w:lang w:val="en-US"/>
              </w:rPr>
            </w:pPr>
          </w:p>
        </w:tc>
      </w:tr>
      <w:tr w:rsidR="00475CA0" w14:paraId="7CE5C8DC" w14:textId="77777777" w:rsidTr="00475CA0">
        <w:tc>
          <w:tcPr>
            <w:tcW w:w="7155" w:type="dxa"/>
            <w:tcBorders>
              <w:bottom w:val="nil"/>
            </w:tcBorders>
            <w:vAlign w:val="center"/>
          </w:tcPr>
          <w:p w14:paraId="564A5683" w14:textId="1E66CE40" w:rsidR="00475CA0" w:rsidRPr="00662646" w:rsidRDefault="00475CA0" w:rsidP="00696EA2">
            <w:pPr>
              <w:rPr>
                <w:lang w:val="en-US"/>
              </w:rPr>
            </w:pPr>
            <w:r w:rsidRPr="00662646">
              <w:rPr>
                <w:lang w:val="en-US"/>
              </w:rPr>
              <w:t>Designated tasks</w:t>
            </w:r>
          </w:p>
        </w:tc>
      </w:tr>
      <w:tr w:rsidR="00475CA0" w14:paraId="667BA9EA" w14:textId="77777777" w:rsidTr="00662646">
        <w:trPr>
          <w:trHeight w:val="421"/>
        </w:trPr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685A2CF5" w14:textId="77777777" w:rsidR="00475CA0" w:rsidRPr="00662646" w:rsidRDefault="00475CA0" w:rsidP="00696EA2">
            <w:pPr>
              <w:rPr>
                <w:lang w:val="en-US"/>
              </w:rPr>
            </w:pPr>
          </w:p>
        </w:tc>
      </w:tr>
      <w:tr w:rsidR="00475CA0" w14:paraId="649A5484" w14:textId="77777777" w:rsidTr="00475CA0">
        <w:trPr>
          <w:trHeight w:val="333"/>
        </w:trPr>
        <w:tc>
          <w:tcPr>
            <w:tcW w:w="7155" w:type="dxa"/>
            <w:tcBorders>
              <w:bottom w:val="nil"/>
            </w:tcBorders>
            <w:vAlign w:val="center"/>
          </w:tcPr>
          <w:p w14:paraId="3BD48FB8" w14:textId="72A5B072" w:rsidR="00475CA0" w:rsidRPr="00662646" w:rsidRDefault="00475CA0" w:rsidP="00696EA2">
            <w:pPr>
              <w:rPr>
                <w:lang w:val="en-US"/>
              </w:rPr>
            </w:pPr>
            <w:r w:rsidRPr="00662646">
              <w:rPr>
                <w:lang w:val="en-US"/>
              </w:rPr>
              <w:t>Responsibilities</w:t>
            </w:r>
          </w:p>
        </w:tc>
      </w:tr>
      <w:tr w:rsidR="00475CA0" w14:paraId="0EF28F42" w14:textId="77777777" w:rsidTr="00475CA0">
        <w:trPr>
          <w:trHeight w:val="333"/>
        </w:trPr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6400D4DA" w14:textId="77777777" w:rsidR="00475CA0" w:rsidRPr="00662646" w:rsidRDefault="00475CA0" w:rsidP="00696EA2">
            <w:pPr>
              <w:rPr>
                <w:lang w:val="en-US"/>
              </w:rPr>
            </w:pPr>
          </w:p>
        </w:tc>
      </w:tr>
      <w:tr w:rsidR="00475CA0" w14:paraId="02BA333E" w14:textId="77777777" w:rsidTr="00475CA0">
        <w:trPr>
          <w:trHeight w:val="333"/>
        </w:trPr>
        <w:tc>
          <w:tcPr>
            <w:tcW w:w="7155" w:type="dxa"/>
            <w:tcBorders>
              <w:top w:val="single" w:sz="4" w:space="0" w:color="auto"/>
              <w:bottom w:val="nil"/>
            </w:tcBorders>
            <w:vAlign w:val="center"/>
          </w:tcPr>
          <w:p w14:paraId="07F9518D" w14:textId="7524FBF6" w:rsidR="00475CA0" w:rsidRPr="00662646" w:rsidRDefault="00475CA0" w:rsidP="00696EA2">
            <w:pPr>
              <w:rPr>
                <w:lang w:val="en-US"/>
              </w:rPr>
            </w:pPr>
            <w:r w:rsidRPr="00662646">
              <w:rPr>
                <w:lang w:val="en-US"/>
              </w:rPr>
              <w:t>Outcomes</w:t>
            </w:r>
          </w:p>
        </w:tc>
      </w:tr>
      <w:tr w:rsidR="00475CA0" w14:paraId="61B0F724" w14:textId="77777777" w:rsidTr="00475CA0">
        <w:trPr>
          <w:trHeight w:val="333"/>
        </w:trPr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13488F5F" w14:textId="77777777" w:rsidR="00475CA0" w:rsidRPr="00662646" w:rsidRDefault="00475CA0" w:rsidP="00696EA2">
            <w:pPr>
              <w:rPr>
                <w:lang w:val="en-US"/>
              </w:rPr>
            </w:pPr>
          </w:p>
        </w:tc>
      </w:tr>
      <w:tr w:rsidR="00475CA0" w14:paraId="7D29AE5D" w14:textId="77777777" w:rsidTr="00475CA0">
        <w:trPr>
          <w:trHeight w:val="333"/>
        </w:trPr>
        <w:tc>
          <w:tcPr>
            <w:tcW w:w="7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4135" w14:textId="072B3291" w:rsidR="00475CA0" w:rsidRPr="00662646" w:rsidRDefault="00475CA0" w:rsidP="00475CA0">
            <w:pPr>
              <w:rPr>
                <w:lang w:val="en-US"/>
              </w:rPr>
            </w:pPr>
            <w:r w:rsidRPr="00662646">
              <w:rPr>
                <w:lang w:val="en-US"/>
              </w:rPr>
              <w:t>Time plan for submitting and reviewing logbook and final report</w:t>
            </w:r>
          </w:p>
          <w:p w14:paraId="25D1D01D" w14:textId="77777777" w:rsidR="00475CA0" w:rsidRPr="00662646" w:rsidRDefault="00475CA0" w:rsidP="00696EA2">
            <w:pPr>
              <w:rPr>
                <w:lang w:val="en-US"/>
              </w:rPr>
            </w:pPr>
          </w:p>
        </w:tc>
      </w:tr>
      <w:tr w:rsidR="00475CA0" w14:paraId="0DC423CF" w14:textId="77777777" w:rsidTr="00475CA0">
        <w:tc>
          <w:tcPr>
            <w:tcW w:w="7155" w:type="dxa"/>
            <w:tcBorders>
              <w:top w:val="single" w:sz="4" w:space="0" w:color="auto"/>
              <w:bottom w:val="nil"/>
            </w:tcBorders>
            <w:vAlign w:val="center"/>
          </w:tcPr>
          <w:p w14:paraId="6B433E91" w14:textId="13F1EF04" w:rsidR="00475CA0" w:rsidRPr="00662646" w:rsidRDefault="00475CA0" w:rsidP="00662646">
            <w:pPr>
              <w:rPr>
                <w:lang w:val="en-US"/>
              </w:rPr>
            </w:pPr>
            <w:r w:rsidRPr="00662646">
              <w:rPr>
                <w:lang w:val="en-US"/>
              </w:rPr>
              <w:lastRenderedPageBreak/>
              <w:t>Contingency plan (if one reason or the other, the internship does not work out</w:t>
            </w:r>
            <w:r w:rsidR="00662646" w:rsidRPr="00662646">
              <w:rPr>
                <w:lang w:val="en-US"/>
              </w:rPr>
              <w:t>)</w:t>
            </w:r>
          </w:p>
        </w:tc>
      </w:tr>
      <w:tr w:rsidR="00475CA0" w14:paraId="61C22336" w14:textId="77777777" w:rsidTr="00475CA0"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32FAFCD4" w14:textId="77777777" w:rsidR="00475CA0" w:rsidRPr="00662646" w:rsidRDefault="00475CA0" w:rsidP="00696EA2">
            <w:pPr>
              <w:rPr>
                <w:lang w:val="en-US"/>
              </w:rPr>
            </w:pPr>
          </w:p>
        </w:tc>
      </w:tr>
      <w:tr w:rsidR="00475CA0" w14:paraId="368C3545" w14:textId="77777777" w:rsidTr="00475CA0">
        <w:tc>
          <w:tcPr>
            <w:tcW w:w="7155" w:type="dxa"/>
            <w:tcBorders>
              <w:top w:val="single" w:sz="4" w:space="0" w:color="auto"/>
              <w:bottom w:val="nil"/>
            </w:tcBorders>
            <w:vAlign w:val="center"/>
          </w:tcPr>
          <w:p w14:paraId="4142B0FA" w14:textId="0A5AEFDC" w:rsidR="00475CA0" w:rsidRPr="00662646" w:rsidRDefault="00475CA0" w:rsidP="00696EA2">
            <w:pPr>
              <w:rPr>
                <w:lang w:val="en-US"/>
              </w:rPr>
            </w:pPr>
            <w:r w:rsidRPr="00662646">
              <w:rPr>
                <w:lang w:val="en-US"/>
              </w:rPr>
              <w:t>Tentative meeting plan (faculty supervisor and student)</w:t>
            </w:r>
          </w:p>
        </w:tc>
      </w:tr>
      <w:tr w:rsidR="00475CA0" w14:paraId="3B69E815" w14:textId="77777777" w:rsidTr="00475CA0">
        <w:tc>
          <w:tcPr>
            <w:tcW w:w="7155" w:type="dxa"/>
            <w:tcBorders>
              <w:top w:val="nil"/>
              <w:bottom w:val="single" w:sz="4" w:space="0" w:color="auto"/>
            </w:tcBorders>
            <w:vAlign w:val="center"/>
          </w:tcPr>
          <w:p w14:paraId="46F8372F" w14:textId="02AF01FA" w:rsidR="00475CA0" w:rsidRDefault="00475CA0" w:rsidP="00696EA2">
            <w:pPr>
              <w:rPr>
                <w:lang w:val="en-US"/>
              </w:rPr>
            </w:pPr>
          </w:p>
        </w:tc>
      </w:tr>
    </w:tbl>
    <w:p w14:paraId="758A0EB0" w14:textId="77777777" w:rsidR="00475CA0" w:rsidRPr="00442812" w:rsidRDefault="00475CA0" w:rsidP="00475CA0">
      <w:pPr>
        <w:ind w:left="360"/>
        <w:rPr>
          <w:b/>
          <w:bCs/>
          <w:lang w:val="en-US"/>
        </w:rPr>
      </w:pPr>
    </w:p>
    <w:p w14:paraId="77278296" w14:textId="77777777" w:rsidR="00475CA0" w:rsidRDefault="00475CA0" w:rsidP="00475CA0">
      <w:pPr>
        <w:rPr>
          <w:lang w:val="en-US"/>
        </w:rPr>
      </w:pPr>
    </w:p>
    <w:p w14:paraId="6F2C24C1" w14:textId="77777777" w:rsidR="00475CA0" w:rsidRDefault="00475CA0" w:rsidP="00475CA0">
      <w:pPr>
        <w:rPr>
          <w:lang w:val="en-US"/>
        </w:rPr>
      </w:pPr>
    </w:p>
    <w:p w14:paraId="5CDAA2FF" w14:textId="77777777" w:rsidR="00475CA0" w:rsidRPr="00BA4250" w:rsidRDefault="00475CA0" w:rsidP="0079521B">
      <w:pPr>
        <w:pStyle w:val="NoSpacing"/>
        <w:rPr>
          <w:lang w:val="en-GB"/>
        </w:rPr>
      </w:pPr>
    </w:p>
    <w:p w14:paraId="1AAC115D" w14:textId="77777777" w:rsidR="0026198D" w:rsidRPr="00BA4250" w:rsidRDefault="004852E6" w:rsidP="0079521B">
      <w:pPr>
        <w:pStyle w:val="NoSpacing"/>
        <w:rPr>
          <w:lang w:val="en-GB"/>
        </w:rPr>
      </w:pPr>
      <w:r w:rsidRPr="00BA4250">
        <w:rPr>
          <w:lang w:val="en-GB"/>
        </w:rPr>
        <w:t>Linn</w:t>
      </w:r>
      <w:r w:rsidR="00F36165">
        <w:rPr>
          <w:lang w:val="en-GB"/>
        </w:rPr>
        <w:t>ae</w:t>
      </w:r>
      <w:r w:rsidRPr="00BA4250">
        <w:rPr>
          <w:lang w:val="en-GB"/>
        </w:rPr>
        <w:t>u</w:t>
      </w:r>
      <w:r w:rsidR="00F36165">
        <w:rPr>
          <w:lang w:val="en-GB"/>
        </w:rPr>
        <w:t>s U</w:t>
      </w:r>
      <w:r w:rsidRPr="00BA4250">
        <w:rPr>
          <w:lang w:val="en-GB"/>
        </w:rPr>
        <w:t>niversit</w:t>
      </w:r>
      <w:r w:rsidR="00F36165">
        <w:rPr>
          <w:lang w:val="en-GB"/>
        </w:rPr>
        <w:t>y</w:t>
      </w:r>
    </w:p>
    <w:p w14:paraId="5622E8C3" w14:textId="77777777" w:rsidR="0026198D" w:rsidRPr="00F36165" w:rsidRDefault="00F36165" w:rsidP="0079521B">
      <w:pPr>
        <w:pStyle w:val="NoSpacing"/>
      </w:pPr>
      <w:r w:rsidRPr="00F36165">
        <w:t>SE-</w:t>
      </w:r>
      <w:r w:rsidR="00625773" w:rsidRPr="00F36165">
        <w:t>391</w:t>
      </w:r>
      <w:r w:rsidR="0026198D" w:rsidRPr="00F36165">
        <w:t xml:space="preserve"> </w:t>
      </w:r>
      <w:r w:rsidR="00625773" w:rsidRPr="00F36165">
        <w:t>82</w:t>
      </w:r>
      <w:r w:rsidR="004852E6" w:rsidRPr="00F36165">
        <w:t xml:space="preserve"> </w:t>
      </w:r>
      <w:r w:rsidR="00625773" w:rsidRPr="00F36165">
        <w:t xml:space="preserve">Kalmar </w:t>
      </w:r>
      <w:r w:rsidR="00625773" w:rsidRPr="00BA4250">
        <w:rPr>
          <w:lang w:val="en-GB"/>
        </w:rPr>
        <w:sym w:font="Symbol" w:char="F0B7"/>
      </w:r>
      <w:r w:rsidR="00625773" w:rsidRPr="00F36165">
        <w:t xml:space="preserve"> </w:t>
      </w:r>
      <w:r w:rsidRPr="00F36165">
        <w:t>SE-</w:t>
      </w:r>
      <w:r w:rsidR="00625773" w:rsidRPr="00F36165">
        <w:t>351 95 Växjö</w:t>
      </w:r>
    </w:p>
    <w:p w14:paraId="144861BA" w14:textId="77777777" w:rsidR="007D14BE" w:rsidRPr="00F131C6" w:rsidRDefault="00F36165" w:rsidP="007D14BE">
      <w:pPr>
        <w:pStyle w:val="NoSpacing"/>
        <w:rPr>
          <w:color w:val="0000FF" w:themeColor="hyperlink"/>
          <w:u w:val="single"/>
        </w:rPr>
      </w:pPr>
      <w:r w:rsidRPr="00F131C6">
        <w:t>Telephone</w:t>
      </w:r>
      <w:r w:rsidR="004852E6" w:rsidRPr="00F131C6">
        <w:t xml:space="preserve"> 0772-28 80 00 </w:t>
      </w:r>
      <w:r w:rsidR="004852E6" w:rsidRPr="00BA4250">
        <w:rPr>
          <w:lang w:val="en-GB"/>
        </w:rPr>
        <w:sym w:font="Symbol" w:char="F0B7"/>
      </w:r>
      <w:r w:rsidR="004852E6" w:rsidRPr="00F131C6">
        <w:t xml:space="preserve"> E</w:t>
      </w:r>
      <w:r w:rsidRPr="00F131C6">
        <w:t>-mail</w:t>
      </w:r>
      <w:r w:rsidR="004852E6" w:rsidRPr="00F131C6">
        <w:t xml:space="preserve"> </w:t>
      </w:r>
      <w:hyperlink r:id="rId11" w:history="1">
        <w:r w:rsidR="004852E6" w:rsidRPr="00F131C6">
          <w:rPr>
            <w:rStyle w:val="Hyperlink"/>
            <w:lang w:val="sv-SE"/>
          </w:rPr>
          <w:t>info@lnu.se</w:t>
        </w:r>
      </w:hyperlink>
      <w:r w:rsidR="004852E6" w:rsidRPr="00F131C6">
        <w:t xml:space="preserve"> </w:t>
      </w:r>
      <w:r w:rsidR="004852E6" w:rsidRPr="00BA4250">
        <w:rPr>
          <w:lang w:val="en-GB"/>
        </w:rPr>
        <w:sym w:font="Symbol" w:char="F0B7"/>
      </w:r>
      <w:r w:rsidR="004852E6" w:rsidRPr="00F131C6">
        <w:t xml:space="preserve"> </w:t>
      </w:r>
      <w:hyperlink r:id="rId12" w:history="1">
        <w:r w:rsidR="004852E6" w:rsidRPr="00F131C6">
          <w:rPr>
            <w:rStyle w:val="Hyperlink"/>
            <w:lang w:val="sv-SE"/>
          </w:rPr>
          <w:t>Lnu.se</w:t>
        </w:r>
      </w:hyperlink>
    </w:p>
    <w:sectPr w:rsidR="007D14BE" w:rsidRPr="00F131C6" w:rsidSect="00F131C6">
      <w:type w:val="continuous"/>
      <w:pgSz w:w="11906" w:h="16838" w:code="9"/>
      <w:pgMar w:top="2268" w:right="1985" w:bottom="1276" w:left="275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2BC5" w14:textId="77777777" w:rsidR="004266DD" w:rsidRDefault="004266DD" w:rsidP="006B1171">
      <w:r>
        <w:separator/>
      </w:r>
    </w:p>
  </w:endnote>
  <w:endnote w:type="continuationSeparator" w:id="0">
    <w:p w14:paraId="726C407A" w14:textId="77777777" w:rsidR="004266DD" w:rsidRDefault="004266DD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BB5" w14:textId="77777777" w:rsidR="00F131C6" w:rsidRDefault="00F131C6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  <w:p w14:paraId="240FFA81" w14:textId="77777777" w:rsidR="00597261" w:rsidRPr="00D24665" w:rsidRDefault="00597261" w:rsidP="00BE2654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BFB" w14:textId="77777777" w:rsidR="00645034" w:rsidRDefault="00645034" w:rsidP="00645034">
    <w:pPr>
      <w:pStyle w:val="Header"/>
      <w:jc w:val="right"/>
    </w:pPr>
    <w:r>
      <w:t xml:space="preserve">Page </w:t>
    </w:r>
    <w:r w:rsidRPr="00CB386B">
      <w:fldChar w:fldCharType="begin"/>
    </w:r>
    <w:r w:rsidRPr="00CB386B">
      <w:instrText>PAGE  \* Arabic  \* MERGEFORMAT</w:instrText>
    </w:r>
    <w:r w:rsidRPr="00CB386B">
      <w:fldChar w:fldCharType="separate"/>
    </w:r>
    <w:r>
      <w:t>1</w:t>
    </w:r>
    <w:r w:rsidRPr="00CB386B">
      <w:fldChar w:fldCharType="end"/>
    </w:r>
    <w:r w:rsidRPr="00CB386B">
      <w:t xml:space="preserve"> (</w:t>
    </w:r>
    <w:fldSimple w:instr="NUMPAGES  \* Arabic  \* MERGEFORMAT">
      <w:r>
        <w:t>1</w:t>
      </w:r>
    </w:fldSimple>
    <w:r w:rsidRPr="00CB386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FF04" w14:textId="77777777" w:rsidR="004266DD" w:rsidRDefault="004266DD" w:rsidP="006B1171">
      <w:r>
        <w:separator/>
      </w:r>
    </w:p>
  </w:footnote>
  <w:footnote w:type="continuationSeparator" w:id="0">
    <w:p w14:paraId="243F1A50" w14:textId="77777777" w:rsidR="004266DD" w:rsidRDefault="004266DD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54C7" w14:textId="77777777" w:rsidR="006B1171" w:rsidRDefault="00D550BD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4144" behindDoc="0" locked="0" layoutInCell="1" allowOverlap="1" wp14:anchorId="6FA79A7E" wp14:editId="0BDED5C7">
          <wp:simplePos x="0" y="0"/>
          <wp:positionH relativeFrom="margin">
            <wp:align>left</wp:align>
          </wp:positionH>
          <wp:positionV relativeFrom="paragraph">
            <wp:posOffset>35309</wp:posOffset>
          </wp:positionV>
          <wp:extent cx="2026800" cy="392400"/>
          <wp:effectExtent l="0" t="0" r="0" b="8255"/>
          <wp:wrapNone/>
          <wp:docPr id="102588544" name="Bildobjekt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47B"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7EBBEC76" wp14:editId="0A6B5B6A">
          <wp:simplePos x="0" y="0"/>
          <wp:positionH relativeFrom="page">
            <wp:posOffset>351790</wp:posOffset>
          </wp:positionH>
          <wp:positionV relativeFrom="page">
            <wp:posOffset>382905</wp:posOffset>
          </wp:positionV>
          <wp:extent cx="269875" cy="359410"/>
          <wp:effectExtent l="0" t="0" r="0" b="2540"/>
          <wp:wrapNone/>
          <wp:docPr id="797874666" name="Symbol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ymbol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86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4016" w14:textId="77777777" w:rsidR="00DC7A2C" w:rsidRDefault="00F36165" w:rsidP="00DC7A2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39E9E64" wp14:editId="072F349A">
          <wp:simplePos x="0" y="0"/>
          <wp:positionH relativeFrom="margin">
            <wp:posOffset>-635</wp:posOffset>
          </wp:positionH>
          <wp:positionV relativeFrom="paragraph">
            <wp:posOffset>22056</wp:posOffset>
          </wp:positionV>
          <wp:extent cx="2035810" cy="335280"/>
          <wp:effectExtent l="0" t="0" r="2540" b="7620"/>
          <wp:wrapNone/>
          <wp:docPr id="393505183" name="Graphic 3935051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81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A2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01BC5B" wp14:editId="12A3C2AF">
              <wp:simplePos x="0" y="0"/>
              <wp:positionH relativeFrom="column">
                <wp:posOffset>-52070</wp:posOffset>
              </wp:positionH>
              <wp:positionV relativeFrom="paragraph">
                <wp:posOffset>24130</wp:posOffset>
              </wp:positionV>
              <wp:extent cx="0" cy="1638300"/>
              <wp:effectExtent l="0" t="0" r="38100" b="19050"/>
              <wp:wrapNone/>
              <wp:docPr id="15" name="Rak koppling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638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BC8AE" id="Rak koppling 15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9pt" to="-4.1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DC7A2C"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2F705BF6" wp14:editId="0484C28A">
          <wp:simplePos x="0" y="0"/>
          <wp:positionH relativeFrom="page">
            <wp:posOffset>351790</wp:posOffset>
          </wp:positionH>
          <wp:positionV relativeFrom="page">
            <wp:posOffset>382905</wp:posOffset>
          </wp:positionV>
          <wp:extent cx="269875" cy="359410"/>
          <wp:effectExtent l="0" t="0" r="0" b="2540"/>
          <wp:wrapNone/>
          <wp:docPr id="1612542620" name="Symbol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ymbol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8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428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4F7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02D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86FB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92B7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302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E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E29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723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EA9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6C59C2"/>
    <w:multiLevelType w:val="hybridMultilevel"/>
    <w:tmpl w:val="52C4B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04159">
    <w:abstractNumId w:val="9"/>
  </w:num>
  <w:num w:numId="2" w16cid:durableId="205993883">
    <w:abstractNumId w:val="7"/>
  </w:num>
  <w:num w:numId="3" w16cid:durableId="2066874388">
    <w:abstractNumId w:val="6"/>
  </w:num>
  <w:num w:numId="4" w16cid:durableId="1678187562">
    <w:abstractNumId w:val="5"/>
  </w:num>
  <w:num w:numId="5" w16cid:durableId="1583951711">
    <w:abstractNumId w:val="4"/>
  </w:num>
  <w:num w:numId="6" w16cid:durableId="1103186289">
    <w:abstractNumId w:val="8"/>
  </w:num>
  <w:num w:numId="7" w16cid:durableId="169150392">
    <w:abstractNumId w:val="3"/>
  </w:num>
  <w:num w:numId="8" w16cid:durableId="568149473">
    <w:abstractNumId w:val="2"/>
  </w:num>
  <w:num w:numId="9" w16cid:durableId="1043748158">
    <w:abstractNumId w:val="1"/>
  </w:num>
  <w:num w:numId="10" w16cid:durableId="1167399470">
    <w:abstractNumId w:val="0"/>
  </w:num>
  <w:num w:numId="11" w16cid:durableId="947859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A0"/>
    <w:rsid w:val="0006609B"/>
    <w:rsid w:val="000C65AC"/>
    <w:rsid w:val="000D3DBB"/>
    <w:rsid w:val="000F5B87"/>
    <w:rsid w:val="001254DF"/>
    <w:rsid w:val="001B15B4"/>
    <w:rsid w:val="001C3111"/>
    <w:rsid w:val="001E366A"/>
    <w:rsid w:val="0026198D"/>
    <w:rsid w:val="00295110"/>
    <w:rsid w:val="002A30FE"/>
    <w:rsid w:val="002D2CC2"/>
    <w:rsid w:val="0031320D"/>
    <w:rsid w:val="003568CB"/>
    <w:rsid w:val="00391430"/>
    <w:rsid w:val="003953F9"/>
    <w:rsid w:val="003A3E5A"/>
    <w:rsid w:val="003D30DD"/>
    <w:rsid w:val="004266DD"/>
    <w:rsid w:val="00452BDE"/>
    <w:rsid w:val="00454CE9"/>
    <w:rsid w:val="004610B7"/>
    <w:rsid w:val="00475CA0"/>
    <w:rsid w:val="004824BB"/>
    <w:rsid w:val="004852E6"/>
    <w:rsid w:val="004870B0"/>
    <w:rsid w:val="004A0C79"/>
    <w:rsid w:val="00500377"/>
    <w:rsid w:val="00551582"/>
    <w:rsid w:val="00597261"/>
    <w:rsid w:val="005B0F94"/>
    <w:rsid w:val="00625773"/>
    <w:rsid w:val="00641B68"/>
    <w:rsid w:val="00645034"/>
    <w:rsid w:val="00662646"/>
    <w:rsid w:val="006B1171"/>
    <w:rsid w:val="007138A5"/>
    <w:rsid w:val="007234CA"/>
    <w:rsid w:val="00752972"/>
    <w:rsid w:val="0078347B"/>
    <w:rsid w:val="0078510D"/>
    <w:rsid w:val="0079521B"/>
    <w:rsid w:val="007A1FBF"/>
    <w:rsid w:val="007C27C2"/>
    <w:rsid w:val="007D14BE"/>
    <w:rsid w:val="00837AB5"/>
    <w:rsid w:val="00847804"/>
    <w:rsid w:val="00863990"/>
    <w:rsid w:val="008D5740"/>
    <w:rsid w:val="008E25E6"/>
    <w:rsid w:val="00934D95"/>
    <w:rsid w:val="00946A7F"/>
    <w:rsid w:val="009868FC"/>
    <w:rsid w:val="00986AC3"/>
    <w:rsid w:val="009A6E85"/>
    <w:rsid w:val="009D58CA"/>
    <w:rsid w:val="009F2D1D"/>
    <w:rsid w:val="00A00D12"/>
    <w:rsid w:val="00A221BB"/>
    <w:rsid w:val="00A52332"/>
    <w:rsid w:val="00A80C21"/>
    <w:rsid w:val="00AA2BB4"/>
    <w:rsid w:val="00AB3777"/>
    <w:rsid w:val="00AD2D5D"/>
    <w:rsid w:val="00AE7DBA"/>
    <w:rsid w:val="00B0239C"/>
    <w:rsid w:val="00B21986"/>
    <w:rsid w:val="00B27899"/>
    <w:rsid w:val="00B519DF"/>
    <w:rsid w:val="00B53934"/>
    <w:rsid w:val="00B93B87"/>
    <w:rsid w:val="00BA4250"/>
    <w:rsid w:val="00BC2ECE"/>
    <w:rsid w:val="00BE2654"/>
    <w:rsid w:val="00C21FD3"/>
    <w:rsid w:val="00C23F56"/>
    <w:rsid w:val="00C37AEB"/>
    <w:rsid w:val="00C4774F"/>
    <w:rsid w:val="00CA644D"/>
    <w:rsid w:val="00CB386B"/>
    <w:rsid w:val="00CC793E"/>
    <w:rsid w:val="00D24665"/>
    <w:rsid w:val="00D50ADC"/>
    <w:rsid w:val="00D51369"/>
    <w:rsid w:val="00D52CCF"/>
    <w:rsid w:val="00D550BD"/>
    <w:rsid w:val="00D7406C"/>
    <w:rsid w:val="00D7454F"/>
    <w:rsid w:val="00D806B2"/>
    <w:rsid w:val="00D85A9D"/>
    <w:rsid w:val="00DC7A2C"/>
    <w:rsid w:val="00DD2B71"/>
    <w:rsid w:val="00DE1263"/>
    <w:rsid w:val="00DF0DB9"/>
    <w:rsid w:val="00E7659C"/>
    <w:rsid w:val="00EC494E"/>
    <w:rsid w:val="00EC62F7"/>
    <w:rsid w:val="00EF4B18"/>
    <w:rsid w:val="00F131C6"/>
    <w:rsid w:val="00F21AFD"/>
    <w:rsid w:val="00F30BF9"/>
    <w:rsid w:val="00F36165"/>
    <w:rsid w:val="00F41998"/>
    <w:rsid w:val="00F53B66"/>
    <w:rsid w:val="00F71383"/>
    <w:rsid w:val="00FA6D5F"/>
    <w:rsid w:val="00FB1512"/>
    <w:rsid w:val="00F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08D8"/>
  <w15:chartTrackingRefBased/>
  <w15:docId w15:val="{78AAF149-F272-4BEA-9F67-57B96AC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CA0"/>
    <w:pPr>
      <w:spacing w:after="0" w:line="240" w:lineRule="auto"/>
    </w:pPr>
    <w:rPr>
      <w:rFonts w:cstheme="minorHAnsi"/>
      <w:color w:val="00000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A425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C4774F"/>
    <w:pPr>
      <w:keepNext/>
      <w:keepLines/>
      <w:spacing w:before="125" w:after="125" w:line="361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C4774F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Heading4">
    <w:name w:val="heading 4"/>
    <w:basedOn w:val="Normal"/>
    <w:next w:val="Normal"/>
    <w:link w:val="Heading4Char"/>
    <w:uiPriority w:val="4"/>
    <w:qFormat/>
    <w:rsid w:val="00C4774F"/>
    <w:pPr>
      <w:keepNext/>
      <w:keepLines/>
      <w:spacing w:before="81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74F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7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74F"/>
    <w:rPr>
      <w:rFonts w:cstheme="minorHAnsi"/>
      <w:color w:val="000000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45034"/>
    <w:rPr>
      <w:rFonts w:asciiTheme="majorHAnsi" w:eastAsiaTheme="majorEastAsia" w:hAnsiTheme="majorHAnsi" w:cstheme="majorHAnsi"/>
      <w:color w:val="000000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45034"/>
    <w:rPr>
      <w:rFonts w:asciiTheme="majorHAnsi" w:eastAsiaTheme="majorEastAsia" w:hAnsiTheme="majorHAnsi" w:cstheme="majorHAnsi"/>
      <w:color w:val="000000"/>
      <w:sz w:val="3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645034"/>
    <w:rPr>
      <w:rFonts w:asciiTheme="majorHAnsi" w:eastAsiaTheme="majorEastAsia" w:hAnsiTheme="majorHAnsi" w:cstheme="majorHAnsi"/>
      <w:b/>
      <w:color w:val="000000"/>
      <w:sz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645034"/>
    <w:rPr>
      <w:rFonts w:asciiTheme="majorHAnsi" w:eastAsiaTheme="majorEastAsia" w:hAnsiTheme="majorHAnsi" w:cstheme="majorHAnsi"/>
      <w:b/>
      <w:iCs/>
      <w:color w:val="00000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/>
    </w:pPr>
    <w:rPr>
      <w:i/>
      <w:iCs/>
      <w:color w:val="7474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5"/>
    <w:qFormat/>
    <w:rsid w:val="00C23F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250"/>
    <w:rPr>
      <w:color w:val="0000FF" w:themeColor="hyperlink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ListParagraph">
    <w:name w:val="List Paragraph"/>
    <w:basedOn w:val="Normal"/>
    <w:uiPriority w:val="34"/>
    <w:qFormat/>
    <w:rsid w:val="003A3E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1986"/>
    <w:rPr>
      <w:color w:val="605E5C"/>
      <w:shd w:val="clear" w:color="auto" w:fill="E1DFDD"/>
    </w:rPr>
  </w:style>
  <w:style w:type="paragraph" w:customStyle="1" w:styleId="Diarynumber">
    <w:name w:val="Diary number"/>
    <w:basedOn w:val="Normal"/>
    <w:link w:val="DiarynumberChar"/>
    <w:uiPriority w:val="19"/>
    <w:semiHidden/>
    <w:qFormat/>
    <w:rsid w:val="00FA6D5F"/>
    <w:pPr>
      <w:spacing w:after="1560"/>
      <w:ind w:left="4536"/>
    </w:pPr>
  </w:style>
  <w:style w:type="paragraph" w:customStyle="1" w:styleId="City">
    <w:name w:val="City"/>
    <w:basedOn w:val="Normal"/>
    <w:link w:val="CityChar"/>
    <w:uiPriority w:val="7"/>
    <w:semiHidden/>
    <w:qFormat/>
    <w:rsid w:val="00645034"/>
  </w:style>
  <w:style w:type="character" w:customStyle="1" w:styleId="DiarynumberChar">
    <w:name w:val="Diary number Char"/>
    <w:basedOn w:val="DefaultParagraphFont"/>
    <w:link w:val="Diarynumber"/>
    <w:uiPriority w:val="19"/>
    <w:semiHidden/>
    <w:rsid w:val="00645034"/>
    <w:rPr>
      <w:rFonts w:cstheme="minorHAnsi"/>
      <w:color w:val="000000"/>
      <w:lang w:val="en-GB"/>
    </w:rPr>
  </w:style>
  <w:style w:type="character" w:customStyle="1" w:styleId="CityChar">
    <w:name w:val="City Char"/>
    <w:basedOn w:val="DefaultParagraphFont"/>
    <w:link w:val="City"/>
    <w:uiPriority w:val="7"/>
    <w:semiHidden/>
    <w:rsid w:val="00645034"/>
    <w:rPr>
      <w:rFonts w:cstheme="minorHAnsi"/>
      <w:color w:val="000000"/>
      <w:lang w:val="en-GB"/>
    </w:rPr>
  </w:style>
  <w:style w:type="paragraph" w:customStyle="1" w:styleId="DocumentTitle">
    <w:name w:val="Document Title"/>
    <w:basedOn w:val="Heading1"/>
    <w:link w:val="DocumentTitleChar"/>
    <w:uiPriority w:val="18"/>
    <w:semiHidden/>
    <w:qFormat/>
    <w:rsid w:val="007D14BE"/>
    <w:pPr>
      <w:spacing w:before="760"/>
    </w:pPr>
  </w:style>
  <w:style w:type="character" w:customStyle="1" w:styleId="DocumentTitleChar">
    <w:name w:val="Document Title Char"/>
    <w:basedOn w:val="CityChar"/>
    <w:link w:val="DocumentTitle"/>
    <w:uiPriority w:val="18"/>
    <w:semiHidden/>
    <w:rsid w:val="007D14BE"/>
    <w:rPr>
      <w:rFonts w:asciiTheme="majorHAnsi" w:eastAsiaTheme="majorEastAsia" w:hAnsiTheme="majorHAnsi" w:cstheme="majorHAnsi"/>
      <w:color w:val="000000"/>
      <w:sz w:val="4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n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nu.s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kaaa\Box%20Sync\Lecturer%20LNU%20(ahmad.kamal@lnu.se)\!DOCUMENTATION\lnu_templates\en-letter-template-v220223.dotx" TargetMode="Externa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en-letter-template-v220223.dotx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Ahmad M. Kamal</cp:lastModifiedBy>
  <cp:revision>2</cp:revision>
  <cp:lastPrinted>2017-10-24T07:34:00Z</cp:lastPrinted>
  <dcterms:created xsi:type="dcterms:W3CDTF">2025-08-27T13:21:00Z</dcterms:created>
  <dcterms:modified xsi:type="dcterms:W3CDTF">2025-08-27T13:21:00Z</dcterms:modified>
</cp:coreProperties>
</file>