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el"/>
        <w:tag w:val=""/>
        <w:id w:val="1520421948"/>
        <w:placeholder>
          <w:docPart w:val="D56B469361574E209ED2641CFC6CA29F"/>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24C89BAD" w14:textId="77777777" w:rsidR="00860659" w:rsidRPr="00177841" w:rsidRDefault="009A6591" w:rsidP="00461747">
          <w:pPr>
            <w:pStyle w:val="Titel"/>
          </w:pPr>
          <w:r w:rsidRPr="00177841">
            <w:rPr>
              <w:rStyle w:val="Platshllartext"/>
            </w:rPr>
            <w:t>[Titel]</w:t>
          </w:r>
        </w:p>
      </w:sdtContent>
    </w:sdt>
    <w:sdt>
      <w:sdtPr>
        <w:rPr>
          <w:i/>
          <w:sz w:val="36"/>
          <w:szCs w:val="36"/>
        </w:rPr>
        <w:alias w:val="Undertitel"/>
        <w:tag w:val="Undertitel"/>
        <w:id w:val="-1778256463"/>
        <w:placeholder>
          <w:docPart w:val="0A23A06078214E288055D6B3CBDC1C6B"/>
        </w:placeholder>
        <w:showingPlcHdr/>
        <w:text/>
      </w:sdtPr>
      <w:sdtEndPr/>
      <w:sdtContent>
        <w:p w14:paraId="3F0912EA" w14:textId="77777777" w:rsidR="00860659" w:rsidRPr="00177841" w:rsidRDefault="009A6591" w:rsidP="00461747">
          <w:pPr>
            <w:pStyle w:val="Dokumenttyp"/>
            <w:rPr>
              <w:i/>
              <w:sz w:val="36"/>
              <w:szCs w:val="36"/>
            </w:rPr>
          </w:pPr>
          <w:r w:rsidRPr="00177841">
            <w:rPr>
              <w:rStyle w:val="Platshllartext"/>
              <w:i/>
            </w:rPr>
            <w:t>[Undertitel]</w:t>
          </w:r>
        </w:p>
      </w:sdtContent>
    </w:sdt>
    <w:p w14:paraId="5A277765" w14:textId="77777777" w:rsidR="00AC0E6A" w:rsidRPr="00177841" w:rsidRDefault="00AC0E6A" w:rsidP="00461747">
      <w:pPr>
        <w:rPr>
          <w:sz w:val="36"/>
          <w:szCs w:val="36"/>
        </w:rPr>
      </w:pPr>
      <w:r w:rsidRPr="00177841">
        <w:rPr>
          <w:noProof/>
          <w:lang w:val="en-US"/>
        </w:rPr>
        <mc:AlternateContent>
          <mc:Choice Requires="wps">
            <w:drawing>
              <wp:anchor distT="0" distB="0" distL="114300" distR="114300" simplePos="0" relativeHeight="251666432" behindDoc="0" locked="1" layoutInCell="1" allowOverlap="1" wp14:anchorId="5989938E" wp14:editId="0DEE820F">
                <wp:simplePos x="0" y="0"/>
                <wp:positionH relativeFrom="page">
                  <wp:posOffset>1746250</wp:posOffset>
                </wp:positionH>
                <wp:positionV relativeFrom="page">
                  <wp:posOffset>900430</wp:posOffset>
                </wp:positionV>
                <wp:extent cx="4680000" cy="1242000"/>
                <wp:effectExtent l="0" t="0" r="6350" b="0"/>
                <wp:wrapTopAndBottom/>
                <wp:docPr id="4" name="Textruta 4"/>
                <wp:cNvGraphicFramePr/>
                <a:graphic xmlns:a="http://schemas.openxmlformats.org/drawingml/2006/main">
                  <a:graphicData uri="http://schemas.microsoft.com/office/word/2010/wordprocessingShape">
                    <wps:wsp>
                      <wps:cNvSpPr txBox="1"/>
                      <wps:spPr>
                        <a:xfrm>
                          <a:off x="0" y="0"/>
                          <a:ext cx="4680000" cy="1242000"/>
                        </a:xfrm>
                        <a:prstGeom prst="rect">
                          <a:avLst/>
                        </a:prstGeom>
                        <a:solidFill>
                          <a:schemeClr val="lt1"/>
                        </a:solidFill>
                        <a:ln w="6350">
                          <a:noFill/>
                        </a:ln>
                      </wps:spPr>
                      <wps:txbx>
                        <w:txbxContent>
                          <w:sdt>
                            <w:sdtPr>
                              <w:id w:val="1211771486"/>
                              <w:placeholder>
                                <w:docPart w:val="80E697DEB5474CFF9318586F701B9045"/>
                              </w:placeholder>
                            </w:sdtPr>
                            <w:sdtEndPr/>
                            <w:sdtContent>
                              <w:p w14:paraId="272DB04C" w14:textId="4A5573CB" w:rsidR="00AC0E6A" w:rsidRPr="007A1657" w:rsidRDefault="00B42393" w:rsidP="00EF4EF0">
                                <w:pPr>
                                  <w:pStyle w:val="Dokumenttyp"/>
                                  <w:rPr>
                                    <w:lang w:val="en-US"/>
                                  </w:rPr>
                                </w:pPr>
                                <w:r>
                                  <w:t>Examensarbete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9938E" id="_x0000_t202" coordsize="21600,21600" o:spt="202" path="m,l,21600r21600,l21600,xe">
                <v:stroke joinstyle="miter"/>
                <v:path gradientshapeok="t" o:connecttype="rect"/>
              </v:shapetype>
              <v:shape id="Textruta 4" o:spid="_x0000_s1026" type="#_x0000_t202" style="position:absolute;margin-left:137.5pt;margin-top:70.9pt;width:368.5pt;height:97.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" fillcolor="white [3201]" stroked="f" strokeweight=".5pt">
                <v:textbox inset="0,0,0,0">
                  <w:txbxContent>
                    <w:sdt>
                      <w:sdtPr>
                        <w:id w:val="1211771486"/>
                        <w:placeholder>
                          <w:docPart w:val="80E697DEB5474CFF9318586F701B9045"/>
                        </w:placeholder>
                      </w:sdtPr>
                      <w:sdtContent>
                        <w:p w14:paraId="272DB04C" w14:textId="4A5573CB" w:rsidR="00AC0E6A" w:rsidRPr="007A1657" w:rsidRDefault="00B42393" w:rsidP="00EF4EF0">
                          <w:pPr>
                            <w:pStyle w:val="Dokumenttyp"/>
                            <w:rPr>
                              <w:lang w:val="en-US"/>
                            </w:rPr>
                          </w:pPr>
                          <w:r>
                            <w:t>Examensarbete</w:t>
                          </w:r>
                        </w:p>
                      </w:sdtContent>
                    </w:sdt>
                  </w:txbxContent>
                </v:textbox>
                <w10:wrap type="topAndBottom" anchorx="page" anchory="page"/>
                <w10:anchorlock/>
              </v:shape>
            </w:pict>
          </mc:Fallback>
        </mc:AlternateContent>
      </w:r>
    </w:p>
    <w:p w14:paraId="371C361C" w14:textId="31D6BEA3" w:rsidR="00683F19" w:rsidRPr="00177841" w:rsidRDefault="007A1F0A" w:rsidP="00461747">
      <w:pPr>
        <w:rPr>
          <w:i/>
          <w:sz w:val="36"/>
          <w:szCs w:val="36"/>
        </w:rPr>
      </w:pPr>
      <w:r w:rsidRPr="00177841">
        <w:rPr>
          <w:i/>
          <w:noProof/>
          <w:lang w:val="en-US"/>
        </w:rPr>
        <mc:AlternateContent>
          <mc:Choice Requires="wps">
            <w:drawing>
              <wp:anchor distT="0" distB="0" distL="114300" distR="114300" simplePos="0" relativeHeight="251663360" behindDoc="0" locked="0" layoutInCell="1" allowOverlap="1" wp14:anchorId="12003A44" wp14:editId="2DC7FAC0">
                <wp:simplePos x="0" y="0"/>
                <wp:positionH relativeFrom="column">
                  <wp:posOffset>2816225</wp:posOffset>
                </wp:positionH>
                <wp:positionV relativeFrom="page">
                  <wp:posOffset>9286875</wp:posOffset>
                </wp:positionV>
                <wp:extent cx="2858135" cy="1285875"/>
                <wp:effectExtent l="0" t="0" r="0" b="9525"/>
                <wp:wrapNone/>
                <wp:docPr id="25" name="Textruta 25"/>
                <wp:cNvGraphicFramePr/>
                <a:graphic xmlns:a="http://schemas.openxmlformats.org/drawingml/2006/main">
                  <a:graphicData uri="http://schemas.microsoft.com/office/word/2010/wordprocessingShape">
                    <wps:wsp>
                      <wps:cNvSpPr txBox="1"/>
                      <wps:spPr>
                        <a:xfrm>
                          <a:off x="0" y="0"/>
                          <a:ext cx="2858135" cy="1285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9116EBA" w14:textId="77777777" w:rsidR="005A4295" w:rsidRDefault="005A4295" w:rsidP="005A4295">
                            <w:pPr>
                              <w:pStyle w:val="Frfattarruta"/>
                              <w:rPr>
                                <w:i w:val="0"/>
                              </w:rPr>
                            </w:pPr>
                            <w:r w:rsidRPr="007E36F0">
                              <w:t>Författare:</w:t>
                            </w:r>
                            <w:r w:rsidRPr="009A6591">
                              <w:rPr>
                                <w:i w:val="0"/>
                              </w:rPr>
                              <w:t xml:space="preserve"> </w:t>
                            </w:r>
                            <w:sdt>
                              <w:sdtPr>
                                <w:rPr>
                                  <w:i w:val="0"/>
                                </w:rPr>
                                <w:id w:val="1211922363"/>
                                <w:showingPlcHdr/>
                                <w:text/>
                              </w:sdtPr>
                              <w:sdtEndPr/>
                              <w:sdtContent>
                                <w:r w:rsidR="0049610E">
                                  <w:rPr>
                                    <w:rStyle w:val="Platshllartext"/>
                                    <w:i w:val="0"/>
                                  </w:rPr>
                                  <w:t>[Författa</w:t>
                                </w:r>
                                <w:r w:rsidR="009A6591">
                                  <w:rPr>
                                    <w:rStyle w:val="Platshllartext"/>
                                    <w:i w:val="0"/>
                                  </w:rPr>
                                  <w:t>re]</w:t>
                                </w:r>
                              </w:sdtContent>
                            </w:sdt>
                          </w:p>
                          <w:p w14:paraId="0CD1AA2B" w14:textId="77777777" w:rsidR="005A4295" w:rsidRPr="009A6591" w:rsidRDefault="005A4295" w:rsidP="005A4295">
                            <w:pPr>
                              <w:pStyle w:val="Frfattarruta"/>
                              <w:rPr>
                                <w:i w:val="0"/>
                              </w:rPr>
                            </w:pPr>
                            <w:r>
                              <w:t>Handledar</w:t>
                            </w:r>
                            <w:r w:rsidRPr="007E36F0">
                              <w:t>e:</w:t>
                            </w:r>
                            <w:r>
                              <w:t xml:space="preserve"> </w:t>
                            </w:r>
                            <w:sdt>
                              <w:sdtPr>
                                <w:rPr>
                                  <w:i w:val="0"/>
                                </w:rPr>
                                <w:id w:val="-1261753852"/>
                                <w:showingPlcHdr/>
                                <w:text/>
                              </w:sdtPr>
                              <w:sdtEndPr/>
                              <w:sdtContent>
                                <w:r w:rsidR="009A6591" w:rsidRPr="009A6591">
                                  <w:rPr>
                                    <w:rStyle w:val="Platshllartext"/>
                                    <w:i w:val="0"/>
                                  </w:rPr>
                                  <w:t>[Handledare]</w:t>
                                </w:r>
                              </w:sdtContent>
                            </w:sdt>
                          </w:p>
                          <w:p w14:paraId="6279E9DE" w14:textId="6C1BE609" w:rsidR="00683F19" w:rsidRDefault="00683F19" w:rsidP="005A4295">
                            <w:pPr>
                              <w:pStyle w:val="Frfattarruta"/>
                              <w:rPr>
                                <w:i w:val="0"/>
                              </w:rPr>
                            </w:pPr>
                            <w:r>
                              <w:t xml:space="preserve">Examinator: </w:t>
                            </w:r>
                            <w:sdt>
                              <w:sdtPr>
                                <w:rPr>
                                  <w:i w:val="0"/>
                                </w:rPr>
                                <w:id w:val="1811516119"/>
                                <w:text/>
                              </w:sdtPr>
                              <w:sdtEndPr/>
                              <w:sdtContent>
                                <w:r w:rsidR="0001099E">
                                  <w:rPr>
                                    <w:i w:val="0"/>
                                  </w:rPr>
                                  <w:t>Patrick Bergman</w:t>
                                </w:r>
                              </w:sdtContent>
                            </w:sdt>
                          </w:p>
                          <w:p w14:paraId="7A0DD6F7" w14:textId="4DF13432" w:rsidR="00683F19" w:rsidRPr="007E36F0" w:rsidRDefault="00683F19" w:rsidP="00683F19">
                            <w:pPr>
                              <w:pStyle w:val="Frfattarruta"/>
                              <w:rPr>
                                <w:i w:val="0"/>
                              </w:rPr>
                            </w:pPr>
                            <w:r>
                              <w:t xml:space="preserve">Termin: </w:t>
                            </w:r>
                            <w:sdt>
                              <w:sdtPr>
                                <w:rPr>
                                  <w:i w:val="0"/>
                                </w:rPr>
                                <w:id w:val="-1948077819"/>
                                <w:text/>
                              </w:sdtPr>
                              <w:sdtEndPr/>
                              <w:sdtContent>
                                <w:r w:rsidRPr="009A6591">
                                  <w:rPr>
                                    <w:i w:val="0"/>
                                  </w:rPr>
                                  <w:t>HT</w:t>
                                </w:r>
                                <w:r w:rsidR="00CC5719">
                                  <w:rPr>
                                    <w:i w:val="0"/>
                                  </w:rPr>
                                  <w:t xml:space="preserve"> </w:t>
                                </w:r>
                                <w:r w:rsidR="0001099E">
                                  <w:rPr>
                                    <w:i w:val="0"/>
                                  </w:rPr>
                                  <w:t>2</w:t>
                                </w:r>
                                <w:r w:rsidR="00657B7D">
                                  <w:rPr>
                                    <w:i w:val="0"/>
                                  </w:rPr>
                                  <w:t>5</w:t>
                                </w:r>
                                <w:r w:rsidR="00CC5719">
                                  <w:rPr>
                                    <w:i w:val="0"/>
                                  </w:rPr>
                                  <w:t xml:space="preserve"> - VT 2</w:t>
                                </w:r>
                                <w:r w:rsidR="00657B7D">
                                  <w:rPr>
                                    <w:i w:val="0"/>
                                  </w:rPr>
                                  <w:t>6</w:t>
                                </w:r>
                              </w:sdtContent>
                            </w:sdt>
                          </w:p>
                          <w:p w14:paraId="7FFCC274" w14:textId="20051EBD" w:rsidR="00683F19" w:rsidRPr="00683F19" w:rsidRDefault="009A6591" w:rsidP="005A4295">
                            <w:pPr>
                              <w:pStyle w:val="Frfattarruta"/>
                            </w:pPr>
                            <w:r>
                              <w:t>Ä</w:t>
                            </w:r>
                            <w:r w:rsidR="00683F19" w:rsidRPr="00683F19">
                              <w:t>mne:</w:t>
                            </w:r>
                            <w:r w:rsidR="00683F19">
                              <w:t xml:space="preserve"> </w:t>
                            </w:r>
                            <w:sdt>
                              <w:sdtPr>
                                <w:rPr>
                                  <w:i w:val="0"/>
                                </w:rPr>
                                <w:id w:val="-449786858"/>
                                <w:text/>
                              </w:sdtPr>
                              <w:sdtEndPr/>
                              <w:sdtContent>
                                <w:r w:rsidR="00CC5719">
                                  <w:rPr>
                                    <w:i w:val="0"/>
                                  </w:rPr>
                                  <w:t>Hälsoinformatik</w:t>
                                </w:r>
                              </w:sdtContent>
                            </w:sdt>
                          </w:p>
                          <w:p w14:paraId="1EBCDEBE" w14:textId="24A2D8A9" w:rsidR="00683F19" w:rsidRPr="00683F19" w:rsidRDefault="00683F19" w:rsidP="005A4295">
                            <w:pPr>
                              <w:pStyle w:val="Frfattarruta"/>
                            </w:pPr>
                            <w:r w:rsidRPr="00683F19">
                              <w:t xml:space="preserve">Nivå: </w:t>
                            </w:r>
                            <w:sdt>
                              <w:sdtPr>
                                <w:rPr>
                                  <w:i w:val="0"/>
                                </w:rPr>
                                <w:id w:val="6107969"/>
                                <w:text/>
                              </w:sdtPr>
                              <w:sdtEndPr/>
                              <w:sdtContent>
                                <w:r w:rsidR="00CC5719">
                                  <w:rPr>
                                    <w:i w:val="0"/>
                                  </w:rPr>
                                  <w:t>Avancerad (Master)</w:t>
                                </w:r>
                              </w:sdtContent>
                            </w:sdt>
                          </w:p>
                          <w:p w14:paraId="4EB9E994" w14:textId="0F197912" w:rsidR="005A4295" w:rsidRPr="007E36F0" w:rsidRDefault="005A4295" w:rsidP="005A4295">
                            <w:pPr>
                              <w:pStyle w:val="Frfattarruta"/>
                              <w:rPr>
                                <w:i w:val="0"/>
                              </w:rPr>
                            </w:pPr>
                            <w:r>
                              <w:t xml:space="preserve">Kurskod: </w:t>
                            </w:r>
                            <w:sdt>
                              <w:sdtPr>
                                <w:rPr>
                                  <w:i w:val="0"/>
                                </w:rPr>
                                <w:id w:val="880205199"/>
                                <w:text/>
                              </w:sdtPr>
                              <w:sdtEndPr/>
                              <w:sdtContent>
                                <w:r w:rsidR="00CC5719">
                                  <w:rPr>
                                    <w:i w:val="0"/>
                                  </w:rPr>
                                  <w:t>5XN01E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03A44" id="Textruta 25" o:spid="_x0000_s1027" type="#_x0000_t202" style="position:absolute;margin-left:221.75pt;margin-top:731.25pt;width:225.0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" filled="f" stroked="f">
                <v:textbox>
                  <w:txbxContent>
                    <w:p w14:paraId="59116EBA" w14:textId="77777777" w:rsidR="005A4295" w:rsidRDefault="005A4295" w:rsidP="005A4295">
                      <w:pPr>
                        <w:pStyle w:val="Frfattarruta"/>
                        <w:rPr>
                          <w:i w:val="0"/>
                        </w:rPr>
                      </w:pPr>
                      <w:r w:rsidRPr="007E36F0">
                        <w:t>Författare:</w:t>
                      </w:r>
                      <w:r w:rsidRPr="009A6591">
                        <w:rPr>
                          <w:i w:val="0"/>
                        </w:rPr>
                        <w:t xml:space="preserve"> </w:t>
                      </w:r>
                      <w:sdt>
                        <w:sdtPr>
                          <w:rPr>
                            <w:i w:val="0"/>
                          </w:rPr>
                          <w:id w:val="1211922363"/>
                          <w:showingPlcHdr/>
                          <w:text/>
                        </w:sdtPr>
                        <w:sdtContent>
                          <w:r w:rsidR="0049610E">
                            <w:rPr>
                              <w:rStyle w:val="Platshllartext"/>
                              <w:i w:val="0"/>
                            </w:rPr>
                            <w:t>[Författa</w:t>
                          </w:r>
                          <w:r w:rsidR="009A6591">
                            <w:rPr>
                              <w:rStyle w:val="Platshllartext"/>
                              <w:i w:val="0"/>
                            </w:rPr>
                            <w:t>re]</w:t>
                          </w:r>
                        </w:sdtContent>
                      </w:sdt>
                    </w:p>
                    <w:p w14:paraId="0CD1AA2B" w14:textId="77777777" w:rsidR="005A4295" w:rsidRPr="009A6591" w:rsidRDefault="005A4295" w:rsidP="005A4295">
                      <w:pPr>
                        <w:pStyle w:val="Frfattarruta"/>
                        <w:rPr>
                          <w:i w:val="0"/>
                        </w:rPr>
                      </w:pPr>
                      <w:r>
                        <w:t>Handledar</w:t>
                      </w:r>
                      <w:r w:rsidRPr="007E36F0">
                        <w:t>e:</w:t>
                      </w:r>
                      <w:r>
                        <w:t xml:space="preserve"> </w:t>
                      </w:r>
                      <w:sdt>
                        <w:sdtPr>
                          <w:rPr>
                            <w:i w:val="0"/>
                          </w:rPr>
                          <w:id w:val="-1261753852"/>
                          <w:showingPlcHdr/>
                          <w:text/>
                        </w:sdtPr>
                        <w:sdtContent>
                          <w:r w:rsidR="009A6591" w:rsidRPr="009A6591">
                            <w:rPr>
                              <w:rStyle w:val="Platshllartext"/>
                              <w:i w:val="0"/>
                            </w:rPr>
                            <w:t>[Handledare]</w:t>
                          </w:r>
                        </w:sdtContent>
                      </w:sdt>
                    </w:p>
                    <w:p w14:paraId="6279E9DE" w14:textId="6C1BE609" w:rsidR="00683F19" w:rsidRDefault="00683F19" w:rsidP="005A4295">
                      <w:pPr>
                        <w:pStyle w:val="Frfattarruta"/>
                        <w:rPr>
                          <w:i w:val="0"/>
                        </w:rPr>
                      </w:pPr>
                      <w:r>
                        <w:t xml:space="preserve">Examinator: </w:t>
                      </w:r>
                      <w:sdt>
                        <w:sdtPr>
                          <w:rPr>
                            <w:i w:val="0"/>
                          </w:rPr>
                          <w:id w:val="1811516119"/>
                          <w:text/>
                        </w:sdtPr>
                        <w:sdtContent>
                          <w:r w:rsidR="0001099E">
                            <w:rPr>
                              <w:i w:val="0"/>
                            </w:rPr>
                            <w:t>Patrick Bergman</w:t>
                          </w:r>
                        </w:sdtContent>
                      </w:sdt>
                    </w:p>
                    <w:p w14:paraId="7A0DD6F7" w14:textId="4DF13432" w:rsidR="00683F19" w:rsidRPr="007E36F0" w:rsidRDefault="00683F19" w:rsidP="00683F19">
                      <w:pPr>
                        <w:pStyle w:val="Frfattarruta"/>
                        <w:rPr>
                          <w:i w:val="0"/>
                        </w:rPr>
                      </w:pPr>
                      <w:r>
                        <w:t xml:space="preserve">Termin: </w:t>
                      </w:r>
                      <w:sdt>
                        <w:sdtPr>
                          <w:rPr>
                            <w:i w:val="0"/>
                          </w:rPr>
                          <w:id w:val="-1948077819"/>
                          <w:text/>
                        </w:sdtPr>
                        <w:sdtContent>
                          <w:r w:rsidRPr="009A6591">
                            <w:rPr>
                              <w:i w:val="0"/>
                            </w:rPr>
                            <w:t>HT</w:t>
                          </w:r>
                          <w:r w:rsidR="00CC5719">
                            <w:rPr>
                              <w:i w:val="0"/>
                            </w:rPr>
                            <w:t xml:space="preserve"> </w:t>
                          </w:r>
                          <w:r w:rsidR="0001099E">
                            <w:rPr>
                              <w:i w:val="0"/>
                            </w:rPr>
                            <w:t>2</w:t>
                          </w:r>
                          <w:r w:rsidR="00657B7D">
                            <w:rPr>
                              <w:i w:val="0"/>
                            </w:rPr>
                            <w:t>5</w:t>
                          </w:r>
                          <w:r w:rsidR="00CC5719">
                            <w:rPr>
                              <w:i w:val="0"/>
                            </w:rPr>
                            <w:t xml:space="preserve"> - VT 2</w:t>
                          </w:r>
                          <w:r w:rsidR="00657B7D">
                            <w:rPr>
                              <w:i w:val="0"/>
                            </w:rPr>
                            <w:t>6</w:t>
                          </w:r>
                        </w:sdtContent>
                      </w:sdt>
                    </w:p>
                    <w:p w14:paraId="7FFCC274" w14:textId="20051EBD" w:rsidR="00683F19" w:rsidRPr="00683F19" w:rsidRDefault="009A6591" w:rsidP="005A4295">
                      <w:pPr>
                        <w:pStyle w:val="Frfattarruta"/>
                      </w:pPr>
                      <w:r>
                        <w:t>Ä</w:t>
                      </w:r>
                      <w:r w:rsidR="00683F19" w:rsidRPr="00683F19">
                        <w:t>mne:</w:t>
                      </w:r>
                      <w:r w:rsidR="00683F19">
                        <w:t xml:space="preserve"> </w:t>
                      </w:r>
                      <w:sdt>
                        <w:sdtPr>
                          <w:rPr>
                            <w:i w:val="0"/>
                          </w:rPr>
                          <w:id w:val="-449786858"/>
                          <w:text/>
                        </w:sdtPr>
                        <w:sdtContent>
                          <w:r w:rsidR="00CC5719">
                            <w:rPr>
                              <w:i w:val="0"/>
                            </w:rPr>
                            <w:t>Hälsoinformatik</w:t>
                          </w:r>
                        </w:sdtContent>
                      </w:sdt>
                    </w:p>
                    <w:p w14:paraId="1EBCDEBE" w14:textId="24A2D8A9" w:rsidR="00683F19" w:rsidRPr="00683F19" w:rsidRDefault="00683F19" w:rsidP="005A4295">
                      <w:pPr>
                        <w:pStyle w:val="Frfattarruta"/>
                      </w:pPr>
                      <w:r w:rsidRPr="00683F19">
                        <w:t xml:space="preserve">Nivå: </w:t>
                      </w:r>
                      <w:sdt>
                        <w:sdtPr>
                          <w:rPr>
                            <w:i w:val="0"/>
                          </w:rPr>
                          <w:id w:val="6107969"/>
                          <w:text/>
                        </w:sdtPr>
                        <w:sdtContent>
                          <w:r w:rsidR="00CC5719">
                            <w:rPr>
                              <w:i w:val="0"/>
                            </w:rPr>
                            <w:t>Avancerad (Master)</w:t>
                          </w:r>
                        </w:sdtContent>
                      </w:sdt>
                    </w:p>
                    <w:p w14:paraId="4EB9E994" w14:textId="0F197912" w:rsidR="005A4295" w:rsidRPr="007E36F0" w:rsidRDefault="005A4295" w:rsidP="005A4295">
                      <w:pPr>
                        <w:pStyle w:val="Frfattarruta"/>
                        <w:rPr>
                          <w:i w:val="0"/>
                        </w:rPr>
                      </w:pPr>
                      <w:r>
                        <w:t xml:space="preserve">Kurskod: </w:t>
                      </w:r>
                      <w:sdt>
                        <w:sdtPr>
                          <w:rPr>
                            <w:i w:val="0"/>
                          </w:rPr>
                          <w:id w:val="880205199"/>
                          <w:text/>
                        </w:sdtPr>
                        <w:sdtContent>
                          <w:r w:rsidR="00CC5719">
                            <w:rPr>
                              <w:i w:val="0"/>
                            </w:rPr>
                            <w:t>5XN01E</w:t>
                          </w:r>
                        </w:sdtContent>
                      </w:sdt>
                    </w:p>
                  </w:txbxContent>
                </v:textbox>
                <w10:wrap anchory="page"/>
              </v:shape>
            </w:pict>
          </mc:Fallback>
        </mc:AlternateContent>
      </w:r>
      <w:r w:rsidR="001F6AC1" w:rsidRPr="00177841">
        <w:rPr>
          <w:sz w:val="36"/>
          <w:szCs w:val="36"/>
        </w:rPr>
        <w:br w:type="page"/>
      </w:r>
    </w:p>
    <w:p w14:paraId="270B6078" w14:textId="77777777" w:rsidR="00146E11" w:rsidRPr="00177841" w:rsidRDefault="00146E11" w:rsidP="00146E11">
      <w:pPr>
        <w:pStyle w:val="Innehllsfrteckningsrubrik"/>
      </w:pPr>
      <w:r w:rsidRPr="00177841">
        <w:lastRenderedPageBreak/>
        <w:t>Sammanfattning</w:t>
      </w:r>
    </w:p>
    <w:p w14:paraId="7A809715" w14:textId="77777777" w:rsidR="00146E11" w:rsidRPr="00177841" w:rsidRDefault="00146E11" w:rsidP="00146E11">
      <w:r w:rsidRPr="00177841">
        <w:t>På svenska, max 300 ord. Egen sida tillsammans med nyckelord på svenska.</w:t>
      </w:r>
    </w:p>
    <w:p w14:paraId="32310960" w14:textId="77777777" w:rsidR="00146E11" w:rsidRPr="00177841" w:rsidRDefault="00146E11" w:rsidP="00146E11">
      <w:r w:rsidRPr="00177841">
        <w:t>Använd följande rubriker:</w:t>
      </w:r>
    </w:p>
    <w:p w14:paraId="1E416E63" w14:textId="77777777" w:rsidR="00146E11" w:rsidRPr="00177841" w:rsidRDefault="00146E11" w:rsidP="00146E11">
      <w:r w:rsidRPr="00177841">
        <w:t>Bakgrund (kortfattad)</w:t>
      </w:r>
    </w:p>
    <w:p w14:paraId="4F347C85" w14:textId="77777777" w:rsidR="00146E11" w:rsidRPr="00177841" w:rsidRDefault="00146E11" w:rsidP="00146E11">
      <w:r w:rsidRPr="00177841">
        <w:t>Syfte</w:t>
      </w:r>
    </w:p>
    <w:p w14:paraId="2B99C8C5" w14:textId="77777777" w:rsidR="00146E11" w:rsidRPr="00177841" w:rsidRDefault="00146E11" w:rsidP="00146E11">
      <w:r w:rsidRPr="00177841">
        <w:t xml:space="preserve">Metod (studiedesign, </w:t>
      </w:r>
      <w:r>
        <w:t>studiepopulation</w:t>
      </w:r>
      <w:r w:rsidRPr="00177841">
        <w:t>, analysmetoder)</w:t>
      </w:r>
    </w:p>
    <w:p w14:paraId="45B7E7DC" w14:textId="77777777" w:rsidR="00146E11" w:rsidRPr="00177841" w:rsidRDefault="00146E11" w:rsidP="00146E11">
      <w:r w:rsidRPr="00177841">
        <w:t>Resultat</w:t>
      </w:r>
    </w:p>
    <w:p w14:paraId="3B46C8E6" w14:textId="77777777" w:rsidR="00146E11" w:rsidRPr="00177841" w:rsidRDefault="00146E11" w:rsidP="00146E11">
      <w:r w:rsidRPr="00177841">
        <w:t>Slutsats</w:t>
      </w:r>
    </w:p>
    <w:p w14:paraId="25960190" w14:textId="77777777" w:rsidR="00146E11" w:rsidRPr="00177841" w:rsidRDefault="00146E11" w:rsidP="00146E11">
      <w:pPr>
        <w:pStyle w:val="Innehllsfrteckningsrubrik"/>
      </w:pPr>
      <w:r w:rsidRPr="00177841">
        <w:t>Nyckelord</w:t>
      </w:r>
    </w:p>
    <w:p w14:paraId="06C6BB45" w14:textId="77777777" w:rsidR="00146E11" w:rsidRPr="00177841" w:rsidRDefault="00146E11" w:rsidP="00146E11">
      <w:r w:rsidRPr="00177841">
        <w:t>Skriv in nyckelord</w:t>
      </w:r>
    </w:p>
    <w:p w14:paraId="110B0443" w14:textId="77777777" w:rsidR="00146E11" w:rsidRPr="00177841" w:rsidRDefault="00146E11" w:rsidP="00146E11">
      <w:pPr>
        <w:pStyle w:val="Innehllsfrteckningsrubrik"/>
      </w:pPr>
      <w:r w:rsidRPr="00177841">
        <w:t>Abstract</w:t>
      </w:r>
    </w:p>
    <w:p w14:paraId="6EAF28AC" w14:textId="77777777" w:rsidR="00146E11" w:rsidRPr="00177841" w:rsidRDefault="00146E11" w:rsidP="00146E11">
      <w:r w:rsidRPr="00177841">
        <w:t>På engelska, max 300 ord. Egen sida tillsammans med nyckelord på engelska.</w:t>
      </w:r>
    </w:p>
    <w:p w14:paraId="50B84060" w14:textId="77777777" w:rsidR="00146E11" w:rsidRPr="00177841" w:rsidRDefault="00146E11" w:rsidP="00146E11">
      <w:pPr>
        <w:pStyle w:val="Innehllsfrteckningsrubrik"/>
      </w:pPr>
      <w:proofErr w:type="spellStart"/>
      <w:r w:rsidRPr="00177841">
        <w:t>Keywords</w:t>
      </w:r>
      <w:proofErr w:type="spellEnd"/>
    </w:p>
    <w:p w14:paraId="478A804F" w14:textId="77777777" w:rsidR="00146E11" w:rsidRPr="00177841" w:rsidRDefault="00146E11" w:rsidP="00146E11">
      <w:r w:rsidRPr="00177841">
        <w:t xml:space="preserve">Nyckelorden på engelska. </w:t>
      </w:r>
    </w:p>
    <w:p w14:paraId="276943F2" w14:textId="77777777" w:rsidR="00146E11" w:rsidRPr="00177841" w:rsidRDefault="00146E11" w:rsidP="00146E11">
      <w:pPr>
        <w:pStyle w:val="Innehllsfrteckningsrubrik"/>
      </w:pPr>
      <w:r w:rsidRPr="00177841">
        <w:t>Ordlista och förkortningar (vid behov)</w:t>
      </w:r>
    </w:p>
    <w:p w14:paraId="0C606E50" w14:textId="77777777" w:rsidR="00146E11" w:rsidRPr="00177841" w:rsidRDefault="00146E11" w:rsidP="00146E11">
      <w:r w:rsidRPr="00177841">
        <w:t>Detta behövs inte alltid utan ofta bakas definitioner och förklaringar in i bakgrundsbeskrivningen.</w:t>
      </w:r>
    </w:p>
    <w:p w14:paraId="6A74ACE8" w14:textId="77777777" w:rsidR="00146E11" w:rsidRPr="00177841" w:rsidRDefault="00146E11" w:rsidP="00146E11">
      <w:pPr>
        <w:pStyle w:val="Innehllsfrteckningsrubrik"/>
      </w:pPr>
      <w:r w:rsidRPr="00177841">
        <w:t>Förord</w:t>
      </w:r>
    </w:p>
    <w:p w14:paraId="191A22D1" w14:textId="77777777" w:rsidR="00146E11" w:rsidRPr="00177841" w:rsidRDefault="00146E11" w:rsidP="00146E11">
      <w:r w:rsidRPr="00177841">
        <w:t>Skriv någon mening om i vilket sammanhang uppsatsen genomförs (masterprogrammet i eHälsa)</w:t>
      </w:r>
      <w:r>
        <w:t xml:space="preserve"> och gärna</w:t>
      </w:r>
      <w:r w:rsidRPr="00177841">
        <w:t xml:space="preserve"> något om författarens (din egen) relation till området.</w:t>
      </w:r>
    </w:p>
    <w:p w14:paraId="1AB659EF" w14:textId="77777777" w:rsidR="00146E11" w:rsidRPr="00177841" w:rsidRDefault="00146E11" w:rsidP="00146E11">
      <w:r w:rsidRPr="00177841">
        <w:t>Här skriver du också eventuella tack.</w:t>
      </w:r>
    </w:p>
    <w:p w14:paraId="60A4ED87" w14:textId="77777777" w:rsidR="00146E11" w:rsidRPr="00177841" w:rsidRDefault="00146E11" w:rsidP="00146E11">
      <w:r w:rsidRPr="00177841">
        <w:br w:type="page"/>
      </w:r>
    </w:p>
    <w:sdt>
      <w:sdtPr>
        <w:rPr>
          <w:rFonts w:asciiTheme="minorHAnsi" w:eastAsiaTheme="minorHAnsi" w:hAnsiTheme="minorHAnsi" w:cstheme="minorBidi"/>
          <w:color w:val="auto"/>
          <w:sz w:val="22"/>
          <w:szCs w:val="22"/>
        </w:rPr>
        <w:id w:val="-1980917535"/>
        <w:docPartObj>
          <w:docPartGallery w:val="Table of Contents"/>
          <w:docPartUnique/>
        </w:docPartObj>
      </w:sdtPr>
      <w:sdtEndPr>
        <w:rPr>
          <w:rFonts w:cstheme="minorHAnsi"/>
          <w:b/>
          <w:bCs/>
          <w:noProof/>
          <w:color w:val="000000"/>
        </w:rPr>
      </w:sdtEndPr>
      <w:sdtContent>
        <w:p w14:paraId="32394DBA" w14:textId="77777777" w:rsidR="00146E11" w:rsidRPr="00177841" w:rsidRDefault="00146E11" w:rsidP="00146E11">
          <w:pPr>
            <w:pStyle w:val="Innehllsfrteckningsrubrik"/>
          </w:pPr>
          <w:r w:rsidRPr="00177841">
            <w:t>Innehållsförteckning</w:t>
          </w:r>
        </w:p>
        <w:p w14:paraId="5B67B1CF" w14:textId="77777777" w:rsidR="00146E11" w:rsidRDefault="00146E11" w:rsidP="00146E11">
          <w:pPr>
            <w:pStyle w:val="Innehll1"/>
            <w:tabs>
              <w:tab w:val="left" w:pos="442"/>
              <w:tab w:val="right" w:pos="7445"/>
            </w:tabs>
            <w:rPr>
              <w:rFonts w:eastAsiaTheme="minorEastAsia" w:cstheme="minorBidi"/>
              <w:b w:val="0"/>
              <w:bCs w:val="0"/>
              <w:noProof/>
              <w:color w:val="auto"/>
              <w:kern w:val="2"/>
              <w:sz w:val="24"/>
              <w:szCs w:val="24"/>
              <w:lang w:eastAsia="sv-SE"/>
              <w14:ligatures w14:val="standardContextual"/>
            </w:rPr>
          </w:pPr>
          <w:r w:rsidRPr="00177841">
            <w:rPr>
              <w:b w:val="0"/>
              <w:bCs w:val="0"/>
            </w:rPr>
            <w:fldChar w:fldCharType="begin"/>
          </w:r>
          <w:r w:rsidRPr="00177841">
            <w:instrText>TOC \o "1-3" \h \z \u</w:instrText>
          </w:r>
          <w:r w:rsidRPr="00177841">
            <w:rPr>
              <w:b w:val="0"/>
              <w:bCs w:val="0"/>
            </w:rPr>
            <w:fldChar w:fldCharType="separate"/>
          </w:r>
          <w:hyperlink w:anchor="_Toc219451686" w:history="1">
            <w:r w:rsidRPr="00303AE9">
              <w:rPr>
                <w:rStyle w:val="Hyperlnk"/>
                <w:noProof/>
              </w:rPr>
              <w:t>1</w:t>
            </w:r>
            <w:r>
              <w:rPr>
                <w:rFonts w:eastAsiaTheme="minorEastAsia" w:cstheme="minorBidi"/>
                <w:b w:val="0"/>
                <w:bCs w:val="0"/>
                <w:noProof/>
                <w:color w:val="auto"/>
                <w:kern w:val="2"/>
                <w:sz w:val="24"/>
                <w:szCs w:val="24"/>
                <w:lang w:eastAsia="sv-SE"/>
                <w14:ligatures w14:val="standardContextual"/>
              </w:rPr>
              <w:tab/>
            </w:r>
            <w:r w:rsidRPr="00303AE9">
              <w:rPr>
                <w:rStyle w:val="Hyperlnk"/>
                <w:noProof/>
              </w:rPr>
              <w:t>Inledning</w:t>
            </w:r>
            <w:r>
              <w:rPr>
                <w:noProof/>
                <w:webHidden/>
              </w:rPr>
              <w:tab/>
            </w:r>
            <w:r>
              <w:rPr>
                <w:noProof/>
                <w:webHidden/>
              </w:rPr>
              <w:fldChar w:fldCharType="begin"/>
            </w:r>
            <w:r>
              <w:rPr>
                <w:noProof/>
                <w:webHidden/>
              </w:rPr>
              <w:instrText xml:space="preserve"> PAGEREF _Toc219451686 \h </w:instrText>
            </w:r>
            <w:r>
              <w:rPr>
                <w:noProof/>
                <w:webHidden/>
              </w:rPr>
            </w:r>
            <w:r>
              <w:rPr>
                <w:noProof/>
                <w:webHidden/>
              </w:rPr>
              <w:fldChar w:fldCharType="separate"/>
            </w:r>
            <w:r>
              <w:rPr>
                <w:noProof/>
                <w:webHidden/>
              </w:rPr>
              <w:t>1</w:t>
            </w:r>
            <w:r>
              <w:rPr>
                <w:noProof/>
                <w:webHidden/>
              </w:rPr>
              <w:fldChar w:fldCharType="end"/>
            </w:r>
          </w:hyperlink>
        </w:p>
        <w:p w14:paraId="341D38DA"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687" w:history="1">
            <w:r w:rsidRPr="00303AE9">
              <w:rPr>
                <w:rStyle w:val="Hyperlnk"/>
                <w:noProof/>
              </w:rPr>
              <w:t>1.1</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”Underrubrik A…”</w:t>
            </w:r>
            <w:r>
              <w:rPr>
                <w:noProof/>
                <w:webHidden/>
              </w:rPr>
              <w:tab/>
            </w:r>
            <w:r>
              <w:rPr>
                <w:noProof/>
                <w:webHidden/>
              </w:rPr>
              <w:fldChar w:fldCharType="begin"/>
            </w:r>
            <w:r>
              <w:rPr>
                <w:noProof/>
                <w:webHidden/>
              </w:rPr>
              <w:instrText xml:space="preserve"> PAGEREF _Toc219451687 \h </w:instrText>
            </w:r>
            <w:r>
              <w:rPr>
                <w:noProof/>
                <w:webHidden/>
              </w:rPr>
            </w:r>
            <w:r>
              <w:rPr>
                <w:noProof/>
                <w:webHidden/>
              </w:rPr>
              <w:fldChar w:fldCharType="separate"/>
            </w:r>
            <w:r>
              <w:rPr>
                <w:noProof/>
                <w:webHidden/>
              </w:rPr>
              <w:t>1</w:t>
            </w:r>
            <w:r>
              <w:rPr>
                <w:noProof/>
                <w:webHidden/>
              </w:rPr>
              <w:fldChar w:fldCharType="end"/>
            </w:r>
          </w:hyperlink>
        </w:p>
        <w:p w14:paraId="601AD730"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688" w:history="1">
            <w:r w:rsidRPr="00303AE9">
              <w:rPr>
                <w:rStyle w:val="Hyperlnk"/>
                <w:noProof/>
              </w:rPr>
              <w:t>1.2</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”Underrubrik B…”</w:t>
            </w:r>
            <w:r>
              <w:rPr>
                <w:noProof/>
                <w:webHidden/>
              </w:rPr>
              <w:tab/>
            </w:r>
            <w:r>
              <w:rPr>
                <w:noProof/>
                <w:webHidden/>
              </w:rPr>
              <w:fldChar w:fldCharType="begin"/>
            </w:r>
            <w:r>
              <w:rPr>
                <w:noProof/>
                <w:webHidden/>
              </w:rPr>
              <w:instrText xml:space="preserve"> PAGEREF _Toc219451688 \h </w:instrText>
            </w:r>
            <w:r>
              <w:rPr>
                <w:noProof/>
                <w:webHidden/>
              </w:rPr>
            </w:r>
            <w:r>
              <w:rPr>
                <w:noProof/>
                <w:webHidden/>
              </w:rPr>
              <w:fldChar w:fldCharType="separate"/>
            </w:r>
            <w:r>
              <w:rPr>
                <w:noProof/>
                <w:webHidden/>
              </w:rPr>
              <w:t>1</w:t>
            </w:r>
            <w:r>
              <w:rPr>
                <w:noProof/>
                <w:webHidden/>
              </w:rPr>
              <w:fldChar w:fldCharType="end"/>
            </w:r>
          </w:hyperlink>
        </w:p>
        <w:p w14:paraId="00BE3E08"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689" w:history="1">
            <w:r w:rsidRPr="00303AE9">
              <w:rPr>
                <w:rStyle w:val="Hyperlnk"/>
                <w:noProof/>
              </w:rPr>
              <w:t>1.3</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Teoretiskt ramverk</w:t>
            </w:r>
            <w:r>
              <w:rPr>
                <w:noProof/>
                <w:webHidden/>
              </w:rPr>
              <w:tab/>
            </w:r>
            <w:r>
              <w:rPr>
                <w:noProof/>
                <w:webHidden/>
              </w:rPr>
              <w:fldChar w:fldCharType="begin"/>
            </w:r>
            <w:r>
              <w:rPr>
                <w:noProof/>
                <w:webHidden/>
              </w:rPr>
              <w:instrText xml:space="preserve"> PAGEREF _Toc219451689 \h </w:instrText>
            </w:r>
            <w:r>
              <w:rPr>
                <w:noProof/>
                <w:webHidden/>
              </w:rPr>
            </w:r>
            <w:r>
              <w:rPr>
                <w:noProof/>
                <w:webHidden/>
              </w:rPr>
              <w:fldChar w:fldCharType="separate"/>
            </w:r>
            <w:r>
              <w:rPr>
                <w:noProof/>
                <w:webHidden/>
              </w:rPr>
              <w:t>1</w:t>
            </w:r>
            <w:r>
              <w:rPr>
                <w:noProof/>
                <w:webHidden/>
              </w:rPr>
              <w:fldChar w:fldCharType="end"/>
            </w:r>
          </w:hyperlink>
        </w:p>
        <w:p w14:paraId="1D5E7A79"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690" w:history="1">
            <w:r w:rsidRPr="00303AE9">
              <w:rPr>
                <w:rStyle w:val="Hyperlnk"/>
                <w:noProof/>
              </w:rPr>
              <w:t>1.4</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Problemformulering</w:t>
            </w:r>
            <w:r>
              <w:rPr>
                <w:noProof/>
                <w:webHidden/>
              </w:rPr>
              <w:tab/>
            </w:r>
            <w:r>
              <w:rPr>
                <w:noProof/>
                <w:webHidden/>
              </w:rPr>
              <w:fldChar w:fldCharType="begin"/>
            </w:r>
            <w:r>
              <w:rPr>
                <w:noProof/>
                <w:webHidden/>
              </w:rPr>
              <w:instrText xml:space="preserve"> PAGEREF _Toc219451690 \h </w:instrText>
            </w:r>
            <w:r>
              <w:rPr>
                <w:noProof/>
                <w:webHidden/>
              </w:rPr>
            </w:r>
            <w:r>
              <w:rPr>
                <w:noProof/>
                <w:webHidden/>
              </w:rPr>
              <w:fldChar w:fldCharType="separate"/>
            </w:r>
            <w:r>
              <w:rPr>
                <w:noProof/>
                <w:webHidden/>
              </w:rPr>
              <w:t>2</w:t>
            </w:r>
            <w:r>
              <w:rPr>
                <w:noProof/>
                <w:webHidden/>
              </w:rPr>
              <w:fldChar w:fldCharType="end"/>
            </w:r>
          </w:hyperlink>
        </w:p>
        <w:p w14:paraId="4C8D24F6"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691" w:history="1">
            <w:r w:rsidRPr="00303AE9">
              <w:rPr>
                <w:rStyle w:val="Hyperlnk"/>
                <w:noProof/>
              </w:rPr>
              <w:t>1.5</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Syfte och frågeställningar</w:t>
            </w:r>
            <w:r>
              <w:rPr>
                <w:noProof/>
                <w:webHidden/>
              </w:rPr>
              <w:tab/>
            </w:r>
            <w:r>
              <w:rPr>
                <w:noProof/>
                <w:webHidden/>
              </w:rPr>
              <w:fldChar w:fldCharType="begin"/>
            </w:r>
            <w:r>
              <w:rPr>
                <w:noProof/>
                <w:webHidden/>
              </w:rPr>
              <w:instrText xml:space="preserve"> PAGEREF _Toc219451691 \h </w:instrText>
            </w:r>
            <w:r>
              <w:rPr>
                <w:noProof/>
                <w:webHidden/>
              </w:rPr>
            </w:r>
            <w:r>
              <w:rPr>
                <w:noProof/>
                <w:webHidden/>
              </w:rPr>
              <w:fldChar w:fldCharType="separate"/>
            </w:r>
            <w:r>
              <w:rPr>
                <w:noProof/>
                <w:webHidden/>
              </w:rPr>
              <w:t>2</w:t>
            </w:r>
            <w:r>
              <w:rPr>
                <w:noProof/>
                <w:webHidden/>
              </w:rPr>
              <w:fldChar w:fldCharType="end"/>
            </w:r>
          </w:hyperlink>
        </w:p>
        <w:p w14:paraId="5DCFCEC4" w14:textId="77777777" w:rsidR="00146E11" w:rsidRDefault="00146E11" w:rsidP="00146E11">
          <w:pPr>
            <w:pStyle w:val="Innehll1"/>
            <w:tabs>
              <w:tab w:val="left" w:pos="442"/>
              <w:tab w:val="right" w:pos="7445"/>
            </w:tabs>
            <w:rPr>
              <w:rFonts w:eastAsiaTheme="minorEastAsia" w:cstheme="minorBidi"/>
              <w:b w:val="0"/>
              <w:bCs w:val="0"/>
              <w:noProof/>
              <w:color w:val="auto"/>
              <w:kern w:val="2"/>
              <w:sz w:val="24"/>
              <w:szCs w:val="24"/>
              <w:lang w:eastAsia="sv-SE"/>
              <w14:ligatures w14:val="standardContextual"/>
            </w:rPr>
          </w:pPr>
          <w:hyperlink w:anchor="_Toc219451692" w:history="1">
            <w:r w:rsidRPr="00303AE9">
              <w:rPr>
                <w:rStyle w:val="Hyperlnk"/>
                <w:noProof/>
              </w:rPr>
              <w:t>2</w:t>
            </w:r>
            <w:r>
              <w:rPr>
                <w:rFonts w:eastAsiaTheme="minorEastAsia" w:cstheme="minorBidi"/>
                <w:b w:val="0"/>
                <w:bCs w:val="0"/>
                <w:noProof/>
                <w:color w:val="auto"/>
                <w:kern w:val="2"/>
                <w:sz w:val="24"/>
                <w:szCs w:val="24"/>
                <w:lang w:eastAsia="sv-SE"/>
                <w14:ligatures w14:val="standardContextual"/>
              </w:rPr>
              <w:tab/>
            </w:r>
            <w:r w:rsidRPr="00303AE9">
              <w:rPr>
                <w:rStyle w:val="Hyperlnk"/>
                <w:noProof/>
              </w:rPr>
              <w:t>Metod</w:t>
            </w:r>
            <w:r>
              <w:rPr>
                <w:noProof/>
                <w:webHidden/>
              </w:rPr>
              <w:tab/>
            </w:r>
            <w:r>
              <w:rPr>
                <w:noProof/>
                <w:webHidden/>
              </w:rPr>
              <w:fldChar w:fldCharType="begin"/>
            </w:r>
            <w:r>
              <w:rPr>
                <w:noProof/>
                <w:webHidden/>
              </w:rPr>
              <w:instrText xml:space="preserve"> PAGEREF _Toc219451692 \h </w:instrText>
            </w:r>
            <w:r>
              <w:rPr>
                <w:noProof/>
                <w:webHidden/>
              </w:rPr>
            </w:r>
            <w:r>
              <w:rPr>
                <w:noProof/>
                <w:webHidden/>
              </w:rPr>
              <w:fldChar w:fldCharType="separate"/>
            </w:r>
            <w:r>
              <w:rPr>
                <w:noProof/>
                <w:webHidden/>
              </w:rPr>
              <w:t>2</w:t>
            </w:r>
            <w:r>
              <w:rPr>
                <w:noProof/>
                <w:webHidden/>
              </w:rPr>
              <w:fldChar w:fldCharType="end"/>
            </w:r>
          </w:hyperlink>
        </w:p>
        <w:p w14:paraId="083C0BD3"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693" w:history="1">
            <w:r w:rsidRPr="00303AE9">
              <w:rPr>
                <w:rStyle w:val="Hyperlnk"/>
                <w:noProof/>
              </w:rPr>
              <w:t>2.1</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Kontext</w:t>
            </w:r>
            <w:r>
              <w:rPr>
                <w:noProof/>
                <w:webHidden/>
              </w:rPr>
              <w:tab/>
            </w:r>
            <w:r>
              <w:rPr>
                <w:noProof/>
                <w:webHidden/>
              </w:rPr>
              <w:fldChar w:fldCharType="begin"/>
            </w:r>
            <w:r>
              <w:rPr>
                <w:noProof/>
                <w:webHidden/>
              </w:rPr>
              <w:instrText xml:space="preserve"> PAGEREF _Toc219451693 \h </w:instrText>
            </w:r>
            <w:r>
              <w:rPr>
                <w:noProof/>
                <w:webHidden/>
              </w:rPr>
            </w:r>
            <w:r>
              <w:rPr>
                <w:noProof/>
                <w:webHidden/>
              </w:rPr>
              <w:fldChar w:fldCharType="separate"/>
            </w:r>
            <w:r>
              <w:rPr>
                <w:noProof/>
                <w:webHidden/>
              </w:rPr>
              <w:t>2</w:t>
            </w:r>
            <w:r>
              <w:rPr>
                <w:noProof/>
                <w:webHidden/>
              </w:rPr>
              <w:fldChar w:fldCharType="end"/>
            </w:r>
          </w:hyperlink>
        </w:p>
        <w:p w14:paraId="029E503C"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694" w:history="1">
            <w:r w:rsidRPr="00303AE9">
              <w:rPr>
                <w:rStyle w:val="Hyperlnk"/>
                <w:noProof/>
              </w:rPr>
              <w:t>2.2</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Metodologiska utgångspunkter</w:t>
            </w:r>
            <w:r>
              <w:rPr>
                <w:noProof/>
                <w:webHidden/>
              </w:rPr>
              <w:tab/>
            </w:r>
            <w:r>
              <w:rPr>
                <w:noProof/>
                <w:webHidden/>
              </w:rPr>
              <w:fldChar w:fldCharType="begin"/>
            </w:r>
            <w:r>
              <w:rPr>
                <w:noProof/>
                <w:webHidden/>
              </w:rPr>
              <w:instrText xml:space="preserve"> PAGEREF _Toc219451694 \h </w:instrText>
            </w:r>
            <w:r>
              <w:rPr>
                <w:noProof/>
                <w:webHidden/>
              </w:rPr>
            </w:r>
            <w:r>
              <w:rPr>
                <w:noProof/>
                <w:webHidden/>
              </w:rPr>
              <w:fldChar w:fldCharType="separate"/>
            </w:r>
            <w:r>
              <w:rPr>
                <w:noProof/>
                <w:webHidden/>
              </w:rPr>
              <w:t>2</w:t>
            </w:r>
            <w:r>
              <w:rPr>
                <w:noProof/>
                <w:webHidden/>
              </w:rPr>
              <w:fldChar w:fldCharType="end"/>
            </w:r>
          </w:hyperlink>
        </w:p>
        <w:p w14:paraId="0E78B237"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695" w:history="1">
            <w:r w:rsidRPr="00303AE9">
              <w:rPr>
                <w:rStyle w:val="Hyperlnk"/>
                <w:noProof/>
              </w:rPr>
              <w:t>2.3</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Studiedesign</w:t>
            </w:r>
            <w:r>
              <w:rPr>
                <w:noProof/>
                <w:webHidden/>
              </w:rPr>
              <w:tab/>
            </w:r>
            <w:r>
              <w:rPr>
                <w:noProof/>
                <w:webHidden/>
              </w:rPr>
              <w:fldChar w:fldCharType="begin"/>
            </w:r>
            <w:r>
              <w:rPr>
                <w:noProof/>
                <w:webHidden/>
              </w:rPr>
              <w:instrText xml:space="preserve"> PAGEREF _Toc219451695 \h </w:instrText>
            </w:r>
            <w:r>
              <w:rPr>
                <w:noProof/>
                <w:webHidden/>
              </w:rPr>
            </w:r>
            <w:r>
              <w:rPr>
                <w:noProof/>
                <w:webHidden/>
              </w:rPr>
              <w:fldChar w:fldCharType="separate"/>
            </w:r>
            <w:r>
              <w:rPr>
                <w:noProof/>
                <w:webHidden/>
              </w:rPr>
              <w:t>2</w:t>
            </w:r>
            <w:r>
              <w:rPr>
                <w:noProof/>
                <w:webHidden/>
              </w:rPr>
              <w:fldChar w:fldCharType="end"/>
            </w:r>
          </w:hyperlink>
        </w:p>
        <w:p w14:paraId="4759A619"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696" w:history="1">
            <w:r w:rsidRPr="00303AE9">
              <w:rPr>
                <w:rStyle w:val="Hyperlnk"/>
                <w:noProof/>
              </w:rPr>
              <w:t>2.4</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Studiepopulation</w:t>
            </w:r>
            <w:r>
              <w:rPr>
                <w:noProof/>
                <w:webHidden/>
              </w:rPr>
              <w:tab/>
            </w:r>
            <w:r>
              <w:rPr>
                <w:noProof/>
                <w:webHidden/>
              </w:rPr>
              <w:fldChar w:fldCharType="begin"/>
            </w:r>
            <w:r>
              <w:rPr>
                <w:noProof/>
                <w:webHidden/>
              </w:rPr>
              <w:instrText xml:space="preserve"> PAGEREF _Toc219451696 \h </w:instrText>
            </w:r>
            <w:r>
              <w:rPr>
                <w:noProof/>
                <w:webHidden/>
              </w:rPr>
            </w:r>
            <w:r>
              <w:rPr>
                <w:noProof/>
                <w:webHidden/>
              </w:rPr>
              <w:fldChar w:fldCharType="separate"/>
            </w:r>
            <w:r>
              <w:rPr>
                <w:noProof/>
                <w:webHidden/>
              </w:rPr>
              <w:t>3</w:t>
            </w:r>
            <w:r>
              <w:rPr>
                <w:noProof/>
                <w:webHidden/>
              </w:rPr>
              <w:fldChar w:fldCharType="end"/>
            </w:r>
          </w:hyperlink>
        </w:p>
        <w:p w14:paraId="5545EDD0"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697" w:history="1">
            <w:r w:rsidRPr="00303AE9">
              <w:rPr>
                <w:rStyle w:val="Hyperlnk"/>
                <w:noProof/>
              </w:rPr>
              <w:t>2.5</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Datainsamling</w:t>
            </w:r>
            <w:r>
              <w:rPr>
                <w:noProof/>
                <w:webHidden/>
              </w:rPr>
              <w:tab/>
            </w:r>
            <w:r>
              <w:rPr>
                <w:noProof/>
                <w:webHidden/>
              </w:rPr>
              <w:fldChar w:fldCharType="begin"/>
            </w:r>
            <w:r>
              <w:rPr>
                <w:noProof/>
                <w:webHidden/>
              </w:rPr>
              <w:instrText xml:space="preserve"> PAGEREF _Toc219451697 \h </w:instrText>
            </w:r>
            <w:r>
              <w:rPr>
                <w:noProof/>
                <w:webHidden/>
              </w:rPr>
            </w:r>
            <w:r>
              <w:rPr>
                <w:noProof/>
                <w:webHidden/>
              </w:rPr>
              <w:fldChar w:fldCharType="separate"/>
            </w:r>
            <w:r>
              <w:rPr>
                <w:noProof/>
                <w:webHidden/>
              </w:rPr>
              <w:t>3</w:t>
            </w:r>
            <w:r>
              <w:rPr>
                <w:noProof/>
                <w:webHidden/>
              </w:rPr>
              <w:fldChar w:fldCharType="end"/>
            </w:r>
          </w:hyperlink>
        </w:p>
        <w:p w14:paraId="76C13181"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698" w:history="1">
            <w:r w:rsidRPr="00303AE9">
              <w:rPr>
                <w:rStyle w:val="Hyperlnk"/>
                <w:noProof/>
              </w:rPr>
              <w:t>2.6</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Analys</w:t>
            </w:r>
            <w:r>
              <w:rPr>
                <w:noProof/>
                <w:webHidden/>
              </w:rPr>
              <w:tab/>
            </w:r>
            <w:r>
              <w:rPr>
                <w:noProof/>
                <w:webHidden/>
              </w:rPr>
              <w:fldChar w:fldCharType="begin"/>
            </w:r>
            <w:r>
              <w:rPr>
                <w:noProof/>
                <w:webHidden/>
              </w:rPr>
              <w:instrText xml:space="preserve"> PAGEREF _Toc219451698 \h </w:instrText>
            </w:r>
            <w:r>
              <w:rPr>
                <w:noProof/>
                <w:webHidden/>
              </w:rPr>
            </w:r>
            <w:r>
              <w:rPr>
                <w:noProof/>
                <w:webHidden/>
              </w:rPr>
              <w:fldChar w:fldCharType="separate"/>
            </w:r>
            <w:r>
              <w:rPr>
                <w:noProof/>
                <w:webHidden/>
              </w:rPr>
              <w:t>3</w:t>
            </w:r>
            <w:r>
              <w:rPr>
                <w:noProof/>
                <w:webHidden/>
              </w:rPr>
              <w:fldChar w:fldCharType="end"/>
            </w:r>
          </w:hyperlink>
        </w:p>
        <w:p w14:paraId="6C95261C"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699" w:history="1">
            <w:r w:rsidRPr="00303AE9">
              <w:rPr>
                <w:rStyle w:val="Hyperlnk"/>
                <w:noProof/>
              </w:rPr>
              <w:t>2.7</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Etik och datasäkerhet</w:t>
            </w:r>
            <w:r>
              <w:rPr>
                <w:noProof/>
                <w:webHidden/>
              </w:rPr>
              <w:tab/>
            </w:r>
            <w:r>
              <w:rPr>
                <w:noProof/>
                <w:webHidden/>
              </w:rPr>
              <w:fldChar w:fldCharType="begin"/>
            </w:r>
            <w:r>
              <w:rPr>
                <w:noProof/>
                <w:webHidden/>
              </w:rPr>
              <w:instrText xml:space="preserve"> PAGEREF _Toc219451699 \h </w:instrText>
            </w:r>
            <w:r>
              <w:rPr>
                <w:noProof/>
                <w:webHidden/>
              </w:rPr>
            </w:r>
            <w:r>
              <w:rPr>
                <w:noProof/>
                <w:webHidden/>
              </w:rPr>
              <w:fldChar w:fldCharType="separate"/>
            </w:r>
            <w:r>
              <w:rPr>
                <w:noProof/>
                <w:webHidden/>
              </w:rPr>
              <w:t>3</w:t>
            </w:r>
            <w:r>
              <w:rPr>
                <w:noProof/>
                <w:webHidden/>
              </w:rPr>
              <w:fldChar w:fldCharType="end"/>
            </w:r>
          </w:hyperlink>
        </w:p>
        <w:p w14:paraId="30E3F0F1" w14:textId="77777777" w:rsidR="00146E11" w:rsidRDefault="00146E11" w:rsidP="00146E11">
          <w:pPr>
            <w:pStyle w:val="Innehll1"/>
            <w:tabs>
              <w:tab w:val="left" w:pos="442"/>
              <w:tab w:val="right" w:pos="7445"/>
            </w:tabs>
            <w:rPr>
              <w:rFonts w:eastAsiaTheme="minorEastAsia" w:cstheme="minorBidi"/>
              <w:b w:val="0"/>
              <w:bCs w:val="0"/>
              <w:noProof/>
              <w:color w:val="auto"/>
              <w:kern w:val="2"/>
              <w:sz w:val="24"/>
              <w:szCs w:val="24"/>
              <w:lang w:eastAsia="sv-SE"/>
              <w14:ligatures w14:val="standardContextual"/>
            </w:rPr>
          </w:pPr>
          <w:hyperlink w:anchor="_Toc219451700" w:history="1">
            <w:r w:rsidRPr="00303AE9">
              <w:rPr>
                <w:rStyle w:val="Hyperlnk"/>
                <w:noProof/>
              </w:rPr>
              <w:t>3</w:t>
            </w:r>
            <w:r>
              <w:rPr>
                <w:rFonts w:eastAsiaTheme="minorEastAsia" w:cstheme="minorBidi"/>
                <w:b w:val="0"/>
                <w:bCs w:val="0"/>
                <w:noProof/>
                <w:color w:val="auto"/>
                <w:kern w:val="2"/>
                <w:sz w:val="24"/>
                <w:szCs w:val="24"/>
                <w:lang w:eastAsia="sv-SE"/>
                <w14:ligatures w14:val="standardContextual"/>
              </w:rPr>
              <w:tab/>
            </w:r>
            <w:r w:rsidRPr="00303AE9">
              <w:rPr>
                <w:rStyle w:val="Hyperlnk"/>
                <w:noProof/>
              </w:rPr>
              <w:t>Resultat</w:t>
            </w:r>
            <w:r>
              <w:rPr>
                <w:noProof/>
                <w:webHidden/>
              </w:rPr>
              <w:tab/>
            </w:r>
            <w:r>
              <w:rPr>
                <w:noProof/>
                <w:webHidden/>
              </w:rPr>
              <w:fldChar w:fldCharType="begin"/>
            </w:r>
            <w:r>
              <w:rPr>
                <w:noProof/>
                <w:webHidden/>
              </w:rPr>
              <w:instrText xml:space="preserve"> PAGEREF _Toc219451700 \h </w:instrText>
            </w:r>
            <w:r>
              <w:rPr>
                <w:noProof/>
                <w:webHidden/>
              </w:rPr>
            </w:r>
            <w:r>
              <w:rPr>
                <w:noProof/>
                <w:webHidden/>
              </w:rPr>
              <w:fldChar w:fldCharType="separate"/>
            </w:r>
            <w:r>
              <w:rPr>
                <w:noProof/>
                <w:webHidden/>
              </w:rPr>
              <w:t>3</w:t>
            </w:r>
            <w:r>
              <w:rPr>
                <w:noProof/>
                <w:webHidden/>
              </w:rPr>
              <w:fldChar w:fldCharType="end"/>
            </w:r>
          </w:hyperlink>
        </w:p>
        <w:p w14:paraId="339F0F44"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701" w:history="1">
            <w:r w:rsidRPr="00303AE9">
              <w:rPr>
                <w:rStyle w:val="Hyperlnk"/>
                <w:noProof/>
              </w:rPr>
              <w:t>3.1</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”Resultat A”</w:t>
            </w:r>
            <w:r>
              <w:rPr>
                <w:noProof/>
                <w:webHidden/>
              </w:rPr>
              <w:tab/>
            </w:r>
            <w:r>
              <w:rPr>
                <w:noProof/>
                <w:webHidden/>
              </w:rPr>
              <w:fldChar w:fldCharType="begin"/>
            </w:r>
            <w:r>
              <w:rPr>
                <w:noProof/>
                <w:webHidden/>
              </w:rPr>
              <w:instrText xml:space="preserve"> PAGEREF _Toc219451701 \h </w:instrText>
            </w:r>
            <w:r>
              <w:rPr>
                <w:noProof/>
                <w:webHidden/>
              </w:rPr>
            </w:r>
            <w:r>
              <w:rPr>
                <w:noProof/>
                <w:webHidden/>
              </w:rPr>
              <w:fldChar w:fldCharType="separate"/>
            </w:r>
            <w:r>
              <w:rPr>
                <w:noProof/>
                <w:webHidden/>
              </w:rPr>
              <w:t>3</w:t>
            </w:r>
            <w:r>
              <w:rPr>
                <w:noProof/>
                <w:webHidden/>
              </w:rPr>
              <w:fldChar w:fldCharType="end"/>
            </w:r>
          </w:hyperlink>
        </w:p>
        <w:p w14:paraId="781962A4" w14:textId="77777777" w:rsidR="00146E11" w:rsidRDefault="00146E11" w:rsidP="00146E11">
          <w:pPr>
            <w:pStyle w:val="Innehll3"/>
            <w:tabs>
              <w:tab w:val="left" w:pos="1320"/>
              <w:tab w:val="right" w:pos="7445"/>
            </w:tabs>
            <w:rPr>
              <w:rFonts w:eastAsiaTheme="minorEastAsia" w:cstheme="minorBidi"/>
              <w:noProof/>
              <w:color w:val="auto"/>
              <w:kern w:val="2"/>
              <w:sz w:val="24"/>
              <w:szCs w:val="24"/>
              <w:lang w:eastAsia="sv-SE"/>
              <w14:ligatures w14:val="standardContextual"/>
            </w:rPr>
          </w:pPr>
          <w:hyperlink w:anchor="_Toc219451702" w:history="1">
            <w:r w:rsidRPr="00303AE9">
              <w:rPr>
                <w:rStyle w:val="Hyperlnk"/>
                <w:bCs/>
                <w:noProof/>
              </w:rPr>
              <w:t>3.1.1</w:t>
            </w:r>
            <w:r>
              <w:rPr>
                <w:rFonts w:eastAsiaTheme="minorEastAsia" w:cstheme="minorBidi"/>
                <w:noProof/>
                <w:color w:val="auto"/>
                <w:kern w:val="2"/>
                <w:sz w:val="24"/>
                <w:szCs w:val="24"/>
                <w:lang w:eastAsia="sv-SE"/>
                <w14:ligatures w14:val="standardContextual"/>
              </w:rPr>
              <w:tab/>
            </w:r>
            <w:r w:rsidRPr="00303AE9">
              <w:rPr>
                <w:rStyle w:val="Hyperlnk"/>
                <w:bCs/>
                <w:noProof/>
              </w:rPr>
              <w:t>”Resultat A1”</w:t>
            </w:r>
            <w:r>
              <w:rPr>
                <w:noProof/>
                <w:webHidden/>
              </w:rPr>
              <w:tab/>
            </w:r>
            <w:r>
              <w:rPr>
                <w:noProof/>
                <w:webHidden/>
              </w:rPr>
              <w:fldChar w:fldCharType="begin"/>
            </w:r>
            <w:r>
              <w:rPr>
                <w:noProof/>
                <w:webHidden/>
              </w:rPr>
              <w:instrText xml:space="preserve"> PAGEREF _Toc219451702 \h </w:instrText>
            </w:r>
            <w:r>
              <w:rPr>
                <w:noProof/>
                <w:webHidden/>
              </w:rPr>
            </w:r>
            <w:r>
              <w:rPr>
                <w:noProof/>
                <w:webHidden/>
              </w:rPr>
              <w:fldChar w:fldCharType="separate"/>
            </w:r>
            <w:r>
              <w:rPr>
                <w:noProof/>
                <w:webHidden/>
              </w:rPr>
              <w:t>3</w:t>
            </w:r>
            <w:r>
              <w:rPr>
                <w:noProof/>
                <w:webHidden/>
              </w:rPr>
              <w:fldChar w:fldCharType="end"/>
            </w:r>
          </w:hyperlink>
        </w:p>
        <w:p w14:paraId="00EA1D9A"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703" w:history="1">
            <w:r w:rsidRPr="00303AE9">
              <w:rPr>
                <w:rStyle w:val="Hyperlnk"/>
                <w:noProof/>
              </w:rPr>
              <w:t>3.2</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”Resultat B”</w:t>
            </w:r>
            <w:r>
              <w:rPr>
                <w:noProof/>
                <w:webHidden/>
              </w:rPr>
              <w:tab/>
            </w:r>
            <w:r>
              <w:rPr>
                <w:noProof/>
                <w:webHidden/>
              </w:rPr>
              <w:fldChar w:fldCharType="begin"/>
            </w:r>
            <w:r>
              <w:rPr>
                <w:noProof/>
                <w:webHidden/>
              </w:rPr>
              <w:instrText xml:space="preserve"> PAGEREF _Toc219451703 \h </w:instrText>
            </w:r>
            <w:r>
              <w:rPr>
                <w:noProof/>
                <w:webHidden/>
              </w:rPr>
            </w:r>
            <w:r>
              <w:rPr>
                <w:noProof/>
                <w:webHidden/>
              </w:rPr>
              <w:fldChar w:fldCharType="separate"/>
            </w:r>
            <w:r>
              <w:rPr>
                <w:noProof/>
                <w:webHidden/>
              </w:rPr>
              <w:t>4</w:t>
            </w:r>
            <w:r>
              <w:rPr>
                <w:noProof/>
                <w:webHidden/>
              </w:rPr>
              <w:fldChar w:fldCharType="end"/>
            </w:r>
          </w:hyperlink>
        </w:p>
        <w:p w14:paraId="307E3F57"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704" w:history="1">
            <w:r w:rsidRPr="00303AE9">
              <w:rPr>
                <w:rStyle w:val="Hyperlnk"/>
                <w:noProof/>
              </w:rPr>
              <w:t>3.3</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”Resultat C”</w:t>
            </w:r>
            <w:r>
              <w:rPr>
                <w:noProof/>
                <w:webHidden/>
              </w:rPr>
              <w:tab/>
            </w:r>
            <w:r>
              <w:rPr>
                <w:noProof/>
                <w:webHidden/>
              </w:rPr>
              <w:fldChar w:fldCharType="begin"/>
            </w:r>
            <w:r>
              <w:rPr>
                <w:noProof/>
                <w:webHidden/>
              </w:rPr>
              <w:instrText xml:space="preserve"> PAGEREF _Toc219451704 \h </w:instrText>
            </w:r>
            <w:r>
              <w:rPr>
                <w:noProof/>
                <w:webHidden/>
              </w:rPr>
            </w:r>
            <w:r>
              <w:rPr>
                <w:noProof/>
                <w:webHidden/>
              </w:rPr>
              <w:fldChar w:fldCharType="separate"/>
            </w:r>
            <w:r>
              <w:rPr>
                <w:noProof/>
                <w:webHidden/>
              </w:rPr>
              <w:t>4</w:t>
            </w:r>
            <w:r>
              <w:rPr>
                <w:noProof/>
                <w:webHidden/>
              </w:rPr>
              <w:fldChar w:fldCharType="end"/>
            </w:r>
          </w:hyperlink>
        </w:p>
        <w:p w14:paraId="7650AE64" w14:textId="77777777" w:rsidR="00146E11" w:rsidRDefault="00146E11" w:rsidP="00146E11">
          <w:pPr>
            <w:pStyle w:val="Innehll1"/>
            <w:tabs>
              <w:tab w:val="left" w:pos="442"/>
              <w:tab w:val="right" w:pos="7445"/>
            </w:tabs>
            <w:rPr>
              <w:rFonts w:eastAsiaTheme="minorEastAsia" w:cstheme="minorBidi"/>
              <w:b w:val="0"/>
              <w:bCs w:val="0"/>
              <w:noProof/>
              <w:color w:val="auto"/>
              <w:kern w:val="2"/>
              <w:sz w:val="24"/>
              <w:szCs w:val="24"/>
              <w:lang w:eastAsia="sv-SE"/>
              <w14:ligatures w14:val="standardContextual"/>
            </w:rPr>
          </w:pPr>
          <w:hyperlink w:anchor="_Toc219451705" w:history="1">
            <w:r w:rsidRPr="00303AE9">
              <w:rPr>
                <w:rStyle w:val="Hyperlnk"/>
                <w:noProof/>
              </w:rPr>
              <w:t>4</w:t>
            </w:r>
            <w:r>
              <w:rPr>
                <w:rFonts w:eastAsiaTheme="minorEastAsia" w:cstheme="minorBidi"/>
                <w:b w:val="0"/>
                <w:bCs w:val="0"/>
                <w:noProof/>
                <w:color w:val="auto"/>
                <w:kern w:val="2"/>
                <w:sz w:val="24"/>
                <w:szCs w:val="24"/>
                <w:lang w:eastAsia="sv-SE"/>
                <w14:ligatures w14:val="standardContextual"/>
              </w:rPr>
              <w:tab/>
            </w:r>
            <w:r w:rsidRPr="00303AE9">
              <w:rPr>
                <w:rStyle w:val="Hyperlnk"/>
                <w:noProof/>
              </w:rPr>
              <w:t>Diskussion</w:t>
            </w:r>
            <w:r>
              <w:rPr>
                <w:noProof/>
                <w:webHidden/>
              </w:rPr>
              <w:tab/>
            </w:r>
            <w:r>
              <w:rPr>
                <w:noProof/>
                <w:webHidden/>
              </w:rPr>
              <w:fldChar w:fldCharType="begin"/>
            </w:r>
            <w:r>
              <w:rPr>
                <w:noProof/>
                <w:webHidden/>
              </w:rPr>
              <w:instrText xml:space="preserve"> PAGEREF _Toc219451705 \h </w:instrText>
            </w:r>
            <w:r>
              <w:rPr>
                <w:noProof/>
                <w:webHidden/>
              </w:rPr>
            </w:r>
            <w:r>
              <w:rPr>
                <w:noProof/>
                <w:webHidden/>
              </w:rPr>
              <w:fldChar w:fldCharType="separate"/>
            </w:r>
            <w:r>
              <w:rPr>
                <w:noProof/>
                <w:webHidden/>
              </w:rPr>
              <w:t>4</w:t>
            </w:r>
            <w:r>
              <w:rPr>
                <w:noProof/>
                <w:webHidden/>
              </w:rPr>
              <w:fldChar w:fldCharType="end"/>
            </w:r>
          </w:hyperlink>
        </w:p>
        <w:p w14:paraId="103F2A1B"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706" w:history="1">
            <w:r w:rsidRPr="00303AE9">
              <w:rPr>
                <w:rStyle w:val="Hyperlnk"/>
                <w:noProof/>
              </w:rPr>
              <w:t>4.1</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”Resultatdiskussion”</w:t>
            </w:r>
            <w:r>
              <w:rPr>
                <w:noProof/>
                <w:webHidden/>
              </w:rPr>
              <w:tab/>
            </w:r>
            <w:r>
              <w:rPr>
                <w:noProof/>
                <w:webHidden/>
              </w:rPr>
              <w:fldChar w:fldCharType="begin"/>
            </w:r>
            <w:r>
              <w:rPr>
                <w:noProof/>
                <w:webHidden/>
              </w:rPr>
              <w:instrText xml:space="preserve"> PAGEREF _Toc219451706 \h </w:instrText>
            </w:r>
            <w:r>
              <w:rPr>
                <w:noProof/>
                <w:webHidden/>
              </w:rPr>
            </w:r>
            <w:r>
              <w:rPr>
                <w:noProof/>
                <w:webHidden/>
              </w:rPr>
              <w:fldChar w:fldCharType="separate"/>
            </w:r>
            <w:r>
              <w:rPr>
                <w:noProof/>
                <w:webHidden/>
              </w:rPr>
              <w:t>4</w:t>
            </w:r>
            <w:r>
              <w:rPr>
                <w:noProof/>
                <w:webHidden/>
              </w:rPr>
              <w:fldChar w:fldCharType="end"/>
            </w:r>
          </w:hyperlink>
        </w:p>
        <w:p w14:paraId="623EFBBD"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707" w:history="1">
            <w:r w:rsidRPr="00303AE9">
              <w:rPr>
                <w:rStyle w:val="Hyperlnk"/>
                <w:noProof/>
              </w:rPr>
              <w:t>4.2</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Metoddiskussion</w:t>
            </w:r>
            <w:r>
              <w:rPr>
                <w:noProof/>
                <w:webHidden/>
              </w:rPr>
              <w:tab/>
            </w:r>
            <w:r>
              <w:rPr>
                <w:noProof/>
                <w:webHidden/>
              </w:rPr>
              <w:fldChar w:fldCharType="begin"/>
            </w:r>
            <w:r>
              <w:rPr>
                <w:noProof/>
                <w:webHidden/>
              </w:rPr>
              <w:instrText xml:space="preserve"> PAGEREF _Toc219451707 \h </w:instrText>
            </w:r>
            <w:r>
              <w:rPr>
                <w:noProof/>
                <w:webHidden/>
              </w:rPr>
            </w:r>
            <w:r>
              <w:rPr>
                <w:noProof/>
                <w:webHidden/>
              </w:rPr>
              <w:fldChar w:fldCharType="separate"/>
            </w:r>
            <w:r>
              <w:rPr>
                <w:noProof/>
                <w:webHidden/>
              </w:rPr>
              <w:t>4</w:t>
            </w:r>
            <w:r>
              <w:rPr>
                <w:noProof/>
                <w:webHidden/>
              </w:rPr>
              <w:fldChar w:fldCharType="end"/>
            </w:r>
          </w:hyperlink>
        </w:p>
        <w:p w14:paraId="254C68C3"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708" w:history="1">
            <w:r w:rsidRPr="00303AE9">
              <w:rPr>
                <w:rStyle w:val="Hyperlnk"/>
                <w:noProof/>
              </w:rPr>
              <w:t>4.3</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Framtida forskning</w:t>
            </w:r>
            <w:r>
              <w:rPr>
                <w:noProof/>
                <w:webHidden/>
              </w:rPr>
              <w:tab/>
            </w:r>
            <w:r>
              <w:rPr>
                <w:noProof/>
                <w:webHidden/>
              </w:rPr>
              <w:fldChar w:fldCharType="begin"/>
            </w:r>
            <w:r>
              <w:rPr>
                <w:noProof/>
                <w:webHidden/>
              </w:rPr>
              <w:instrText xml:space="preserve"> PAGEREF _Toc219451708 \h </w:instrText>
            </w:r>
            <w:r>
              <w:rPr>
                <w:noProof/>
                <w:webHidden/>
              </w:rPr>
            </w:r>
            <w:r>
              <w:rPr>
                <w:noProof/>
                <w:webHidden/>
              </w:rPr>
              <w:fldChar w:fldCharType="separate"/>
            </w:r>
            <w:r>
              <w:rPr>
                <w:noProof/>
                <w:webHidden/>
              </w:rPr>
              <w:t>4</w:t>
            </w:r>
            <w:r>
              <w:rPr>
                <w:noProof/>
                <w:webHidden/>
              </w:rPr>
              <w:fldChar w:fldCharType="end"/>
            </w:r>
          </w:hyperlink>
        </w:p>
        <w:p w14:paraId="7F5BD847" w14:textId="77777777" w:rsidR="00146E11" w:rsidRDefault="00146E11" w:rsidP="00146E11">
          <w:pPr>
            <w:pStyle w:val="Innehll2"/>
            <w:tabs>
              <w:tab w:val="left" w:pos="880"/>
              <w:tab w:val="right" w:pos="7445"/>
            </w:tabs>
            <w:rPr>
              <w:rFonts w:eastAsiaTheme="minorEastAsia" w:cstheme="minorBidi"/>
              <w:i w:val="0"/>
              <w:iCs w:val="0"/>
              <w:noProof/>
              <w:color w:val="auto"/>
              <w:kern w:val="2"/>
              <w:sz w:val="24"/>
              <w:szCs w:val="24"/>
              <w:lang w:eastAsia="sv-SE"/>
              <w14:ligatures w14:val="standardContextual"/>
            </w:rPr>
          </w:pPr>
          <w:hyperlink w:anchor="_Toc219451709" w:history="1">
            <w:r w:rsidRPr="00303AE9">
              <w:rPr>
                <w:rStyle w:val="Hyperlnk"/>
                <w:noProof/>
              </w:rPr>
              <w:t>4.4</w:t>
            </w:r>
            <w:r>
              <w:rPr>
                <w:rFonts w:eastAsiaTheme="minorEastAsia" w:cstheme="minorBidi"/>
                <w:i w:val="0"/>
                <w:iCs w:val="0"/>
                <w:noProof/>
                <w:color w:val="auto"/>
                <w:kern w:val="2"/>
                <w:sz w:val="24"/>
                <w:szCs w:val="24"/>
                <w:lang w:eastAsia="sv-SE"/>
                <w14:ligatures w14:val="standardContextual"/>
              </w:rPr>
              <w:tab/>
            </w:r>
            <w:r w:rsidRPr="00303AE9">
              <w:rPr>
                <w:rStyle w:val="Hyperlnk"/>
                <w:noProof/>
              </w:rPr>
              <w:t>Kliniska implikationer</w:t>
            </w:r>
            <w:r>
              <w:rPr>
                <w:noProof/>
                <w:webHidden/>
              </w:rPr>
              <w:tab/>
            </w:r>
            <w:r>
              <w:rPr>
                <w:noProof/>
                <w:webHidden/>
              </w:rPr>
              <w:fldChar w:fldCharType="begin"/>
            </w:r>
            <w:r>
              <w:rPr>
                <w:noProof/>
                <w:webHidden/>
              </w:rPr>
              <w:instrText xml:space="preserve"> PAGEREF _Toc219451709 \h </w:instrText>
            </w:r>
            <w:r>
              <w:rPr>
                <w:noProof/>
                <w:webHidden/>
              </w:rPr>
            </w:r>
            <w:r>
              <w:rPr>
                <w:noProof/>
                <w:webHidden/>
              </w:rPr>
              <w:fldChar w:fldCharType="separate"/>
            </w:r>
            <w:r>
              <w:rPr>
                <w:noProof/>
                <w:webHidden/>
              </w:rPr>
              <w:t>4</w:t>
            </w:r>
            <w:r>
              <w:rPr>
                <w:noProof/>
                <w:webHidden/>
              </w:rPr>
              <w:fldChar w:fldCharType="end"/>
            </w:r>
          </w:hyperlink>
        </w:p>
        <w:p w14:paraId="01851B06" w14:textId="77777777" w:rsidR="00146E11" w:rsidRDefault="00146E11" w:rsidP="00146E11">
          <w:pPr>
            <w:pStyle w:val="Innehll1"/>
            <w:tabs>
              <w:tab w:val="left" w:pos="442"/>
              <w:tab w:val="right" w:pos="7445"/>
            </w:tabs>
            <w:rPr>
              <w:rFonts w:eastAsiaTheme="minorEastAsia" w:cstheme="minorBidi"/>
              <w:b w:val="0"/>
              <w:bCs w:val="0"/>
              <w:noProof/>
              <w:color w:val="auto"/>
              <w:kern w:val="2"/>
              <w:sz w:val="24"/>
              <w:szCs w:val="24"/>
              <w:lang w:eastAsia="sv-SE"/>
              <w14:ligatures w14:val="standardContextual"/>
            </w:rPr>
          </w:pPr>
          <w:hyperlink w:anchor="_Toc219451710" w:history="1">
            <w:r w:rsidRPr="00303AE9">
              <w:rPr>
                <w:rStyle w:val="Hyperlnk"/>
                <w:noProof/>
              </w:rPr>
              <w:t>5</w:t>
            </w:r>
            <w:r>
              <w:rPr>
                <w:rFonts w:eastAsiaTheme="minorEastAsia" w:cstheme="minorBidi"/>
                <w:b w:val="0"/>
                <w:bCs w:val="0"/>
                <w:noProof/>
                <w:color w:val="auto"/>
                <w:kern w:val="2"/>
                <w:sz w:val="24"/>
                <w:szCs w:val="24"/>
                <w:lang w:eastAsia="sv-SE"/>
                <w14:ligatures w14:val="standardContextual"/>
              </w:rPr>
              <w:tab/>
            </w:r>
            <w:r w:rsidRPr="00303AE9">
              <w:rPr>
                <w:rStyle w:val="Hyperlnk"/>
                <w:noProof/>
              </w:rPr>
              <w:t>Slutsats</w:t>
            </w:r>
            <w:r>
              <w:rPr>
                <w:noProof/>
                <w:webHidden/>
              </w:rPr>
              <w:tab/>
            </w:r>
            <w:r>
              <w:rPr>
                <w:noProof/>
                <w:webHidden/>
              </w:rPr>
              <w:fldChar w:fldCharType="begin"/>
            </w:r>
            <w:r>
              <w:rPr>
                <w:noProof/>
                <w:webHidden/>
              </w:rPr>
              <w:instrText xml:space="preserve"> PAGEREF _Toc219451710 \h </w:instrText>
            </w:r>
            <w:r>
              <w:rPr>
                <w:noProof/>
                <w:webHidden/>
              </w:rPr>
            </w:r>
            <w:r>
              <w:rPr>
                <w:noProof/>
                <w:webHidden/>
              </w:rPr>
              <w:fldChar w:fldCharType="separate"/>
            </w:r>
            <w:r>
              <w:rPr>
                <w:noProof/>
                <w:webHidden/>
              </w:rPr>
              <w:t>4</w:t>
            </w:r>
            <w:r>
              <w:rPr>
                <w:noProof/>
                <w:webHidden/>
              </w:rPr>
              <w:fldChar w:fldCharType="end"/>
            </w:r>
          </w:hyperlink>
        </w:p>
        <w:p w14:paraId="6A6A7923" w14:textId="77777777" w:rsidR="00146E11" w:rsidRDefault="00146E11" w:rsidP="00146E11">
          <w:pPr>
            <w:pStyle w:val="Innehll1"/>
            <w:tabs>
              <w:tab w:val="left" w:pos="442"/>
              <w:tab w:val="right" w:pos="7445"/>
            </w:tabs>
            <w:rPr>
              <w:rFonts w:eastAsiaTheme="minorEastAsia" w:cstheme="minorBidi"/>
              <w:b w:val="0"/>
              <w:bCs w:val="0"/>
              <w:noProof/>
              <w:color w:val="auto"/>
              <w:kern w:val="2"/>
              <w:sz w:val="24"/>
              <w:szCs w:val="24"/>
              <w:lang w:eastAsia="sv-SE"/>
              <w14:ligatures w14:val="standardContextual"/>
            </w:rPr>
          </w:pPr>
          <w:hyperlink w:anchor="_Toc219451711" w:history="1">
            <w:r w:rsidRPr="00303AE9">
              <w:rPr>
                <w:rStyle w:val="Hyperlnk"/>
                <w:noProof/>
              </w:rPr>
              <w:t>6</w:t>
            </w:r>
            <w:r>
              <w:rPr>
                <w:rFonts w:eastAsiaTheme="minorEastAsia" w:cstheme="minorBidi"/>
                <w:b w:val="0"/>
                <w:bCs w:val="0"/>
                <w:noProof/>
                <w:color w:val="auto"/>
                <w:kern w:val="2"/>
                <w:sz w:val="24"/>
                <w:szCs w:val="24"/>
                <w:lang w:eastAsia="sv-SE"/>
                <w14:ligatures w14:val="standardContextual"/>
              </w:rPr>
              <w:tab/>
            </w:r>
            <w:r w:rsidRPr="00303AE9">
              <w:rPr>
                <w:rStyle w:val="Hyperlnk"/>
                <w:noProof/>
              </w:rPr>
              <w:t>Referenser</w:t>
            </w:r>
            <w:r>
              <w:rPr>
                <w:noProof/>
                <w:webHidden/>
              </w:rPr>
              <w:tab/>
            </w:r>
            <w:r>
              <w:rPr>
                <w:noProof/>
                <w:webHidden/>
              </w:rPr>
              <w:fldChar w:fldCharType="begin"/>
            </w:r>
            <w:r>
              <w:rPr>
                <w:noProof/>
                <w:webHidden/>
              </w:rPr>
              <w:instrText xml:space="preserve"> PAGEREF _Toc219451711 \h </w:instrText>
            </w:r>
            <w:r>
              <w:rPr>
                <w:noProof/>
                <w:webHidden/>
              </w:rPr>
            </w:r>
            <w:r>
              <w:rPr>
                <w:noProof/>
                <w:webHidden/>
              </w:rPr>
              <w:fldChar w:fldCharType="separate"/>
            </w:r>
            <w:r>
              <w:rPr>
                <w:noProof/>
                <w:webHidden/>
              </w:rPr>
              <w:t>5</w:t>
            </w:r>
            <w:r>
              <w:rPr>
                <w:noProof/>
                <w:webHidden/>
              </w:rPr>
              <w:fldChar w:fldCharType="end"/>
            </w:r>
          </w:hyperlink>
        </w:p>
        <w:p w14:paraId="11B62A41" w14:textId="77777777" w:rsidR="00146E11" w:rsidRPr="00177841" w:rsidRDefault="00146E11" w:rsidP="00146E11">
          <w:r w:rsidRPr="00177841">
            <w:rPr>
              <w:b/>
              <w:bCs/>
              <w:noProof/>
            </w:rPr>
            <w:fldChar w:fldCharType="end"/>
          </w:r>
        </w:p>
      </w:sdtContent>
    </w:sdt>
    <w:p w14:paraId="147FCC31" w14:textId="77777777" w:rsidR="00146E11" w:rsidRPr="00177841" w:rsidRDefault="00146E11" w:rsidP="00146E11">
      <w:pPr>
        <w:pStyle w:val="Innehllsfrteckningsrubrik"/>
      </w:pPr>
      <w:r w:rsidRPr="00177841">
        <w:t>Bilagor</w:t>
      </w:r>
    </w:p>
    <w:p w14:paraId="05C93FB5" w14:textId="77777777" w:rsidR="00146E11" w:rsidRPr="00177841" w:rsidRDefault="00146E11" w:rsidP="00146E11">
      <w:pPr>
        <w:sectPr w:rsidR="00146E11" w:rsidRPr="00177841" w:rsidSect="00146E11">
          <w:headerReference w:type="default" r:id="rId8"/>
          <w:footerReference w:type="even" r:id="rId9"/>
          <w:headerReference w:type="first" r:id="rId10"/>
          <w:footerReference w:type="first" r:id="rId11"/>
          <w:pgSz w:w="11906" w:h="16838" w:code="9"/>
          <w:pgMar w:top="2268" w:right="1701" w:bottom="2155" w:left="2750" w:header="567" w:footer="567" w:gutter="0"/>
          <w:cols w:space="708"/>
          <w:titlePg/>
          <w:docGrid w:linePitch="360"/>
        </w:sectPr>
      </w:pPr>
      <w:r w:rsidRPr="00177841">
        <w:rPr>
          <w:noProof/>
          <w:lang w:val="en-US"/>
        </w:rPr>
        <mc:AlternateContent>
          <mc:Choice Requires="wps">
            <w:drawing>
              <wp:anchor distT="0" distB="0" distL="114300" distR="114300" simplePos="0" relativeHeight="251668480" behindDoc="0" locked="0" layoutInCell="1" allowOverlap="1" wp14:anchorId="35955C5E" wp14:editId="3E0542AA">
                <wp:simplePos x="0" y="0"/>
                <wp:positionH relativeFrom="column">
                  <wp:posOffset>2372995</wp:posOffset>
                </wp:positionH>
                <wp:positionV relativeFrom="paragraph">
                  <wp:posOffset>1075690</wp:posOffset>
                </wp:positionV>
                <wp:extent cx="2856230" cy="1259840"/>
                <wp:effectExtent l="57150" t="19050" r="58420" b="92710"/>
                <wp:wrapSquare wrapText="bothSides"/>
                <wp:docPr id="31" name="Textruta 31"/>
                <wp:cNvGraphicFramePr/>
                <a:graphic xmlns:a="http://schemas.openxmlformats.org/drawingml/2006/main">
                  <a:graphicData uri="http://schemas.microsoft.com/office/word/2010/wordprocessingShape">
                    <wps:wsp>
                      <wps:cNvSpPr txBox="1"/>
                      <wps:spPr>
                        <a:xfrm>
                          <a:off x="0" y="0"/>
                          <a:ext cx="2856230" cy="1259840"/>
                        </a:xfrm>
                        <a:prstGeom prst="rect">
                          <a:avLst/>
                        </a:prstGeom>
                        <a:solidFill>
                          <a:schemeClr val="accent1"/>
                        </a:solidFill>
                        <a:ln>
                          <a:no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786522C" w14:textId="77777777" w:rsidR="00146E11" w:rsidRPr="005A4295" w:rsidRDefault="00146E11" w:rsidP="00146E11">
                            <w:pPr>
                              <w:rPr>
                                <w:color w:val="000000" w:themeColor="text1"/>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5A4295">
                              <w:rPr>
                                <w:b/>
                                <w:color w:val="000000" w:themeColor="text1"/>
                              </w:rPr>
                              <w:t>Instruktion:</w:t>
                            </w:r>
                            <w:r>
                              <w:rPr>
                                <w:color w:val="000000" w:themeColor="text1"/>
                              </w:rPr>
                              <w:br/>
                            </w:r>
                            <w:r w:rsidRPr="00556980">
                              <w:rPr>
                                <w:color w:val="000000" w:themeColor="text1"/>
                              </w:rPr>
                              <w:t xml:space="preserve">Innehållsförteckningen uppdaterar du automatiskt genom att </w:t>
                            </w:r>
                            <w:r>
                              <w:rPr>
                                <w:color w:val="000000" w:themeColor="text1"/>
                              </w:rPr>
                              <w:t>högerklicka och välja ”Uppdatera fält”. En förutsättning för att det ska fungera är att du använder formatmallarna Rubrik 1, Rubrik 2 och Rubrik 3 till dina rubriker nedan.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55C5E" id="_x0000_t202" coordsize="21600,21600" o:spt="202" path="m,l,21600r21600,l21600,xe">
                <v:stroke joinstyle="miter"/>
                <v:path gradientshapeok="t" o:connecttype="rect"/>
              </v:shapetype>
              <v:shape id="Textruta 31" o:spid="_x0000_s1028" type="#_x0000_t202" style="position:absolute;margin-left:186.85pt;margin-top:84.7pt;width:224.9pt;height:9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" fillcolor="#ffe000 [3204]" stroked="f">
                <v:shadow on="t" color="black" opacity="26214f" origin=",-.5" offset="0,3pt"/>
                <v:textbox>
                  <w:txbxContent>
                    <w:p w14:paraId="6786522C" w14:textId="77777777" w:rsidR="00146E11" w:rsidRPr="005A4295" w:rsidRDefault="00146E11" w:rsidP="00146E11">
                      <w:pPr>
                        <w:rPr>
                          <w:color w:val="000000" w:themeColor="text1"/>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5A4295">
                        <w:rPr>
                          <w:b/>
                          <w:color w:val="000000" w:themeColor="text1"/>
                        </w:rPr>
                        <w:t>Instruktion:</w:t>
                      </w:r>
                      <w:r>
                        <w:rPr>
                          <w:color w:val="000000" w:themeColor="text1"/>
                        </w:rPr>
                        <w:br/>
                      </w:r>
                      <w:r w:rsidRPr="00556980">
                        <w:rPr>
                          <w:color w:val="000000" w:themeColor="text1"/>
                        </w:rPr>
                        <w:t xml:space="preserve">Innehållsförteckningen uppdaterar du automatiskt genom att </w:t>
                      </w:r>
                      <w:r>
                        <w:rPr>
                          <w:color w:val="000000" w:themeColor="text1"/>
                        </w:rPr>
                        <w:t>högerklicka och välja ”Uppdatera fält”. En förutsättning för att det ska fungera är att du använder formatmallarna Rubrik 1, Rubrik 2 och Rubrik 3 till dina rubriker nedan.</w:t>
                      </w:r>
                    </w:p>
                  </w:txbxContent>
                </v:textbox>
                <w10:wrap type="square"/>
              </v:shape>
            </w:pict>
          </mc:Fallback>
        </mc:AlternateContent>
      </w:r>
      <w:r w:rsidRPr="00177841">
        <w:t>Skriv in eventuella bilagor manuellt</w:t>
      </w:r>
    </w:p>
    <w:p w14:paraId="149DB64F" w14:textId="77777777" w:rsidR="00146E11" w:rsidRPr="00177841" w:rsidRDefault="00146E11" w:rsidP="00146E11">
      <w:pPr>
        <w:pStyle w:val="Rubrik1"/>
      </w:pPr>
      <w:bookmarkStart w:id="0" w:name="_Toc219451686"/>
      <w:r w:rsidRPr="00177841">
        <w:lastRenderedPageBreak/>
        <w:t>Inledning</w:t>
      </w:r>
      <w:bookmarkEnd w:id="0"/>
    </w:p>
    <w:p w14:paraId="0167A6FB" w14:textId="77777777" w:rsidR="00146E11" w:rsidRDefault="00146E11" w:rsidP="00146E11">
      <w:r w:rsidRPr="00111FEF">
        <w:t>I</w:t>
      </w:r>
      <w:r>
        <w:t>nledningens</w:t>
      </w:r>
      <w:r w:rsidRPr="00111FEF">
        <w:t xml:space="preserve"> syfte</w:t>
      </w:r>
      <w:r>
        <w:t xml:space="preserve"> är</w:t>
      </w:r>
      <w:r w:rsidRPr="00111FEF">
        <w:t xml:space="preserve"> att </w:t>
      </w:r>
      <w:r w:rsidRPr="00111FEF">
        <w:rPr>
          <w:i/>
          <w:iCs/>
        </w:rPr>
        <w:t>motivera</w:t>
      </w:r>
      <w:r w:rsidRPr="00111FEF">
        <w:t xml:space="preserve"> studien och ge läsaren en förståelse för det sammanhang där problemet finns.</w:t>
      </w:r>
      <w:r>
        <w:t xml:space="preserve"> </w:t>
      </w:r>
      <w:r w:rsidRPr="00177841">
        <w:t xml:space="preserve">Börja med ett kort inledande avsnitt </w:t>
      </w:r>
      <w:r>
        <w:t>(</w:t>
      </w:r>
      <w:r w:rsidRPr="00177841">
        <w:t>innan underrubrikerna kommer</w:t>
      </w:r>
      <w:r>
        <w:t>) om det gemensamma som knyter samman alla underrubriker. Exempelvis genom att introducera läsaren till uppsatsämnet hälsoinformatik eller det specifika område som uppsatsen behandlar.</w:t>
      </w:r>
    </w:p>
    <w:p w14:paraId="007D9A18" w14:textId="77777777" w:rsidR="00146E11" w:rsidRPr="00177841" w:rsidRDefault="00146E11" w:rsidP="00146E11">
      <w:r>
        <w:t>Om du använder bilder i Inledning som du inte skapat själv, tänk då på upphovsrätten – vad har du rätt att använda och hur ska du hänvisa till upphovsrättsinnehavaren.</w:t>
      </w:r>
    </w:p>
    <w:p w14:paraId="6D8D32F4" w14:textId="77777777" w:rsidR="00146E11" w:rsidRPr="00177841" w:rsidRDefault="00146E11" w:rsidP="00146E11">
      <w:pPr>
        <w:pStyle w:val="Rubrik2"/>
      </w:pPr>
      <w:bookmarkStart w:id="1" w:name="_Toc93413979"/>
      <w:bookmarkStart w:id="2" w:name="_Toc219451687"/>
      <w:r w:rsidRPr="00177841">
        <w:t>”Underrubrik A…”</w:t>
      </w:r>
      <w:bookmarkEnd w:id="1"/>
      <w:bookmarkEnd w:id="2"/>
    </w:p>
    <w:p w14:paraId="5CE8B4BC" w14:textId="77777777" w:rsidR="00146E11" w:rsidRDefault="00146E11" w:rsidP="00146E11">
      <w:r w:rsidRPr="00177841">
        <w:t xml:space="preserve">Här använder du ett antal underrubriker för att beskriva bakgrund, kontext, </w:t>
      </w:r>
      <w:r>
        <w:t>forsknings</w:t>
      </w:r>
      <w:r w:rsidRPr="00177841">
        <w:t xml:space="preserve">behov (OBS </w:t>
      </w:r>
      <w:r>
        <w:t xml:space="preserve">det faktum </w:t>
      </w:r>
      <w:r w:rsidRPr="00177841">
        <w:t>att något är tidigare obeforskat är INTE i sig ett tillräckligt behov)</w:t>
      </w:r>
      <w:r>
        <w:t xml:space="preserve"> och</w:t>
      </w:r>
      <w:r w:rsidRPr="00177841">
        <w:t xml:space="preserve"> tidigare forsknin</w:t>
      </w:r>
      <w:r>
        <w:t>g</w:t>
      </w:r>
      <w:r w:rsidRPr="00177841">
        <w:t xml:space="preserve"> (enligt tratt-principen: starta brett för att successivt smalna av mot </w:t>
      </w:r>
      <w:r>
        <w:t xml:space="preserve">problemformuleringen och sen </w:t>
      </w:r>
      <w:r w:rsidRPr="00177841">
        <w:t xml:space="preserve">syftet med studien). </w:t>
      </w:r>
      <w:r>
        <w:t>Under</w:t>
      </w:r>
      <w:r w:rsidRPr="00177841">
        <w:t>rubrik</w:t>
      </w:r>
      <w:r>
        <w:t>erna behöver inte heta</w:t>
      </w:r>
      <w:r w:rsidRPr="00177841">
        <w:t xml:space="preserve"> just bakgrund</w:t>
      </w:r>
      <w:r>
        <w:t xml:space="preserve">, </w:t>
      </w:r>
      <w:r w:rsidRPr="00177841">
        <w:t xml:space="preserve">tidigare forskning </w:t>
      </w:r>
      <w:r>
        <w:t xml:space="preserve">etc </w:t>
      </w:r>
      <w:r w:rsidRPr="00177841">
        <w:t xml:space="preserve">utan du kan </w:t>
      </w:r>
      <w:r>
        <w:t xml:space="preserve">själv </w:t>
      </w:r>
      <w:r w:rsidRPr="00177841">
        <w:t xml:space="preserve">välja lämpliga namn på </w:t>
      </w:r>
      <w:r>
        <w:t>underrubriker utifrån avsnittens innehåll</w:t>
      </w:r>
      <w:r w:rsidRPr="00177841">
        <w:t xml:space="preserve">. </w:t>
      </w:r>
    </w:p>
    <w:p w14:paraId="666A65CA" w14:textId="77777777" w:rsidR="00146E11" w:rsidRPr="00177841" w:rsidRDefault="00146E11" w:rsidP="00146E11">
      <w:r>
        <w:t>Kontextbeskrivningens syfte här i Inledning är att visa hur din valda kontext är relevant för forskningsproblemet/området.</w:t>
      </w:r>
    </w:p>
    <w:p w14:paraId="1ACFD9E4" w14:textId="77777777" w:rsidR="00146E11" w:rsidRPr="00177841" w:rsidRDefault="00146E11" w:rsidP="00146E11">
      <w:pPr>
        <w:pStyle w:val="Rubrik2"/>
      </w:pPr>
      <w:bookmarkStart w:id="3" w:name="_Toc219451688"/>
      <w:r w:rsidRPr="00177841">
        <w:t>”Underrubrik B…”</w:t>
      </w:r>
      <w:bookmarkEnd w:id="3"/>
    </w:p>
    <w:p w14:paraId="32E6BBB2" w14:textId="77777777" w:rsidR="00146E11" w:rsidRDefault="00146E11" w:rsidP="00146E11"/>
    <w:p w14:paraId="58BB7A86" w14:textId="77777777" w:rsidR="00146E11" w:rsidRPr="00177841" w:rsidRDefault="00146E11" w:rsidP="00146E11"/>
    <w:p w14:paraId="2B583EDF" w14:textId="77777777" w:rsidR="00146E11" w:rsidRPr="00177841" w:rsidRDefault="00146E11" w:rsidP="00146E11">
      <w:r w:rsidRPr="00177841">
        <w:t xml:space="preserve">Följande tre underrubriker bör komma </w:t>
      </w:r>
      <w:r>
        <w:t>i</w:t>
      </w:r>
      <w:r w:rsidRPr="00177841">
        <w:t xml:space="preserve"> slutet av </w:t>
      </w:r>
      <w:r>
        <w:t>I</w:t>
      </w:r>
      <w:r w:rsidRPr="00177841">
        <w:t xml:space="preserve">nledning. </w:t>
      </w:r>
    </w:p>
    <w:p w14:paraId="7370C2D5" w14:textId="77777777" w:rsidR="00146E11" w:rsidRPr="00177841" w:rsidRDefault="00146E11" w:rsidP="00146E11">
      <w:pPr>
        <w:pStyle w:val="Rubrik2"/>
      </w:pPr>
      <w:bookmarkStart w:id="4" w:name="_Toc93413980"/>
      <w:bookmarkStart w:id="5" w:name="_Toc219451689"/>
      <w:r w:rsidRPr="00177841">
        <w:t>Teoretisk</w:t>
      </w:r>
      <w:bookmarkEnd w:id="4"/>
      <w:r>
        <w:t>t ramverk</w:t>
      </w:r>
      <w:bookmarkEnd w:id="5"/>
    </w:p>
    <w:p w14:paraId="47EF4CB4" w14:textId="77777777" w:rsidR="00146E11" w:rsidRDefault="00146E11" w:rsidP="00146E11">
      <w:r>
        <w:t>Här presenterar</w:t>
      </w:r>
      <w:r w:rsidRPr="00CB7A98">
        <w:t xml:space="preserve"> du uppsatsens teoretiska ramverk – det vill säga det övergripande analytiska ramverket</w:t>
      </w:r>
      <w:r>
        <w:t>,</w:t>
      </w:r>
      <w:r w:rsidRPr="00CB7A98">
        <w:t xml:space="preserve"> som består av teori och/eller centrala</w:t>
      </w:r>
      <w:r>
        <w:t>/bärande</w:t>
      </w:r>
      <w:r w:rsidRPr="00CB7A98">
        <w:t xml:space="preserve"> begrepp. Om du avser att tolka dina data med stöd av en etablerad teori (vissa teorier är mer vanligt förekommande inom hälsoinformatik än andra) beskriver du här din </w:t>
      </w:r>
      <w:r w:rsidRPr="00CB7A98">
        <w:rPr>
          <w:i/>
          <w:iCs/>
        </w:rPr>
        <w:t>teoretiska referensram</w:t>
      </w:r>
      <w:r w:rsidRPr="00CB7A98">
        <w:t xml:space="preserve">. Om du däremot inte analyserar resultatet utifrån en teori </w:t>
      </w:r>
      <w:r>
        <w:t xml:space="preserve">ska du </w:t>
      </w:r>
      <w:proofErr w:type="gramStart"/>
      <w:r>
        <w:t>istället</w:t>
      </w:r>
      <w:proofErr w:type="gramEnd"/>
      <w:r>
        <w:t xml:space="preserve"> själv </w:t>
      </w:r>
      <w:r w:rsidRPr="00CB7A98">
        <w:t>skapa en</w:t>
      </w:r>
      <w:r>
        <w:t xml:space="preserve"> så kallad</w:t>
      </w:r>
      <w:r w:rsidRPr="00CB7A98">
        <w:t xml:space="preserve"> </w:t>
      </w:r>
      <w:r w:rsidRPr="00CB7A98">
        <w:rPr>
          <w:i/>
          <w:iCs/>
        </w:rPr>
        <w:t>begreppsram</w:t>
      </w:r>
      <w:r w:rsidRPr="00CB7A98">
        <w:t>, där du definierar uppsatsens centrala</w:t>
      </w:r>
      <w:r>
        <w:t>/</w:t>
      </w:r>
      <w:r w:rsidRPr="00CB7A98">
        <w:t>bärande begrepp, vilka sedan fungerar som struktur för analys och diskussion.</w:t>
      </w:r>
    </w:p>
    <w:p w14:paraId="425E81D0" w14:textId="77777777" w:rsidR="00146E11" w:rsidRPr="00177841" w:rsidRDefault="00146E11" w:rsidP="00146E11">
      <w:r>
        <w:t xml:space="preserve">Samma begrepp kan förekomma såväl i Inledningens bakgrundsdel som i Teoretiskt ramverk, men då med </w:t>
      </w:r>
      <w:r w:rsidRPr="00A6500C">
        <w:t>olika funktion och analytisk nivå</w:t>
      </w:r>
      <w:r>
        <w:t xml:space="preserve">. Skillnaden är att begrepp som tas upp i bakgrundsdelen är menade att få läsaren att förstå forskningsområdet och vad studien handlar om, medan begrepp i Teoretiskt ramverk är de begrepp som sedan används för att analysera och diskutera studiens empiri (det insamlade datamaterialet). Om samma begrepp tas upp i båda avsnitten, ska de alltså beskrivas med olika syften, </w:t>
      </w:r>
      <w:proofErr w:type="gramStart"/>
      <w:r>
        <w:t>t.ex.</w:t>
      </w:r>
      <w:proofErr w:type="gramEnd"/>
      <w:r>
        <w:t xml:space="preserve"> mer övergripande i bakgrunden och mer studiekontext-specifikt i Teoretiskt ramverk (för liknande resonemang, se hur kontexten ska beskrivs i Inledning respektive Metod).</w:t>
      </w:r>
    </w:p>
    <w:p w14:paraId="3EA6DC08" w14:textId="77777777" w:rsidR="00146E11" w:rsidRPr="00177841" w:rsidRDefault="00146E11" w:rsidP="00146E11">
      <w:pPr>
        <w:pStyle w:val="Rubrik2"/>
      </w:pPr>
      <w:bookmarkStart w:id="6" w:name="_Toc219451690"/>
      <w:r w:rsidRPr="00177841">
        <w:lastRenderedPageBreak/>
        <w:t>Problemformulering</w:t>
      </w:r>
      <w:bookmarkEnd w:id="6"/>
    </w:p>
    <w:p w14:paraId="22540616" w14:textId="77777777" w:rsidR="00146E11" w:rsidRPr="00177841" w:rsidRDefault="00146E11" w:rsidP="00146E11">
      <w:r w:rsidRPr="00177841">
        <w:t xml:space="preserve">Här formulerar du det </w:t>
      </w:r>
      <w:r w:rsidRPr="00177841">
        <w:rPr>
          <w:u w:val="single"/>
        </w:rPr>
        <w:t>hälsoinformatiska</w:t>
      </w:r>
      <w:r w:rsidRPr="00177841">
        <w:t xml:space="preserve"> vetenskapliga problemet som ska studeras. Det fungerar som en brygga över till syfte och frågeställningar.</w:t>
      </w:r>
    </w:p>
    <w:p w14:paraId="0C7A320B" w14:textId="77777777" w:rsidR="00146E11" w:rsidRPr="00177841" w:rsidRDefault="00146E11" w:rsidP="00146E11">
      <w:pPr>
        <w:pStyle w:val="Rubrik2"/>
      </w:pPr>
      <w:bookmarkStart w:id="7" w:name="_Toc93413981"/>
      <w:bookmarkStart w:id="8" w:name="_Toc219451691"/>
      <w:r w:rsidRPr="00177841">
        <w:t>Syfte och frågeställningar</w:t>
      </w:r>
      <w:bookmarkEnd w:id="7"/>
      <w:bookmarkEnd w:id="8"/>
    </w:p>
    <w:p w14:paraId="46DE7E60" w14:textId="77777777" w:rsidR="00146E11" w:rsidRPr="00177841" w:rsidRDefault="00146E11" w:rsidP="00146E11">
      <w:r w:rsidRPr="00177841">
        <w:t xml:space="preserve">Här formulerar du </w:t>
      </w:r>
      <w:r>
        <w:t xml:space="preserve">utifrån problemformuleringen </w:t>
      </w:r>
      <w:r w:rsidRPr="00177841">
        <w:t>ditt syfte och dina frågeställningar. Frågeställningarna ska vara tydliga och fokuserade, koppla till/operationalisera syftet och gå att besvara (dock ej enkla svar av typen ja/nej).</w:t>
      </w:r>
    </w:p>
    <w:p w14:paraId="60A3136C" w14:textId="77777777" w:rsidR="00146E11" w:rsidRPr="00177841" w:rsidRDefault="00146E11" w:rsidP="00146E11">
      <w:pPr>
        <w:pStyle w:val="Rubrik1"/>
      </w:pPr>
      <w:bookmarkStart w:id="9" w:name="_Toc93413982"/>
      <w:bookmarkStart w:id="10" w:name="_Toc219451692"/>
      <w:r w:rsidRPr="00177841">
        <w:t>Metod</w:t>
      </w:r>
      <w:bookmarkEnd w:id="9"/>
      <w:bookmarkEnd w:id="10"/>
    </w:p>
    <w:p w14:paraId="6B2CFB4F" w14:textId="77777777" w:rsidR="00146E11" w:rsidRPr="00177841" w:rsidRDefault="00146E11" w:rsidP="00146E11">
      <w:r w:rsidRPr="00177841">
        <w:t>Här beskriv</w:t>
      </w:r>
      <w:r>
        <w:t>er du</w:t>
      </w:r>
      <w:r w:rsidRPr="00177841">
        <w:t xml:space="preserve"> allt om hur du gick </w:t>
      </w:r>
      <w:proofErr w:type="gramStart"/>
      <w:r w:rsidRPr="00177841">
        <w:t>tillväga</w:t>
      </w:r>
      <w:proofErr w:type="gramEnd"/>
      <w:r w:rsidRPr="00177841">
        <w:t>, indelat i lämpliga underrubriker, förslagsvis enligt nedan men anpassat till ditt specifika projekt. Fler underrubriker kan ibland behövas. För att undvika ”rubrik på rubrik” kan man skriva en kort inledning innan man börjar med underrubrikerna, exempel</w:t>
      </w:r>
      <w:r>
        <w:t>vis</w:t>
      </w:r>
      <w:r w:rsidRPr="00177841">
        <w:t xml:space="preserve"> något i stil med ”</w:t>
      </w:r>
      <w:r w:rsidRPr="004925C1">
        <w:t xml:space="preserve">En systematisk metod har använts för att möjliggöra en undersökning som svarar mot studiens </w:t>
      </w:r>
      <w:r>
        <w:t xml:space="preserve">syfte och </w:t>
      </w:r>
      <w:r w:rsidRPr="004925C1">
        <w:t>frågeställningar. Nedan följer en redogörelse för de centrala metodologiska momenten</w:t>
      </w:r>
      <w:r w:rsidRPr="00177841">
        <w:t xml:space="preserve">.” </w:t>
      </w:r>
    </w:p>
    <w:p w14:paraId="37B2072D" w14:textId="77777777" w:rsidR="00146E11" w:rsidRPr="00177841" w:rsidRDefault="00146E11" w:rsidP="00146E11">
      <w:r w:rsidRPr="00177841">
        <w:t xml:space="preserve">Rubrikerna kan </w:t>
      </w:r>
      <w:r>
        <w:t xml:space="preserve">som sagt </w:t>
      </w:r>
      <w:r w:rsidRPr="00177841">
        <w:t>behöva justeras utifrån vald metod, se denna mall som en vägledning snarare än som en fast mall som måste följas till punkt och pricka.</w:t>
      </w:r>
    </w:p>
    <w:p w14:paraId="43CA1E64" w14:textId="77777777" w:rsidR="00146E11" w:rsidRPr="00177841" w:rsidRDefault="00146E11" w:rsidP="00146E11">
      <w:pPr>
        <w:pStyle w:val="Rubrik2"/>
      </w:pPr>
      <w:bookmarkStart w:id="11" w:name="_Toc219451693"/>
      <w:r w:rsidRPr="00177841">
        <w:t>Kontext</w:t>
      </w:r>
      <w:bookmarkEnd w:id="11"/>
    </w:p>
    <w:p w14:paraId="3BFCC263" w14:textId="77777777" w:rsidR="00146E11" w:rsidRDefault="00146E11" w:rsidP="00146E11">
      <w:r>
        <w:t>Här be</w:t>
      </w:r>
      <w:r w:rsidRPr="00177841">
        <w:t>skriv</w:t>
      </w:r>
      <w:r>
        <w:t>er du</w:t>
      </w:r>
      <w:r w:rsidRPr="00177841">
        <w:t xml:space="preserve"> i vilken kontext din studie genomförs. För att läsaren ska förstå sammanhanget kan du </w:t>
      </w:r>
      <w:r>
        <w:t xml:space="preserve">till </w:t>
      </w:r>
      <w:r w:rsidRPr="00177841">
        <w:t xml:space="preserve">exempel behöva beskriva en del om den verksamhet där studien genomförs, eller särskilda system eller omständigheter som ingår i studiens kontext. </w:t>
      </w:r>
      <w:r>
        <w:t xml:space="preserve">Kontextbeskrivningen här i Metod innehåller </w:t>
      </w:r>
      <w:r w:rsidRPr="00177841">
        <w:t>mer detaljer och praktisk information än den mer övergripande kontextbeskrivning</w:t>
      </w:r>
      <w:r>
        <w:t>en</w:t>
      </w:r>
      <w:r w:rsidRPr="00177841">
        <w:t xml:space="preserve"> i Inledning.</w:t>
      </w:r>
    </w:p>
    <w:p w14:paraId="6ABA248E" w14:textId="77777777" w:rsidR="00146E11" w:rsidRPr="00177841" w:rsidRDefault="00146E11" w:rsidP="00146E11">
      <w:r>
        <w:t xml:space="preserve">Kontextbeskrivningens syfte här i Metod är att </w:t>
      </w:r>
      <w:r w:rsidRPr="00491751">
        <w:t xml:space="preserve">ge tillräcklig och konkret information för att </w:t>
      </w:r>
      <w:r>
        <w:t>andra</w:t>
      </w:r>
      <w:r w:rsidRPr="00491751">
        <w:t xml:space="preserve"> ska kunna förstå </w:t>
      </w:r>
      <w:r>
        <w:t xml:space="preserve">(bedöma dina resultat) </w:t>
      </w:r>
      <w:r w:rsidRPr="00491751">
        <w:t>eller replikera studien.</w:t>
      </w:r>
      <w:r>
        <w:t xml:space="preserve"> Har till exempel kontexten påverkat datainsamlingen på något sätt?</w:t>
      </w:r>
    </w:p>
    <w:p w14:paraId="02195E91" w14:textId="77777777" w:rsidR="00146E11" w:rsidRPr="00177841" w:rsidRDefault="00146E11" w:rsidP="00146E11">
      <w:pPr>
        <w:pStyle w:val="Rubrik2"/>
      </w:pPr>
      <w:bookmarkStart w:id="12" w:name="_Toc219451694"/>
      <w:r>
        <w:t>Metodologiska utgångspunkter</w:t>
      </w:r>
      <w:bookmarkEnd w:id="12"/>
    </w:p>
    <w:p w14:paraId="224D8146" w14:textId="77777777" w:rsidR="00146E11" w:rsidRDefault="00146E11" w:rsidP="00146E11">
      <w:r>
        <w:t>Här</w:t>
      </w:r>
      <w:r w:rsidRPr="00925C23">
        <w:t xml:space="preserve"> </w:t>
      </w:r>
      <w:r>
        <w:t xml:space="preserve">beskriver du </w:t>
      </w:r>
      <w:r w:rsidRPr="00925C23">
        <w:t>d</w:t>
      </w:r>
      <w:r>
        <w:t>ina valda</w:t>
      </w:r>
      <w:r w:rsidRPr="00925C23">
        <w:t xml:space="preserve"> ontolog</w:t>
      </w:r>
      <w:r>
        <w:t xml:space="preserve">iska </w:t>
      </w:r>
      <w:r w:rsidRPr="00925C23">
        <w:t xml:space="preserve">och epistemologiska </w:t>
      </w:r>
      <w:r>
        <w:t xml:space="preserve">(kunskapsteoretiska) </w:t>
      </w:r>
      <w:r w:rsidRPr="00925C23">
        <w:t>utgångspunkt</w:t>
      </w:r>
      <w:r>
        <w:t>er</w:t>
      </w:r>
      <w:r w:rsidRPr="00925C23">
        <w:t xml:space="preserve"> </w:t>
      </w:r>
      <w:r>
        <w:t>och motiverar dem utifrån hur de</w:t>
      </w:r>
      <w:r w:rsidRPr="00925C23">
        <w:t xml:space="preserve"> stödjer ditt syfte. Beskriv </w:t>
      </w:r>
      <w:r>
        <w:t xml:space="preserve">också </w:t>
      </w:r>
      <w:r w:rsidRPr="00925C23">
        <w:t xml:space="preserve">kort hur </w:t>
      </w:r>
      <w:r>
        <w:t xml:space="preserve">utgångspunkterna leder till valet av </w:t>
      </w:r>
      <w:r w:rsidRPr="00925C23">
        <w:t>studiedesign</w:t>
      </w:r>
      <w:r>
        <w:t xml:space="preserve"> (exempelvis leder en interpretativ kunskapsteoretisk ansats ofta till en kvalitativ studiedesign medan en positivistisk ansats oftare leder till en kvantitativ design)</w:t>
      </w:r>
      <w:r w:rsidRPr="00925C23">
        <w:t xml:space="preserve">. </w:t>
      </w:r>
    </w:p>
    <w:p w14:paraId="12650E6F" w14:textId="77777777" w:rsidR="00146E11" w:rsidRPr="00177841" w:rsidRDefault="00146E11" w:rsidP="00146E11">
      <w:pPr>
        <w:pStyle w:val="Rubrik2"/>
      </w:pPr>
      <w:bookmarkStart w:id="13" w:name="_Toc219451695"/>
      <w:r w:rsidRPr="00177841">
        <w:t>Studiedesign</w:t>
      </w:r>
      <w:bookmarkEnd w:id="13"/>
    </w:p>
    <w:p w14:paraId="49E7850D" w14:textId="77777777" w:rsidR="00146E11" w:rsidRPr="00177841" w:rsidRDefault="00146E11" w:rsidP="00146E11">
      <w:r>
        <w:t>Här</w:t>
      </w:r>
      <w:r w:rsidRPr="00177841">
        <w:t xml:space="preserve"> </w:t>
      </w:r>
      <w:r>
        <w:t>beskriver och motiverar du (utifrån de ovan beskrivna metodologiska utgångspunkterna) din valda studiedesign, till exempel</w:t>
      </w:r>
      <w:r w:rsidRPr="00177841">
        <w:t xml:space="preserve"> </w:t>
      </w:r>
      <w:r>
        <w:t xml:space="preserve">experiment, </w:t>
      </w:r>
      <w:r w:rsidRPr="00177841">
        <w:t>tvärsnitts</w:t>
      </w:r>
      <w:r>
        <w:t>-</w:t>
      </w:r>
      <w:r w:rsidRPr="00177841">
        <w:t xml:space="preserve"> </w:t>
      </w:r>
      <w:r>
        <w:t>och</w:t>
      </w:r>
      <w:r w:rsidRPr="00177841">
        <w:t xml:space="preserve"> longitudinella observationsstudier</w:t>
      </w:r>
      <w:r>
        <w:t xml:space="preserve">, </w:t>
      </w:r>
      <w:r w:rsidRPr="00177841">
        <w:t>explorativa intervjustudier</w:t>
      </w:r>
      <w:r>
        <w:t xml:space="preserve">, litteraturstudier </w:t>
      </w:r>
      <w:r w:rsidRPr="00177841">
        <w:t xml:space="preserve">och fallstudier. Vald analysmetod kan </w:t>
      </w:r>
      <w:r>
        <w:t xml:space="preserve">också </w:t>
      </w:r>
      <w:r w:rsidRPr="00177841">
        <w:t>nämnas här, men beskrivs närmare under rubriken Analys.</w:t>
      </w:r>
    </w:p>
    <w:p w14:paraId="51E81D90" w14:textId="77777777" w:rsidR="00146E11" w:rsidRPr="00177841" w:rsidRDefault="00146E11" w:rsidP="00146E11">
      <w:pPr>
        <w:pStyle w:val="Rubrik2"/>
      </w:pPr>
      <w:bookmarkStart w:id="14" w:name="_Toc93413984"/>
      <w:bookmarkStart w:id="15" w:name="_Toc219451696"/>
      <w:r w:rsidRPr="00177841">
        <w:lastRenderedPageBreak/>
        <w:t>Studiepopulation</w:t>
      </w:r>
      <w:bookmarkEnd w:id="14"/>
      <w:bookmarkEnd w:id="15"/>
    </w:p>
    <w:p w14:paraId="50C2EEFC" w14:textId="77777777" w:rsidR="00146E11" w:rsidRPr="00177841" w:rsidRDefault="00146E11" w:rsidP="00146E11">
      <w:r w:rsidRPr="00177841">
        <w:t>Här beskriv</w:t>
      </w:r>
      <w:r>
        <w:t>er du</w:t>
      </w:r>
      <w:r w:rsidRPr="00177841">
        <w:t xml:space="preserve"> målpopulation, studiepopulation, urvalsmetod, inklusions- och exklusionskriterier, osv. Använd med fördel metoden ”Inkludera först – exkludera sedan” </w:t>
      </w:r>
      <w:proofErr w:type="gramStart"/>
      <w:r w:rsidRPr="00177841">
        <w:t>istället</w:t>
      </w:r>
      <w:proofErr w:type="gramEnd"/>
      <w:r w:rsidRPr="00177841">
        <w:t xml:space="preserve"> för ”spegelbildskriterier”. Vid behov görs här också en powerberäkning</w:t>
      </w:r>
      <w:r>
        <w:t xml:space="preserve"> för beräkning av optimal storlek på studiepopulationen</w:t>
      </w:r>
      <w:r w:rsidRPr="00177841">
        <w:t xml:space="preserve">. </w:t>
      </w:r>
    </w:p>
    <w:p w14:paraId="615712EF" w14:textId="77777777" w:rsidR="00146E11" w:rsidRPr="00177841" w:rsidRDefault="00146E11" w:rsidP="00146E11">
      <w:pPr>
        <w:pStyle w:val="Rubrik2"/>
      </w:pPr>
      <w:bookmarkStart w:id="16" w:name="_Toc219451697"/>
      <w:r w:rsidRPr="00177841">
        <w:t>Datainsamling</w:t>
      </w:r>
      <w:bookmarkEnd w:id="16"/>
    </w:p>
    <w:p w14:paraId="647E4F69" w14:textId="77777777" w:rsidR="00146E11" w:rsidRPr="00177841" w:rsidRDefault="00146E11" w:rsidP="00146E11">
      <w:r w:rsidRPr="00177841">
        <w:t>Här beskriv</w:t>
      </w:r>
      <w:r>
        <w:t>er du</w:t>
      </w:r>
      <w:r w:rsidRPr="00177841">
        <w:t xml:space="preserve"> hur datainsamlingen har planerats, förberetts och genomförts. Du kan använda flera underrubriker här för att skapa en god struktur och överblick. Om enkäter och/eller intervjuguider har använts läggs de oftast till som bilagor</w:t>
      </w:r>
      <w:r>
        <w:t xml:space="preserve"> (om de inte är licensskyddade)</w:t>
      </w:r>
      <w:r w:rsidRPr="00177841">
        <w:t>. Ange också hur ett eventuellt databortfall har hanterats.</w:t>
      </w:r>
    </w:p>
    <w:p w14:paraId="5CB96142" w14:textId="77777777" w:rsidR="00146E11" w:rsidRPr="00177841" w:rsidRDefault="00146E11" w:rsidP="00146E11">
      <w:pPr>
        <w:pStyle w:val="Rubrik2"/>
      </w:pPr>
      <w:bookmarkStart w:id="17" w:name="_Toc93413987"/>
      <w:bookmarkStart w:id="18" w:name="_Toc219451698"/>
      <w:r w:rsidRPr="00177841">
        <w:t>Analys</w:t>
      </w:r>
      <w:bookmarkEnd w:id="17"/>
      <w:bookmarkEnd w:id="18"/>
    </w:p>
    <w:p w14:paraId="4ED51351" w14:textId="77777777" w:rsidR="00146E11" w:rsidRPr="00177841" w:rsidRDefault="00146E11" w:rsidP="00146E11">
      <w:r>
        <w:t>Har beskriver du din/a</w:t>
      </w:r>
      <w:r w:rsidRPr="00177841">
        <w:t xml:space="preserve"> val</w:t>
      </w:r>
      <w:r>
        <w:t>da</w:t>
      </w:r>
      <w:r w:rsidRPr="00177841">
        <w:t xml:space="preserve"> analysmetod</w:t>
      </w:r>
      <w:r>
        <w:t>/er och</w:t>
      </w:r>
      <w:r w:rsidRPr="00177841">
        <w:t xml:space="preserve"> hur har du analyserat </w:t>
      </w:r>
      <w:r>
        <w:t>ditt data</w:t>
      </w:r>
      <w:r w:rsidRPr="00177841">
        <w:t>material</w:t>
      </w:r>
      <w:r>
        <w:t>. Glöm inte att</w:t>
      </w:r>
      <w:r w:rsidRPr="00177841">
        <w:t xml:space="preserve"> motivera dina val.</w:t>
      </w:r>
      <w:bookmarkStart w:id="19" w:name="_Toc93413985"/>
      <w:r w:rsidRPr="00177841">
        <w:t xml:space="preserve"> Ange eventuella ekvationer</w:t>
      </w:r>
      <w:r>
        <w:t xml:space="preserve">, </w:t>
      </w:r>
      <w:r w:rsidRPr="00177841">
        <w:t>programkod</w:t>
      </w:r>
      <w:r>
        <w:t xml:space="preserve"> </w:t>
      </w:r>
      <w:proofErr w:type="gramStart"/>
      <w:r>
        <w:t>etc</w:t>
      </w:r>
      <w:r w:rsidRPr="00177841">
        <w:t>.</w:t>
      </w:r>
      <w:proofErr w:type="gramEnd"/>
    </w:p>
    <w:p w14:paraId="5F52EB4E" w14:textId="77777777" w:rsidR="00146E11" w:rsidRPr="00177841" w:rsidRDefault="00146E11" w:rsidP="00146E11">
      <w:pPr>
        <w:pStyle w:val="Rubrik2"/>
      </w:pPr>
      <w:bookmarkStart w:id="20" w:name="_Toc219451699"/>
      <w:r w:rsidRPr="00177841">
        <w:t>Etik</w:t>
      </w:r>
      <w:bookmarkEnd w:id="19"/>
      <w:r w:rsidRPr="00177841">
        <w:t xml:space="preserve"> och datasäkerhet</w:t>
      </w:r>
      <w:bookmarkEnd w:id="20"/>
    </w:p>
    <w:p w14:paraId="0B1A0A39" w14:textId="77777777" w:rsidR="00146E11" w:rsidRPr="00177841" w:rsidRDefault="00146E11" w:rsidP="00146E11">
      <w:r>
        <w:t>Här gör du dina e</w:t>
      </w:r>
      <w:r w:rsidRPr="00177841">
        <w:t xml:space="preserve">tiska överväganden. </w:t>
      </w:r>
      <w:r>
        <w:t>Ange e</w:t>
      </w:r>
      <w:r w:rsidRPr="00177841">
        <w:t xml:space="preserve">ventuellt etikgodkännande/rådgivande yttrande med diarienummer. Beskriv </w:t>
      </w:r>
      <w:r>
        <w:t xml:space="preserve">här </w:t>
      </w:r>
      <w:r w:rsidRPr="00177841">
        <w:t>också hur du hanterat data ur säkerhets- och integritetshänseende.</w:t>
      </w:r>
    </w:p>
    <w:p w14:paraId="0106DBFE" w14:textId="77777777" w:rsidR="00146E11" w:rsidRPr="00177841" w:rsidRDefault="00146E11" w:rsidP="00146E11">
      <w:pPr>
        <w:pStyle w:val="Rubrik1"/>
      </w:pPr>
      <w:bookmarkStart w:id="21" w:name="_Toc93413988"/>
      <w:bookmarkStart w:id="22" w:name="_Toc219451700"/>
      <w:r w:rsidRPr="00177841">
        <w:t>Resultat</w:t>
      </w:r>
      <w:bookmarkEnd w:id="21"/>
      <w:bookmarkEnd w:id="22"/>
    </w:p>
    <w:p w14:paraId="7F3243FC" w14:textId="77777777" w:rsidR="00146E11" w:rsidRDefault="00146E11" w:rsidP="00146E11">
      <w:r w:rsidRPr="00177841">
        <w:t xml:space="preserve">Här presenterar du dina resultat indelat i lämpliga underrubriker som du namnger på passande sätt. I förekommande fall </w:t>
      </w:r>
      <w:r>
        <w:t xml:space="preserve">inleds Resultat vanligen </w:t>
      </w:r>
      <w:r w:rsidRPr="00177841">
        <w:t xml:space="preserve">med en kort beskrivning av studiepopulationens karaktäristik och av hur ett eventuellt databortfall ser ut (ingen särskild underrubrik behövs). I resultatdelen ingår vanligtvis även analys av ditt resultat enligt </w:t>
      </w:r>
      <w:r>
        <w:t xml:space="preserve">de </w:t>
      </w:r>
      <w:r w:rsidRPr="00177841">
        <w:t xml:space="preserve">metoder </w:t>
      </w:r>
      <w:r>
        <w:t>du har beskrivit</w:t>
      </w:r>
      <w:r w:rsidRPr="00177841">
        <w:t xml:space="preserve"> i Metod. Ibland delas Resultat in i en beskrivande del och en analyserande del, men det är inte nödvändigt. </w:t>
      </w:r>
    </w:p>
    <w:p w14:paraId="46671AE6" w14:textId="77777777" w:rsidR="00146E11" w:rsidRDefault="00146E11" w:rsidP="00146E11">
      <w:r w:rsidRPr="00177841">
        <w:t xml:space="preserve">Däremot ska du inte värdera, diskutera eller relatera till tidigare forskning här, det görs senare i Diskussion. </w:t>
      </w:r>
    </w:p>
    <w:p w14:paraId="7C7FD4C6" w14:textId="77777777" w:rsidR="00146E11" w:rsidRPr="00177841" w:rsidRDefault="00146E11" w:rsidP="00146E11">
      <w:r w:rsidRPr="00177841">
        <w:t>Använd gärna figurer och tabeller för att presentera ditt resultat. Tänk på att figurer och tabeller ska kunna stå för sig själva, dvs ska kunna förstås utan att behöva läsa brödtexten. Tänk också på att en figurtitel står under figuren medan en tabelltitel står ovanför tabellen.</w:t>
      </w:r>
    </w:p>
    <w:p w14:paraId="4F12AD5C" w14:textId="77777777" w:rsidR="00146E11" w:rsidRPr="00177841" w:rsidRDefault="00146E11" w:rsidP="00146E11">
      <w:pPr>
        <w:pStyle w:val="Rubrik2"/>
      </w:pPr>
      <w:bookmarkStart w:id="23" w:name="_Toc93413989"/>
      <w:bookmarkStart w:id="24" w:name="_Toc219451701"/>
      <w:r w:rsidRPr="00177841">
        <w:t>”Resultat A”</w:t>
      </w:r>
      <w:bookmarkEnd w:id="23"/>
      <w:bookmarkEnd w:id="24"/>
    </w:p>
    <w:p w14:paraId="1A917EF6" w14:textId="77777777" w:rsidR="00146E11" w:rsidRPr="00177841" w:rsidRDefault="00146E11" w:rsidP="00146E11">
      <w:r w:rsidRPr="00177841">
        <w:t xml:space="preserve">Se formaliamall för tips om resultat kan presenteras. </w:t>
      </w:r>
    </w:p>
    <w:p w14:paraId="5AC0635B" w14:textId="77777777" w:rsidR="00146E11" w:rsidRPr="00543E79" w:rsidRDefault="00146E11" w:rsidP="00146E11">
      <w:pPr>
        <w:pStyle w:val="Rubrik3"/>
        <w:rPr>
          <w:b w:val="0"/>
          <w:bCs/>
        </w:rPr>
      </w:pPr>
      <w:bookmarkStart w:id="25" w:name="_Toc93413990"/>
      <w:bookmarkStart w:id="26" w:name="_Toc219451702"/>
      <w:r w:rsidRPr="00543E79">
        <w:rPr>
          <w:b w:val="0"/>
          <w:bCs/>
        </w:rPr>
        <w:t>”Resultat A1”</w:t>
      </w:r>
      <w:bookmarkEnd w:id="25"/>
      <w:bookmarkEnd w:id="26"/>
    </w:p>
    <w:p w14:paraId="21B0788C" w14:textId="77777777" w:rsidR="00146E11" w:rsidRPr="00177841" w:rsidRDefault="00146E11" w:rsidP="00146E11">
      <w:r w:rsidRPr="00177841">
        <w:t xml:space="preserve">Ibland behöver du använda ytterligare en rubriknivå. Undvik </w:t>
      </w:r>
      <w:proofErr w:type="gramStart"/>
      <w:r>
        <w:t>överlag</w:t>
      </w:r>
      <w:proofErr w:type="gramEnd"/>
      <w:r>
        <w:t xml:space="preserve"> </w:t>
      </w:r>
      <w:r w:rsidRPr="00177841">
        <w:t>att använda fler än tre rubriknivåer i ditt arbete.</w:t>
      </w:r>
    </w:p>
    <w:p w14:paraId="0A0D4836" w14:textId="77777777" w:rsidR="00146E11" w:rsidRPr="00177841" w:rsidRDefault="00146E11" w:rsidP="00146E11">
      <w:pPr>
        <w:pStyle w:val="Rubrik2"/>
      </w:pPr>
      <w:bookmarkStart w:id="27" w:name="_Toc93413991"/>
      <w:bookmarkStart w:id="28" w:name="_Toc219451703"/>
      <w:r w:rsidRPr="00177841">
        <w:lastRenderedPageBreak/>
        <w:t>”Resultat B”</w:t>
      </w:r>
      <w:bookmarkEnd w:id="27"/>
      <w:bookmarkEnd w:id="28"/>
    </w:p>
    <w:p w14:paraId="3A97FFAE" w14:textId="77777777" w:rsidR="00146E11" w:rsidRPr="00177841" w:rsidRDefault="00146E11" w:rsidP="00146E11">
      <w:pPr>
        <w:pStyle w:val="Rubrik2"/>
      </w:pPr>
      <w:bookmarkStart w:id="29" w:name="_Toc93413992"/>
      <w:bookmarkStart w:id="30" w:name="_Toc219451704"/>
      <w:r w:rsidRPr="00177841">
        <w:t>”Resultat C”</w:t>
      </w:r>
      <w:bookmarkEnd w:id="29"/>
      <w:bookmarkEnd w:id="30"/>
    </w:p>
    <w:p w14:paraId="74389BA9" w14:textId="77777777" w:rsidR="00146E11" w:rsidRPr="00177841" w:rsidRDefault="00146E11" w:rsidP="00146E11"/>
    <w:p w14:paraId="3AB8A05A" w14:textId="77777777" w:rsidR="00146E11" w:rsidRPr="00177841" w:rsidRDefault="00146E11" w:rsidP="00146E11">
      <w:pPr>
        <w:pStyle w:val="Rubrik1"/>
      </w:pPr>
      <w:bookmarkStart w:id="31" w:name="_Toc93413993"/>
      <w:bookmarkStart w:id="32" w:name="_Toc219451705"/>
      <w:r w:rsidRPr="00177841">
        <w:t>Diskussion</w:t>
      </w:r>
      <w:bookmarkEnd w:id="31"/>
      <w:bookmarkEnd w:id="32"/>
    </w:p>
    <w:p w14:paraId="57EC5D35" w14:textId="77777777" w:rsidR="00146E11" w:rsidRPr="00177841" w:rsidRDefault="00146E11" w:rsidP="00146E11">
      <w:r w:rsidRPr="00177841">
        <w:t xml:space="preserve">Syftet med diskussionen är att lyfta dina resultat och analyser till en generell nivå genom att diskutera och sätta dem i relation till tidigare forskning, vetenskaplig teori och annan relevant kunskap. </w:t>
      </w:r>
    </w:p>
    <w:p w14:paraId="21C0A328" w14:textId="77777777" w:rsidR="00146E11" w:rsidRPr="00177841" w:rsidRDefault="00146E11" w:rsidP="00146E11">
      <w:r w:rsidRPr="00177841">
        <w:t>Den allra första delen av Diskussion utgörs lämpligen av en sammanfattning av dina huvudfynd (max en halv sida). Du kan</w:t>
      </w:r>
      <w:r>
        <w:t xml:space="preserve"> också</w:t>
      </w:r>
      <w:r w:rsidRPr="00177841">
        <w:t xml:space="preserve"> inleda med att kort påminna läsaren om huvudsyftet med din studie. Detta </w:t>
      </w:r>
      <w:r>
        <w:t xml:space="preserve">inledande </w:t>
      </w:r>
      <w:r w:rsidRPr="00177841">
        <w:t>avsnitt behöver ingen underrubrik.</w:t>
      </w:r>
    </w:p>
    <w:p w14:paraId="763FF465" w14:textId="77777777" w:rsidR="00146E11" w:rsidRPr="00177841" w:rsidRDefault="00146E11" w:rsidP="00146E11">
      <w:pPr>
        <w:pStyle w:val="Rubrik2"/>
      </w:pPr>
      <w:bookmarkStart w:id="33" w:name="_Toc93413994"/>
      <w:bookmarkStart w:id="34" w:name="_Toc219451706"/>
      <w:r w:rsidRPr="00177841">
        <w:t>”Resultatdiskussion”</w:t>
      </w:r>
      <w:bookmarkEnd w:id="33"/>
      <w:bookmarkEnd w:id="34"/>
    </w:p>
    <w:p w14:paraId="0E8FAFBF" w14:textId="77777777" w:rsidR="00146E11" w:rsidRPr="00177841" w:rsidRDefault="00146E11" w:rsidP="00146E11">
      <w:r>
        <w:t>Här</w:t>
      </w:r>
      <w:r w:rsidRPr="00177841">
        <w:t xml:space="preserve"> diskuterar du dina resultat utifrån ditt syfte</w:t>
      </w:r>
      <w:r>
        <w:t xml:space="preserve">, dina </w:t>
      </w:r>
      <w:r w:rsidRPr="00177841">
        <w:t xml:space="preserve">frågeställningar </w:t>
      </w:r>
      <w:r>
        <w:t xml:space="preserve">och ditt teoretiska ramverk, och </w:t>
      </w:r>
      <w:r w:rsidRPr="00177841">
        <w:t>i förhållande till tidigare forskning och annan omvärlds</w:t>
      </w:r>
      <w:r>
        <w:t>-</w:t>
      </w:r>
      <w:r w:rsidRPr="00177841">
        <w:t xml:space="preserve">kunskap. Ett </w:t>
      </w:r>
      <w:r>
        <w:t xml:space="preserve">specifikt, </w:t>
      </w:r>
      <w:r w:rsidRPr="00177841">
        <w:t xml:space="preserve">kritiskt resonemang kring resultatet i förhållande till vald teoretisk referensram ska </w:t>
      </w:r>
      <w:r>
        <w:t xml:space="preserve">i </w:t>
      </w:r>
      <w:r w:rsidRPr="00177841">
        <w:t>förekommande fall</w:t>
      </w:r>
      <w:r>
        <w:t xml:space="preserve"> tydligt </w:t>
      </w:r>
      <w:r w:rsidRPr="00177841">
        <w:t>framgå. Resultatdiskussionen kan vara indelad i flera underrubriker med namn som passar just ditt arbete, exempelvis en underrubrik till respektive frågeställning</w:t>
      </w:r>
      <w:r>
        <w:t xml:space="preserve"> </w:t>
      </w:r>
      <w:r w:rsidRPr="00177841">
        <w:t xml:space="preserve">eller </w:t>
      </w:r>
      <w:r>
        <w:t>utifrån en begrepps-ram/teoretisk referensram</w:t>
      </w:r>
      <w:r w:rsidRPr="00177841">
        <w:t>. Du behöver alltså inte använda en underrubrik som heter just resultatdiskussion.</w:t>
      </w:r>
    </w:p>
    <w:p w14:paraId="3955D8FA" w14:textId="77777777" w:rsidR="00146E11" w:rsidRPr="00177841" w:rsidRDefault="00146E11" w:rsidP="00146E11">
      <w:pPr>
        <w:pStyle w:val="Rubrik2"/>
      </w:pPr>
      <w:bookmarkStart w:id="35" w:name="_Toc93413995"/>
      <w:bookmarkStart w:id="36" w:name="_Toc219451707"/>
      <w:r w:rsidRPr="00177841">
        <w:t>Metoddiskussion</w:t>
      </w:r>
      <w:bookmarkEnd w:id="35"/>
      <w:bookmarkEnd w:id="36"/>
    </w:p>
    <w:p w14:paraId="2D71B734" w14:textId="77777777" w:rsidR="00146E11" w:rsidRPr="00177841" w:rsidRDefault="00146E11" w:rsidP="00146E11">
      <w:r w:rsidRPr="00177841">
        <w:t>Här beskriver och diskuterar du styrkor och svagheter med din metod och studie</w:t>
      </w:r>
      <w:r>
        <w:t>n som helhet samt andra relevanta metodologiska aspekter</w:t>
      </w:r>
      <w:r w:rsidRPr="00177841">
        <w:t>. I förekommande fall redovisas här också en bortfallsanalys (vad kan ett eventuellt databortfall ha haft för betydelse för ditt resultat</w:t>
      </w:r>
      <w:r>
        <w:t>?</w:t>
      </w:r>
      <w:r w:rsidRPr="00177841">
        <w:t>).</w:t>
      </w:r>
    </w:p>
    <w:p w14:paraId="7E8E0B32" w14:textId="77777777" w:rsidR="00146E11" w:rsidRPr="00177841" w:rsidRDefault="00146E11" w:rsidP="00146E11">
      <w:pPr>
        <w:pStyle w:val="Rubrik2"/>
      </w:pPr>
      <w:bookmarkStart w:id="37" w:name="_Toc93413996"/>
      <w:bookmarkStart w:id="38" w:name="_Toc219451708"/>
      <w:r w:rsidRPr="00177841">
        <w:t>Framtida forskning</w:t>
      </w:r>
      <w:bookmarkEnd w:id="37"/>
      <w:bookmarkEnd w:id="38"/>
    </w:p>
    <w:p w14:paraId="2A507E0B" w14:textId="77777777" w:rsidR="00146E11" w:rsidRPr="00177841" w:rsidRDefault="00146E11" w:rsidP="00146E11">
      <w:r w:rsidRPr="00177841">
        <w:t>Utifrån dina resultat, vad ser du för behov av framtida forskning?</w:t>
      </w:r>
    </w:p>
    <w:p w14:paraId="6D002FA7" w14:textId="77777777" w:rsidR="00146E11" w:rsidRPr="00177841" w:rsidRDefault="00146E11" w:rsidP="00146E11">
      <w:pPr>
        <w:pStyle w:val="Rubrik2"/>
      </w:pPr>
      <w:bookmarkStart w:id="39" w:name="_Toc219451709"/>
      <w:r w:rsidRPr="00177841">
        <w:t>Kliniska implikationer</w:t>
      </w:r>
      <w:bookmarkEnd w:id="39"/>
    </w:p>
    <w:p w14:paraId="3B311AB2" w14:textId="77777777" w:rsidR="00146E11" w:rsidRPr="00177841" w:rsidRDefault="00146E11" w:rsidP="00146E11">
      <w:r>
        <w:t>Här diskuterar du u</w:t>
      </w:r>
      <w:r w:rsidRPr="00177841">
        <w:t>ppsatsens/studiens betydelse för hälsoinformatik</w:t>
      </w:r>
      <w:r>
        <w:t xml:space="preserve"> och/eller klinisk </w:t>
      </w:r>
      <w:r w:rsidRPr="00177841">
        <w:t>verksamhet.</w:t>
      </w:r>
    </w:p>
    <w:p w14:paraId="65D9F069" w14:textId="77777777" w:rsidR="00146E11" w:rsidRPr="00177841" w:rsidRDefault="00146E11" w:rsidP="00146E11">
      <w:pPr>
        <w:pStyle w:val="Rubrik1"/>
      </w:pPr>
      <w:bookmarkStart w:id="40" w:name="_Toc93413997"/>
      <w:bookmarkStart w:id="41" w:name="_Toc219451710"/>
      <w:r w:rsidRPr="00177841">
        <w:t>Slutsats</w:t>
      </w:r>
      <w:bookmarkEnd w:id="40"/>
      <w:bookmarkEnd w:id="41"/>
    </w:p>
    <w:p w14:paraId="74E8CC80" w14:textId="77777777" w:rsidR="00146E11" w:rsidRPr="00177841" w:rsidRDefault="00146E11" w:rsidP="00146E11">
      <w:r w:rsidRPr="00177841">
        <w:t xml:space="preserve">Här ska du svara på </w:t>
      </w:r>
      <w:r>
        <w:t xml:space="preserve">dina </w:t>
      </w:r>
      <w:r w:rsidRPr="00177841">
        <w:t>frågeställningar</w:t>
      </w:r>
      <w:r>
        <w:t xml:space="preserve"> och uppfylla ditt syfte med uppsatsen/ studien</w:t>
      </w:r>
      <w:r w:rsidRPr="00177841">
        <w:t xml:space="preserve">. Tänk på att en slutsats INTE </w:t>
      </w:r>
      <w:r>
        <w:t xml:space="preserve">bara </w:t>
      </w:r>
      <w:r w:rsidRPr="00177841">
        <w:t>är en resultatsammanfattning, en slutsats förklarar resultatet i förhållande till syfte och frågeställning</w:t>
      </w:r>
      <w:r>
        <w:t>/ar</w:t>
      </w:r>
      <w:r w:rsidRPr="00177841">
        <w:t xml:space="preserve"> samt sätter det i ett större sammanhang. Ofta pekar en slutsats också på nästa steg samt på hur resultatet kan påverka framtiden. Håll slutsatsen kort och koncis.</w:t>
      </w:r>
    </w:p>
    <w:p w14:paraId="21FA3AF8" w14:textId="77777777" w:rsidR="00146E11" w:rsidRPr="00177841" w:rsidRDefault="00146E11" w:rsidP="00146E11">
      <w:pPr>
        <w:pStyle w:val="Rubrik1"/>
      </w:pPr>
      <w:bookmarkStart w:id="42" w:name="_Toc93413998"/>
      <w:bookmarkStart w:id="43" w:name="_Toc219451711"/>
      <w:r w:rsidRPr="00177841">
        <w:lastRenderedPageBreak/>
        <w:t>Referenser</w:t>
      </w:r>
      <w:bookmarkEnd w:id="42"/>
      <w:bookmarkEnd w:id="43"/>
    </w:p>
    <w:p w14:paraId="17B5084C" w14:textId="77777777" w:rsidR="00146E11" w:rsidRPr="00177841" w:rsidRDefault="00146E11" w:rsidP="00146E11">
      <w:pPr>
        <w:sectPr w:rsidR="00146E11" w:rsidRPr="00177841" w:rsidSect="00146E11">
          <w:footerReference w:type="even" r:id="rId12"/>
          <w:footerReference w:type="default" r:id="rId13"/>
          <w:headerReference w:type="first" r:id="rId14"/>
          <w:footerReference w:type="first" r:id="rId15"/>
          <w:pgSz w:w="11906" w:h="16838" w:code="9"/>
          <w:pgMar w:top="2268" w:right="1701" w:bottom="2155" w:left="2750" w:header="567" w:footer="567" w:gutter="0"/>
          <w:pgNumType w:start="1"/>
          <w:cols w:space="708"/>
          <w:docGrid w:linePitch="360"/>
        </w:sectPr>
      </w:pPr>
      <w:r w:rsidRPr="00177841">
        <w:t>Referenshantering genom hela arbetet sker enligt Harvard eller APA. Under denna rubrik kommer din källförteckning. Använd gärna ett referenshanteringsprogram.</w:t>
      </w:r>
    </w:p>
    <w:p w14:paraId="6DD789F9" w14:textId="77777777" w:rsidR="009435EB" w:rsidRPr="00177841" w:rsidRDefault="009435EB" w:rsidP="009435EB">
      <w:pPr>
        <w:pStyle w:val="Bilagor"/>
      </w:pPr>
      <w:r w:rsidRPr="00177841">
        <w:lastRenderedPageBreak/>
        <w:t>Bilaga 1</w:t>
      </w:r>
    </w:p>
    <w:p w14:paraId="00D4F991" w14:textId="77777777" w:rsidR="009435EB" w:rsidRPr="00024A04" w:rsidRDefault="009435EB" w:rsidP="009435EB">
      <w:r w:rsidRPr="00177841">
        <w:t>Observera att bilagor har separat sidnumrering och att du för dessa gör innehållsförteckningen manuellt.</w:t>
      </w:r>
    </w:p>
    <w:p w14:paraId="54764D8A" w14:textId="4FDB61E2" w:rsidR="00357A18" w:rsidRPr="00024A04" w:rsidRDefault="00357A18" w:rsidP="009435EB">
      <w:pPr>
        <w:pStyle w:val="Bilagor"/>
      </w:pPr>
    </w:p>
    <w:sectPr w:rsidR="00357A18" w:rsidRPr="00024A04" w:rsidSect="009435EB">
      <w:pgSz w:w="11906" w:h="16838" w:code="9"/>
      <w:pgMar w:top="2268" w:right="1701" w:bottom="2155" w:left="275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643C" w14:textId="77777777" w:rsidR="00392C43" w:rsidRDefault="00392C43" w:rsidP="006B1171">
      <w:pPr>
        <w:spacing w:line="240" w:lineRule="auto"/>
      </w:pPr>
      <w:r>
        <w:separator/>
      </w:r>
    </w:p>
  </w:endnote>
  <w:endnote w:type="continuationSeparator" w:id="0">
    <w:p w14:paraId="20E8D14E" w14:textId="77777777" w:rsidR="00392C43" w:rsidRDefault="00392C43"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A3BA" w14:textId="77777777" w:rsidR="00146E11" w:rsidRDefault="00146E11" w:rsidP="000C01C6">
    <w:pPr>
      <w:pStyle w:val="Sidfot"/>
      <w:rPr>
        <w:rStyle w:val="Sidnummer"/>
      </w:rPr>
    </w:pPr>
  </w:p>
  <w:p w14:paraId="375BC926" w14:textId="77777777" w:rsidR="00146E11" w:rsidRDefault="00146E11" w:rsidP="002736E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9A93" w14:textId="77777777" w:rsidR="00146E11" w:rsidRDefault="00146E11" w:rsidP="007E36F0">
    <w:pPr>
      <w:ind w:left="3912"/>
    </w:pPr>
    <w:r>
      <w:rPr>
        <w:i/>
        <w:noProof/>
        <w:lang w:val="en-US"/>
      </w:rPr>
      <mc:AlternateContent>
        <mc:Choice Requires="wps">
          <w:drawing>
            <wp:anchor distT="0" distB="0" distL="114300" distR="114300" simplePos="0" relativeHeight="251679744" behindDoc="0" locked="0" layoutInCell="1" allowOverlap="1" wp14:anchorId="253744C0" wp14:editId="54554919">
              <wp:simplePos x="0" y="0"/>
              <wp:positionH relativeFrom="column">
                <wp:posOffset>2809875</wp:posOffset>
              </wp:positionH>
              <wp:positionV relativeFrom="paragraph">
                <wp:posOffset>-209550</wp:posOffset>
              </wp:positionV>
              <wp:extent cx="0" cy="1116000"/>
              <wp:effectExtent l="0" t="0" r="38100" b="27305"/>
              <wp:wrapNone/>
              <wp:docPr id="26" name="Rak 26"/>
              <wp:cNvGraphicFramePr/>
              <a:graphic xmlns:a="http://schemas.openxmlformats.org/drawingml/2006/main">
                <a:graphicData uri="http://schemas.microsoft.com/office/word/2010/wordprocessingShape">
                  <wps:wsp>
                    <wps:cNvCnPr/>
                    <wps:spPr>
                      <a:xfrm flipH="1">
                        <a:off x="0" y="0"/>
                        <a:ext cx="0" cy="1116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DA074F" id="Rak 26" o:spid="_x0000_s1026" style="position:absolute;flip:x;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1.25pt,-16.5pt" to="221.2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" strokecolor="black [3213]" strokeweight="1pt">
              <v:stroke joinstyle="miter"/>
            </v:line>
          </w:pict>
        </mc:Fallback>
      </mc:AlternateContent>
    </w:r>
    <w:r>
      <w:rPr>
        <w:i/>
        <w:noProof/>
        <w:lang w:val="en-US"/>
      </w:rPr>
      <w:drawing>
        <wp:anchor distT="0" distB="0" distL="114300" distR="114300" simplePos="0" relativeHeight="251677696" behindDoc="1" locked="0" layoutInCell="1" allowOverlap="1" wp14:anchorId="66E22BA2" wp14:editId="0DB0C0BE">
          <wp:simplePos x="0" y="0"/>
          <wp:positionH relativeFrom="column">
            <wp:posOffset>-3180080</wp:posOffset>
          </wp:positionH>
          <wp:positionV relativeFrom="paragraph">
            <wp:posOffset>-3946525</wp:posOffset>
          </wp:positionV>
          <wp:extent cx="5418000" cy="6372000"/>
          <wp:effectExtent l="0" t="0" r="0" b="3810"/>
          <wp:wrapNone/>
          <wp:docPr id="11" name="Bildobjekt 11" descr="MM_Pi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MM_Pil.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8000" cy="637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090020" w14:textId="77777777" w:rsidR="00146E11" w:rsidRDefault="00146E11" w:rsidP="007E36F0">
    <w:pPr>
      <w:ind w:left="2608" w:firstLine="1304"/>
    </w:pPr>
  </w:p>
  <w:p w14:paraId="115695E2" w14:textId="77777777" w:rsidR="00146E11" w:rsidRDefault="00146E11">
    <w:pPr>
      <w:pStyle w:val="Sidfot"/>
    </w:pPr>
  </w:p>
  <w:p w14:paraId="41C0B2CD" w14:textId="77777777" w:rsidR="00146E11" w:rsidRDefault="00146E11">
    <w:pPr>
      <w:pStyle w:val="Sidfot"/>
    </w:pPr>
    <w:r>
      <w:rPr>
        <w:noProof/>
        <w:lang w:val="en-US"/>
      </w:rPr>
      <mc:AlternateContent>
        <mc:Choice Requires="wps">
          <w:drawing>
            <wp:anchor distT="0" distB="0" distL="114300" distR="114300" simplePos="0" relativeHeight="251678720" behindDoc="0" locked="0" layoutInCell="1" allowOverlap="1" wp14:anchorId="50DEF929" wp14:editId="15098652">
              <wp:simplePos x="0" y="0"/>
              <wp:positionH relativeFrom="column">
                <wp:posOffset>0</wp:posOffset>
              </wp:positionH>
              <wp:positionV relativeFrom="paragraph">
                <wp:posOffset>0</wp:posOffset>
              </wp:positionV>
              <wp:extent cx="297815" cy="208280"/>
              <wp:effectExtent l="0" t="0" r="0" b="0"/>
              <wp:wrapSquare wrapText="bothSides"/>
              <wp:docPr id="18" name="Textruta 18"/>
              <wp:cNvGraphicFramePr/>
              <a:graphic xmlns:a="http://schemas.openxmlformats.org/drawingml/2006/main">
                <a:graphicData uri="http://schemas.microsoft.com/office/word/2010/wordprocessingShape">
                  <wps:wsp>
                    <wps:cNvSpPr txBox="1"/>
                    <wps:spPr>
                      <a:xfrm>
                        <a:off x="0" y="0"/>
                        <a:ext cx="297815" cy="208280"/>
                      </a:xfrm>
                      <a:prstGeom prst="rect">
                        <a:avLst/>
                      </a:prstGeom>
                      <a:noFill/>
                      <a:ln>
                        <a:noFill/>
                      </a:ln>
                      <a:effectLst/>
                    </wps:spPr>
                    <wps:txbx>
                      <w:txbxContent>
                        <w:p w14:paraId="3D2614D9" w14:textId="77777777" w:rsidR="00146E11" w:rsidRPr="007C40A6" w:rsidRDefault="00146E11" w:rsidP="00605D55">
                          <w:pPr>
                            <w:pStyle w:val="Sidfo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0DEF929" id="_x0000_t202" coordsize="21600,21600" o:spt="202" path="m,l,21600r21600,l21600,xe">
              <v:stroke joinstyle="miter"/>
              <v:path gradientshapeok="t" o:connecttype="rect"/>
            </v:shapetype>
            <v:shape id="Textruta 18" o:spid="_x0000_s1029" type="#_x0000_t202" style="position:absolute;margin-left:0;margin-top:0;width:23.45pt;height:16.4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" filled="f" stroked="f">
              <v:textbox style="mso-fit-shape-to-text:t">
                <w:txbxContent>
                  <w:p w14:paraId="3D2614D9" w14:textId="77777777" w:rsidR="00146E11" w:rsidRPr="007C40A6" w:rsidRDefault="00146E11" w:rsidP="00605D55">
                    <w:pPr>
                      <w:pStyle w:val="Sidfot"/>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A4E6" w14:textId="77777777" w:rsidR="00146E11" w:rsidRDefault="00146E11" w:rsidP="000C01C6">
    <w:pPr>
      <w:pStyle w:val="Sidfot"/>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SECTIONPAGES  \* MERGEFORMAT </w:instrText>
    </w:r>
    <w:r>
      <w:rPr>
        <w:rStyle w:val="Sidnummer"/>
      </w:rPr>
      <w:fldChar w:fldCharType="separate"/>
    </w:r>
    <w:r>
      <w:rPr>
        <w:rStyle w:val="Sidnummer"/>
        <w:noProof/>
      </w:rPr>
      <w:t>3</w:t>
    </w:r>
    <w:r>
      <w:rPr>
        <w:rStyle w:val="Sidnummer"/>
      </w:rPr>
      <w:fldChar w:fldCharType="end"/>
    </w:r>
    <w:r>
      <w:rPr>
        <w:rStyle w:val="Sidnummer"/>
      </w:rPr>
      <w:t>)</w:t>
    </w:r>
  </w:p>
  <w:p w14:paraId="2E2CCC5E" w14:textId="77777777" w:rsidR="00146E11" w:rsidRDefault="00146E11" w:rsidP="002736E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12B1" w14:textId="022C80BB" w:rsidR="00146E11" w:rsidRDefault="00146E11" w:rsidP="002736ED">
    <w:pPr>
      <w:pStyle w:val="Sidfot"/>
      <w:jc w:val="right"/>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SECTIONPAGES  \* MERGEFORMAT </w:instrText>
    </w:r>
    <w:r>
      <w:rPr>
        <w:rStyle w:val="Sidnummer"/>
      </w:rPr>
      <w:fldChar w:fldCharType="separate"/>
    </w:r>
    <w:r w:rsidR="009435EB">
      <w:rPr>
        <w:rStyle w:val="Sidnummer"/>
        <w:noProof/>
      </w:rPr>
      <w:t>5</w:t>
    </w:r>
    <w:r>
      <w:rPr>
        <w:rStyle w:val="Sidnummer"/>
      </w:rPr>
      <w:fldChar w:fldCharType="end"/>
    </w:r>
    <w:r>
      <w:rPr>
        <w:rStyle w:val="Sidnummer"/>
      </w:rPr>
      <w:t>)</w:t>
    </w:r>
  </w:p>
  <w:p w14:paraId="50F2FAD9" w14:textId="77777777" w:rsidR="00146E11" w:rsidRDefault="00146E11" w:rsidP="002736ED">
    <w:pPr>
      <w:pStyle w:val="Sidfot"/>
      <w:jc w:val="right"/>
      <w:rPr>
        <w:rStyle w:val="Sidnumm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84A" w14:textId="77777777" w:rsidR="00146E11" w:rsidRDefault="00146E11" w:rsidP="00FA6D97">
    <w:pPr>
      <w:pStyle w:val="Sidfot"/>
      <w:tabs>
        <w:tab w:val="clear" w:pos="4513"/>
        <w:tab w:val="clear" w:pos="9026"/>
        <w:tab w:val="center" w:pos="3686"/>
        <w:tab w:val="right" w:pos="7456"/>
      </w:tabs>
      <w:jc w:val="right"/>
    </w:pPr>
    <w:r>
      <w:t xml:space="preserve">Sida </w:t>
    </w:r>
    <w:r>
      <w:fldChar w:fldCharType="begin"/>
    </w:r>
    <w:r>
      <w:instrText xml:space="preserve"> PAGE   \* MERGEFORMAT </w:instrText>
    </w:r>
    <w:r>
      <w:fldChar w:fldCharType="separate"/>
    </w:r>
    <w:r>
      <w:rPr>
        <w:noProof/>
      </w:rPr>
      <w:t>1</w:t>
    </w:r>
    <w:r>
      <w:fldChar w:fldCharType="end"/>
    </w:r>
    <w:r>
      <w:t>(</w:t>
    </w:r>
    <w:r>
      <w:fldChar w:fldCharType="begin"/>
    </w:r>
    <w:r>
      <w:instrText xml:space="preserve"> SECTIONPAGES  \* MERGEFORMAT </w:instrText>
    </w:r>
    <w:r>
      <w:fldChar w:fldCharType="separate"/>
    </w:r>
    <w:r>
      <w:rPr>
        <w:noProof/>
      </w:rPr>
      <w:t>2</w:t>
    </w:r>
    <w:r>
      <w:rPr>
        <w:noProof/>
      </w:rPr>
      <w:fldChar w:fldCharType="end"/>
    </w:r>
    <w:r>
      <w:t>)</w:t>
    </w:r>
  </w:p>
  <w:p w14:paraId="2C2BA13A" w14:textId="77777777" w:rsidR="00146E11" w:rsidRDefault="00146E11" w:rsidP="00FA6D97">
    <w:pPr>
      <w:pStyle w:val="Sidfot"/>
      <w:tabs>
        <w:tab w:val="clear" w:pos="4513"/>
        <w:tab w:val="clear" w:pos="9026"/>
        <w:tab w:val="center" w:pos="3686"/>
        <w:tab w:val="right" w:pos="7456"/>
      </w:tabs>
      <w:jc w:val="right"/>
    </w:pPr>
  </w:p>
  <w:p w14:paraId="20D4E897" w14:textId="77777777" w:rsidR="00146E11" w:rsidRDefault="00146E11" w:rsidP="00FA6D97">
    <w:pPr>
      <w:pStyle w:val="Sidfot"/>
      <w:tabs>
        <w:tab w:val="clear" w:pos="4513"/>
        <w:tab w:val="clear" w:pos="9026"/>
        <w:tab w:val="center" w:pos="3686"/>
        <w:tab w:val="right" w:pos="7456"/>
      </w:tabs>
      <w:jc w:val="right"/>
    </w:pPr>
  </w:p>
  <w:p w14:paraId="22EBBD60" w14:textId="77777777" w:rsidR="00146E11" w:rsidRDefault="00146E11" w:rsidP="00FA6D97">
    <w:pPr>
      <w:pStyle w:val="Sidfot"/>
      <w:tabs>
        <w:tab w:val="clear" w:pos="4513"/>
        <w:tab w:val="clear" w:pos="9026"/>
        <w:tab w:val="center" w:pos="3686"/>
        <w:tab w:val="right" w:pos="7456"/>
      </w:tabs>
      <w:jc w:val="right"/>
    </w:pPr>
  </w:p>
  <w:p w14:paraId="48CCE185" w14:textId="77777777" w:rsidR="00146E11" w:rsidRDefault="00146E11" w:rsidP="00FA6D97">
    <w:pPr>
      <w:pStyle w:val="Sidfot"/>
      <w:tabs>
        <w:tab w:val="clear" w:pos="4513"/>
        <w:tab w:val="clear" w:pos="9026"/>
        <w:tab w:val="center" w:pos="3686"/>
        <w:tab w:val="right" w:pos="7456"/>
      </w:tabs>
      <w:jc w:val="right"/>
    </w:pPr>
  </w:p>
  <w:p w14:paraId="76F47664" w14:textId="77777777" w:rsidR="00146E11" w:rsidRDefault="00146E11" w:rsidP="00FA6D97">
    <w:pPr>
      <w:pStyle w:val="Sidfot"/>
      <w:tabs>
        <w:tab w:val="clear" w:pos="4513"/>
        <w:tab w:val="clear" w:pos="9026"/>
        <w:tab w:val="center" w:pos="3686"/>
        <w:tab w:val="right" w:pos="7456"/>
      </w:tabs>
      <w:jc w:val="right"/>
    </w:pPr>
  </w:p>
  <w:p w14:paraId="1B6EDAAF" w14:textId="77777777" w:rsidR="00146E11" w:rsidRDefault="00146E11" w:rsidP="00FA6D97">
    <w:pPr>
      <w:pStyle w:val="Sidfot"/>
      <w:tabs>
        <w:tab w:val="clear" w:pos="4513"/>
        <w:tab w:val="clear" w:pos="9026"/>
        <w:tab w:val="center" w:pos="3686"/>
        <w:tab w:val="right" w:pos="745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7D47" w14:textId="77777777" w:rsidR="00392C43" w:rsidRDefault="00392C43" w:rsidP="006B1171">
      <w:pPr>
        <w:spacing w:line="240" w:lineRule="auto"/>
      </w:pPr>
      <w:r>
        <w:separator/>
      </w:r>
    </w:p>
  </w:footnote>
  <w:footnote w:type="continuationSeparator" w:id="0">
    <w:p w14:paraId="6732D62B" w14:textId="77777777" w:rsidR="00392C43" w:rsidRDefault="00392C43"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364B" w14:textId="77777777" w:rsidR="00146E11" w:rsidRDefault="00146E11" w:rsidP="00E726A2">
    <w:pPr>
      <w:pStyle w:val="Sidhuvud"/>
      <w:jc w:val="right"/>
    </w:pPr>
    <w:r>
      <w:rPr>
        <w:noProof/>
        <w:lang w:val="en-US"/>
      </w:rPr>
      <w:drawing>
        <wp:anchor distT="0" distB="0" distL="114300" distR="114300" simplePos="0" relativeHeight="251678720" behindDoc="0" locked="1" layoutInCell="1" allowOverlap="1" wp14:anchorId="0EEACB16" wp14:editId="607DB879">
          <wp:simplePos x="0" y="0"/>
          <wp:positionH relativeFrom="page">
            <wp:posOffset>360045</wp:posOffset>
          </wp:positionH>
          <wp:positionV relativeFrom="page">
            <wp:posOffset>360045</wp:posOffset>
          </wp:positionV>
          <wp:extent cx="270000" cy="360000"/>
          <wp:effectExtent l="0" t="0" r="0" b="2540"/>
          <wp:wrapNone/>
          <wp:docPr id="29" name="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lnu_wordmark_symbol_kalmar_vaxjo_cmyk.png"/>
                  <pic:cNvPicPr/>
                </pic:nvPicPr>
                <pic:blipFill>
                  <a:blip r:embed="rId1">
                    <a:extLst>
                      <a:ext uri="{28A0092B-C50C-407E-A947-70E740481C1C}">
                        <a14:useLocalDpi xmlns:a14="http://schemas.microsoft.com/office/drawing/2010/main" val="0"/>
                      </a:ext>
                    </a:extLst>
                  </a:blip>
                  <a:stretch>
                    <a:fillRect/>
                  </a:stretch>
                </pic:blipFill>
                <pic:spPr>
                  <a:xfrm>
                    <a:off x="0" y="0"/>
                    <a:ext cx="270000" cy="360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77696" behindDoc="0" locked="1" layoutInCell="1" allowOverlap="1" wp14:anchorId="521ADD9C" wp14:editId="6BB499D6">
          <wp:simplePos x="0" y="0"/>
          <wp:positionH relativeFrom="page">
            <wp:posOffset>1746250</wp:posOffset>
          </wp:positionH>
          <wp:positionV relativeFrom="page">
            <wp:posOffset>360045</wp:posOffset>
          </wp:positionV>
          <wp:extent cx="2034000" cy="396000"/>
          <wp:effectExtent l="0" t="0" r="4445" b="4445"/>
          <wp:wrapSquare wrapText="bothSides"/>
          <wp:docPr id="28" nam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nu_wordmark_kalmar_vaxjo_cmyk.png"/>
                  <pic:cNvPicPr/>
                </pic:nvPicPr>
                <pic:blipFill>
                  <a:blip r:embed="rId2">
                    <a:extLst>
                      <a:ext uri="{28A0092B-C50C-407E-A947-70E740481C1C}">
                        <a14:useLocalDpi xmlns:a14="http://schemas.microsoft.com/office/drawing/2010/main" val="0"/>
                      </a:ext>
                    </a:extLst>
                  </a:blip>
                  <a:stretch>
                    <a:fillRect/>
                  </a:stretch>
                </pic:blipFill>
                <pic:spPr>
                  <a:xfrm>
                    <a:off x="0" y="0"/>
                    <a:ext cx="203400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159B" w14:textId="77777777" w:rsidR="00146E11" w:rsidRDefault="00146E11" w:rsidP="00E726A2">
    <w:pPr>
      <w:pStyle w:val="Sidhuvud"/>
      <w:jc w:val="right"/>
    </w:pPr>
    <w:r>
      <w:rPr>
        <w:noProof/>
        <w:lang w:val="en-US"/>
      </w:rPr>
      <mc:AlternateContent>
        <mc:Choice Requires="wps">
          <w:drawing>
            <wp:anchor distT="0" distB="0" distL="114300" distR="114300" simplePos="0" relativeHeight="251679744" behindDoc="0" locked="1" layoutInCell="1" allowOverlap="1" wp14:anchorId="5884FE11" wp14:editId="0113AF3E">
              <wp:simplePos x="0" y="0"/>
              <wp:positionH relativeFrom="page">
                <wp:posOffset>1674495</wp:posOffset>
              </wp:positionH>
              <wp:positionV relativeFrom="page">
                <wp:posOffset>360045</wp:posOffset>
              </wp:positionV>
              <wp:extent cx="0" cy="1656000"/>
              <wp:effectExtent l="0" t="0" r="38100" b="20955"/>
              <wp:wrapNone/>
              <wp:docPr id="3" name="Rak koppling 3"/>
              <wp:cNvGraphicFramePr/>
              <a:graphic xmlns:a="http://schemas.openxmlformats.org/drawingml/2006/main">
                <a:graphicData uri="http://schemas.microsoft.com/office/word/2010/wordprocessingShape">
                  <wps:wsp>
                    <wps:cNvCnPr/>
                    <wps:spPr>
                      <a:xfrm>
                        <a:off x="0" y="0"/>
                        <a:ext cx="0" cy="1656000"/>
                      </a:xfrm>
                      <a:prstGeom prst="line">
                        <a:avLst/>
                      </a:prstGeom>
                      <a:ln>
                        <a:solidFill>
                          <a:srgbClr val="231F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122F0" id="Rak koppling 3"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1.85pt,28.35pt" to="131.85pt,1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" strokecolor="#231f20" strokeweight=".5pt">
              <v:stroke joinstyle="miter"/>
              <w10:wrap anchorx="page" anchory="page"/>
              <w10:anchorlock/>
            </v:line>
          </w:pict>
        </mc:Fallback>
      </mc:AlternateContent>
    </w:r>
    <w:r>
      <w:rPr>
        <w:noProof/>
        <w:lang w:val="en-US"/>
      </w:rPr>
      <w:drawing>
        <wp:anchor distT="0" distB="0" distL="114300" distR="114300" simplePos="0" relativeHeight="251678720" behindDoc="0" locked="1" layoutInCell="1" allowOverlap="1" wp14:anchorId="6B368190" wp14:editId="25155951">
          <wp:simplePos x="0" y="0"/>
          <wp:positionH relativeFrom="page">
            <wp:posOffset>360045</wp:posOffset>
          </wp:positionH>
          <wp:positionV relativeFrom="page">
            <wp:posOffset>360045</wp:posOffset>
          </wp:positionV>
          <wp:extent cx="270000" cy="360000"/>
          <wp:effectExtent l="0" t="0" r="0" b="2540"/>
          <wp:wrapNone/>
          <wp:docPr id="1" name="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lnu_wordmark_symbol_kalmar_vaxjo_cmyk.png"/>
                  <pic:cNvPicPr/>
                </pic:nvPicPr>
                <pic:blipFill>
                  <a:blip r:embed="rId1">
                    <a:extLst>
                      <a:ext uri="{28A0092B-C50C-407E-A947-70E740481C1C}">
                        <a14:useLocalDpi xmlns:a14="http://schemas.microsoft.com/office/drawing/2010/main" val="0"/>
                      </a:ext>
                    </a:extLst>
                  </a:blip>
                  <a:stretch>
                    <a:fillRect/>
                  </a:stretch>
                </pic:blipFill>
                <pic:spPr>
                  <a:xfrm>
                    <a:off x="0" y="0"/>
                    <a:ext cx="270000" cy="360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77696" behindDoc="0" locked="1" layoutInCell="1" allowOverlap="1" wp14:anchorId="3F103BF0" wp14:editId="6CD832E9">
          <wp:simplePos x="0" y="0"/>
          <wp:positionH relativeFrom="page">
            <wp:posOffset>1746250</wp:posOffset>
          </wp:positionH>
          <wp:positionV relativeFrom="page">
            <wp:posOffset>360045</wp:posOffset>
          </wp:positionV>
          <wp:extent cx="2034000" cy="396000"/>
          <wp:effectExtent l="0" t="0" r="4445" b="4445"/>
          <wp:wrapSquare wrapText="bothSides"/>
          <wp:docPr id="2" name="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lnu_wordmark_kalmar_vaxjo_cmyk.png"/>
                  <pic:cNvPicPr/>
                </pic:nvPicPr>
                <pic:blipFill>
                  <a:blip r:embed="rId2">
                    <a:extLst>
                      <a:ext uri="{28A0092B-C50C-407E-A947-70E740481C1C}">
                        <a14:useLocalDpi xmlns:a14="http://schemas.microsoft.com/office/drawing/2010/main" val="0"/>
                      </a:ext>
                    </a:extLst>
                  </a:blip>
                  <a:stretch>
                    <a:fillRect/>
                  </a:stretch>
                </pic:blipFill>
                <pic:spPr>
                  <a:xfrm>
                    <a:off x="0" y="0"/>
                    <a:ext cx="203400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F480" w14:textId="77777777" w:rsidR="00146E11" w:rsidRDefault="00146E11" w:rsidP="0057646F">
    <w:pPr>
      <w:pStyle w:val="Sidhuvud"/>
    </w:pPr>
    <w:r>
      <w:rPr>
        <w:noProof/>
        <w:lang w:val="en-US"/>
      </w:rPr>
      <w:drawing>
        <wp:anchor distT="0" distB="0" distL="114300" distR="114300" simplePos="0" relativeHeight="251678720" behindDoc="0" locked="1" layoutInCell="1" allowOverlap="1" wp14:anchorId="0E5D0E19" wp14:editId="22F28065">
          <wp:simplePos x="0" y="0"/>
          <wp:positionH relativeFrom="page">
            <wp:posOffset>306070</wp:posOffset>
          </wp:positionH>
          <wp:positionV relativeFrom="page">
            <wp:posOffset>360045</wp:posOffset>
          </wp:positionV>
          <wp:extent cx="288000" cy="392400"/>
          <wp:effectExtent l="0" t="0" r="0" b="8255"/>
          <wp:wrapNone/>
          <wp:docPr id="1680173812" name="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nu_wordmark_symbol_kalmar_vaxjo_cmyk.png"/>
                  <pic:cNvPicPr/>
                </pic:nvPicPr>
                <pic:blipFill>
                  <a:blip r:embed="rId1">
                    <a:extLst>
                      <a:ext uri="{28A0092B-C50C-407E-A947-70E740481C1C}">
                        <a14:useLocalDpi xmlns:a14="http://schemas.microsoft.com/office/drawing/2010/main" val="0"/>
                      </a:ext>
                    </a:extLst>
                  </a:blip>
                  <a:stretch>
                    <a:fillRect/>
                  </a:stretch>
                </pic:blipFill>
                <pic:spPr>
                  <a:xfrm>
                    <a:off x="0" y="0"/>
                    <a:ext cx="288000" cy="3924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77696" behindDoc="0" locked="1" layoutInCell="1" allowOverlap="1" wp14:anchorId="4C3455B8" wp14:editId="0EC94212">
          <wp:simplePos x="0" y="0"/>
          <wp:positionH relativeFrom="page">
            <wp:posOffset>1743075</wp:posOffset>
          </wp:positionH>
          <wp:positionV relativeFrom="page">
            <wp:posOffset>373380</wp:posOffset>
          </wp:positionV>
          <wp:extent cx="2167200" cy="396000"/>
          <wp:effectExtent l="0" t="0" r="0" b="4445"/>
          <wp:wrapNone/>
          <wp:docPr id="1741299356" nam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nu_wordmark_kalmar_vaxjo_cmyk.png"/>
                  <pic:cNvPicPr/>
                </pic:nvPicPr>
                <pic:blipFill>
                  <a:blip r:embed="rId2">
                    <a:extLst>
                      <a:ext uri="{28A0092B-C50C-407E-A947-70E740481C1C}">
                        <a14:useLocalDpi xmlns:a14="http://schemas.microsoft.com/office/drawing/2010/main" val="0"/>
                      </a:ext>
                    </a:extLst>
                  </a:blip>
                  <a:stretch>
                    <a:fillRect/>
                  </a:stretch>
                </pic:blipFill>
                <pic:spPr>
                  <a:xfrm>
                    <a:off x="0" y="0"/>
                    <a:ext cx="2167200" cy="396000"/>
                  </a:xfrm>
                  <a:prstGeom prst="rect">
                    <a:avLst/>
                  </a:prstGeom>
                </pic:spPr>
              </pic:pic>
            </a:graphicData>
          </a:graphic>
          <wp14:sizeRelH relativeFrom="margin">
            <wp14:pctWidth>0</wp14:pctWidth>
          </wp14:sizeRelH>
          <wp14:sizeRelV relativeFrom="margin">
            <wp14:pctHeight>0</wp14:pctHeight>
          </wp14:sizeRelV>
        </wp:anchor>
      </w:drawing>
    </w:r>
  </w:p>
  <w:p w14:paraId="198A9F4E" w14:textId="77777777" w:rsidR="00146E11" w:rsidRDefault="00146E11">
    <w:pPr>
      <w:pStyle w:val="Sidhuvud"/>
    </w:pPr>
  </w:p>
  <w:p w14:paraId="760E2DC7" w14:textId="77777777" w:rsidR="00146E11" w:rsidRDefault="00146E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24CA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5D0838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C0A21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D88AC0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A7457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3E0A2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7EC5A2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628946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AA1B0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3F015E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0A8E9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D0BDE"/>
    <w:multiLevelType w:val="hybridMultilevel"/>
    <w:tmpl w:val="E7F2F2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34429A2"/>
    <w:multiLevelType w:val="multilevel"/>
    <w:tmpl w:val="066228F4"/>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16cid:durableId="365520502">
    <w:abstractNumId w:val="11"/>
  </w:num>
  <w:num w:numId="2" w16cid:durableId="1242835476">
    <w:abstractNumId w:val="0"/>
  </w:num>
  <w:num w:numId="3" w16cid:durableId="469440091">
    <w:abstractNumId w:val="12"/>
  </w:num>
  <w:num w:numId="4" w16cid:durableId="1792281245">
    <w:abstractNumId w:val="9"/>
  </w:num>
  <w:num w:numId="5" w16cid:durableId="2117166374">
    <w:abstractNumId w:val="4"/>
  </w:num>
  <w:num w:numId="6" w16cid:durableId="1899169275">
    <w:abstractNumId w:val="3"/>
  </w:num>
  <w:num w:numId="7" w16cid:durableId="1886914547">
    <w:abstractNumId w:val="2"/>
  </w:num>
  <w:num w:numId="8" w16cid:durableId="1790007509">
    <w:abstractNumId w:val="1"/>
  </w:num>
  <w:num w:numId="9" w16cid:durableId="777217193">
    <w:abstractNumId w:val="10"/>
  </w:num>
  <w:num w:numId="10" w16cid:durableId="1476726886">
    <w:abstractNumId w:val="8"/>
  </w:num>
  <w:num w:numId="11" w16cid:durableId="1873615808">
    <w:abstractNumId w:val="7"/>
  </w:num>
  <w:num w:numId="12" w16cid:durableId="444615365">
    <w:abstractNumId w:val="6"/>
  </w:num>
  <w:num w:numId="13" w16cid:durableId="1375034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D8"/>
    <w:rsid w:val="00001BEA"/>
    <w:rsid w:val="00005A32"/>
    <w:rsid w:val="00006ECF"/>
    <w:rsid w:val="00007799"/>
    <w:rsid w:val="0001099E"/>
    <w:rsid w:val="00013529"/>
    <w:rsid w:val="000177AD"/>
    <w:rsid w:val="00020F9F"/>
    <w:rsid w:val="00022F02"/>
    <w:rsid w:val="00023B47"/>
    <w:rsid w:val="000247E5"/>
    <w:rsid w:val="00024A04"/>
    <w:rsid w:val="00024CB9"/>
    <w:rsid w:val="000414AE"/>
    <w:rsid w:val="00041B2C"/>
    <w:rsid w:val="00045595"/>
    <w:rsid w:val="000462DE"/>
    <w:rsid w:val="00052DFA"/>
    <w:rsid w:val="00053690"/>
    <w:rsid w:val="00062019"/>
    <w:rsid w:val="0006551C"/>
    <w:rsid w:val="00074A6A"/>
    <w:rsid w:val="00080421"/>
    <w:rsid w:val="0008401C"/>
    <w:rsid w:val="000874D0"/>
    <w:rsid w:val="00087CEB"/>
    <w:rsid w:val="000918DA"/>
    <w:rsid w:val="00091A4D"/>
    <w:rsid w:val="0009419D"/>
    <w:rsid w:val="000A0D50"/>
    <w:rsid w:val="000B02F8"/>
    <w:rsid w:val="000C01C6"/>
    <w:rsid w:val="000C7A07"/>
    <w:rsid w:val="000C7F2B"/>
    <w:rsid w:val="000D0087"/>
    <w:rsid w:val="000D348C"/>
    <w:rsid w:val="000D3DBB"/>
    <w:rsid w:val="000F006B"/>
    <w:rsid w:val="000F7DA9"/>
    <w:rsid w:val="001078E4"/>
    <w:rsid w:val="001109FB"/>
    <w:rsid w:val="00110B6C"/>
    <w:rsid w:val="001113E2"/>
    <w:rsid w:val="00111FEF"/>
    <w:rsid w:val="001147E9"/>
    <w:rsid w:val="00115B6E"/>
    <w:rsid w:val="00116262"/>
    <w:rsid w:val="001169D5"/>
    <w:rsid w:val="001362F5"/>
    <w:rsid w:val="00136BF6"/>
    <w:rsid w:val="00140FEF"/>
    <w:rsid w:val="00141404"/>
    <w:rsid w:val="00144FBF"/>
    <w:rsid w:val="00146E11"/>
    <w:rsid w:val="00153509"/>
    <w:rsid w:val="00153DDB"/>
    <w:rsid w:val="001601EB"/>
    <w:rsid w:val="00160648"/>
    <w:rsid w:val="0016108F"/>
    <w:rsid w:val="0016423D"/>
    <w:rsid w:val="00174416"/>
    <w:rsid w:val="00177841"/>
    <w:rsid w:val="00177CFE"/>
    <w:rsid w:val="00185251"/>
    <w:rsid w:val="00190226"/>
    <w:rsid w:val="00194418"/>
    <w:rsid w:val="00196ED0"/>
    <w:rsid w:val="001A42D9"/>
    <w:rsid w:val="001A7786"/>
    <w:rsid w:val="001A7A11"/>
    <w:rsid w:val="001B03FA"/>
    <w:rsid w:val="001B15B4"/>
    <w:rsid w:val="001C6526"/>
    <w:rsid w:val="001C6F49"/>
    <w:rsid w:val="001D0863"/>
    <w:rsid w:val="001D1BC8"/>
    <w:rsid w:val="001E13E7"/>
    <w:rsid w:val="001F2B61"/>
    <w:rsid w:val="001F6AC1"/>
    <w:rsid w:val="002016CB"/>
    <w:rsid w:val="002020B1"/>
    <w:rsid w:val="00202261"/>
    <w:rsid w:val="00204C10"/>
    <w:rsid w:val="002057F0"/>
    <w:rsid w:val="00214EEB"/>
    <w:rsid w:val="00220483"/>
    <w:rsid w:val="00220542"/>
    <w:rsid w:val="00220D07"/>
    <w:rsid w:val="00222C94"/>
    <w:rsid w:val="00223B26"/>
    <w:rsid w:val="0023494F"/>
    <w:rsid w:val="0023564E"/>
    <w:rsid w:val="002357FC"/>
    <w:rsid w:val="00235F22"/>
    <w:rsid w:val="00240F72"/>
    <w:rsid w:val="00246358"/>
    <w:rsid w:val="00254791"/>
    <w:rsid w:val="00265B0C"/>
    <w:rsid w:val="0027019F"/>
    <w:rsid w:val="002736ED"/>
    <w:rsid w:val="00274840"/>
    <w:rsid w:val="00276B8D"/>
    <w:rsid w:val="0028599F"/>
    <w:rsid w:val="00296318"/>
    <w:rsid w:val="002A30FE"/>
    <w:rsid w:val="002A54A2"/>
    <w:rsid w:val="002B02FB"/>
    <w:rsid w:val="002B7341"/>
    <w:rsid w:val="002B7540"/>
    <w:rsid w:val="002B754B"/>
    <w:rsid w:val="002C334B"/>
    <w:rsid w:val="002C35DE"/>
    <w:rsid w:val="002E2779"/>
    <w:rsid w:val="0030106F"/>
    <w:rsid w:val="003075CD"/>
    <w:rsid w:val="00307A1A"/>
    <w:rsid w:val="003134E8"/>
    <w:rsid w:val="00320099"/>
    <w:rsid w:val="003215A2"/>
    <w:rsid w:val="00325EF9"/>
    <w:rsid w:val="003304BF"/>
    <w:rsid w:val="003309FD"/>
    <w:rsid w:val="00332B71"/>
    <w:rsid w:val="00335850"/>
    <w:rsid w:val="0034501E"/>
    <w:rsid w:val="00346909"/>
    <w:rsid w:val="003530E9"/>
    <w:rsid w:val="00357A18"/>
    <w:rsid w:val="00377D9D"/>
    <w:rsid w:val="00387504"/>
    <w:rsid w:val="00390F86"/>
    <w:rsid w:val="00391D22"/>
    <w:rsid w:val="00392C43"/>
    <w:rsid w:val="00392D1B"/>
    <w:rsid w:val="00395C6D"/>
    <w:rsid w:val="003A791B"/>
    <w:rsid w:val="003C17A2"/>
    <w:rsid w:val="003C262B"/>
    <w:rsid w:val="003C3E77"/>
    <w:rsid w:val="003C5F7E"/>
    <w:rsid w:val="003C7705"/>
    <w:rsid w:val="003E160A"/>
    <w:rsid w:val="003E1692"/>
    <w:rsid w:val="003F6493"/>
    <w:rsid w:val="003F73B8"/>
    <w:rsid w:val="00400093"/>
    <w:rsid w:val="00401852"/>
    <w:rsid w:val="00402DCB"/>
    <w:rsid w:val="00403FD6"/>
    <w:rsid w:val="00410DB0"/>
    <w:rsid w:val="00417187"/>
    <w:rsid w:val="00441035"/>
    <w:rsid w:val="004421A5"/>
    <w:rsid w:val="00443D74"/>
    <w:rsid w:val="004467EE"/>
    <w:rsid w:val="00454621"/>
    <w:rsid w:val="00460378"/>
    <w:rsid w:val="004610B7"/>
    <w:rsid w:val="004614D1"/>
    <w:rsid w:val="00461747"/>
    <w:rsid w:val="00467E24"/>
    <w:rsid w:val="00471FE9"/>
    <w:rsid w:val="004775EC"/>
    <w:rsid w:val="00485005"/>
    <w:rsid w:val="0048505C"/>
    <w:rsid w:val="00485196"/>
    <w:rsid w:val="00486B9D"/>
    <w:rsid w:val="00491037"/>
    <w:rsid w:val="00491751"/>
    <w:rsid w:val="004925C1"/>
    <w:rsid w:val="0049610E"/>
    <w:rsid w:val="00497828"/>
    <w:rsid w:val="004A1D36"/>
    <w:rsid w:val="004A22CC"/>
    <w:rsid w:val="004A5A85"/>
    <w:rsid w:val="004A7B4C"/>
    <w:rsid w:val="004B07A6"/>
    <w:rsid w:val="004B0807"/>
    <w:rsid w:val="004C02F4"/>
    <w:rsid w:val="004C0878"/>
    <w:rsid w:val="004C65A0"/>
    <w:rsid w:val="004C6774"/>
    <w:rsid w:val="004C7A20"/>
    <w:rsid w:val="004D0BD2"/>
    <w:rsid w:val="004D4093"/>
    <w:rsid w:val="004D5ADA"/>
    <w:rsid w:val="004D64AC"/>
    <w:rsid w:val="004D74C7"/>
    <w:rsid w:val="004E10DC"/>
    <w:rsid w:val="004E1A15"/>
    <w:rsid w:val="004E2A71"/>
    <w:rsid w:val="004E60A9"/>
    <w:rsid w:val="004F1469"/>
    <w:rsid w:val="004F600F"/>
    <w:rsid w:val="0050503E"/>
    <w:rsid w:val="00510F32"/>
    <w:rsid w:val="005327B8"/>
    <w:rsid w:val="00540FB9"/>
    <w:rsid w:val="00543E79"/>
    <w:rsid w:val="0054450C"/>
    <w:rsid w:val="005510D8"/>
    <w:rsid w:val="005536C6"/>
    <w:rsid w:val="00556980"/>
    <w:rsid w:val="00557017"/>
    <w:rsid w:val="00560131"/>
    <w:rsid w:val="005607AD"/>
    <w:rsid w:val="005659E3"/>
    <w:rsid w:val="0057099F"/>
    <w:rsid w:val="0057409B"/>
    <w:rsid w:val="0057646F"/>
    <w:rsid w:val="00576B1E"/>
    <w:rsid w:val="005803A5"/>
    <w:rsid w:val="00581BF9"/>
    <w:rsid w:val="00582A8C"/>
    <w:rsid w:val="00587959"/>
    <w:rsid w:val="00590140"/>
    <w:rsid w:val="00597261"/>
    <w:rsid w:val="005A4295"/>
    <w:rsid w:val="005A55B2"/>
    <w:rsid w:val="005A6909"/>
    <w:rsid w:val="005B0F94"/>
    <w:rsid w:val="005B58C3"/>
    <w:rsid w:val="005C165C"/>
    <w:rsid w:val="005D4F09"/>
    <w:rsid w:val="005E056C"/>
    <w:rsid w:val="005E1ADF"/>
    <w:rsid w:val="005E3F28"/>
    <w:rsid w:val="00602FDE"/>
    <w:rsid w:val="00605D55"/>
    <w:rsid w:val="00607731"/>
    <w:rsid w:val="0061519C"/>
    <w:rsid w:val="00617736"/>
    <w:rsid w:val="006230B7"/>
    <w:rsid w:val="0062511E"/>
    <w:rsid w:val="0062761B"/>
    <w:rsid w:val="006316C0"/>
    <w:rsid w:val="00632DD6"/>
    <w:rsid w:val="00641B68"/>
    <w:rsid w:val="00645D4E"/>
    <w:rsid w:val="0064708C"/>
    <w:rsid w:val="00647362"/>
    <w:rsid w:val="00652E3E"/>
    <w:rsid w:val="00657B7D"/>
    <w:rsid w:val="00683F19"/>
    <w:rsid w:val="00687653"/>
    <w:rsid w:val="006A2358"/>
    <w:rsid w:val="006A669F"/>
    <w:rsid w:val="006B0D95"/>
    <w:rsid w:val="006B1171"/>
    <w:rsid w:val="006B24EB"/>
    <w:rsid w:val="006C69DF"/>
    <w:rsid w:val="006D1813"/>
    <w:rsid w:val="006E4CB8"/>
    <w:rsid w:val="006E6B5E"/>
    <w:rsid w:val="006F70AA"/>
    <w:rsid w:val="007013D7"/>
    <w:rsid w:val="00704B6F"/>
    <w:rsid w:val="007061EF"/>
    <w:rsid w:val="00723FDF"/>
    <w:rsid w:val="00726126"/>
    <w:rsid w:val="00732F47"/>
    <w:rsid w:val="00737CD7"/>
    <w:rsid w:val="00753987"/>
    <w:rsid w:val="007722EB"/>
    <w:rsid w:val="007741CE"/>
    <w:rsid w:val="007811AE"/>
    <w:rsid w:val="0078347B"/>
    <w:rsid w:val="00783A35"/>
    <w:rsid w:val="00787A21"/>
    <w:rsid w:val="00791DC2"/>
    <w:rsid w:val="007A1657"/>
    <w:rsid w:val="007A1F0A"/>
    <w:rsid w:val="007A1FBF"/>
    <w:rsid w:val="007A62EF"/>
    <w:rsid w:val="007A7150"/>
    <w:rsid w:val="007B071D"/>
    <w:rsid w:val="007D207C"/>
    <w:rsid w:val="007D4F20"/>
    <w:rsid w:val="007D69B7"/>
    <w:rsid w:val="007E1098"/>
    <w:rsid w:val="007E355B"/>
    <w:rsid w:val="007E36F0"/>
    <w:rsid w:val="007E6603"/>
    <w:rsid w:val="007E6F17"/>
    <w:rsid w:val="007F4291"/>
    <w:rsid w:val="0081306D"/>
    <w:rsid w:val="008211BA"/>
    <w:rsid w:val="00822118"/>
    <w:rsid w:val="0082403A"/>
    <w:rsid w:val="008257E2"/>
    <w:rsid w:val="00827A50"/>
    <w:rsid w:val="00830840"/>
    <w:rsid w:val="00830C44"/>
    <w:rsid w:val="00837A31"/>
    <w:rsid w:val="00837AB5"/>
    <w:rsid w:val="00841984"/>
    <w:rsid w:val="008475AA"/>
    <w:rsid w:val="00853568"/>
    <w:rsid w:val="00860659"/>
    <w:rsid w:val="00860847"/>
    <w:rsid w:val="008650DE"/>
    <w:rsid w:val="0087086F"/>
    <w:rsid w:val="008747AB"/>
    <w:rsid w:val="00882ED4"/>
    <w:rsid w:val="008931BA"/>
    <w:rsid w:val="00894402"/>
    <w:rsid w:val="00895F12"/>
    <w:rsid w:val="008A52B0"/>
    <w:rsid w:val="008A70F5"/>
    <w:rsid w:val="008B485D"/>
    <w:rsid w:val="008B7361"/>
    <w:rsid w:val="008D61EF"/>
    <w:rsid w:val="008E2A17"/>
    <w:rsid w:val="008F6FEA"/>
    <w:rsid w:val="009013D2"/>
    <w:rsid w:val="00910A77"/>
    <w:rsid w:val="009133C1"/>
    <w:rsid w:val="00916585"/>
    <w:rsid w:val="009175AB"/>
    <w:rsid w:val="00924743"/>
    <w:rsid w:val="00925C23"/>
    <w:rsid w:val="009428AF"/>
    <w:rsid w:val="00942E57"/>
    <w:rsid w:val="009435EB"/>
    <w:rsid w:val="00946C7F"/>
    <w:rsid w:val="00947C9C"/>
    <w:rsid w:val="00951816"/>
    <w:rsid w:val="0095331B"/>
    <w:rsid w:val="00956C7E"/>
    <w:rsid w:val="00970510"/>
    <w:rsid w:val="00971B08"/>
    <w:rsid w:val="00973B93"/>
    <w:rsid w:val="00980544"/>
    <w:rsid w:val="0098678C"/>
    <w:rsid w:val="009933F3"/>
    <w:rsid w:val="00993F04"/>
    <w:rsid w:val="009A0E68"/>
    <w:rsid w:val="009A2918"/>
    <w:rsid w:val="009A6591"/>
    <w:rsid w:val="009A6E85"/>
    <w:rsid w:val="009C2406"/>
    <w:rsid w:val="009D26AF"/>
    <w:rsid w:val="009D4848"/>
    <w:rsid w:val="009E5A66"/>
    <w:rsid w:val="00A00D12"/>
    <w:rsid w:val="00A0305B"/>
    <w:rsid w:val="00A04672"/>
    <w:rsid w:val="00A10681"/>
    <w:rsid w:val="00A221BB"/>
    <w:rsid w:val="00A346D7"/>
    <w:rsid w:val="00A37B2E"/>
    <w:rsid w:val="00A41468"/>
    <w:rsid w:val="00A4206B"/>
    <w:rsid w:val="00A43748"/>
    <w:rsid w:val="00A43A2C"/>
    <w:rsid w:val="00A47D10"/>
    <w:rsid w:val="00A52332"/>
    <w:rsid w:val="00A544CB"/>
    <w:rsid w:val="00A54753"/>
    <w:rsid w:val="00A550D6"/>
    <w:rsid w:val="00A6500C"/>
    <w:rsid w:val="00A66B39"/>
    <w:rsid w:val="00A72A2D"/>
    <w:rsid w:val="00A74E8D"/>
    <w:rsid w:val="00A839FC"/>
    <w:rsid w:val="00A90F57"/>
    <w:rsid w:val="00A91053"/>
    <w:rsid w:val="00A93525"/>
    <w:rsid w:val="00A96C39"/>
    <w:rsid w:val="00AA2F0F"/>
    <w:rsid w:val="00AA71B7"/>
    <w:rsid w:val="00AA798C"/>
    <w:rsid w:val="00AB6D96"/>
    <w:rsid w:val="00AC0E6A"/>
    <w:rsid w:val="00AC145F"/>
    <w:rsid w:val="00AC6A24"/>
    <w:rsid w:val="00AD004B"/>
    <w:rsid w:val="00AD2B2A"/>
    <w:rsid w:val="00AD35C1"/>
    <w:rsid w:val="00AD5D97"/>
    <w:rsid w:val="00AE026D"/>
    <w:rsid w:val="00AF2F70"/>
    <w:rsid w:val="00B0239C"/>
    <w:rsid w:val="00B045B7"/>
    <w:rsid w:val="00B047D5"/>
    <w:rsid w:val="00B06369"/>
    <w:rsid w:val="00B0647B"/>
    <w:rsid w:val="00B1030D"/>
    <w:rsid w:val="00B16DA6"/>
    <w:rsid w:val="00B17C8E"/>
    <w:rsid w:val="00B2462B"/>
    <w:rsid w:val="00B41A41"/>
    <w:rsid w:val="00B42393"/>
    <w:rsid w:val="00B444C3"/>
    <w:rsid w:val="00B53934"/>
    <w:rsid w:val="00B54A57"/>
    <w:rsid w:val="00B75E2E"/>
    <w:rsid w:val="00B80766"/>
    <w:rsid w:val="00B836D0"/>
    <w:rsid w:val="00B85FE8"/>
    <w:rsid w:val="00B92D72"/>
    <w:rsid w:val="00B95680"/>
    <w:rsid w:val="00BA13AF"/>
    <w:rsid w:val="00BB0964"/>
    <w:rsid w:val="00BB5AB8"/>
    <w:rsid w:val="00BC2A2C"/>
    <w:rsid w:val="00BE2235"/>
    <w:rsid w:val="00BE55BD"/>
    <w:rsid w:val="00BE6EE9"/>
    <w:rsid w:val="00BF0516"/>
    <w:rsid w:val="00BF483E"/>
    <w:rsid w:val="00C1238F"/>
    <w:rsid w:val="00C175BD"/>
    <w:rsid w:val="00C209F2"/>
    <w:rsid w:val="00C31554"/>
    <w:rsid w:val="00C34BA7"/>
    <w:rsid w:val="00C51B94"/>
    <w:rsid w:val="00C524B9"/>
    <w:rsid w:val="00C54D39"/>
    <w:rsid w:val="00C555EC"/>
    <w:rsid w:val="00C56D85"/>
    <w:rsid w:val="00C66ACC"/>
    <w:rsid w:val="00C67A15"/>
    <w:rsid w:val="00C743B9"/>
    <w:rsid w:val="00C75013"/>
    <w:rsid w:val="00C81A8F"/>
    <w:rsid w:val="00C90D18"/>
    <w:rsid w:val="00C93549"/>
    <w:rsid w:val="00C9363A"/>
    <w:rsid w:val="00C96C2A"/>
    <w:rsid w:val="00CA6A49"/>
    <w:rsid w:val="00CA716B"/>
    <w:rsid w:val="00CB12CB"/>
    <w:rsid w:val="00CB7A98"/>
    <w:rsid w:val="00CC01F6"/>
    <w:rsid w:val="00CC570C"/>
    <w:rsid w:val="00CC5719"/>
    <w:rsid w:val="00CE11F4"/>
    <w:rsid w:val="00CE11FA"/>
    <w:rsid w:val="00CE31BE"/>
    <w:rsid w:val="00CE36B8"/>
    <w:rsid w:val="00CE3D18"/>
    <w:rsid w:val="00CE423F"/>
    <w:rsid w:val="00CF1C38"/>
    <w:rsid w:val="00CF4ABA"/>
    <w:rsid w:val="00D018AF"/>
    <w:rsid w:val="00D046E3"/>
    <w:rsid w:val="00D11510"/>
    <w:rsid w:val="00D20A31"/>
    <w:rsid w:val="00D23513"/>
    <w:rsid w:val="00D2380C"/>
    <w:rsid w:val="00D24665"/>
    <w:rsid w:val="00D2610B"/>
    <w:rsid w:val="00D31F0F"/>
    <w:rsid w:val="00D35420"/>
    <w:rsid w:val="00D51369"/>
    <w:rsid w:val="00D5546B"/>
    <w:rsid w:val="00D55EB5"/>
    <w:rsid w:val="00D64686"/>
    <w:rsid w:val="00D65DD2"/>
    <w:rsid w:val="00D65E73"/>
    <w:rsid w:val="00D6716D"/>
    <w:rsid w:val="00D72948"/>
    <w:rsid w:val="00D7406C"/>
    <w:rsid w:val="00D77315"/>
    <w:rsid w:val="00D77AEE"/>
    <w:rsid w:val="00D81601"/>
    <w:rsid w:val="00D837B5"/>
    <w:rsid w:val="00D968B7"/>
    <w:rsid w:val="00D97936"/>
    <w:rsid w:val="00DA4859"/>
    <w:rsid w:val="00DC1C28"/>
    <w:rsid w:val="00DD0908"/>
    <w:rsid w:val="00DD3F32"/>
    <w:rsid w:val="00DD699C"/>
    <w:rsid w:val="00DE54D2"/>
    <w:rsid w:val="00DE6D26"/>
    <w:rsid w:val="00DE7063"/>
    <w:rsid w:val="00DF08F2"/>
    <w:rsid w:val="00DF457A"/>
    <w:rsid w:val="00DF5F92"/>
    <w:rsid w:val="00DF746F"/>
    <w:rsid w:val="00E069B8"/>
    <w:rsid w:val="00E16598"/>
    <w:rsid w:val="00E17505"/>
    <w:rsid w:val="00E248F1"/>
    <w:rsid w:val="00E26422"/>
    <w:rsid w:val="00E35418"/>
    <w:rsid w:val="00E43E65"/>
    <w:rsid w:val="00E52995"/>
    <w:rsid w:val="00E5421E"/>
    <w:rsid w:val="00E60924"/>
    <w:rsid w:val="00E61DC1"/>
    <w:rsid w:val="00E63089"/>
    <w:rsid w:val="00E726A2"/>
    <w:rsid w:val="00E7270E"/>
    <w:rsid w:val="00E740C8"/>
    <w:rsid w:val="00E77C58"/>
    <w:rsid w:val="00E80174"/>
    <w:rsid w:val="00E824F1"/>
    <w:rsid w:val="00E8709D"/>
    <w:rsid w:val="00EA0709"/>
    <w:rsid w:val="00EA15B8"/>
    <w:rsid w:val="00EA1ED8"/>
    <w:rsid w:val="00EA3826"/>
    <w:rsid w:val="00EB6D7B"/>
    <w:rsid w:val="00EC0E38"/>
    <w:rsid w:val="00EC2E9F"/>
    <w:rsid w:val="00ED08B2"/>
    <w:rsid w:val="00EE1108"/>
    <w:rsid w:val="00EE4787"/>
    <w:rsid w:val="00EF448E"/>
    <w:rsid w:val="00EF4EF0"/>
    <w:rsid w:val="00EF5B48"/>
    <w:rsid w:val="00F02D6C"/>
    <w:rsid w:val="00F12C2B"/>
    <w:rsid w:val="00F152ED"/>
    <w:rsid w:val="00F22658"/>
    <w:rsid w:val="00F23A7B"/>
    <w:rsid w:val="00F264E6"/>
    <w:rsid w:val="00F276C9"/>
    <w:rsid w:val="00F30BF9"/>
    <w:rsid w:val="00F42321"/>
    <w:rsid w:val="00F457A5"/>
    <w:rsid w:val="00F462E8"/>
    <w:rsid w:val="00F62955"/>
    <w:rsid w:val="00F70179"/>
    <w:rsid w:val="00F725AE"/>
    <w:rsid w:val="00F761D6"/>
    <w:rsid w:val="00F8202F"/>
    <w:rsid w:val="00F82AE7"/>
    <w:rsid w:val="00F83B2A"/>
    <w:rsid w:val="00F87F1B"/>
    <w:rsid w:val="00FA1DC0"/>
    <w:rsid w:val="00FA2055"/>
    <w:rsid w:val="00FA6018"/>
    <w:rsid w:val="00FA6D97"/>
    <w:rsid w:val="00FA7940"/>
    <w:rsid w:val="00FB10BE"/>
    <w:rsid w:val="00FB1AAF"/>
    <w:rsid w:val="00FB73B3"/>
    <w:rsid w:val="00FC1150"/>
    <w:rsid w:val="00FC142A"/>
    <w:rsid w:val="00FC1700"/>
    <w:rsid w:val="00FC486D"/>
    <w:rsid w:val="00FC7315"/>
    <w:rsid w:val="00FD7EC2"/>
    <w:rsid w:val="00FE1A1C"/>
    <w:rsid w:val="00FE6B1F"/>
    <w:rsid w:val="00FF0133"/>
    <w:rsid w:val="00FF111D"/>
    <w:rsid w:val="00FF1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81F9B"/>
  <w15:chartTrackingRefBased/>
  <w15:docId w15:val="{87C31302-1FFA-46CF-8291-69E9538F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lsdException w:name="heading 6" w:locked="1" w:semiHidden="1" w:uiPriority="9" w:unhideWhenUsed="1" w:qFormat="1"/>
    <w:lsdException w:name="heading 7" w:semiHidden="1" w:uiPriority="9" w:unhideWhenUsed="1"/>
    <w:lsdException w:name="heading 8"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852"/>
    <w:rPr>
      <w:rFonts w:cstheme="minorHAnsi"/>
      <w:color w:val="000000"/>
    </w:rPr>
  </w:style>
  <w:style w:type="paragraph" w:styleId="Rubrik1">
    <w:name w:val="heading 1"/>
    <w:basedOn w:val="Normal"/>
    <w:next w:val="Normal"/>
    <w:link w:val="Rubrik1Char"/>
    <w:uiPriority w:val="6"/>
    <w:qFormat/>
    <w:rsid w:val="00A52332"/>
    <w:pPr>
      <w:keepNext/>
      <w:keepLines/>
      <w:numPr>
        <w:numId w:val="3"/>
      </w:numPr>
      <w:spacing w:before="480" w:after="120"/>
      <w:outlineLvl w:val="0"/>
    </w:pPr>
    <w:rPr>
      <w:rFonts w:asciiTheme="majorHAnsi" w:eastAsiaTheme="majorEastAsia" w:hAnsiTheme="majorHAnsi" w:cstheme="majorHAnsi"/>
      <w:sz w:val="34"/>
      <w:szCs w:val="32"/>
    </w:rPr>
  </w:style>
  <w:style w:type="paragraph" w:styleId="Rubrik2">
    <w:name w:val="heading 2"/>
    <w:basedOn w:val="Normal"/>
    <w:next w:val="Normal"/>
    <w:link w:val="Rubrik2Char"/>
    <w:uiPriority w:val="7"/>
    <w:qFormat/>
    <w:rsid w:val="009428AF"/>
    <w:pPr>
      <w:keepNext/>
      <w:keepLines/>
      <w:numPr>
        <w:ilvl w:val="1"/>
        <w:numId w:val="3"/>
      </w:numPr>
      <w:spacing w:before="240" w:after="0"/>
      <w:ind w:left="578" w:hanging="578"/>
      <w:outlineLvl w:val="1"/>
    </w:pPr>
    <w:rPr>
      <w:rFonts w:asciiTheme="majorHAnsi" w:eastAsiaTheme="majorEastAsia" w:hAnsiTheme="majorHAnsi" w:cstheme="majorHAnsi"/>
      <w:sz w:val="26"/>
      <w:szCs w:val="28"/>
    </w:rPr>
  </w:style>
  <w:style w:type="paragraph" w:styleId="Rubrik3">
    <w:name w:val="heading 3"/>
    <w:basedOn w:val="Normal"/>
    <w:next w:val="Normal"/>
    <w:link w:val="Rubrik3Char"/>
    <w:uiPriority w:val="8"/>
    <w:qFormat/>
    <w:rsid w:val="009428AF"/>
    <w:pPr>
      <w:keepNext/>
      <w:keepLines/>
      <w:numPr>
        <w:ilvl w:val="2"/>
        <w:numId w:val="3"/>
      </w:numPr>
      <w:spacing w:before="240" w:after="0"/>
      <w:outlineLvl w:val="2"/>
    </w:pPr>
    <w:rPr>
      <w:rFonts w:asciiTheme="majorHAnsi" w:eastAsiaTheme="majorEastAsia" w:hAnsiTheme="majorHAnsi" w:cstheme="majorHAnsi"/>
      <w:b/>
    </w:rPr>
  </w:style>
  <w:style w:type="paragraph" w:styleId="Rubrik4">
    <w:name w:val="heading 4"/>
    <w:basedOn w:val="Normal"/>
    <w:next w:val="Normal"/>
    <w:link w:val="Rubrik4Char"/>
    <w:uiPriority w:val="9"/>
    <w:qFormat/>
    <w:rsid w:val="009428AF"/>
    <w:pPr>
      <w:keepNext/>
      <w:keepLines/>
      <w:numPr>
        <w:ilvl w:val="3"/>
        <w:numId w:val="3"/>
      </w:numPr>
      <w:spacing w:before="240" w:after="0"/>
      <w:ind w:left="862" w:hanging="862"/>
      <w:outlineLvl w:val="3"/>
    </w:pPr>
    <w:rPr>
      <w:rFonts w:asciiTheme="majorHAnsi" w:eastAsiaTheme="majorEastAsia" w:hAnsiTheme="majorHAnsi" w:cstheme="majorHAnsi"/>
      <w:i/>
      <w:iCs/>
    </w:rPr>
  </w:style>
  <w:style w:type="paragraph" w:styleId="Rubrik5">
    <w:name w:val="heading 5"/>
    <w:basedOn w:val="Normal"/>
    <w:next w:val="Normal"/>
    <w:link w:val="Rubrik5Char"/>
    <w:uiPriority w:val="9"/>
    <w:semiHidden/>
    <w:locked/>
    <w:rsid w:val="006B1171"/>
    <w:pPr>
      <w:keepNext/>
      <w:keepLines/>
      <w:numPr>
        <w:ilvl w:val="4"/>
        <w:numId w:val="3"/>
      </w:numPr>
      <w:spacing w:before="4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qFormat/>
    <w:locked/>
    <w:rsid w:val="006B1171"/>
    <w:pPr>
      <w:keepNext/>
      <w:keepLines/>
      <w:numPr>
        <w:ilvl w:val="5"/>
        <w:numId w:val="3"/>
      </w:numPr>
      <w:spacing w:before="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rsid w:val="006B1171"/>
    <w:pPr>
      <w:keepNext/>
      <w:keepLines/>
      <w:numPr>
        <w:ilvl w:val="6"/>
        <w:numId w:val="3"/>
      </w:numPr>
      <w:spacing w:before="4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rsid w:val="006B1171"/>
    <w:pPr>
      <w:keepNext/>
      <w:keepLines/>
      <w:numPr>
        <w:ilvl w:val="7"/>
        <w:numId w:val="3"/>
      </w:numPr>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locked/>
    <w:rsid w:val="006B1171"/>
    <w:pPr>
      <w:keepNext/>
      <w:keepLines/>
      <w:numPr>
        <w:ilvl w:val="8"/>
        <w:numId w:val="3"/>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F4EF0"/>
    <w:pPr>
      <w:tabs>
        <w:tab w:val="left" w:pos="6804"/>
      </w:tabs>
      <w:spacing w:after="0" w:line="240" w:lineRule="auto"/>
      <w:ind w:right="-1332"/>
    </w:pPr>
  </w:style>
  <w:style w:type="character" w:customStyle="1" w:styleId="SidhuvudChar">
    <w:name w:val="Sidhuvud Char"/>
    <w:basedOn w:val="Standardstycketeckensnitt"/>
    <w:link w:val="Sidhuvud"/>
    <w:uiPriority w:val="99"/>
    <w:rsid w:val="00EF4EF0"/>
    <w:rPr>
      <w:rFonts w:cstheme="minorHAnsi"/>
      <w:color w:val="000000"/>
    </w:rPr>
  </w:style>
  <w:style w:type="paragraph" w:styleId="Sidfot">
    <w:name w:val="footer"/>
    <w:basedOn w:val="Normal"/>
    <w:link w:val="SidfotChar"/>
    <w:uiPriority w:val="99"/>
    <w:unhideWhenUsed/>
    <w:rsid w:val="00EF4EF0"/>
    <w:pPr>
      <w:tabs>
        <w:tab w:val="center" w:pos="4513"/>
        <w:tab w:val="right" w:pos="9026"/>
      </w:tabs>
      <w:spacing w:after="0" w:line="180" w:lineRule="atLeast"/>
    </w:pPr>
    <w:rPr>
      <w:sz w:val="16"/>
    </w:rPr>
  </w:style>
  <w:style w:type="character" w:customStyle="1" w:styleId="SidfotChar">
    <w:name w:val="Sidfot Char"/>
    <w:basedOn w:val="Standardstycketeckensnitt"/>
    <w:link w:val="Sidfot"/>
    <w:uiPriority w:val="99"/>
    <w:rsid w:val="00EF4EF0"/>
    <w:rPr>
      <w:rFonts w:cstheme="minorHAnsi"/>
      <w:color w:val="000000"/>
      <w:sz w:val="16"/>
    </w:rPr>
  </w:style>
  <w:style w:type="table" w:styleId="Tabellrutnt">
    <w:name w:val="Table Grid"/>
    <w:basedOn w:val="Normaltabell"/>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6"/>
    <w:rsid w:val="00C51B94"/>
    <w:rPr>
      <w:rFonts w:asciiTheme="majorHAnsi" w:eastAsiaTheme="majorEastAsia" w:hAnsiTheme="majorHAnsi" w:cstheme="majorHAnsi"/>
      <w:color w:val="000000"/>
      <w:sz w:val="34"/>
      <w:szCs w:val="32"/>
    </w:rPr>
  </w:style>
  <w:style w:type="character" w:customStyle="1" w:styleId="Rubrik2Char">
    <w:name w:val="Rubrik 2 Char"/>
    <w:basedOn w:val="Standardstycketeckensnitt"/>
    <w:link w:val="Rubrik2"/>
    <w:uiPriority w:val="7"/>
    <w:rsid w:val="00C51B94"/>
    <w:rPr>
      <w:rFonts w:asciiTheme="majorHAnsi" w:eastAsiaTheme="majorEastAsia" w:hAnsiTheme="majorHAnsi" w:cstheme="majorHAnsi"/>
      <w:color w:val="000000"/>
      <w:sz w:val="26"/>
      <w:szCs w:val="28"/>
    </w:rPr>
  </w:style>
  <w:style w:type="character" w:customStyle="1" w:styleId="Rubrik3Char">
    <w:name w:val="Rubrik 3 Char"/>
    <w:basedOn w:val="Standardstycketeckensnitt"/>
    <w:link w:val="Rubrik3"/>
    <w:uiPriority w:val="8"/>
    <w:rsid w:val="00C51B94"/>
    <w:rPr>
      <w:rFonts w:asciiTheme="majorHAnsi" w:eastAsiaTheme="majorEastAsia" w:hAnsiTheme="majorHAnsi" w:cstheme="majorHAnsi"/>
      <w:b/>
      <w:color w:val="000000"/>
    </w:rPr>
  </w:style>
  <w:style w:type="character" w:customStyle="1" w:styleId="Rubrik4Char">
    <w:name w:val="Rubrik 4 Char"/>
    <w:basedOn w:val="Standardstycketeckensnitt"/>
    <w:link w:val="Rubrik4"/>
    <w:uiPriority w:val="9"/>
    <w:rsid w:val="009428AF"/>
    <w:rPr>
      <w:rFonts w:asciiTheme="majorHAnsi" w:eastAsiaTheme="majorEastAsia" w:hAnsiTheme="majorHAnsi" w:cstheme="majorHAnsi"/>
      <w:i/>
      <w:iCs/>
      <w:color w:val="000000"/>
    </w:rPr>
  </w:style>
  <w:style w:type="character" w:customStyle="1" w:styleId="Rubrik5Char">
    <w:name w:val="Rubrik 5 Char"/>
    <w:basedOn w:val="Standardstycketeckensnitt"/>
    <w:link w:val="Rubrik5"/>
    <w:uiPriority w:val="9"/>
    <w:semiHidden/>
    <w:rsid w:val="00401852"/>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401852"/>
    <w:rPr>
      <w:rFonts w:asciiTheme="majorHAnsi" w:eastAsiaTheme="majorEastAsia" w:hAnsiTheme="majorHAnsi" w:cstheme="majorBidi"/>
      <w:color w:val="000000"/>
    </w:rPr>
  </w:style>
  <w:style w:type="character" w:customStyle="1" w:styleId="Rubrik7Char">
    <w:name w:val="Rubrik 7 Char"/>
    <w:basedOn w:val="Standardstycketeckensnitt"/>
    <w:link w:val="Rubrik7"/>
    <w:uiPriority w:val="9"/>
    <w:semiHidden/>
    <w:rsid w:val="006B1171"/>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401852"/>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10"/>
    <w:qFormat/>
    <w:rsid w:val="009013D2"/>
    <w:pPr>
      <w:spacing w:after="200" w:line="240" w:lineRule="auto"/>
      <w:textboxTightWrap w:val="firstLineOnly"/>
    </w:pPr>
    <w:rPr>
      <w:iCs/>
      <w:color w:val="auto"/>
      <w:sz w:val="18"/>
      <w:szCs w:val="18"/>
    </w:rPr>
  </w:style>
  <w:style w:type="paragraph" w:styleId="Rubrik">
    <w:name w:val="Title"/>
    <w:basedOn w:val="Normal"/>
    <w:next w:val="Normal"/>
    <w:link w:val="Rubrik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B53934"/>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6B1171"/>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semiHidden/>
    <w:rsid w:val="00B53934"/>
    <w:rPr>
      <w:color w:val="5A5A5A" w:themeColor="text1" w:themeTint="A5"/>
      <w:spacing w:val="15"/>
    </w:rPr>
  </w:style>
  <w:style w:type="character" w:styleId="Stark">
    <w:name w:val="Strong"/>
    <w:basedOn w:val="Standardstycketeckensnitt"/>
    <w:uiPriority w:val="22"/>
    <w:qFormat/>
    <w:rsid w:val="006B1171"/>
    <w:rPr>
      <w:b/>
      <w:bCs/>
      <w:color w:val="auto"/>
    </w:rPr>
  </w:style>
  <w:style w:type="character" w:styleId="Betoning">
    <w:name w:val="Emphasis"/>
    <w:basedOn w:val="Standardstycketeckensnitt"/>
    <w:uiPriority w:val="20"/>
    <w:qFormat/>
    <w:rsid w:val="006B1171"/>
    <w:rPr>
      <w:i/>
      <w:iCs/>
      <w:color w:val="auto"/>
    </w:rPr>
  </w:style>
  <w:style w:type="paragraph" w:styleId="Ingetavstnd">
    <w:name w:val="No Spacing"/>
    <w:uiPriority w:val="11"/>
    <w:rsid w:val="006B1171"/>
    <w:pPr>
      <w:spacing w:after="0" w:line="240" w:lineRule="auto"/>
    </w:pPr>
  </w:style>
  <w:style w:type="paragraph" w:styleId="Citat">
    <w:name w:val="Quote"/>
    <w:aliases w:val="Blockcitat"/>
    <w:basedOn w:val="Normal"/>
    <w:next w:val="Normal"/>
    <w:link w:val="CitatChar"/>
    <w:uiPriority w:val="10"/>
    <w:qFormat/>
    <w:rsid w:val="00FC1700"/>
    <w:pPr>
      <w:spacing w:before="200"/>
      <w:ind w:left="862" w:right="862"/>
    </w:pPr>
    <w:rPr>
      <w:iCs/>
      <w:color w:val="auto"/>
      <w:sz w:val="18"/>
    </w:rPr>
  </w:style>
  <w:style w:type="character" w:customStyle="1" w:styleId="CitatChar">
    <w:name w:val="Citat Char"/>
    <w:aliases w:val="Blockcitat Char"/>
    <w:basedOn w:val="Standardstycketeckensnitt"/>
    <w:link w:val="Citat"/>
    <w:uiPriority w:val="10"/>
    <w:rsid w:val="00FC1700"/>
    <w:rPr>
      <w:rFonts w:cstheme="minorHAnsi"/>
      <w:iCs/>
      <w:sz w:val="18"/>
    </w:rPr>
  </w:style>
  <w:style w:type="paragraph" w:styleId="Starktcitat">
    <w:name w:val="Intense Quote"/>
    <w:basedOn w:val="Normal"/>
    <w:next w:val="Normal"/>
    <w:link w:val="StarktcitatChar"/>
    <w:uiPriority w:val="30"/>
    <w:semiHidden/>
    <w:qFormat/>
    <w:rsid w:val="006B117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B53934"/>
    <w:rPr>
      <w:i/>
      <w:iCs/>
      <w:color w:val="404040" w:themeColor="text1" w:themeTint="BF"/>
    </w:rPr>
  </w:style>
  <w:style w:type="character" w:styleId="Diskretbetoning">
    <w:name w:val="Subtle Emphasis"/>
    <w:basedOn w:val="Standardstycketeckensnitt"/>
    <w:uiPriority w:val="19"/>
    <w:semiHidden/>
    <w:qFormat/>
    <w:rsid w:val="006B1171"/>
    <w:rPr>
      <w:i/>
      <w:iCs/>
      <w:color w:val="404040" w:themeColor="text1" w:themeTint="BF"/>
    </w:rPr>
  </w:style>
  <w:style w:type="character" w:styleId="Starkbetoning">
    <w:name w:val="Intense Emphasis"/>
    <w:basedOn w:val="Standardstycketeckensnitt"/>
    <w:uiPriority w:val="21"/>
    <w:semiHidden/>
    <w:qFormat/>
    <w:rsid w:val="006B1171"/>
    <w:rPr>
      <w:b/>
      <w:bCs/>
      <w:i/>
      <w:iCs/>
      <w:color w:val="auto"/>
    </w:rPr>
  </w:style>
  <w:style w:type="character" w:styleId="Diskretreferens">
    <w:name w:val="Subtle Reference"/>
    <w:basedOn w:val="Standardstycketeckensnitt"/>
    <w:uiPriority w:val="31"/>
    <w:semiHidden/>
    <w:qFormat/>
    <w:rsid w:val="006B1171"/>
    <w:rPr>
      <w:smallCaps/>
      <w:color w:val="404040" w:themeColor="text1" w:themeTint="BF"/>
    </w:rPr>
  </w:style>
  <w:style w:type="character" w:styleId="Starkreferens">
    <w:name w:val="Intense Reference"/>
    <w:basedOn w:val="Standardstycketeckensnitt"/>
    <w:uiPriority w:val="32"/>
    <w:semiHidden/>
    <w:qFormat/>
    <w:rsid w:val="006B1171"/>
    <w:rPr>
      <w:b/>
      <w:bCs/>
      <w:smallCaps/>
      <w:color w:val="404040" w:themeColor="text1" w:themeTint="BF"/>
      <w:spacing w:val="5"/>
    </w:rPr>
  </w:style>
  <w:style w:type="character" w:styleId="Bokenstitel">
    <w:name w:val="Book Title"/>
    <w:basedOn w:val="Standardstycketeckensnitt"/>
    <w:uiPriority w:val="33"/>
    <w:semiHidden/>
    <w:qFormat/>
    <w:rsid w:val="006B1171"/>
    <w:rPr>
      <w:b/>
      <w:bCs/>
      <w:i/>
      <w:iCs/>
      <w:spacing w:val="5"/>
    </w:rPr>
  </w:style>
  <w:style w:type="paragraph" w:styleId="Innehllsfrteckningsrubrik">
    <w:name w:val="TOC Heading"/>
    <w:basedOn w:val="Rubrik1"/>
    <w:next w:val="Normal"/>
    <w:uiPriority w:val="39"/>
    <w:unhideWhenUsed/>
    <w:rsid w:val="006B1171"/>
    <w:pPr>
      <w:numPr>
        <w:numId w:val="0"/>
      </w:numPr>
      <w:outlineLvl w:val="9"/>
    </w:pPr>
  </w:style>
  <w:style w:type="paragraph" w:styleId="Ballongtext">
    <w:name w:val="Balloon Text"/>
    <w:basedOn w:val="Normal"/>
    <w:link w:val="BallongtextChar"/>
    <w:uiPriority w:val="99"/>
    <w:semiHidden/>
    <w:unhideWhenUsed/>
    <w:rsid w:val="006B117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B1171"/>
    <w:rPr>
      <w:rFonts w:ascii="Segoe UI" w:hAnsi="Segoe UI" w:cs="Segoe UI"/>
      <w:sz w:val="18"/>
      <w:szCs w:val="18"/>
    </w:rPr>
  </w:style>
  <w:style w:type="character" w:styleId="Hyperlnk">
    <w:name w:val="Hyperlink"/>
    <w:basedOn w:val="Standardstycketeckensnitt"/>
    <w:uiPriority w:val="99"/>
    <w:unhideWhenUsed/>
    <w:rsid w:val="007A1FBF"/>
    <w:rPr>
      <w:color w:val="0000FF" w:themeColor="hyperlink"/>
      <w:u w:val="single"/>
    </w:rPr>
  </w:style>
  <w:style w:type="character" w:styleId="Platshllartext">
    <w:name w:val="Placeholder Text"/>
    <w:basedOn w:val="Standardstycketeckensnitt"/>
    <w:uiPriority w:val="99"/>
    <w:semiHidden/>
    <w:rsid w:val="00D24665"/>
    <w:rPr>
      <w:color w:val="808080"/>
    </w:rPr>
  </w:style>
  <w:style w:type="paragraph" w:styleId="Liststycke">
    <w:name w:val="List Paragraph"/>
    <w:basedOn w:val="Normal"/>
    <w:uiPriority w:val="34"/>
    <w:unhideWhenUsed/>
    <w:rsid w:val="00F87F1B"/>
    <w:pPr>
      <w:ind w:left="720"/>
      <w:contextualSpacing/>
    </w:pPr>
  </w:style>
  <w:style w:type="paragraph" w:styleId="Normalwebb">
    <w:name w:val="Normal (Web)"/>
    <w:basedOn w:val="Normal"/>
    <w:uiPriority w:val="99"/>
    <w:semiHidden/>
    <w:rsid w:val="00F87F1B"/>
  </w:style>
  <w:style w:type="paragraph" w:customStyle="1" w:styleId="Dokumenttyp">
    <w:name w:val="Dokumenttyp"/>
    <w:basedOn w:val="Normal"/>
    <w:uiPriority w:val="11"/>
    <w:rsid w:val="00EF4EF0"/>
    <w:pPr>
      <w:spacing w:after="120"/>
    </w:pPr>
    <w:rPr>
      <w:sz w:val="44"/>
    </w:rPr>
  </w:style>
  <w:style w:type="paragraph" w:customStyle="1" w:styleId="Titel">
    <w:name w:val="Titel"/>
    <w:basedOn w:val="Dokumenttyp"/>
    <w:uiPriority w:val="10"/>
    <w:semiHidden/>
    <w:rsid w:val="00EF4EF0"/>
    <w:pPr>
      <w:spacing w:before="1440" w:after="0"/>
    </w:pPr>
    <w:rPr>
      <w:sz w:val="60"/>
      <w:szCs w:val="60"/>
    </w:rPr>
  </w:style>
  <w:style w:type="paragraph" w:customStyle="1" w:styleId="Frfattarruta">
    <w:name w:val="Författarruta"/>
    <w:basedOn w:val="Normal"/>
    <w:uiPriority w:val="11"/>
    <w:rsid w:val="00EF4EF0"/>
    <w:pPr>
      <w:spacing w:after="0"/>
    </w:pPr>
    <w:rPr>
      <w:i/>
    </w:rPr>
  </w:style>
  <w:style w:type="paragraph" w:styleId="Innehll1">
    <w:name w:val="toc 1"/>
    <w:basedOn w:val="Normal"/>
    <w:next w:val="Normal"/>
    <w:autoRedefine/>
    <w:uiPriority w:val="39"/>
    <w:unhideWhenUsed/>
    <w:rsid w:val="00EF4EF0"/>
    <w:pPr>
      <w:spacing w:before="120" w:after="0"/>
    </w:pPr>
    <w:rPr>
      <w:b/>
      <w:bCs/>
    </w:rPr>
  </w:style>
  <w:style w:type="paragraph" w:styleId="Innehll2">
    <w:name w:val="toc 2"/>
    <w:basedOn w:val="Normal"/>
    <w:next w:val="Normal"/>
    <w:autoRedefine/>
    <w:uiPriority w:val="39"/>
    <w:unhideWhenUsed/>
    <w:rsid w:val="00EF4EF0"/>
    <w:pPr>
      <w:spacing w:after="0"/>
      <w:ind w:left="221"/>
    </w:pPr>
    <w:rPr>
      <w:i/>
      <w:iCs/>
    </w:rPr>
  </w:style>
  <w:style w:type="paragraph" w:styleId="Innehll3">
    <w:name w:val="toc 3"/>
    <w:basedOn w:val="Normal"/>
    <w:next w:val="Normal"/>
    <w:autoRedefine/>
    <w:uiPriority w:val="39"/>
    <w:unhideWhenUsed/>
    <w:rsid w:val="00EF4EF0"/>
    <w:pPr>
      <w:spacing w:after="0"/>
      <w:ind w:left="442"/>
    </w:pPr>
  </w:style>
  <w:style w:type="paragraph" w:styleId="Innehll4">
    <w:name w:val="toc 4"/>
    <w:basedOn w:val="Normal"/>
    <w:next w:val="Normal"/>
    <w:autoRedefine/>
    <w:uiPriority w:val="39"/>
    <w:semiHidden/>
    <w:unhideWhenUsed/>
    <w:rsid w:val="00053690"/>
    <w:pPr>
      <w:ind w:left="660"/>
    </w:pPr>
    <w:rPr>
      <w:sz w:val="20"/>
      <w:szCs w:val="20"/>
    </w:rPr>
  </w:style>
  <w:style w:type="paragraph" w:styleId="Innehll5">
    <w:name w:val="toc 5"/>
    <w:basedOn w:val="Normal"/>
    <w:next w:val="Normal"/>
    <w:autoRedefine/>
    <w:uiPriority w:val="39"/>
    <w:semiHidden/>
    <w:unhideWhenUsed/>
    <w:rsid w:val="00053690"/>
    <w:pPr>
      <w:ind w:left="880"/>
    </w:pPr>
    <w:rPr>
      <w:sz w:val="20"/>
      <w:szCs w:val="20"/>
    </w:rPr>
  </w:style>
  <w:style w:type="paragraph" w:styleId="Innehll6">
    <w:name w:val="toc 6"/>
    <w:basedOn w:val="Normal"/>
    <w:next w:val="Normal"/>
    <w:autoRedefine/>
    <w:uiPriority w:val="39"/>
    <w:semiHidden/>
    <w:unhideWhenUsed/>
    <w:rsid w:val="00053690"/>
    <w:pPr>
      <w:ind w:left="1100"/>
    </w:pPr>
    <w:rPr>
      <w:sz w:val="20"/>
      <w:szCs w:val="20"/>
    </w:rPr>
  </w:style>
  <w:style w:type="paragraph" w:styleId="Innehll7">
    <w:name w:val="toc 7"/>
    <w:basedOn w:val="Normal"/>
    <w:next w:val="Normal"/>
    <w:autoRedefine/>
    <w:uiPriority w:val="39"/>
    <w:semiHidden/>
    <w:unhideWhenUsed/>
    <w:rsid w:val="00053690"/>
    <w:pPr>
      <w:ind w:left="1320"/>
    </w:pPr>
    <w:rPr>
      <w:sz w:val="20"/>
      <w:szCs w:val="20"/>
    </w:rPr>
  </w:style>
  <w:style w:type="paragraph" w:styleId="Innehll8">
    <w:name w:val="toc 8"/>
    <w:basedOn w:val="Normal"/>
    <w:next w:val="Normal"/>
    <w:autoRedefine/>
    <w:uiPriority w:val="39"/>
    <w:semiHidden/>
    <w:unhideWhenUsed/>
    <w:rsid w:val="00053690"/>
    <w:pPr>
      <w:ind w:left="1540"/>
    </w:pPr>
    <w:rPr>
      <w:sz w:val="20"/>
      <w:szCs w:val="20"/>
    </w:rPr>
  </w:style>
  <w:style w:type="paragraph" w:styleId="Innehll9">
    <w:name w:val="toc 9"/>
    <w:basedOn w:val="Normal"/>
    <w:next w:val="Normal"/>
    <w:autoRedefine/>
    <w:uiPriority w:val="39"/>
    <w:semiHidden/>
    <w:unhideWhenUsed/>
    <w:rsid w:val="00053690"/>
    <w:pPr>
      <w:ind w:left="1760"/>
    </w:pPr>
    <w:rPr>
      <w:sz w:val="20"/>
      <w:szCs w:val="20"/>
    </w:rPr>
  </w:style>
  <w:style w:type="character" w:styleId="Sidnummer">
    <w:name w:val="page number"/>
    <w:basedOn w:val="Standardstycketeckensnitt"/>
    <w:uiPriority w:val="99"/>
    <w:semiHidden/>
    <w:unhideWhenUsed/>
    <w:rsid w:val="00214EEB"/>
  </w:style>
  <w:style w:type="paragraph" w:customStyle="1" w:styleId="Bilagor">
    <w:name w:val="Bilagor"/>
    <w:basedOn w:val="Titel"/>
    <w:next w:val="Normal"/>
    <w:uiPriority w:val="11"/>
    <w:unhideWhenUsed/>
    <w:qFormat/>
    <w:rsid w:val="00357A18"/>
    <w:pPr>
      <w:spacing w:before="160"/>
    </w:pPr>
    <w:rPr>
      <w:sz w:val="34"/>
      <w:szCs w:val="34"/>
    </w:rPr>
  </w:style>
  <w:style w:type="paragraph" w:customStyle="1" w:styleId="Formel">
    <w:name w:val="Formel"/>
    <w:next w:val="Normal"/>
    <w:uiPriority w:val="10"/>
    <w:qFormat/>
    <w:rsid w:val="007061EF"/>
    <w:pPr>
      <w:ind w:left="624"/>
    </w:pPr>
    <w:rPr>
      <w:rFonts w:ascii="Cambria Math" w:hAnsi="Cambria Math" w:cstheme="minorHAnsi"/>
      <w:i/>
      <w:iCs/>
      <w:color w:val="000000"/>
    </w:rPr>
  </w:style>
  <w:style w:type="paragraph" w:customStyle="1" w:styleId="Ekvation">
    <w:name w:val="Ekvation"/>
    <w:basedOn w:val="Normal"/>
    <w:uiPriority w:val="13"/>
    <w:semiHidden/>
    <w:unhideWhenUsed/>
    <w:rsid w:val="00E77C58"/>
    <w:pPr>
      <w:spacing w:before="120" w:after="0" w:line="240" w:lineRule="auto"/>
    </w:pPr>
    <w:rPr>
      <w:rFonts w:ascii="Times New Roman" w:eastAsia="Times New Roman" w:hAnsi="Times New Roman" w:cs="Times New Roman"/>
      <w:i/>
      <w:color w:val="auto"/>
      <w:szCs w:val="24"/>
      <w:lang w:eastAsia="sv-SE"/>
    </w:rPr>
  </w:style>
  <w:style w:type="paragraph" w:customStyle="1" w:styleId="Formelnummer">
    <w:name w:val="Formelnummer"/>
    <w:basedOn w:val="Normal"/>
    <w:uiPriority w:val="10"/>
    <w:qFormat/>
    <w:rsid w:val="00E77C58"/>
    <w:pPr>
      <w:spacing w:before="120" w:after="0" w:line="240" w:lineRule="auto"/>
    </w:pPr>
    <w:rPr>
      <w:i/>
      <w:sz w:val="19"/>
      <w:szCs w:val="19"/>
    </w:rPr>
  </w:style>
  <w:style w:type="character" w:styleId="Kommentarsreferens">
    <w:name w:val="annotation reference"/>
    <w:basedOn w:val="Standardstycketeckensnitt"/>
    <w:uiPriority w:val="99"/>
    <w:semiHidden/>
    <w:unhideWhenUsed/>
    <w:rsid w:val="00F70179"/>
    <w:rPr>
      <w:sz w:val="16"/>
      <w:szCs w:val="16"/>
    </w:rPr>
  </w:style>
  <w:style w:type="paragraph" w:styleId="Kommentarer">
    <w:name w:val="annotation text"/>
    <w:basedOn w:val="Normal"/>
    <w:link w:val="KommentarerChar"/>
    <w:uiPriority w:val="99"/>
    <w:semiHidden/>
    <w:unhideWhenUsed/>
    <w:rsid w:val="00F70179"/>
    <w:pPr>
      <w:spacing w:line="240" w:lineRule="auto"/>
    </w:pPr>
    <w:rPr>
      <w:sz w:val="20"/>
      <w:szCs w:val="20"/>
    </w:rPr>
  </w:style>
  <w:style w:type="character" w:customStyle="1" w:styleId="KommentarerChar">
    <w:name w:val="Kommentarer Char"/>
    <w:basedOn w:val="Standardstycketeckensnitt"/>
    <w:link w:val="Kommentarer"/>
    <w:uiPriority w:val="99"/>
    <w:semiHidden/>
    <w:rsid w:val="00F70179"/>
    <w:rPr>
      <w:rFonts w:cstheme="minorHAnsi"/>
      <w:color w:val="000000"/>
      <w:sz w:val="20"/>
      <w:szCs w:val="20"/>
    </w:rPr>
  </w:style>
  <w:style w:type="paragraph" w:styleId="Kommentarsmne">
    <w:name w:val="annotation subject"/>
    <w:basedOn w:val="Kommentarer"/>
    <w:next w:val="Kommentarer"/>
    <w:link w:val="KommentarsmneChar"/>
    <w:uiPriority w:val="99"/>
    <w:semiHidden/>
    <w:unhideWhenUsed/>
    <w:rsid w:val="00F70179"/>
    <w:rPr>
      <w:b/>
      <w:bCs/>
    </w:rPr>
  </w:style>
  <w:style w:type="character" w:customStyle="1" w:styleId="KommentarsmneChar">
    <w:name w:val="Kommentarsämne Char"/>
    <w:basedOn w:val="KommentarerChar"/>
    <w:link w:val="Kommentarsmne"/>
    <w:uiPriority w:val="99"/>
    <w:semiHidden/>
    <w:rsid w:val="00F70179"/>
    <w:rPr>
      <w:rFonts w:cstheme="minorHAns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648548">
      <w:bodyDiv w:val="1"/>
      <w:marLeft w:val="0"/>
      <w:marRight w:val="0"/>
      <w:marTop w:val="0"/>
      <w:marBottom w:val="0"/>
      <w:divBdr>
        <w:top w:val="none" w:sz="0" w:space="0" w:color="auto"/>
        <w:left w:val="none" w:sz="0" w:space="0" w:color="auto"/>
        <w:bottom w:val="none" w:sz="0" w:space="0" w:color="auto"/>
        <w:right w:val="none" w:sz="0" w:space="0" w:color="auto"/>
      </w:divBdr>
    </w:div>
    <w:div w:id="1371148444">
      <w:bodyDiv w:val="1"/>
      <w:marLeft w:val="0"/>
      <w:marRight w:val="0"/>
      <w:marTop w:val="0"/>
      <w:marBottom w:val="0"/>
      <w:divBdr>
        <w:top w:val="none" w:sz="0" w:space="0" w:color="auto"/>
        <w:left w:val="none" w:sz="0" w:space="0" w:color="auto"/>
        <w:bottom w:val="none" w:sz="0" w:space="0" w:color="auto"/>
        <w:right w:val="none" w:sz="0" w:space="0" w:color="auto"/>
      </w:divBdr>
    </w:div>
    <w:div w:id="187284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to\Downloads\uppsat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6B469361574E209ED2641CFC6CA29F"/>
        <w:category>
          <w:name w:val="General"/>
          <w:gallery w:val="placeholder"/>
        </w:category>
        <w:types>
          <w:type w:val="bbPlcHdr"/>
        </w:types>
        <w:behaviors>
          <w:behavior w:val="content"/>
        </w:behaviors>
        <w:guid w:val="{77728EA8-F85A-4612-88E5-F439D3C20FC7}"/>
      </w:docPartPr>
      <w:docPartBody>
        <w:p w:rsidR="00157BD0" w:rsidRDefault="00157BD0">
          <w:pPr>
            <w:pStyle w:val="D56B469361574E209ED2641CFC6CA29F"/>
          </w:pPr>
          <w:r w:rsidRPr="00A77891">
            <w:rPr>
              <w:rStyle w:val="Platshllartext"/>
            </w:rPr>
            <w:t>[Titel]</w:t>
          </w:r>
        </w:p>
      </w:docPartBody>
    </w:docPart>
    <w:docPart>
      <w:docPartPr>
        <w:name w:val="0A23A06078214E288055D6B3CBDC1C6B"/>
        <w:category>
          <w:name w:val="General"/>
          <w:gallery w:val="placeholder"/>
        </w:category>
        <w:types>
          <w:type w:val="bbPlcHdr"/>
        </w:types>
        <w:behaviors>
          <w:behavior w:val="content"/>
        </w:behaviors>
        <w:guid w:val="{97DCEFE0-D02A-4C2C-BA75-BF97BEA2DC69}"/>
      </w:docPartPr>
      <w:docPartBody>
        <w:p w:rsidR="00157BD0" w:rsidRDefault="00157BD0">
          <w:pPr>
            <w:pStyle w:val="0A23A06078214E288055D6B3CBDC1C6B"/>
          </w:pPr>
          <w:r w:rsidRPr="009A6591">
            <w:rPr>
              <w:rStyle w:val="Platshllartext"/>
              <w:i/>
            </w:rPr>
            <w:t>[Undertitel]</w:t>
          </w:r>
        </w:p>
      </w:docPartBody>
    </w:docPart>
    <w:docPart>
      <w:docPartPr>
        <w:name w:val="80E697DEB5474CFF9318586F701B9045"/>
        <w:category>
          <w:name w:val="General"/>
          <w:gallery w:val="placeholder"/>
        </w:category>
        <w:types>
          <w:type w:val="bbPlcHdr"/>
        </w:types>
        <w:behaviors>
          <w:behavior w:val="content"/>
        </w:behaviors>
        <w:guid w:val="{7C3CDA5C-F31E-4BBE-88C4-E5DB72E2AAC1}"/>
      </w:docPartPr>
      <w:docPartBody>
        <w:p w:rsidR="00157BD0" w:rsidRDefault="00157BD0">
          <w:pPr>
            <w:pStyle w:val="80E697DEB5474CFF9318586F701B9045"/>
          </w:pPr>
          <w:r>
            <w:rPr>
              <w:rStyle w:val="Platshllartext"/>
              <w:lang w:val="en-US"/>
            </w:rPr>
            <w:t>[Dokumenttyp]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D0"/>
    <w:rsid w:val="00007799"/>
    <w:rsid w:val="00050A3E"/>
    <w:rsid w:val="00093DD8"/>
    <w:rsid w:val="00157BD0"/>
    <w:rsid w:val="00174416"/>
    <w:rsid w:val="002E4DE3"/>
    <w:rsid w:val="004775B0"/>
    <w:rsid w:val="0064708C"/>
    <w:rsid w:val="006E1EB0"/>
    <w:rsid w:val="00726126"/>
    <w:rsid w:val="0074361D"/>
    <w:rsid w:val="007B1363"/>
    <w:rsid w:val="008475AA"/>
    <w:rsid w:val="008F75E4"/>
    <w:rsid w:val="009C2406"/>
    <w:rsid w:val="00A04672"/>
    <w:rsid w:val="00AD7BB8"/>
    <w:rsid w:val="00B1030D"/>
    <w:rsid w:val="00CC570C"/>
    <w:rsid w:val="00D65E73"/>
    <w:rsid w:val="00EF7DB8"/>
    <w:rsid w:val="00F92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56B469361574E209ED2641CFC6CA29F">
    <w:name w:val="D56B469361574E209ED2641CFC6CA29F"/>
  </w:style>
  <w:style w:type="paragraph" w:customStyle="1" w:styleId="0A23A06078214E288055D6B3CBDC1C6B">
    <w:name w:val="0A23A06078214E288055D6B3CBDC1C6B"/>
  </w:style>
  <w:style w:type="paragraph" w:customStyle="1" w:styleId="80E697DEB5474CFF9318586F701B9045">
    <w:name w:val="80E697DEB5474CFF9318586F701B9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240BDB-40C5-410A-A841-525318AAE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uppsatsmall.dotx</Template>
  <TotalTime>1445</TotalTime>
  <Pages>9</Pages>
  <Words>1975</Words>
  <Characters>10470</Characters>
  <Application>Microsoft Office Word</Application>
  <DocSecurity>0</DocSecurity>
  <Lines>87</Lines>
  <Paragraphs>24</Paragraphs>
  <ScaleCrop>false</ScaleCrop>
  <HeadingPairs>
    <vt:vector size="8" baseType="variant">
      <vt:variant>
        <vt:lpstr>Rubrik</vt:lpstr>
      </vt:variant>
      <vt:variant>
        <vt:i4>1</vt:i4>
      </vt:variant>
      <vt:variant>
        <vt:lpstr>Title</vt:lpstr>
      </vt:variant>
      <vt:variant>
        <vt:i4>1</vt:i4>
      </vt:variant>
      <vt:variant>
        <vt:lpstr>Headings</vt:lpstr>
      </vt:variant>
      <vt:variant>
        <vt:i4>12</vt:i4>
      </vt:variant>
      <vt:variant>
        <vt:lpstr>Titel</vt:lpstr>
      </vt:variant>
      <vt:variant>
        <vt:i4>1</vt:i4>
      </vt:variant>
    </vt:vector>
  </HeadingPairs>
  <TitlesOfParts>
    <vt:vector size="15" baseType="lpstr">
      <vt:lpstr/>
      <vt:lpstr/>
      <vt:lpstr>Inledning</vt:lpstr>
      <vt:lpstr>Exempel: Rubrik 1</vt:lpstr>
      <vt:lpstr>    Formler</vt:lpstr>
      <vt:lpstr>    Figurer och tabeller</vt:lpstr>
      <vt:lpstr>    Citat</vt:lpstr>
      <vt:lpstr>        Rubrik 3</vt:lpstr>
      <vt:lpstr>Tips</vt:lpstr>
      <vt:lpstr>    Citat från webben eller från andra dokument</vt:lpstr>
      <vt:lpstr>    Storleken på texten</vt:lpstr>
      <vt:lpstr>    Spaltbredd och marginaler</vt:lpstr>
      <vt:lpstr>    Nytt stycke, sidbrytning</vt:lpstr>
      <vt:lpstr>    Sidbrytning</vt: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Tora Hammar</dc:creator>
  <cp:keywords/>
  <dc:description/>
  <cp:lastModifiedBy>Evalill Nilsson</cp:lastModifiedBy>
  <cp:revision>356</cp:revision>
  <cp:lastPrinted>2017-04-13T08:40:00Z</cp:lastPrinted>
  <dcterms:created xsi:type="dcterms:W3CDTF">2025-07-06T13:33:00Z</dcterms:created>
  <dcterms:modified xsi:type="dcterms:W3CDTF">2026-01-16T09:52:00Z</dcterms:modified>
  <cp:version>6</cp:version>
</cp:coreProperties>
</file>