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14:paraId="4D5FE533" w14:textId="77777777" w:rsidTr="00165B9F">
        <w:trPr>
          <w:trHeight w:val="2195"/>
        </w:trPr>
        <w:tc>
          <w:tcPr>
            <w:tcW w:w="7709" w:type="dxa"/>
          </w:tcPr>
          <w:p w14:paraId="22B9CFA6" w14:textId="77777777" w:rsidR="00077D8F" w:rsidRPr="00077D8F" w:rsidRDefault="00CB04BB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>Report</w:t>
            </w:r>
          </w:p>
        </w:tc>
      </w:tr>
    </w:tbl>
    <w:p w14:paraId="72E8C3D2" w14:textId="77777777" w:rsidR="0028592E" w:rsidRPr="00165B9F" w:rsidRDefault="00CB04BB" w:rsidP="00457107">
      <w:pPr>
        <w:pStyle w:val="Brdtext"/>
        <w:rPr>
          <w:sz w:val="60"/>
          <w:szCs w:val="60"/>
        </w:rPr>
      </w:pPr>
      <w:r>
        <w:rPr>
          <w:sz w:val="60"/>
          <w:szCs w:val="60"/>
        </w:rPr>
        <w:t>Title</w:t>
      </w:r>
    </w:p>
    <w:p w14:paraId="66AD3783" w14:textId="77777777" w:rsidR="00165B9F" w:rsidRPr="00165B9F" w:rsidRDefault="00CB04BB" w:rsidP="00457107">
      <w:pPr>
        <w:pStyle w:val="FramsideText"/>
        <w:rPr>
          <w:i/>
          <w:sz w:val="36"/>
          <w:szCs w:val="36"/>
        </w:rPr>
      </w:pPr>
      <w:r>
        <w:rPr>
          <w:i/>
          <w:sz w:val="36"/>
          <w:szCs w:val="36"/>
        </w:rPr>
        <w:t>Subtitle</w:t>
      </w:r>
    </w:p>
    <w:p w14:paraId="1E378FE8" w14:textId="77777777" w:rsidR="00077D8F" w:rsidRPr="00391F0A" w:rsidRDefault="00077D8F" w:rsidP="00391F0A">
      <w:pPr>
        <w:pStyle w:val="Brdtext"/>
      </w:pPr>
    </w:p>
    <w:tbl>
      <w:tblPr>
        <w:tblpPr w:leftFromText="142" w:rightFromText="142" w:vertAnchor="page" w:horzAnchor="page" w:tblpX="7656" w:tblpY="12804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391F0A" w:rsidRPr="002638AF" w14:paraId="77DA8048" w14:textId="77777777" w:rsidTr="00457107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p w14:paraId="54987FA9" w14:textId="048682C0" w:rsidR="00507C1B" w:rsidRPr="002638AF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uthor:"/>
                  </w:textInput>
                </w:ffData>
              </w:fldChar>
            </w:r>
            <w:bookmarkStart w:id="0" w:name="Text4"/>
            <w:r w:rsidRPr="002638AF">
              <w:rPr>
                <w:i/>
                <w:lang w:val="en-US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2638AF">
              <w:rPr>
                <w:i/>
                <w:noProof/>
                <w:lang w:val="en-US"/>
              </w:rPr>
              <w:t>Author:</w:t>
            </w:r>
            <w:r>
              <w:rPr>
                <w:i/>
              </w:rPr>
              <w:fldChar w:fldCharType="end"/>
            </w:r>
            <w:bookmarkEnd w:id="0"/>
            <w:r w:rsidR="001361DC" w:rsidRPr="002638AF">
              <w:rPr>
                <w:i/>
                <w:lang w:val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irst_Name Surname"/>
                  </w:textInput>
                </w:ffData>
              </w:fldChar>
            </w:r>
            <w:r w:rsidRPr="002638A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2638AF">
              <w:rPr>
                <w:noProof/>
                <w:lang w:val="en-US"/>
              </w:rPr>
              <w:t>First_Name Surname</w:t>
            </w:r>
            <w:r>
              <w:fldChar w:fldCharType="end"/>
            </w:r>
          </w:p>
          <w:bookmarkStart w:id="1" w:name="_GoBack"/>
          <w:p w14:paraId="79666210" w14:textId="499198CC" w:rsidR="001361DC" w:rsidRPr="002638AF" w:rsidRDefault="002638AF" w:rsidP="00507C1B">
            <w:pPr>
              <w:pStyle w:val="Dokumentinfo"/>
              <w:framePr w:hSpace="0" w:wrap="auto" w:vAnchor="margin" w:hAnchor="text" w:xAlign="left" w:yAlign="inline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pervisor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Supervisor:</w:t>
            </w:r>
            <w:r>
              <w:rPr>
                <w:i/>
              </w:rPr>
              <w:fldChar w:fldCharType="end"/>
            </w:r>
            <w:bookmarkEnd w:id="1"/>
            <w:r w:rsidR="001361DC" w:rsidRPr="002638AF">
              <w:rPr>
                <w:i/>
                <w:lang w:val="en-US"/>
              </w:rPr>
              <w:t xml:space="preserve"> </w:t>
            </w:r>
            <w:r w:rsidR="002C4212">
              <w:fldChar w:fldCharType="begin">
                <w:ffData>
                  <w:name w:val=""/>
                  <w:enabled/>
                  <w:calcOnExit w:val="0"/>
                  <w:textInput>
                    <w:default w:val="First_Name Surname"/>
                  </w:textInput>
                </w:ffData>
              </w:fldChar>
            </w:r>
            <w:r w:rsidR="002C4212" w:rsidRPr="002638AF">
              <w:rPr>
                <w:lang w:val="en-US"/>
              </w:rPr>
              <w:instrText xml:space="preserve"> FORMTEXT </w:instrText>
            </w:r>
            <w:r w:rsidR="002C4212">
              <w:fldChar w:fldCharType="separate"/>
            </w:r>
            <w:r w:rsidR="002C4212" w:rsidRPr="002638AF">
              <w:rPr>
                <w:noProof/>
                <w:lang w:val="en-US"/>
              </w:rPr>
              <w:t>First_Name Surname</w:t>
            </w:r>
            <w:r w:rsidR="002C4212">
              <w:fldChar w:fldCharType="end"/>
            </w:r>
          </w:p>
          <w:p w14:paraId="67CD00B0" w14:textId="47B4C025" w:rsidR="00507C1B" w:rsidRPr="002638AF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mester:"/>
                  </w:textInput>
                </w:ffData>
              </w:fldChar>
            </w:r>
            <w:r w:rsidRPr="002638AF">
              <w:rPr>
                <w:i/>
                <w:lang w:val="en-US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2638AF">
              <w:rPr>
                <w:i/>
                <w:noProof/>
                <w:lang w:val="en-US"/>
              </w:rPr>
              <w:t>Semester:</w:t>
            </w:r>
            <w:r>
              <w:rPr>
                <w:i/>
              </w:rPr>
              <w:fldChar w:fldCharType="end"/>
            </w:r>
            <w:r w:rsidR="001361DC" w:rsidRPr="002638AF">
              <w:rPr>
                <w:i/>
                <w:lang w:val="en-US"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Autumn 2016"/>
                  </w:textInput>
                </w:ffData>
              </w:fldChar>
            </w:r>
            <w:bookmarkStart w:id="2" w:name="Text5"/>
            <w:r w:rsidRPr="002638A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Pr="002638AF">
              <w:rPr>
                <w:noProof/>
                <w:lang w:val="en-US"/>
              </w:rPr>
              <w:t>Autumn 2016</w:t>
            </w:r>
            <w:r>
              <w:fldChar w:fldCharType="end"/>
            </w:r>
            <w:bookmarkEnd w:id="2"/>
          </w:p>
          <w:p w14:paraId="3EA049F6" w14:textId="5D39796A" w:rsidR="00690B1D" w:rsidRPr="002638AF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e:"/>
                  </w:textInput>
                </w:ffData>
              </w:fldChar>
            </w:r>
            <w:r w:rsidRPr="002638AF">
              <w:rPr>
                <w:i/>
                <w:lang w:val="en-US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2638AF">
              <w:rPr>
                <w:i/>
                <w:noProof/>
                <w:lang w:val="en-US"/>
              </w:rPr>
              <w:t>Discipline:</w:t>
            </w:r>
            <w:r>
              <w:rPr>
                <w:i/>
              </w:rPr>
              <w:fldChar w:fldCharType="end"/>
            </w:r>
            <w:r w:rsidR="00690B1D" w:rsidRPr="002638AF">
              <w:rPr>
                <w:i/>
                <w:lang w:val="en-US"/>
              </w:rPr>
              <w:t xml:space="preserve"> </w:t>
            </w:r>
            <w:r w:rsidR="008D5CF8"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="00690B1D" w:rsidRPr="002638AF">
              <w:rPr>
                <w:lang w:val="en-US"/>
              </w:rPr>
              <w:instrText xml:space="preserve"> FORMTEXT </w:instrText>
            </w:r>
            <w:r w:rsidR="008D5CF8">
              <w:fldChar w:fldCharType="separate"/>
            </w:r>
            <w:r w:rsidR="00690B1D" w:rsidRPr="002638AF">
              <w:rPr>
                <w:noProof/>
                <w:lang w:val="en-US"/>
              </w:rPr>
              <w:t>XXXX</w:t>
            </w:r>
            <w:r w:rsidR="008D5CF8">
              <w:fldChar w:fldCharType="end"/>
            </w:r>
          </w:p>
          <w:p w14:paraId="562C2D81" w14:textId="495BC81C" w:rsidR="00391F0A" w:rsidRPr="002638AF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rse code:"/>
                  </w:textInput>
                </w:ffData>
              </w:fldChar>
            </w:r>
            <w:r w:rsidRPr="002638AF">
              <w:rPr>
                <w:i/>
                <w:lang w:val="en-US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2638AF">
              <w:rPr>
                <w:i/>
                <w:noProof/>
                <w:lang w:val="en-US"/>
              </w:rPr>
              <w:t>Course code:</w:t>
            </w:r>
            <w:r>
              <w:rPr>
                <w:i/>
              </w:rPr>
              <w:fldChar w:fldCharType="end"/>
            </w:r>
            <w:r w:rsidR="001361DC" w:rsidRPr="002638AF">
              <w:rPr>
                <w:i/>
                <w:lang w:val="en-US"/>
              </w:rPr>
              <w:t xml:space="preserve"> </w:t>
            </w:r>
            <w:r w:rsidR="008D5CF8" w:rsidRPr="00457107">
              <w:fldChar w:fldCharType="begin">
                <w:ffData>
                  <w:name w:val=""/>
                  <w:enabled/>
                  <w:calcOnExit w:val="0"/>
                  <w:textInput>
                    <w:default w:val="XX9999"/>
                  </w:textInput>
                </w:ffData>
              </w:fldChar>
            </w:r>
            <w:r w:rsidR="001361DC" w:rsidRPr="002638AF">
              <w:rPr>
                <w:lang w:val="en-US"/>
              </w:rPr>
              <w:instrText xml:space="preserve"> FORMTEXT </w:instrText>
            </w:r>
            <w:r w:rsidR="008D5CF8" w:rsidRPr="00457107">
              <w:fldChar w:fldCharType="separate"/>
            </w:r>
            <w:r w:rsidR="001361DC" w:rsidRPr="002638AF">
              <w:rPr>
                <w:noProof/>
                <w:lang w:val="en-US"/>
              </w:rPr>
              <w:t>XX9999</w:t>
            </w:r>
            <w:r w:rsidR="008D5CF8" w:rsidRPr="00457107">
              <w:fldChar w:fldCharType="end"/>
            </w:r>
          </w:p>
        </w:tc>
      </w:tr>
    </w:tbl>
    <w:p w14:paraId="147842DE" w14:textId="77777777" w:rsidR="006522C9" w:rsidRPr="002638AF" w:rsidRDefault="00077D8F" w:rsidP="00442F63">
      <w:pPr>
        <w:pStyle w:val="Toc"/>
        <w:rPr>
          <w:lang w:val="en-US"/>
        </w:rPr>
        <w:sectPr w:rsidR="006522C9" w:rsidRPr="002638AF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1DE29224" wp14:editId="180D2BC6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AA0A19" w14:textId="4361E00D" w:rsidR="00BE7C12" w:rsidRPr="002638AF" w:rsidRDefault="00BE7C12" w:rsidP="00BE7C12">
      <w:pPr>
        <w:pStyle w:val="Toc"/>
        <w:rPr>
          <w:lang w:val="en-US"/>
        </w:rPr>
      </w:pPr>
      <w:r w:rsidRPr="002638AF">
        <w:rPr>
          <w:lang w:val="en-US"/>
        </w:rPr>
        <w:lastRenderedPageBreak/>
        <w:t>Abstra</w:t>
      </w:r>
      <w:r w:rsidR="00FB0953" w:rsidRPr="002638AF">
        <w:rPr>
          <w:lang w:val="en-US"/>
        </w:rPr>
        <w:t>c</w:t>
      </w:r>
      <w:r w:rsidRPr="002638AF">
        <w:rPr>
          <w:lang w:val="en-US"/>
        </w:rPr>
        <w:t>t</w:t>
      </w:r>
    </w:p>
    <w:p w14:paraId="6A525DE9" w14:textId="00DD6595" w:rsidR="0012144F" w:rsidRPr="002638AF" w:rsidRDefault="00FB0953" w:rsidP="0012144F">
      <w:pPr>
        <w:pStyle w:val="Brdtext"/>
        <w:rPr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Place you abstract here"/>
            </w:textInput>
          </w:ffData>
        </w:fldChar>
      </w:r>
      <w:r w:rsidRPr="002638AF">
        <w:rPr>
          <w:lang w:val="en-US"/>
        </w:rPr>
        <w:instrText xml:space="preserve"> FORMTEXT </w:instrText>
      </w:r>
      <w:r>
        <w:fldChar w:fldCharType="separate"/>
      </w:r>
      <w:r w:rsidRPr="002638AF">
        <w:rPr>
          <w:noProof/>
          <w:lang w:val="en-US"/>
        </w:rPr>
        <w:t>Place you abstract here</w:t>
      </w:r>
      <w:r>
        <w:fldChar w:fldCharType="end"/>
      </w:r>
    </w:p>
    <w:p w14:paraId="74E9A502" w14:textId="77777777" w:rsidR="0012144F" w:rsidRPr="002638AF" w:rsidRDefault="0012144F" w:rsidP="0012144F">
      <w:pPr>
        <w:pStyle w:val="Brdtext"/>
        <w:rPr>
          <w:lang w:val="en-US"/>
        </w:rPr>
      </w:pPr>
    </w:p>
    <w:p w14:paraId="426C371C" w14:textId="1D986112" w:rsidR="0012144F" w:rsidRPr="002638AF" w:rsidRDefault="009A3280" w:rsidP="0012144F">
      <w:pPr>
        <w:pStyle w:val="Toc"/>
        <w:rPr>
          <w:lang w:val="en-US"/>
        </w:rPr>
      </w:pPr>
      <w:r w:rsidRPr="002638AF">
        <w:rPr>
          <w:lang w:val="en-US"/>
        </w:rPr>
        <w:t>Key</w:t>
      </w:r>
      <w:r w:rsidR="00FB0953" w:rsidRPr="002638AF">
        <w:rPr>
          <w:lang w:val="en-US"/>
        </w:rPr>
        <w:t>words</w:t>
      </w:r>
    </w:p>
    <w:p w14:paraId="4C8B10E7" w14:textId="41877402" w:rsidR="0012144F" w:rsidRPr="002638AF" w:rsidRDefault="00FB0953" w:rsidP="0012144F">
      <w:pPr>
        <w:pStyle w:val="Brdtext"/>
        <w:rPr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Place your keywords here"/>
            </w:textInput>
          </w:ffData>
        </w:fldChar>
      </w:r>
      <w:r w:rsidRPr="002638AF">
        <w:rPr>
          <w:lang w:val="en-US"/>
        </w:rPr>
        <w:instrText xml:space="preserve"> FORMTEXT </w:instrText>
      </w:r>
      <w:r>
        <w:fldChar w:fldCharType="separate"/>
      </w:r>
      <w:r w:rsidRPr="002638AF">
        <w:rPr>
          <w:noProof/>
          <w:lang w:val="en-US"/>
        </w:rPr>
        <w:t>Place your keywords here</w:t>
      </w:r>
      <w:r>
        <w:fldChar w:fldCharType="end"/>
      </w:r>
    </w:p>
    <w:p w14:paraId="0E143EB2" w14:textId="77777777" w:rsidR="0012144F" w:rsidRPr="002638AF" w:rsidRDefault="0012144F" w:rsidP="0012144F">
      <w:pPr>
        <w:pStyle w:val="Brdtext"/>
        <w:rPr>
          <w:lang w:val="en-US"/>
        </w:rPr>
      </w:pPr>
    </w:p>
    <w:p w14:paraId="227649DB" w14:textId="77777777" w:rsidR="00BE7C12" w:rsidRPr="002638AF" w:rsidRDefault="00BE7C12" w:rsidP="00BE7C12">
      <w:pPr>
        <w:pStyle w:val="Toc"/>
        <w:rPr>
          <w:lang w:val="en-US"/>
        </w:rPr>
      </w:pPr>
      <w:r w:rsidRPr="002638AF">
        <w:rPr>
          <w:lang w:val="en-US"/>
        </w:rPr>
        <w:br w:type="page"/>
      </w:r>
    </w:p>
    <w:p w14:paraId="2EFC266F" w14:textId="0EA731EC" w:rsidR="004E50FE" w:rsidRPr="002638AF" w:rsidRDefault="00FB0953" w:rsidP="00442F63">
      <w:pPr>
        <w:pStyle w:val="Toc"/>
        <w:rPr>
          <w:lang w:val="en-US"/>
        </w:rPr>
      </w:pPr>
      <w:r w:rsidRPr="002638AF">
        <w:rPr>
          <w:lang w:val="en-US"/>
        </w:rPr>
        <w:lastRenderedPageBreak/>
        <w:t>Table of Contents</w:t>
      </w:r>
    </w:p>
    <w:p w14:paraId="1B5A1A86" w14:textId="77777777" w:rsidR="00C027AE" w:rsidRPr="002638AF" w:rsidRDefault="008D5CF8">
      <w:pPr>
        <w:pStyle w:val="Innehll1"/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>
        <w:fldChar w:fldCharType="begin"/>
      </w:r>
      <w:r w:rsidR="00555DEF" w:rsidRPr="002638AF">
        <w:rPr>
          <w:lang w:val="en-US"/>
        </w:rPr>
        <w:instrText xml:space="preserve"> TOC \o "1-3</w:instrText>
      </w:r>
      <w:r w:rsidR="00F355A0" w:rsidRPr="002638AF">
        <w:rPr>
          <w:lang w:val="en-US"/>
        </w:rPr>
        <w:instrText xml:space="preserve">" \u </w:instrText>
      </w:r>
      <w:r>
        <w:fldChar w:fldCharType="separate"/>
      </w:r>
      <w:r w:rsidR="00C027AE" w:rsidRPr="002638AF">
        <w:rPr>
          <w:noProof/>
          <w:lang w:val="en-US"/>
        </w:rPr>
        <w:t>1 Introduction</w:t>
      </w:r>
      <w:r w:rsidR="00C027AE" w:rsidRPr="002638AF">
        <w:rPr>
          <w:noProof/>
          <w:lang w:val="en-US"/>
        </w:rPr>
        <w:tab/>
      </w:r>
      <w:r w:rsidR="00C027AE">
        <w:rPr>
          <w:noProof/>
        </w:rPr>
        <w:fldChar w:fldCharType="begin"/>
      </w:r>
      <w:r w:rsidR="00C027AE" w:rsidRPr="002638AF">
        <w:rPr>
          <w:noProof/>
          <w:lang w:val="en-US"/>
        </w:rPr>
        <w:instrText xml:space="preserve"> PAGEREF _Toc339722609 \h </w:instrText>
      </w:r>
      <w:r w:rsidR="00C027AE">
        <w:rPr>
          <w:noProof/>
        </w:rPr>
      </w:r>
      <w:r w:rsidR="00C027AE">
        <w:rPr>
          <w:noProof/>
        </w:rPr>
        <w:fldChar w:fldCharType="separate"/>
      </w:r>
      <w:r w:rsidR="00C027AE" w:rsidRPr="002638AF">
        <w:rPr>
          <w:noProof/>
          <w:lang w:val="en-US"/>
        </w:rPr>
        <w:t>1</w:t>
      </w:r>
      <w:r w:rsidR="00C027AE">
        <w:rPr>
          <w:noProof/>
        </w:rPr>
        <w:fldChar w:fldCharType="end"/>
      </w:r>
    </w:p>
    <w:p w14:paraId="6AB83E46" w14:textId="77777777" w:rsidR="00C027AE" w:rsidRPr="002638AF" w:rsidRDefault="00C027AE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lang w:val="en-US" w:eastAsia="ja-JP"/>
        </w:rPr>
      </w:pPr>
      <w:r w:rsidRPr="002638AF">
        <w:rPr>
          <w:noProof/>
          <w:lang w:val="en-US"/>
        </w:rPr>
        <w:t>1.1 Sample heading 2</w:t>
      </w:r>
      <w:r w:rsidRPr="002638AF">
        <w:rPr>
          <w:noProof/>
          <w:lang w:val="en-US"/>
        </w:rPr>
        <w:tab/>
      </w:r>
      <w:r>
        <w:rPr>
          <w:noProof/>
        </w:rPr>
        <w:fldChar w:fldCharType="begin"/>
      </w:r>
      <w:r w:rsidRPr="002638AF">
        <w:rPr>
          <w:noProof/>
          <w:lang w:val="en-US"/>
        </w:rPr>
        <w:instrText xml:space="preserve"> PAGEREF _Toc339722610 \h </w:instrText>
      </w:r>
      <w:r>
        <w:rPr>
          <w:noProof/>
        </w:rPr>
      </w:r>
      <w:r>
        <w:rPr>
          <w:noProof/>
        </w:rPr>
        <w:fldChar w:fldCharType="separate"/>
      </w:r>
      <w:r w:rsidRPr="002638AF">
        <w:rPr>
          <w:noProof/>
          <w:lang w:val="en-US"/>
        </w:rPr>
        <w:t>1</w:t>
      </w:r>
      <w:r>
        <w:rPr>
          <w:noProof/>
        </w:rPr>
        <w:fldChar w:fldCharType="end"/>
      </w:r>
    </w:p>
    <w:p w14:paraId="3939FB17" w14:textId="77777777" w:rsidR="00C027AE" w:rsidRPr="002638AF" w:rsidRDefault="00C027AE">
      <w:pPr>
        <w:pStyle w:val="Innehll3"/>
        <w:tabs>
          <w:tab w:val="right" w:leader="underscore" w:pos="8494"/>
        </w:tabs>
        <w:rPr>
          <w:rFonts w:asciiTheme="minorHAnsi" w:eastAsiaTheme="minorEastAsia" w:hAnsiTheme="minorHAnsi" w:cstheme="minorBidi"/>
          <w:i w:val="0"/>
          <w:noProof/>
          <w:lang w:val="en-US" w:eastAsia="ja-JP"/>
        </w:rPr>
      </w:pPr>
      <w:r w:rsidRPr="002638AF">
        <w:rPr>
          <w:noProof/>
          <w:lang w:val="en-US"/>
        </w:rPr>
        <w:t>1.1.1 Sample heading 3</w:t>
      </w:r>
      <w:r w:rsidRPr="002638AF">
        <w:rPr>
          <w:noProof/>
          <w:lang w:val="en-US"/>
        </w:rPr>
        <w:tab/>
      </w:r>
      <w:r>
        <w:rPr>
          <w:noProof/>
        </w:rPr>
        <w:fldChar w:fldCharType="begin"/>
      </w:r>
      <w:r w:rsidRPr="002638AF">
        <w:rPr>
          <w:noProof/>
          <w:lang w:val="en-US"/>
        </w:rPr>
        <w:instrText xml:space="preserve"> PAGEREF _Toc339722611 \h </w:instrText>
      </w:r>
      <w:r>
        <w:rPr>
          <w:noProof/>
        </w:rPr>
      </w:r>
      <w:r>
        <w:rPr>
          <w:noProof/>
        </w:rPr>
        <w:fldChar w:fldCharType="separate"/>
      </w:r>
      <w:r w:rsidRPr="002638AF">
        <w:rPr>
          <w:noProof/>
          <w:lang w:val="en-US"/>
        </w:rPr>
        <w:t>1</w:t>
      </w:r>
      <w:r>
        <w:rPr>
          <w:noProof/>
        </w:rPr>
        <w:fldChar w:fldCharType="end"/>
      </w:r>
    </w:p>
    <w:p w14:paraId="00627E45" w14:textId="77777777" w:rsidR="00C027AE" w:rsidRPr="002638AF" w:rsidRDefault="00C027AE">
      <w:pPr>
        <w:pStyle w:val="Innehll1"/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2638AF">
        <w:rPr>
          <w:noProof/>
          <w:lang w:val="en-US"/>
        </w:rPr>
        <w:t>References</w:t>
      </w:r>
      <w:r w:rsidRPr="002638AF">
        <w:rPr>
          <w:noProof/>
          <w:lang w:val="en-US"/>
        </w:rPr>
        <w:tab/>
      </w:r>
      <w:r>
        <w:rPr>
          <w:noProof/>
        </w:rPr>
        <w:fldChar w:fldCharType="begin"/>
      </w:r>
      <w:r w:rsidRPr="002638AF">
        <w:rPr>
          <w:noProof/>
          <w:lang w:val="en-US"/>
        </w:rPr>
        <w:instrText xml:space="preserve"> PAGEREF _Toc339722612 \h </w:instrText>
      </w:r>
      <w:r>
        <w:rPr>
          <w:noProof/>
        </w:rPr>
      </w:r>
      <w:r>
        <w:rPr>
          <w:noProof/>
        </w:rPr>
        <w:fldChar w:fldCharType="separate"/>
      </w:r>
      <w:r w:rsidRPr="002638AF">
        <w:rPr>
          <w:noProof/>
          <w:lang w:val="en-US"/>
        </w:rPr>
        <w:t>2</w:t>
      </w:r>
      <w:r>
        <w:rPr>
          <w:noProof/>
        </w:rPr>
        <w:fldChar w:fldCharType="end"/>
      </w:r>
    </w:p>
    <w:p w14:paraId="5D92D988" w14:textId="77777777" w:rsidR="00C027AE" w:rsidRPr="002638AF" w:rsidRDefault="00C027AE">
      <w:pPr>
        <w:pStyle w:val="Innehll1"/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2638AF">
        <w:rPr>
          <w:noProof/>
          <w:lang w:val="en-US"/>
        </w:rPr>
        <w:t>Appendices</w:t>
      </w:r>
      <w:r w:rsidRPr="002638AF">
        <w:rPr>
          <w:noProof/>
          <w:lang w:val="en-US"/>
        </w:rPr>
        <w:tab/>
      </w:r>
      <w:r>
        <w:rPr>
          <w:noProof/>
        </w:rPr>
        <w:fldChar w:fldCharType="begin"/>
      </w:r>
      <w:r w:rsidRPr="002638AF">
        <w:rPr>
          <w:noProof/>
          <w:lang w:val="en-US"/>
        </w:rPr>
        <w:instrText xml:space="preserve"> PAGEREF _Toc339722613 \h </w:instrText>
      </w:r>
      <w:r>
        <w:rPr>
          <w:noProof/>
        </w:rPr>
      </w:r>
      <w:r>
        <w:rPr>
          <w:noProof/>
        </w:rPr>
        <w:fldChar w:fldCharType="separate"/>
      </w:r>
      <w:r w:rsidRPr="002638AF">
        <w:rPr>
          <w:noProof/>
          <w:lang w:val="en-US"/>
        </w:rPr>
        <w:t>I</w:t>
      </w:r>
      <w:r>
        <w:rPr>
          <w:noProof/>
        </w:rPr>
        <w:fldChar w:fldCharType="end"/>
      </w:r>
    </w:p>
    <w:p w14:paraId="65B026A6" w14:textId="77777777" w:rsidR="00C027AE" w:rsidRPr="002638AF" w:rsidRDefault="00C027AE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lang w:val="en-US" w:eastAsia="ja-JP"/>
        </w:rPr>
      </w:pPr>
      <w:r w:rsidRPr="002638AF">
        <w:rPr>
          <w:noProof/>
          <w:lang w:val="en-US"/>
        </w:rPr>
        <w:t>Appendix A Entitle your appendix</w:t>
      </w:r>
      <w:r w:rsidRPr="002638AF">
        <w:rPr>
          <w:noProof/>
          <w:lang w:val="en-US"/>
        </w:rPr>
        <w:tab/>
      </w:r>
      <w:r>
        <w:rPr>
          <w:noProof/>
        </w:rPr>
        <w:fldChar w:fldCharType="begin"/>
      </w:r>
      <w:r w:rsidRPr="002638AF">
        <w:rPr>
          <w:noProof/>
          <w:lang w:val="en-US"/>
        </w:rPr>
        <w:instrText xml:space="preserve"> PAGEREF _Toc339722614 \h </w:instrText>
      </w:r>
      <w:r>
        <w:rPr>
          <w:noProof/>
        </w:rPr>
      </w:r>
      <w:r>
        <w:rPr>
          <w:noProof/>
        </w:rPr>
        <w:fldChar w:fldCharType="separate"/>
      </w:r>
      <w:r w:rsidRPr="002638AF">
        <w:rPr>
          <w:noProof/>
          <w:lang w:val="en-US"/>
        </w:rPr>
        <w:t>I</w:t>
      </w:r>
      <w:r>
        <w:rPr>
          <w:noProof/>
        </w:rPr>
        <w:fldChar w:fldCharType="end"/>
      </w:r>
    </w:p>
    <w:p w14:paraId="116AC901" w14:textId="77777777" w:rsidR="001D5FFD" w:rsidRPr="002638AF" w:rsidRDefault="008D5CF8" w:rsidP="002A7CEC">
      <w:pPr>
        <w:pStyle w:val="Brdtext"/>
        <w:rPr>
          <w:lang w:val="en-US"/>
        </w:rPr>
      </w:pPr>
      <w:r>
        <w:fldChar w:fldCharType="end"/>
      </w:r>
    </w:p>
    <w:p w14:paraId="48ADE176" w14:textId="77777777" w:rsidR="002A7CEC" w:rsidRPr="002638AF" w:rsidRDefault="002A7CEC" w:rsidP="002A7CEC">
      <w:pPr>
        <w:pStyle w:val="Brdtext"/>
        <w:rPr>
          <w:lang w:val="en-US"/>
        </w:rPr>
        <w:sectPr w:rsidR="002A7CEC" w:rsidRPr="002638AF" w:rsidSect="001D5FFD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14:paraId="51AF4B40" w14:textId="1EBFC111" w:rsidR="00AB7FEC" w:rsidRDefault="00FB0953" w:rsidP="00077D8F">
      <w:pPr>
        <w:pStyle w:val="Rubrik1"/>
      </w:pPr>
      <w:bookmarkStart w:id="3" w:name="_Toc339722609"/>
      <w:r>
        <w:lastRenderedPageBreak/>
        <w:t>Introduction</w:t>
      </w:r>
      <w:bookmarkEnd w:id="3"/>
    </w:p>
    <w:p w14:paraId="4CE6B8DB" w14:textId="2080EB0C" w:rsidR="00077D8F" w:rsidRDefault="00FB0953" w:rsidP="00077D8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Place your introduction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Place your introduction here</w:t>
      </w:r>
      <w:r>
        <w:fldChar w:fldCharType="end"/>
      </w:r>
    </w:p>
    <w:p w14:paraId="4A4E84E5" w14:textId="77777777" w:rsidR="00C33EDD" w:rsidRDefault="00C33EDD" w:rsidP="00077D8F">
      <w:pPr>
        <w:pStyle w:val="Brdtext"/>
      </w:pPr>
    </w:p>
    <w:p w14:paraId="414D2F24" w14:textId="18F4C33B" w:rsidR="00C33EDD" w:rsidRDefault="00AB26C2" w:rsidP="00C33EDD">
      <w:pPr>
        <w:pStyle w:val="Rubrik2"/>
      </w:pPr>
      <w:r>
        <w:fldChar w:fldCharType="begin">
          <w:ffData>
            <w:name w:val=""/>
            <w:enabled/>
            <w:calcOnExit w:val="0"/>
            <w:textInput>
              <w:default w:val="Sample heading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4" w:name="_Toc339722610"/>
      <w:r>
        <w:rPr>
          <w:noProof/>
        </w:rPr>
        <w:t>Sample heading 2</w:t>
      </w:r>
      <w:bookmarkEnd w:id="4"/>
      <w:r>
        <w:fldChar w:fldCharType="end"/>
      </w:r>
    </w:p>
    <w:p w14:paraId="49164BC6" w14:textId="1BA7213D" w:rsidR="00C33EDD" w:rsidRDefault="00CB4BDA" w:rsidP="00C33EDD">
      <w:pPr>
        <w:pStyle w:val="Brdtext"/>
      </w:pPr>
      <w:r>
        <w:t>Demo text</w:t>
      </w:r>
      <w:r w:rsidR="008305F0">
        <w:t xml:space="preserve">. </w:t>
      </w:r>
      <w:r w:rsidR="00C33EDD" w:rsidRPr="00C33EDD">
        <w:t xml:space="preserve">Etiam porta sem malesuada magna mollis euismod. Vestibulum id ligula porta felis euismod semper. </w:t>
      </w:r>
      <w:r w:rsidR="00C33EDD" w:rsidRPr="002638AF">
        <w:rPr>
          <w:lang w:val="en-US"/>
        </w:rPr>
        <w:t xml:space="preserve">Maecenas faucibus mollis interdum. Aenean eu leo quam. Pellentesque ornare sem lacinia quam venenatis vestibulum. Lorem ipsum dolor sit </w:t>
      </w:r>
      <w:r w:rsidR="00C33EDD" w:rsidRPr="00C33EDD">
        <w:rPr>
          <w:lang w:val="en-US"/>
        </w:rPr>
        <w:t xml:space="preserve">amet, consectetur adipiscing elit. </w:t>
      </w:r>
      <w:r w:rsidR="00C33EDD" w:rsidRPr="00C33EDD">
        <w:t>Cras mattis consectetur purus sit amet fermentum.</w:t>
      </w:r>
    </w:p>
    <w:p w14:paraId="7765C0A5" w14:textId="77777777" w:rsidR="00C33EDD" w:rsidRDefault="00C33EDD" w:rsidP="00C33EDD">
      <w:pPr>
        <w:pStyle w:val="Brdtext"/>
      </w:pPr>
    </w:p>
    <w:p w14:paraId="159C725B" w14:textId="683CE327" w:rsidR="00C33EDD" w:rsidRDefault="00AB26C2" w:rsidP="00E867CD">
      <w:pPr>
        <w:pStyle w:val="Rubrik3"/>
      </w:pPr>
      <w:r>
        <w:fldChar w:fldCharType="begin">
          <w:ffData>
            <w:name w:val=""/>
            <w:enabled/>
            <w:calcOnExit w:val="0"/>
            <w:textInput>
              <w:default w:val="Sample heading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5" w:name="_Toc339722611"/>
      <w:r>
        <w:rPr>
          <w:noProof/>
        </w:rPr>
        <w:t>Sample heading 3</w:t>
      </w:r>
      <w:bookmarkEnd w:id="5"/>
      <w:r>
        <w:fldChar w:fldCharType="end"/>
      </w:r>
    </w:p>
    <w:p w14:paraId="2DDBBCA4" w14:textId="164CCED3" w:rsidR="00C33EDD" w:rsidRPr="008305F0" w:rsidRDefault="00CB4BDA" w:rsidP="00C33EDD">
      <w:pPr>
        <w:pStyle w:val="Brdtext"/>
        <w:rPr>
          <w:lang w:val="en-US"/>
        </w:rPr>
      </w:pPr>
      <w:r>
        <w:t>Demo text</w:t>
      </w:r>
      <w:r w:rsidR="008305F0">
        <w:t xml:space="preserve">. </w:t>
      </w:r>
      <w:r w:rsidR="00C33EDD" w:rsidRPr="00C33EDD">
        <w:t xml:space="preserve">Maecenas sed diam eget risus varius blandit sit amet non magna. </w:t>
      </w:r>
      <w:r w:rsidR="00C33EDD" w:rsidRPr="00C33EDD">
        <w:rPr>
          <w:lang w:val="en-US"/>
        </w:rPr>
        <w:t xml:space="preserve">Aenean lacinia bibendum nulla sed consectetur. Nulla vitae elit libero, a pharetra augue. Cum sociis natoque penatibus et magnis dis parturient montes, nascetur ridiculus mus. </w:t>
      </w:r>
      <w:r w:rsidR="00C33EDD" w:rsidRPr="008305F0">
        <w:rPr>
          <w:lang w:val="en-US"/>
        </w:rPr>
        <w:t>Donec sed odio dui. Nulla vitae elit libero, a pharetra augue.</w:t>
      </w:r>
    </w:p>
    <w:p w14:paraId="61E0A02A" w14:textId="77777777" w:rsidR="00C33EDD" w:rsidRPr="008305F0" w:rsidRDefault="00C33EDD" w:rsidP="00C33EDD">
      <w:pPr>
        <w:pStyle w:val="Brdtext"/>
        <w:rPr>
          <w:lang w:val="en-US"/>
        </w:rPr>
      </w:pPr>
    </w:p>
    <w:p w14:paraId="016D5B21" w14:textId="364905AB" w:rsidR="00C33EDD" w:rsidRDefault="00AB26C2" w:rsidP="00E867CD">
      <w:pPr>
        <w:pStyle w:val="Rubrik4"/>
      </w:pPr>
      <w:r>
        <w:fldChar w:fldCharType="begin">
          <w:ffData>
            <w:name w:val=""/>
            <w:enabled/>
            <w:calcOnExit w:val="0"/>
            <w:textInput>
              <w:default w:val="Sample heading 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Sample heading 4</w:t>
      </w:r>
      <w:r>
        <w:fldChar w:fldCharType="end"/>
      </w:r>
    </w:p>
    <w:p w14:paraId="5B4DBBBB" w14:textId="1A87598F" w:rsidR="00C33EDD" w:rsidRPr="002638AF" w:rsidRDefault="00CB4BDA" w:rsidP="00C33EDD">
      <w:pPr>
        <w:pStyle w:val="Brdtext"/>
        <w:rPr>
          <w:lang w:val="en-US"/>
        </w:rPr>
      </w:pPr>
      <w:r>
        <w:t>Demo text</w:t>
      </w:r>
      <w:r w:rsidR="008305F0">
        <w:t xml:space="preserve">. </w:t>
      </w:r>
      <w:r w:rsidR="00C33EDD" w:rsidRPr="00C33EDD">
        <w:t xml:space="preserve">Donec id elit non mi porta gravida at eget metus. </w:t>
      </w:r>
      <w:r w:rsidR="00C33EDD" w:rsidRPr="00C33EDD">
        <w:rPr>
          <w:lang w:val="en-US"/>
        </w:rPr>
        <w:t xml:space="preserve">Aenean eu leo quam. Pellentesque ornare sem lacinia quam venenatis vestibulum. </w:t>
      </w:r>
      <w:r w:rsidR="00C33EDD" w:rsidRPr="00C33EDD">
        <w:t xml:space="preserve">Maecenas faucibus mollis interdum. Maecenas sed diam eget risus varius blandit sit amet non magna. </w:t>
      </w:r>
      <w:r w:rsidR="00C33EDD" w:rsidRPr="002638AF">
        <w:rPr>
          <w:lang w:val="en-US"/>
        </w:rPr>
        <w:t xml:space="preserve">Aenean lacinia bibendum nulla sed </w:t>
      </w:r>
      <w:proofErr w:type="gramStart"/>
      <w:r w:rsidR="00C33EDD" w:rsidRPr="002638AF">
        <w:rPr>
          <w:lang w:val="en-US"/>
        </w:rPr>
        <w:t>consectetur..</w:t>
      </w:r>
      <w:proofErr w:type="gramEnd"/>
    </w:p>
    <w:p w14:paraId="5027DE5C" w14:textId="77777777" w:rsidR="00C33EDD" w:rsidRPr="002638AF" w:rsidRDefault="00C33EDD" w:rsidP="00C33EDD">
      <w:pPr>
        <w:pStyle w:val="Brdtext"/>
        <w:rPr>
          <w:lang w:val="en-US"/>
        </w:rPr>
      </w:pPr>
    </w:p>
    <w:p w14:paraId="248A442B" w14:textId="77777777" w:rsidR="00C33EDD" w:rsidRPr="002638AF" w:rsidRDefault="00C33EDD" w:rsidP="00C33EDD">
      <w:pPr>
        <w:pStyle w:val="Brdtext"/>
        <w:rPr>
          <w:lang w:val="en-US"/>
        </w:rPr>
        <w:sectPr w:rsidR="00C33EDD" w:rsidRPr="002638AF" w:rsidSect="00077D8F">
          <w:headerReference w:type="first" r:id="rId15"/>
          <w:footerReference w:type="first" r:id="rId16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14:paraId="6765E9CE" w14:textId="6C3D5D89" w:rsidR="001B20FA" w:rsidRPr="002638AF" w:rsidRDefault="00AB26C2" w:rsidP="0070149B">
      <w:pPr>
        <w:pStyle w:val="Rubrik1"/>
        <w:numPr>
          <w:ilvl w:val="0"/>
          <w:numId w:val="0"/>
        </w:numPr>
        <w:rPr>
          <w:lang w:val="en-US"/>
        </w:rPr>
      </w:pPr>
      <w:bookmarkStart w:id="6" w:name="_Toc339722612"/>
      <w:r w:rsidRPr="002638AF">
        <w:rPr>
          <w:lang w:val="en-US"/>
        </w:rPr>
        <w:lastRenderedPageBreak/>
        <w:t>Referenc</w:t>
      </w:r>
      <w:r w:rsidR="0012144F" w:rsidRPr="002638AF">
        <w:rPr>
          <w:lang w:val="en-US"/>
        </w:rPr>
        <w:t>e</w:t>
      </w:r>
      <w:r w:rsidRPr="002638AF">
        <w:rPr>
          <w:lang w:val="en-US"/>
        </w:rPr>
        <w:t>s</w:t>
      </w:r>
      <w:bookmarkEnd w:id="6"/>
    </w:p>
    <w:p w14:paraId="4BC768EA" w14:textId="3B2A5EB8" w:rsidR="0070149B" w:rsidRPr="002638AF" w:rsidRDefault="00C027AE" w:rsidP="0070149B">
      <w:pPr>
        <w:pStyle w:val="Brdtext"/>
        <w:rPr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Place your references here"/>
            </w:textInput>
          </w:ffData>
        </w:fldChar>
      </w:r>
      <w:r w:rsidRPr="002638AF">
        <w:rPr>
          <w:lang w:val="en-US"/>
        </w:rPr>
        <w:instrText xml:space="preserve"> FORMTEXT </w:instrText>
      </w:r>
      <w:r>
        <w:fldChar w:fldCharType="separate"/>
      </w:r>
      <w:r w:rsidRPr="002638AF">
        <w:rPr>
          <w:noProof/>
          <w:lang w:val="en-US"/>
        </w:rPr>
        <w:t>Place your references here</w:t>
      </w:r>
      <w:r>
        <w:fldChar w:fldCharType="end"/>
      </w:r>
    </w:p>
    <w:p w14:paraId="3C10B41F" w14:textId="77777777" w:rsidR="0070149B" w:rsidRPr="002638AF" w:rsidRDefault="0070149B" w:rsidP="0070149B">
      <w:pPr>
        <w:pStyle w:val="Brdtext"/>
        <w:rPr>
          <w:lang w:val="en-US"/>
        </w:rPr>
      </w:pPr>
    </w:p>
    <w:p w14:paraId="67DADE4E" w14:textId="77777777" w:rsidR="0070149B" w:rsidRPr="002638AF" w:rsidRDefault="0070149B" w:rsidP="00535E35">
      <w:pPr>
        <w:pStyle w:val="Brdtext"/>
        <w:rPr>
          <w:lang w:val="en-US"/>
        </w:rPr>
        <w:sectPr w:rsidR="0070149B" w:rsidRPr="002638AF" w:rsidSect="0070149B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14:paraId="528F3665" w14:textId="5826029F" w:rsidR="001B20FA" w:rsidRPr="002638AF" w:rsidRDefault="00C027AE" w:rsidP="0070149B">
      <w:pPr>
        <w:pStyle w:val="Rubrik1"/>
        <w:numPr>
          <w:ilvl w:val="0"/>
          <w:numId w:val="0"/>
        </w:numPr>
        <w:rPr>
          <w:lang w:val="en-US"/>
        </w:rPr>
      </w:pPr>
      <w:bookmarkStart w:id="7" w:name="_Toc339722613"/>
      <w:r w:rsidRPr="002638AF">
        <w:rPr>
          <w:lang w:val="en-US"/>
        </w:rPr>
        <w:lastRenderedPageBreak/>
        <w:t>Appendices</w:t>
      </w:r>
      <w:bookmarkEnd w:id="7"/>
    </w:p>
    <w:p w14:paraId="5B269549" w14:textId="0E65E096" w:rsidR="0070149B" w:rsidRPr="002638AF" w:rsidRDefault="00C027AE" w:rsidP="0070149B">
      <w:pPr>
        <w:pStyle w:val="Rubrik2"/>
        <w:numPr>
          <w:ilvl w:val="0"/>
          <w:numId w:val="0"/>
        </w:numPr>
        <w:rPr>
          <w:lang w:val="en-US"/>
        </w:rPr>
      </w:pPr>
      <w:bookmarkStart w:id="8" w:name="_Toc339722614"/>
      <w:r w:rsidRPr="002638AF">
        <w:rPr>
          <w:lang w:val="en-US"/>
        </w:rPr>
        <w:t>Appendix</w:t>
      </w:r>
      <w:r w:rsidR="0070149B" w:rsidRPr="002638AF">
        <w:rPr>
          <w:lang w:val="en-US"/>
        </w:rPr>
        <w:t xml:space="preserve"> A </w:t>
      </w:r>
      <w:r>
        <w:fldChar w:fldCharType="begin">
          <w:ffData>
            <w:name w:val=""/>
            <w:enabled/>
            <w:calcOnExit w:val="0"/>
            <w:textInput>
              <w:default w:val="Entitle your appendix"/>
            </w:textInput>
          </w:ffData>
        </w:fldChar>
      </w:r>
      <w:r w:rsidRPr="002638AF">
        <w:rPr>
          <w:lang w:val="en-US"/>
        </w:rPr>
        <w:instrText xml:space="preserve"> FORMTEXT </w:instrText>
      </w:r>
      <w:r>
        <w:fldChar w:fldCharType="separate"/>
      </w:r>
      <w:r w:rsidRPr="002638AF">
        <w:rPr>
          <w:noProof/>
          <w:lang w:val="en-US"/>
        </w:rPr>
        <w:t>Entitle your appendix</w:t>
      </w:r>
      <w:bookmarkEnd w:id="8"/>
      <w:r>
        <w:fldChar w:fldCharType="end"/>
      </w:r>
    </w:p>
    <w:p w14:paraId="7239EE21" w14:textId="14A61FF7" w:rsidR="0070149B" w:rsidRDefault="00C027AE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Place your appendix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Place your appendix here</w:t>
      </w:r>
      <w:r>
        <w:fldChar w:fldCharType="end"/>
      </w:r>
    </w:p>
    <w:p w14:paraId="3371554F" w14:textId="77777777" w:rsidR="0070149B" w:rsidRPr="0070149B" w:rsidRDefault="0070149B" w:rsidP="0070149B">
      <w:pPr>
        <w:pStyle w:val="Brdtext"/>
      </w:pPr>
    </w:p>
    <w:sectPr w:rsidR="0070149B" w:rsidRPr="0070149B" w:rsidSect="0070149B">
      <w:footerReference w:type="first" r:id="rId17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59B2C" w14:textId="77777777" w:rsidR="00597F01" w:rsidRDefault="00597F01">
      <w:r>
        <w:separator/>
      </w:r>
    </w:p>
  </w:endnote>
  <w:endnote w:type="continuationSeparator" w:id="0">
    <w:p w14:paraId="1AD70DF6" w14:textId="77777777" w:rsidR="00597F01" w:rsidRDefault="0059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nummer"/>
      </w:rPr>
      <w:id w:val="654673742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13C72D93" w14:textId="77777777" w:rsidR="00FB0953" w:rsidRDefault="00FB0953" w:rsidP="00BE7C12">
        <w:pPr>
          <w:pStyle w:val="Sidfot"/>
          <w:jc w:val="center"/>
          <w:rPr>
            <w:rStyle w:val="Sidnummer"/>
          </w:rPr>
        </w:pPr>
        <w:r w:rsidRPr="002A7CEC">
          <w:rPr>
            <w:rStyle w:val="Sidnummer"/>
          </w:rPr>
          <w:fldChar w:fldCharType="begin"/>
        </w:r>
        <w:r w:rsidRPr="002A7CEC">
          <w:rPr>
            <w:rStyle w:val="Sidnummer"/>
          </w:rPr>
          <w:instrText xml:space="preserve"> PAGE </w:instrText>
        </w:r>
        <w:r w:rsidRPr="002A7CEC">
          <w:rPr>
            <w:rStyle w:val="Sidnummer"/>
          </w:rPr>
          <w:fldChar w:fldCharType="separate"/>
        </w:r>
        <w:r w:rsidR="002638AF">
          <w:rPr>
            <w:rStyle w:val="Sidnummer"/>
            <w:noProof/>
          </w:rPr>
          <w:t>ii</w:t>
        </w:r>
        <w:r w:rsidRPr="002A7CEC">
          <w:rPr>
            <w:rStyle w:val="Sidnumm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nummer"/>
      </w:rPr>
      <w:id w:val="65467374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44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14:paraId="0454816E" w14:textId="77777777" w:rsidR="00FB0953" w:rsidRPr="002A7CEC" w:rsidRDefault="00FB0953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2638AF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14:paraId="38F61761" w14:textId="77777777" w:rsidR="00FB0953" w:rsidRPr="00126181" w:rsidRDefault="00FB0953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nummer"/>
      </w:rPr>
      <w:id w:val="65467369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14:paraId="6AE66170" w14:textId="77777777" w:rsidR="00FB0953" w:rsidRPr="002A7CEC" w:rsidRDefault="00FB0953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2638AF">
              <w:rPr>
                <w:rStyle w:val="Sidnummer"/>
                <w:noProof/>
              </w:rPr>
              <w:t>2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14:paraId="23350538" w14:textId="77777777" w:rsidR="00FB0953" w:rsidRPr="00126181" w:rsidRDefault="00FB0953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nummer"/>
      </w:rPr>
      <w:id w:val="65467375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14:paraId="1877879E" w14:textId="77777777" w:rsidR="00FB0953" w:rsidRPr="002A7CEC" w:rsidRDefault="00FB0953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2638AF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14:paraId="3C9A7B03" w14:textId="77777777" w:rsidR="00FB0953" w:rsidRPr="00126181" w:rsidRDefault="00FB0953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BEE30" w14:textId="77777777" w:rsidR="00597F01" w:rsidRDefault="00597F01">
      <w:r>
        <w:separator/>
      </w:r>
    </w:p>
  </w:footnote>
  <w:footnote w:type="continuationSeparator" w:id="0">
    <w:p w14:paraId="04F06620" w14:textId="77777777" w:rsidR="00597F01" w:rsidRDefault="00597F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134F64B7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0A80578" w14:textId="77777777" w:rsidR="00FB0953" w:rsidRDefault="00FB0953" w:rsidP="009523A7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2D4F9FEF" wp14:editId="62B7711C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27B1E7B" wp14:editId="384D3052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08E6A4DD" w14:textId="77777777" w:rsidR="00FB0953" w:rsidRDefault="00FB0953" w:rsidP="009523A7">
          <w:pPr>
            <w:pStyle w:val="Brdtext"/>
            <w:spacing w:before="10"/>
          </w:pPr>
        </w:p>
      </w:tc>
    </w:tr>
  </w:tbl>
  <w:p w14:paraId="67D77D52" w14:textId="77777777" w:rsidR="00FB0953" w:rsidRDefault="00FB0953" w:rsidP="007F0B2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717F3E7A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48AB5D8" w14:textId="77777777" w:rsidR="00FB0953" w:rsidRDefault="00FB0953" w:rsidP="00890C50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04439940" wp14:editId="305AEF76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BA15916" wp14:editId="67E364F3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186EE621" w14:textId="77777777" w:rsidR="00FB0953" w:rsidRDefault="00FB0953" w:rsidP="00EA7634">
          <w:pPr>
            <w:pStyle w:val="Brdtext"/>
            <w:spacing w:before="10"/>
          </w:pPr>
        </w:p>
      </w:tc>
    </w:tr>
  </w:tbl>
  <w:p w14:paraId="398CBAE4" w14:textId="77777777" w:rsidR="00FB0953" w:rsidRPr="002E10FA" w:rsidRDefault="00FB0953" w:rsidP="009141A7">
    <w:pPr>
      <w:pStyle w:val="Sidhuvud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19A4B4D1" wp14:editId="5EB97709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21D0B9A0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51C8229A" w14:textId="77777777" w:rsidR="00FB0953" w:rsidRDefault="00FB0953" w:rsidP="00BE7C12">
          <w:pPr>
            <w:pStyle w:val="Brdtext"/>
            <w:spacing w:before="10"/>
          </w:pPr>
        </w:p>
      </w:tc>
      <w:tc>
        <w:tcPr>
          <w:tcW w:w="4454" w:type="dxa"/>
        </w:tcPr>
        <w:p w14:paraId="05E448FD" w14:textId="77777777" w:rsidR="00FB0953" w:rsidRDefault="00FB0953" w:rsidP="00BE7C12">
          <w:pPr>
            <w:pStyle w:val="Brdtext"/>
            <w:spacing w:before="10"/>
          </w:pPr>
        </w:p>
      </w:tc>
    </w:tr>
  </w:tbl>
  <w:p w14:paraId="5F6DECF0" w14:textId="77777777" w:rsidR="00FB0953" w:rsidRPr="007F0B27" w:rsidRDefault="00FB0953" w:rsidP="00BE7C12">
    <w:pPr>
      <w:pStyle w:val="Sidhuvud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622A5D58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68423EB3" w14:textId="77777777" w:rsidR="00FB0953" w:rsidRDefault="00FB0953" w:rsidP="009523A7">
          <w:pPr>
            <w:pStyle w:val="Brdtext"/>
            <w:spacing w:before="10"/>
          </w:pPr>
        </w:p>
      </w:tc>
      <w:tc>
        <w:tcPr>
          <w:tcW w:w="4454" w:type="dxa"/>
        </w:tcPr>
        <w:p w14:paraId="506C3497" w14:textId="77777777" w:rsidR="00FB0953" w:rsidRDefault="00FB0953" w:rsidP="009523A7">
          <w:pPr>
            <w:pStyle w:val="Brdtext"/>
            <w:spacing w:before="10"/>
          </w:pPr>
        </w:p>
      </w:tc>
    </w:tr>
  </w:tbl>
  <w:p w14:paraId="0E4BE6AB" w14:textId="77777777" w:rsidR="00FB0953" w:rsidRDefault="00FB0953" w:rsidP="007F0B27">
    <w:pPr>
      <w:pStyle w:val="Sidhuvud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2DF05A03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11EB64DA" w14:textId="77777777" w:rsidR="00FB0953" w:rsidRDefault="00FB0953" w:rsidP="009523A7">
          <w:pPr>
            <w:pStyle w:val="Brdtext"/>
            <w:spacing w:before="10"/>
          </w:pPr>
        </w:p>
      </w:tc>
      <w:tc>
        <w:tcPr>
          <w:tcW w:w="1539" w:type="dxa"/>
        </w:tcPr>
        <w:p w14:paraId="0E88B765" w14:textId="77777777" w:rsidR="00FB0953" w:rsidRDefault="00FB0953" w:rsidP="009523A7">
          <w:pPr>
            <w:pStyle w:val="Brdtext"/>
            <w:spacing w:before="10"/>
          </w:pPr>
        </w:p>
      </w:tc>
    </w:tr>
  </w:tbl>
  <w:p w14:paraId="78B9E108" w14:textId="77777777" w:rsidR="00FB0953" w:rsidRDefault="00FB0953" w:rsidP="007F0B2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DC968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6A29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30206E31"/>
    <w:multiLevelType w:val="multilevel"/>
    <w:tmpl w:val="5A9EC8B4"/>
    <w:lvl w:ilvl="0">
      <w:start w:val="1"/>
      <w:numFmt w:val="decimal"/>
      <w:pStyle w:val="Rubrik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10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FFD"/>
    <w:rsid w:val="001E0400"/>
    <w:rsid w:val="001E1DB5"/>
    <w:rsid w:val="002369CE"/>
    <w:rsid w:val="002638AF"/>
    <w:rsid w:val="002713DA"/>
    <w:rsid w:val="00277F36"/>
    <w:rsid w:val="00283D8A"/>
    <w:rsid w:val="0028592E"/>
    <w:rsid w:val="002A7CEC"/>
    <w:rsid w:val="002C4212"/>
    <w:rsid w:val="00325882"/>
    <w:rsid w:val="00331643"/>
    <w:rsid w:val="003351C8"/>
    <w:rsid w:val="003764D7"/>
    <w:rsid w:val="00376712"/>
    <w:rsid w:val="003912B9"/>
    <w:rsid w:val="00391F0A"/>
    <w:rsid w:val="003C2235"/>
    <w:rsid w:val="003E1377"/>
    <w:rsid w:val="003F36E9"/>
    <w:rsid w:val="00414E0C"/>
    <w:rsid w:val="00442F63"/>
    <w:rsid w:val="00457107"/>
    <w:rsid w:val="00464EEE"/>
    <w:rsid w:val="00465D0B"/>
    <w:rsid w:val="004951BF"/>
    <w:rsid w:val="004A041C"/>
    <w:rsid w:val="004A7EC6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97F01"/>
    <w:rsid w:val="005A0CF7"/>
    <w:rsid w:val="005A326F"/>
    <w:rsid w:val="005C5FFD"/>
    <w:rsid w:val="005D4789"/>
    <w:rsid w:val="006522C9"/>
    <w:rsid w:val="006779BD"/>
    <w:rsid w:val="00690B1D"/>
    <w:rsid w:val="006C1CD7"/>
    <w:rsid w:val="0070149B"/>
    <w:rsid w:val="00730061"/>
    <w:rsid w:val="00747221"/>
    <w:rsid w:val="00763F73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523A7"/>
    <w:rsid w:val="0095444F"/>
    <w:rsid w:val="00964491"/>
    <w:rsid w:val="009665E9"/>
    <w:rsid w:val="00966FA3"/>
    <w:rsid w:val="00974CC2"/>
    <w:rsid w:val="009A3280"/>
    <w:rsid w:val="009F2682"/>
    <w:rsid w:val="00AB26C2"/>
    <w:rsid w:val="00AB3A49"/>
    <w:rsid w:val="00AB7FEC"/>
    <w:rsid w:val="00AD1DB7"/>
    <w:rsid w:val="00B17615"/>
    <w:rsid w:val="00B23DE8"/>
    <w:rsid w:val="00B40DB4"/>
    <w:rsid w:val="00B639CC"/>
    <w:rsid w:val="00B719C5"/>
    <w:rsid w:val="00BA7679"/>
    <w:rsid w:val="00BE7C12"/>
    <w:rsid w:val="00C027AE"/>
    <w:rsid w:val="00C33EDD"/>
    <w:rsid w:val="00C854DE"/>
    <w:rsid w:val="00CA7C1C"/>
    <w:rsid w:val="00CB04BB"/>
    <w:rsid w:val="00CB4BDA"/>
    <w:rsid w:val="00CC3707"/>
    <w:rsid w:val="00CD0944"/>
    <w:rsid w:val="00CF44E6"/>
    <w:rsid w:val="00D10541"/>
    <w:rsid w:val="00D177EE"/>
    <w:rsid w:val="00D36A71"/>
    <w:rsid w:val="00D52B04"/>
    <w:rsid w:val="00E401B8"/>
    <w:rsid w:val="00E65410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B0953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1A1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ecken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2.xml"/><Relationship Id="rId15" Type="http://schemas.openxmlformats.org/officeDocument/2006/relationships/header" Target="header5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eivaa:Box%20Sync:Undervisning:LNU:Uppsats:Admin:Lnu-mall-Examensarb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9B59-07A6-1141-8D27-33177FE2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HD:Users:seivaa:Box Sync:Undervisning:LNU:Uppsats:Admin:Lnu-mall-Examensarbete.dotx</Template>
  <TotalTime>13</TotalTime>
  <Pages>6</Pages>
  <Words>311</Words>
  <Characters>1654</Characters>
  <Application>Microsoft Macintosh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>Regeldokument - Linnéuniversitetet</vt:lpstr>
      <vt:lpstr>Regeldokument - Linnéuniversitetet</vt:lpstr>
      <vt:lpstr>Lorem ipsum dolor sit amet, consectetur adipisicing elit, sed do eiusmod tempor </vt:lpstr>
      <vt:lpstr>    Sed ut perspiciatis unde omnis iste natus error sit voluptatem accusantium dolor</vt:lpstr>
      <vt:lpstr>Lorem ipsum dolor sit amet, consectetur adipisicing </vt:lpstr>
      <vt:lpstr>    Min nya nivå</vt:lpstr>
      <vt:lpstr>    Fyfan va bra</vt:lpstr>
      <vt:lpstr>        Lorem ipsum dolor sit amet, </vt:lpstr>
      <vt:lpstr>        framgångar och som ett resultat blev alternative</vt:lpstr>
      <vt:lpstr>Nirvana 1988</vt:lpstr>
      <vt:lpstr>    Hoj</vt:lpstr>
      <vt:lpstr>Referenser</vt:lpstr>
      <vt:lpstr>Bilagor</vt:lpstr>
      <vt:lpstr>    Bilaga A Skriv in titel</vt:lpstr>
    </vt:vector>
  </TitlesOfParts>
  <Company>Emanuel Identity Manuals AB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Sergej Ivanov</dc:creator>
  <cp:keywords>Examensarbete mall Linnéuniversitetet</cp:keywords>
  <dc:description>Jan, Rev Feb 2010, MS Word 2003_x000d_
By: Carin Ländström, +46 8 556 014 30_x000d_
Emanuel Identity Manuals AB</dc:description>
  <cp:lastModifiedBy>S I</cp:lastModifiedBy>
  <cp:revision>9</cp:revision>
  <cp:lastPrinted>2011-05-26T13:16:00Z</cp:lastPrinted>
  <dcterms:created xsi:type="dcterms:W3CDTF">2016-11-02T08:44:00Z</dcterms:created>
  <dcterms:modified xsi:type="dcterms:W3CDTF">2017-11-08T21:28:00Z</dcterms:modified>
</cp:coreProperties>
</file>