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Titel"/>
        <w:tag w:val=""/>
        <w:id w:val="1594053417"/>
        <w:placeholder>
          <w:docPart w:val="7567BABCA57244BDA30880565F31679B"/>
        </w:placeholder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860659" w:rsidRPr="00A3377B" w:rsidRDefault="005B49D4" w:rsidP="00860659">
          <w:pPr>
            <w:pStyle w:val="Titel"/>
            <w:rPr>
              <w:lang w:val="en-US"/>
            </w:rPr>
          </w:pPr>
          <w:r w:rsidRPr="00A3377B">
            <w:rPr>
              <w:rStyle w:val="Platshllartext"/>
              <w:lang w:val="en-US"/>
            </w:rPr>
            <w:t>[Titel]</w:t>
          </w:r>
        </w:p>
      </w:sdtContent>
    </w:sdt>
    <w:sdt>
      <w:sdtPr>
        <w:rPr>
          <w:i/>
          <w:sz w:val="36"/>
          <w:szCs w:val="36"/>
        </w:rPr>
        <w:id w:val="804596263"/>
        <w:placeholder>
          <w:docPart w:val="3A8FB8F0534F4BF389B25701F4779A88"/>
        </w:placeholder>
        <w:showingPlcHdr/>
        <w:text/>
      </w:sdtPr>
      <w:sdtEndPr/>
      <w:sdtContent>
        <w:p w:rsidR="00860659" w:rsidRPr="00A3377B" w:rsidRDefault="005B49D4" w:rsidP="00860659">
          <w:pPr>
            <w:pStyle w:val="Dokumenttyp"/>
            <w:rPr>
              <w:i/>
              <w:sz w:val="36"/>
              <w:szCs w:val="36"/>
              <w:lang w:val="en-US"/>
            </w:rPr>
          </w:pPr>
          <w:r w:rsidRPr="00A3377B">
            <w:rPr>
              <w:rStyle w:val="Platshllartext"/>
              <w:i/>
              <w:lang w:val="en-US"/>
            </w:rPr>
            <w:t>[Undertitel]</w:t>
          </w:r>
        </w:p>
      </w:sdtContent>
    </w:sdt>
    <w:p w:rsidR="001F6AC1" w:rsidRPr="00A3377B" w:rsidRDefault="0031658F">
      <w:pPr>
        <w:rPr>
          <w:i/>
          <w:sz w:val="36"/>
          <w:szCs w:val="36"/>
          <w:lang w:val="en-US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506FBABA" wp14:editId="6AA4B22C">
                <wp:simplePos x="0" y="0"/>
                <wp:positionH relativeFrom="page">
                  <wp:posOffset>1746250</wp:posOffset>
                </wp:positionH>
                <wp:positionV relativeFrom="page">
                  <wp:posOffset>900430</wp:posOffset>
                </wp:positionV>
                <wp:extent cx="4680000" cy="1242000"/>
                <wp:effectExtent l="0" t="0" r="6350" b="0"/>
                <wp:wrapTopAndBottom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0" cy="124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bookmarkStart w:id="0" w:name="_GoBack" w:displacedByCustomXml="next"/>
                          <w:sdt>
                            <w:sdtPr>
                              <w:id w:val="786158466"/>
                              <w:showingPlcHdr/>
                              <w:text w:multiLine="1"/>
                            </w:sdtPr>
                            <w:sdtEndPr/>
                            <w:sdtContent>
                              <w:p w:rsidR="0031658F" w:rsidRDefault="00A3377B" w:rsidP="00931341">
                                <w:pPr>
                                  <w:pStyle w:val="Dokumenttyp"/>
                                </w:pPr>
                                <w:r>
                                  <w:rPr>
                                    <w:rStyle w:val="Platshllartext"/>
                                  </w:rPr>
                                  <w:t>[Dokumenttyp]</w:t>
                                </w:r>
                              </w:p>
                            </w:sdtContent>
                          </w:sdt>
                          <w:bookmarkEnd w:id="0" w:displacedByCustomXml="prev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FBABA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137.5pt;margin-top:70.9pt;width:368.5pt;height:97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" filled="f" stroked="f" strokeweight=".5pt">
                <v:textbox inset="0,0,0,0">
                  <w:txbxContent>
                    <w:bookmarkStart w:id="1" w:name="_GoBack" w:displacedByCustomXml="next"/>
                    <w:sdt>
                      <w:sdtPr>
                        <w:id w:val="786158466"/>
                        <w:showingPlcHdr/>
                        <w:text w:multiLine="1"/>
                      </w:sdtPr>
                      <w:sdtEndPr/>
                      <w:sdtContent>
                        <w:p w:rsidR="0031658F" w:rsidRDefault="00A3377B" w:rsidP="00931341">
                          <w:pPr>
                            <w:pStyle w:val="Dokumenttyp"/>
                          </w:pPr>
                          <w:r>
                            <w:rPr>
                              <w:rStyle w:val="Platshllartext"/>
                            </w:rPr>
                            <w:t>[Dokumenttyp]</w:t>
                          </w:r>
                        </w:p>
                      </w:sdtContent>
                    </w:sdt>
                    <w:bookmarkEnd w:id="1" w:displacedByCustomXml="prev"/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  <w:r w:rsidR="005A4295">
        <w:rPr>
          <w:i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DD885" wp14:editId="629776AF">
                <wp:simplePos x="0" y="0"/>
                <wp:positionH relativeFrom="column">
                  <wp:posOffset>2759075</wp:posOffset>
                </wp:positionH>
                <wp:positionV relativeFrom="page">
                  <wp:posOffset>9544050</wp:posOffset>
                </wp:positionV>
                <wp:extent cx="2858135" cy="791845"/>
                <wp:effectExtent l="0" t="0" r="0" b="8255"/>
                <wp:wrapNone/>
                <wp:docPr id="25" name="Textrut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813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295" w:rsidRDefault="005B49D4" w:rsidP="005A4295">
                            <w:pPr>
                              <w:pStyle w:val="Frfattarruta"/>
                            </w:pPr>
                            <w:r>
                              <w:t>Författare:</w:t>
                            </w:r>
                            <w:r>
                              <w:rPr>
                                <w:i w:val="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i w:val="0"/>
                                </w:rPr>
                                <w:alias w:val="Författare"/>
                                <w:tag w:val=""/>
                                <w:id w:val="925307824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01F50">
                                  <w:rPr>
                                    <w:i w:val="0"/>
                                  </w:rPr>
                                  <w:t>Frederic Bill</w:t>
                                </w:r>
                              </w:sdtContent>
                            </w:sdt>
                          </w:p>
                          <w:p w:rsidR="005A4295" w:rsidRPr="005B49D4" w:rsidRDefault="005A4295" w:rsidP="005A4295">
                            <w:pPr>
                              <w:pStyle w:val="Frfattarruta"/>
                              <w:rPr>
                                <w:i w:val="0"/>
                              </w:rPr>
                            </w:pPr>
                            <w:r>
                              <w:t>Handledar</w:t>
                            </w:r>
                            <w:r w:rsidRPr="007E36F0">
                              <w:t>e: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-2092387662"/>
                                <w:showingPlcHdr/>
                                <w:text/>
                              </w:sdtPr>
                              <w:sdtEndPr/>
                              <w:sdtContent>
                                <w:r w:rsidR="005B49D4" w:rsidRPr="005B49D4">
                                  <w:rPr>
                                    <w:rStyle w:val="Platshllartext"/>
                                    <w:i w:val="0"/>
                                  </w:rPr>
                                  <w:t>[Handledare]</w:t>
                                </w:r>
                              </w:sdtContent>
                            </w:sdt>
                          </w:p>
                          <w:p w:rsidR="005A4295" w:rsidRPr="007E36F0" w:rsidRDefault="005A4295" w:rsidP="005A4295">
                            <w:pPr>
                              <w:pStyle w:val="Frfattarruta"/>
                              <w:rPr>
                                <w:i w:val="0"/>
                              </w:rPr>
                            </w:pPr>
                            <w:r>
                              <w:t xml:space="preserve">Termin: </w:t>
                            </w:r>
                            <w:sdt>
                              <w:sdtPr>
                                <w:rPr>
                                  <w:i w:val="0"/>
                                </w:rPr>
                                <w:id w:val="-1224978766"/>
                                <w:text/>
                              </w:sdtPr>
                              <w:sdtEndPr/>
                              <w:sdtContent>
                                <w:r w:rsidRPr="007E36F0">
                                  <w:rPr>
                                    <w:i w:val="0"/>
                                  </w:rPr>
                                  <w:t>HT17</w:t>
                                </w:r>
                              </w:sdtContent>
                            </w:sdt>
                          </w:p>
                          <w:p w:rsidR="005A4295" w:rsidRPr="007E36F0" w:rsidRDefault="005A4295" w:rsidP="005A4295">
                            <w:pPr>
                              <w:pStyle w:val="Frfattarruta"/>
                              <w:rPr>
                                <w:i w:val="0"/>
                              </w:rPr>
                            </w:pPr>
                            <w:proofErr w:type="spellStart"/>
                            <w:r>
                              <w:t>Kurskod</w:t>
                            </w:r>
                            <w:proofErr w:type="spellEnd"/>
                            <w:r>
                              <w:t xml:space="preserve">: </w:t>
                            </w:r>
                            <w:sdt>
                              <w:sdtPr>
                                <w:rPr>
                                  <w:i w:val="0"/>
                                </w:rPr>
                                <w:id w:val="1558431772"/>
                                <w:text/>
                              </w:sdtPr>
                              <w:sdtEndPr/>
                              <w:sdtContent>
                                <w:r w:rsidRPr="007E36F0">
                                  <w:rPr>
                                    <w:i w:val="0"/>
                                  </w:rPr>
                                  <w:t>XX999</w:t>
                                </w:r>
                              </w:sdtContent>
                            </w:sdt>
                          </w:p>
                          <w:p w:rsidR="005A4295" w:rsidRDefault="005A4295" w:rsidP="005A4295"/>
                          <w:p w:rsidR="005A4295" w:rsidRDefault="005A4295" w:rsidP="005A4295"/>
                          <w:p w:rsidR="00DD17AB" w:rsidRDefault="00DD17AB"/>
                          <w:p w:rsidR="005A4295" w:rsidRDefault="005B49D4" w:rsidP="005A4295">
                            <w:pPr>
                              <w:pStyle w:val="Frfattarruta"/>
                            </w:pPr>
                            <w:r>
                              <w:t>Författare:</w:t>
                            </w:r>
                            <w:r>
                              <w:rPr>
                                <w:i w:val="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i w:val="0"/>
                                </w:rPr>
                                <w:alias w:val="Författare"/>
                                <w:tag w:val=""/>
                                <w:id w:val="-1767293704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01F50">
                                  <w:rPr>
                                    <w:i w:val="0"/>
                                  </w:rPr>
                                  <w:t>Frederic Bill</w:t>
                                </w:r>
                              </w:sdtContent>
                            </w:sdt>
                          </w:p>
                          <w:p w:rsidR="005A4295" w:rsidRPr="005B49D4" w:rsidRDefault="005A4295" w:rsidP="005A4295">
                            <w:pPr>
                              <w:pStyle w:val="Frfattarruta"/>
                              <w:rPr>
                                <w:i w:val="0"/>
                              </w:rPr>
                            </w:pPr>
                            <w:r>
                              <w:t>Handledar</w:t>
                            </w:r>
                            <w:r w:rsidRPr="007E36F0">
                              <w:t>e:</w:t>
                            </w:r>
                            <w:r>
                              <w:t xml:space="preserve"> </w:t>
                            </w:r>
                            <w:sdt>
                              <w:sdtPr>
                                <w:id w:val="546336949"/>
                                <w:showingPlcHdr/>
                                <w:text/>
                              </w:sdtPr>
                              <w:sdtEndPr/>
                              <w:sdtContent>
                                <w:r w:rsidR="005B49D4" w:rsidRPr="005B49D4">
                                  <w:rPr>
                                    <w:rStyle w:val="Platshllartext"/>
                                    <w:i w:val="0"/>
                                  </w:rPr>
                                  <w:t>[Handledare]</w:t>
                                </w:r>
                              </w:sdtContent>
                            </w:sdt>
                          </w:p>
                          <w:p w:rsidR="005A4295" w:rsidRPr="007E36F0" w:rsidRDefault="005A4295" w:rsidP="005A4295">
                            <w:pPr>
                              <w:pStyle w:val="Frfattarruta"/>
                              <w:rPr>
                                <w:i w:val="0"/>
                              </w:rPr>
                            </w:pPr>
                            <w:r>
                              <w:t xml:space="preserve">Termin: </w:t>
                            </w:r>
                            <w:sdt>
                              <w:sdtPr>
                                <w:rPr>
                                  <w:i w:val="0"/>
                                </w:rPr>
                                <w:id w:val="1653417009"/>
                                <w:text/>
                              </w:sdtPr>
                              <w:sdtEndPr/>
                              <w:sdtContent>
                                <w:r w:rsidRPr="007E36F0">
                                  <w:rPr>
                                    <w:i w:val="0"/>
                                  </w:rPr>
                                  <w:t>HT17</w:t>
                                </w:r>
                              </w:sdtContent>
                            </w:sdt>
                          </w:p>
                          <w:p w:rsidR="005A4295" w:rsidRPr="007E36F0" w:rsidRDefault="005A4295" w:rsidP="005A4295">
                            <w:pPr>
                              <w:pStyle w:val="Frfattarruta"/>
                              <w:rPr>
                                <w:i w:val="0"/>
                              </w:rPr>
                            </w:pPr>
                            <w:proofErr w:type="spellStart"/>
                            <w:r>
                              <w:t>Kurskod</w:t>
                            </w:r>
                            <w:proofErr w:type="spellEnd"/>
                            <w:r>
                              <w:t xml:space="preserve">: </w:t>
                            </w:r>
                            <w:sdt>
                              <w:sdtPr>
                                <w:rPr>
                                  <w:i w:val="0"/>
                                </w:rPr>
                                <w:id w:val="-475997056"/>
                                <w:text/>
                              </w:sdtPr>
                              <w:sdtEndPr/>
                              <w:sdtContent>
                                <w:r w:rsidRPr="007E36F0">
                                  <w:rPr>
                                    <w:i w:val="0"/>
                                  </w:rPr>
                                  <w:t>XX999</w:t>
                                </w:r>
                              </w:sdtContent>
                            </w:sdt>
                          </w:p>
                          <w:p w:rsidR="005A4295" w:rsidRDefault="005A4295" w:rsidP="005A4295"/>
                          <w:p w:rsidR="005A4295" w:rsidRDefault="005A4295" w:rsidP="005A42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DD885" id="Textruta 25" o:spid="_x0000_s1027" type="#_x0000_t202" style="position:absolute;margin-left:217.25pt;margin-top:751.5pt;width:225.05pt;height:6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" filled="f" stroked="f">
                <v:textbox>
                  <w:txbxContent>
                    <w:p w:rsidR="005A4295" w:rsidRDefault="005B49D4" w:rsidP="005A4295">
                      <w:pPr>
                        <w:pStyle w:val="Frfattarruta"/>
                      </w:pPr>
                      <w:r>
                        <w:t>Författare:</w:t>
                      </w:r>
                      <w:r>
                        <w:rPr>
                          <w:i w:val="0"/>
                        </w:rPr>
                        <w:t xml:space="preserve"> </w:t>
                      </w:r>
                      <w:sdt>
                        <w:sdtPr>
                          <w:rPr>
                            <w:i w:val="0"/>
                          </w:rPr>
                          <w:alias w:val="Författare"/>
                          <w:tag w:val=""/>
                          <w:id w:val="925307824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F01F50">
                            <w:rPr>
                              <w:i w:val="0"/>
                            </w:rPr>
                            <w:t>Frederic Bill</w:t>
                          </w:r>
                        </w:sdtContent>
                      </w:sdt>
                    </w:p>
                    <w:p w:rsidR="005A4295" w:rsidRPr="005B49D4" w:rsidRDefault="005A4295" w:rsidP="005A4295">
                      <w:pPr>
                        <w:pStyle w:val="Frfattarruta"/>
                        <w:rPr>
                          <w:i w:val="0"/>
                        </w:rPr>
                      </w:pPr>
                      <w:r>
                        <w:t>Handledar</w:t>
                      </w:r>
                      <w:r w:rsidRPr="007E36F0">
                        <w:t>e:</w:t>
                      </w:r>
                      <w:r>
                        <w:t xml:space="preserve"> </w:t>
                      </w:r>
                      <w:sdt>
                        <w:sdtPr>
                          <w:id w:val="-2092387662"/>
                          <w:showingPlcHdr/>
                          <w:text/>
                        </w:sdtPr>
                        <w:sdtEndPr/>
                        <w:sdtContent>
                          <w:r w:rsidR="005B49D4" w:rsidRPr="005B49D4">
                            <w:rPr>
                              <w:rStyle w:val="Platshllartext"/>
                              <w:i w:val="0"/>
                            </w:rPr>
                            <w:t>[Handledare]</w:t>
                          </w:r>
                        </w:sdtContent>
                      </w:sdt>
                    </w:p>
                    <w:p w:rsidR="005A4295" w:rsidRPr="007E36F0" w:rsidRDefault="005A4295" w:rsidP="005A4295">
                      <w:pPr>
                        <w:pStyle w:val="Frfattarruta"/>
                        <w:rPr>
                          <w:i w:val="0"/>
                        </w:rPr>
                      </w:pPr>
                      <w:r>
                        <w:t xml:space="preserve">Termin: </w:t>
                      </w:r>
                      <w:sdt>
                        <w:sdtPr>
                          <w:rPr>
                            <w:i w:val="0"/>
                          </w:rPr>
                          <w:id w:val="-1224978766"/>
                          <w:text/>
                        </w:sdtPr>
                        <w:sdtEndPr/>
                        <w:sdtContent>
                          <w:r w:rsidRPr="007E36F0">
                            <w:rPr>
                              <w:i w:val="0"/>
                            </w:rPr>
                            <w:t>HT17</w:t>
                          </w:r>
                        </w:sdtContent>
                      </w:sdt>
                    </w:p>
                    <w:p w:rsidR="005A4295" w:rsidRPr="007E36F0" w:rsidRDefault="005A4295" w:rsidP="005A4295">
                      <w:pPr>
                        <w:pStyle w:val="Frfattarruta"/>
                        <w:rPr>
                          <w:i w:val="0"/>
                        </w:rPr>
                      </w:pPr>
                      <w:proofErr w:type="spellStart"/>
                      <w:r>
                        <w:t>Kurskod</w:t>
                      </w:r>
                      <w:proofErr w:type="spellEnd"/>
                      <w:r>
                        <w:t xml:space="preserve">: </w:t>
                      </w:r>
                      <w:sdt>
                        <w:sdtPr>
                          <w:rPr>
                            <w:i w:val="0"/>
                          </w:rPr>
                          <w:id w:val="1558431772"/>
                          <w:text/>
                        </w:sdtPr>
                        <w:sdtEndPr/>
                        <w:sdtContent>
                          <w:r w:rsidRPr="007E36F0">
                            <w:rPr>
                              <w:i w:val="0"/>
                            </w:rPr>
                            <w:t>XX999</w:t>
                          </w:r>
                        </w:sdtContent>
                      </w:sdt>
                    </w:p>
                    <w:p w:rsidR="005A4295" w:rsidRDefault="005A4295" w:rsidP="005A4295"/>
                    <w:p w:rsidR="005A4295" w:rsidRDefault="005A4295" w:rsidP="005A4295"/>
                    <w:p w:rsidR="00DD17AB" w:rsidRDefault="00DD17AB"/>
                    <w:p w:rsidR="005A4295" w:rsidRDefault="005B49D4" w:rsidP="005A4295">
                      <w:pPr>
                        <w:pStyle w:val="Frfattarruta"/>
                      </w:pPr>
                      <w:r>
                        <w:t>Författare:</w:t>
                      </w:r>
                      <w:r>
                        <w:rPr>
                          <w:i w:val="0"/>
                        </w:rPr>
                        <w:t xml:space="preserve"> </w:t>
                      </w:r>
                      <w:sdt>
                        <w:sdtPr>
                          <w:rPr>
                            <w:i w:val="0"/>
                          </w:rPr>
                          <w:alias w:val="Författare"/>
                          <w:tag w:val=""/>
                          <w:id w:val="-1767293704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F01F50">
                            <w:rPr>
                              <w:i w:val="0"/>
                            </w:rPr>
                            <w:t>Frederic Bill</w:t>
                          </w:r>
                        </w:sdtContent>
                      </w:sdt>
                    </w:p>
                    <w:p w:rsidR="005A4295" w:rsidRPr="005B49D4" w:rsidRDefault="005A4295" w:rsidP="005A4295">
                      <w:pPr>
                        <w:pStyle w:val="Frfattarruta"/>
                        <w:rPr>
                          <w:i w:val="0"/>
                        </w:rPr>
                      </w:pPr>
                      <w:r>
                        <w:t>Handledar</w:t>
                      </w:r>
                      <w:r w:rsidRPr="007E36F0">
                        <w:t>e:</w:t>
                      </w:r>
                      <w:r>
                        <w:t xml:space="preserve"> </w:t>
                      </w:r>
                      <w:sdt>
                        <w:sdtPr>
                          <w:id w:val="546336949"/>
                          <w:showingPlcHdr/>
                          <w:text/>
                        </w:sdtPr>
                        <w:sdtEndPr/>
                        <w:sdtContent>
                          <w:r w:rsidR="005B49D4" w:rsidRPr="005B49D4">
                            <w:rPr>
                              <w:rStyle w:val="Platshllartext"/>
                              <w:i w:val="0"/>
                            </w:rPr>
                            <w:t>[Handledare]</w:t>
                          </w:r>
                        </w:sdtContent>
                      </w:sdt>
                    </w:p>
                    <w:p w:rsidR="005A4295" w:rsidRPr="007E36F0" w:rsidRDefault="005A4295" w:rsidP="005A4295">
                      <w:pPr>
                        <w:pStyle w:val="Frfattarruta"/>
                        <w:rPr>
                          <w:i w:val="0"/>
                        </w:rPr>
                      </w:pPr>
                      <w:r>
                        <w:t xml:space="preserve">Termin: </w:t>
                      </w:r>
                      <w:sdt>
                        <w:sdtPr>
                          <w:rPr>
                            <w:i w:val="0"/>
                          </w:rPr>
                          <w:id w:val="1653417009"/>
                          <w:text/>
                        </w:sdtPr>
                        <w:sdtEndPr/>
                        <w:sdtContent>
                          <w:r w:rsidRPr="007E36F0">
                            <w:rPr>
                              <w:i w:val="0"/>
                            </w:rPr>
                            <w:t>HT17</w:t>
                          </w:r>
                        </w:sdtContent>
                      </w:sdt>
                    </w:p>
                    <w:p w:rsidR="005A4295" w:rsidRPr="007E36F0" w:rsidRDefault="005A4295" w:rsidP="005A4295">
                      <w:pPr>
                        <w:pStyle w:val="Frfattarruta"/>
                        <w:rPr>
                          <w:i w:val="0"/>
                        </w:rPr>
                      </w:pPr>
                      <w:proofErr w:type="spellStart"/>
                      <w:r>
                        <w:t>Kurskod</w:t>
                      </w:r>
                      <w:proofErr w:type="spellEnd"/>
                      <w:r>
                        <w:t xml:space="preserve">: </w:t>
                      </w:r>
                      <w:sdt>
                        <w:sdtPr>
                          <w:rPr>
                            <w:i w:val="0"/>
                          </w:rPr>
                          <w:id w:val="-475997056"/>
                          <w:text/>
                        </w:sdtPr>
                        <w:sdtEndPr/>
                        <w:sdtContent>
                          <w:r w:rsidRPr="007E36F0">
                            <w:rPr>
                              <w:i w:val="0"/>
                            </w:rPr>
                            <w:t>XX999</w:t>
                          </w:r>
                        </w:sdtContent>
                      </w:sdt>
                    </w:p>
                    <w:p w:rsidR="005A4295" w:rsidRDefault="005A4295" w:rsidP="005A4295"/>
                    <w:p w:rsidR="005A4295" w:rsidRDefault="005A4295" w:rsidP="005A4295"/>
                  </w:txbxContent>
                </v:textbox>
                <w10:wrap anchory="page"/>
              </v:shape>
            </w:pict>
          </mc:Fallback>
        </mc:AlternateContent>
      </w:r>
      <w:r w:rsidR="001F6AC1" w:rsidRPr="00A3377B">
        <w:rPr>
          <w:i/>
          <w:sz w:val="36"/>
          <w:szCs w:val="36"/>
          <w:lang w:val="en-US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0917535"/>
        <w:docPartObj>
          <w:docPartGallery w:val="Table of Contents"/>
          <w:docPartUnique/>
        </w:docPartObj>
      </w:sdtPr>
      <w:sdtEndPr>
        <w:rPr>
          <w:rFonts w:cstheme="minorHAnsi"/>
          <w:b/>
          <w:bCs/>
          <w:noProof/>
          <w:color w:val="000000"/>
        </w:rPr>
      </w:sdtEndPr>
      <w:sdtContent>
        <w:p w:rsidR="00053690" w:rsidRPr="00A3377B" w:rsidRDefault="00053690">
          <w:pPr>
            <w:pStyle w:val="Innehllsfrteckningsrubrik"/>
            <w:rPr>
              <w:lang w:val="en-US"/>
            </w:rPr>
          </w:pPr>
          <w:proofErr w:type="spellStart"/>
          <w:r w:rsidRPr="00A3377B">
            <w:rPr>
              <w:lang w:val="en-US"/>
            </w:rPr>
            <w:t>Innehållsförteckning</w:t>
          </w:r>
          <w:proofErr w:type="spellEnd"/>
        </w:p>
        <w:p w:rsidR="00053690" w:rsidRPr="00A3377B" w:rsidRDefault="00053690" w:rsidP="006A669F">
          <w:pPr>
            <w:rPr>
              <w:lang w:val="en-US"/>
            </w:rPr>
          </w:pPr>
          <w:r>
            <w:fldChar w:fldCharType="begin"/>
          </w:r>
          <w:r w:rsidRPr="00A3377B">
            <w:rPr>
              <w:lang w:val="en-US"/>
            </w:rPr>
            <w:instrText>TOC \o "1-3" \h \z \u</w:instrText>
          </w:r>
          <w:r>
            <w:fldChar w:fldCharType="separate"/>
          </w:r>
          <w:r w:rsidR="00A3377B">
            <w:rPr>
              <w:b/>
              <w:bCs/>
              <w:noProof/>
              <w:lang w:val="en-US"/>
            </w:rPr>
            <w:t>No table of contents entries found.</w:t>
          </w:r>
          <w:r>
            <w:rPr>
              <w:b/>
              <w:bCs/>
              <w:noProof/>
            </w:rPr>
            <w:fldChar w:fldCharType="end"/>
          </w:r>
        </w:p>
      </w:sdtContent>
    </w:sdt>
    <w:p w:rsidR="001F6AC1" w:rsidRDefault="001F6AC1" w:rsidP="00053690">
      <w:pPr>
        <w:pStyle w:val="Innehllsfrteckningsrubrik"/>
      </w:pPr>
      <w:r>
        <w:t>Bilagor</w:t>
      </w:r>
    </w:p>
    <w:p w:rsidR="00053690" w:rsidRDefault="00053690" w:rsidP="00053690"/>
    <w:p w:rsidR="00A3377B" w:rsidRDefault="00A3377B" w:rsidP="00053690"/>
    <w:p w:rsidR="00A3377B" w:rsidRDefault="00A3377B" w:rsidP="00053690">
      <w:pPr>
        <w:sectPr w:rsidR="00A3377B" w:rsidSect="00AD1C4C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1701" w:bottom="2155" w:left="2750" w:header="567" w:footer="567" w:gutter="0"/>
          <w:cols w:space="708"/>
          <w:titlePg/>
          <w:docGrid w:linePitch="360"/>
        </w:sectPr>
      </w:pPr>
    </w:p>
    <w:p w:rsidR="00A3377B" w:rsidRPr="00EE5C7A" w:rsidRDefault="00A3377B">
      <w:pPr>
        <w:rPr>
          <w:rFonts w:asciiTheme="majorHAnsi" w:eastAsiaTheme="majorEastAsia" w:hAnsiTheme="majorHAnsi" w:cstheme="majorHAnsi"/>
          <w:sz w:val="34"/>
          <w:szCs w:val="32"/>
          <w:lang w:val="en-US"/>
        </w:rPr>
      </w:pPr>
      <w:r w:rsidRPr="00EE5C7A">
        <w:rPr>
          <w:lang w:val="en-US"/>
        </w:rPr>
        <w:lastRenderedPageBreak/>
        <w:br w:type="page"/>
      </w:r>
    </w:p>
    <w:p w:rsidR="004614D1" w:rsidRPr="00EE5C7A" w:rsidRDefault="004614D1" w:rsidP="00A3377B">
      <w:pPr>
        <w:pStyle w:val="Rubrik1"/>
        <w:rPr>
          <w:lang w:val="en-US"/>
        </w:rPr>
      </w:pPr>
    </w:p>
    <w:sectPr w:rsidR="004614D1" w:rsidRPr="00EE5C7A" w:rsidSect="00C511D3">
      <w:footerReference w:type="default" r:id="rId13"/>
      <w:headerReference w:type="first" r:id="rId14"/>
      <w:footerReference w:type="first" r:id="rId15"/>
      <w:pgSz w:w="11906" w:h="16838" w:code="9"/>
      <w:pgMar w:top="2268" w:right="1701" w:bottom="2155" w:left="275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630" w:rsidRDefault="00AF3630" w:rsidP="006B1171">
      <w:pPr>
        <w:spacing w:line="240" w:lineRule="auto"/>
      </w:pPr>
      <w:r>
        <w:separator/>
      </w:r>
    </w:p>
  </w:endnote>
  <w:endnote w:type="continuationSeparator" w:id="0">
    <w:p w:rsidR="00AF3630" w:rsidRDefault="00AF3630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1D3" w:rsidRDefault="00C511D3" w:rsidP="00931F15">
    <w:pPr>
      <w:pStyle w:val="Sidfot"/>
      <w:framePr w:wrap="none" w:vAnchor="text" w:hAnchor="margin" w:xAlign="out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C511D3" w:rsidRDefault="00C511D3" w:rsidP="00C511D3">
    <w:pPr>
      <w:pStyle w:val="Sidfot"/>
      <w:framePr w:wrap="none" w:vAnchor="text" w:hAnchor="margin" w:xAlign="outside" w:y="1"/>
      <w:ind w:right="360" w:firstLine="360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06597E" w:rsidRDefault="0006597E" w:rsidP="00C511D3">
    <w:pPr>
      <w:pStyle w:val="Sidfo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7E" w:rsidRDefault="0006597E" w:rsidP="00C511D3">
    <w:pPr>
      <w:pStyle w:val="Sidfot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99C" w:rsidRDefault="007E36F0" w:rsidP="007E36F0">
    <w:pPr>
      <w:ind w:left="3912"/>
    </w:pPr>
    <w:r>
      <w:rPr>
        <w:i/>
        <w:noProof/>
        <w:lang w:eastAsia="sv-SE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8A01B84" wp14:editId="3400BD98">
              <wp:simplePos x="0" y="0"/>
              <wp:positionH relativeFrom="column">
                <wp:posOffset>2761615</wp:posOffset>
              </wp:positionH>
              <wp:positionV relativeFrom="paragraph">
                <wp:posOffset>54610</wp:posOffset>
              </wp:positionV>
              <wp:extent cx="635" cy="612000"/>
              <wp:effectExtent l="0" t="0" r="37465" b="36195"/>
              <wp:wrapNone/>
              <wp:docPr id="26" name="Rak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5" cy="61200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ED1C63" id="Rak 26" o:spid="_x0000_s1026" style="position:absolute;flip:x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7.45pt,4.3pt" to="217.5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" strokecolor="black [3213]" strokeweight="1pt">
              <v:stroke joinstyle="miter"/>
            </v:line>
          </w:pict>
        </mc:Fallback>
      </mc:AlternateContent>
    </w:r>
    <w:r w:rsidR="00CA6A49">
      <w:rPr>
        <w:i/>
        <w:noProof/>
        <w:lang w:eastAsia="sv-SE"/>
      </w:rPr>
      <w:drawing>
        <wp:anchor distT="0" distB="0" distL="114300" distR="114300" simplePos="0" relativeHeight="251668480" behindDoc="1" locked="0" layoutInCell="1" allowOverlap="1" wp14:anchorId="399EBB86" wp14:editId="54FC2554">
          <wp:simplePos x="0" y="0"/>
          <wp:positionH relativeFrom="column">
            <wp:posOffset>-3180080</wp:posOffset>
          </wp:positionH>
          <wp:positionV relativeFrom="paragraph">
            <wp:posOffset>-3946525</wp:posOffset>
          </wp:positionV>
          <wp:extent cx="5418000" cy="6372000"/>
          <wp:effectExtent l="0" t="0" r="0" b="3810"/>
          <wp:wrapNone/>
          <wp:docPr id="37" name="Bildobjekt 10" descr="MM_Pil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3" descr="MM_Pil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8000" cy="63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D699C" w:rsidRDefault="00DD699C" w:rsidP="007E36F0">
    <w:pPr>
      <w:ind w:left="2608" w:firstLine="1304"/>
    </w:pPr>
  </w:p>
  <w:p w:rsidR="00DD699C" w:rsidRDefault="00DD699C">
    <w:pPr>
      <w:pStyle w:val="Sidfot"/>
    </w:pPr>
  </w:p>
  <w:p w:rsidR="003215A2" w:rsidRDefault="003215A2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7199AB6" wp14:editId="5C5138C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97815" cy="208280"/>
              <wp:effectExtent l="0" t="0" r="0" b="0"/>
              <wp:wrapSquare wrapText="bothSides"/>
              <wp:docPr id="18" name="Textruta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215A2" w:rsidRPr="007C40A6" w:rsidRDefault="003215A2" w:rsidP="007C40A6">
                          <w:pPr>
                            <w:pStyle w:val="Sidfot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99AB6" id="_x0000_t202" coordsize="21600,21600" o:spt="202" path="m,l,21600r21600,l21600,xe">
              <v:stroke joinstyle="miter"/>
              <v:path gradientshapeok="t" o:connecttype="rect"/>
            </v:shapetype>
            <v:shape id="Textruta 18" o:spid="_x0000_s1028" type="#_x0000_t202" style="position:absolute;margin-left:0;margin-top:0;width:23.45pt;height:16.4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" filled="f" stroked="f">
              <v:textbox style="mso-fit-shape-to-text:t">
                <w:txbxContent>
                  <w:p w:rsidR="003215A2" w:rsidRPr="007C40A6" w:rsidRDefault="003215A2" w:rsidP="007C40A6">
                    <w:pPr>
                      <w:pStyle w:val="Sidfot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1D3" w:rsidRDefault="00B91B95" w:rsidP="00B91B95">
    <w:pPr>
      <w:pStyle w:val="Sidfot"/>
      <w:ind w:right="360" w:firstLine="360"/>
      <w:jc w:val="right"/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E5C7A">
      <w:rPr>
        <w:rStyle w:val="Sidnummer"/>
        <w:noProof/>
      </w:rPr>
      <w:t>4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 \* MERGEFORMAT </w:instrText>
    </w:r>
    <w:r>
      <w:rPr>
        <w:rStyle w:val="Sidnummer"/>
      </w:rPr>
      <w:fldChar w:fldCharType="separate"/>
    </w:r>
    <w:r w:rsidR="00EE5C7A">
      <w:rPr>
        <w:rStyle w:val="Sidnummer"/>
        <w:noProof/>
      </w:rPr>
      <w:t>4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90" w:rsidRDefault="00053690" w:rsidP="008931BA">
    <w:pPr>
      <w:pStyle w:val="Sidfot"/>
      <w:tabs>
        <w:tab w:val="clear" w:pos="4513"/>
        <w:tab w:val="clear" w:pos="9026"/>
        <w:tab w:val="center" w:pos="3686"/>
        <w:tab w:val="right" w:pos="7456"/>
      </w:tabs>
      <w:jc w:val="right"/>
    </w:pPr>
    <w:r>
      <w:t>S</w:t>
    </w:r>
    <w:r w:rsidR="0006597E">
      <w:t>ida</w:t>
    </w:r>
    <w:r>
      <w:fldChar w:fldCharType="begin"/>
    </w:r>
    <w:r>
      <w:instrText xml:space="preserve"> PAGE   \* MERGEFORMAT </w:instrText>
    </w:r>
    <w:r>
      <w:fldChar w:fldCharType="separate"/>
    </w:r>
    <w:r w:rsidR="00C511D3">
      <w:rPr>
        <w:noProof/>
      </w:rPr>
      <w:t>3</w:t>
    </w:r>
    <w:r>
      <w:fldChar w:fldCharType="end"/>
    </w:r>
    <w:r>
      <w:t xml:space="preserve"> (</w:t>
    </w:r>
    <w:r w:rsidR="00AF3630">
      <w:fldChar w:fldCharType="begin"/>
    </w:r>
    <w:r w:rsidR="00AF3630">
      <w:instrText xml:space="preserve"> NUMPAGES   \* MERGEFORMAT </w:instrText>
    </w:r>
    <w:r w:rsidR="00AF3630">
      <w:fldChar w:fldCharType="separate"/>
    </w:r>
    <w:r w:rsidR="00F01F50">
      <w:rPr>
        <w:noProof/>
      </w:rPr>
      <w:t>2</w:t>
    </w:r>
    <w:r w:rsidR="00AF3630">
      <w:rPr>
        <w:noProof/>
      </w:rPr>
      <w:fldChar w:fldCharType="end"/>
    </w:r>
    <w:r>
      <w:t>)</w:t>
    </w:r>
  </w:p>
  <w:p w:rsidR="00053690" w:rsidRDefault="0005369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630" w:rsidRDefault="00AF3630" w:rsidP="006B1171">
      <w:pPr>
        <w:spacing w:line="240" w:lineRule="auto"/>
      </w:pPr>
      <w:r>
        <w:separator/>
      </w:r>
    </w:p>
  </w:footnote>
  <w:footnote w:type="continuationSeparator" w:id="0">
    <w:p w:rsidR="00AF3630" w:rsidRDefault="00AF3630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77B" w:rsidRPr="00A3377B" w:rsidRDefault="00A3377B" w:rsidP="00A3377B">
    <w:pPr>
      <w:spacing w:after="0" w:line="240" w:lineRule="auto"/>
      <w:rPr>
        <w:rFonts w:ascii="Times New Roman" w:eastAsia="Times New Roman" w:hAnsi="Times New Roman" w:cs="Times New Roman"/>
        <w:color w:val="auto"/>
        <w:sz w:val="24"/>
        <w:szCs w:val="24"/>
      </w:rPr>
    </w:pPr>
  </w:p>
  <w:p w:rsidR="00053690" w:rsidRDefault="00053690" w:rsidP="00CE7085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64384" behindDoc="0" locked="1" layoutInCell="1" allowOverlap="1" wp14:anchorId="41A64FB2" wp14:editId="4CA9B82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0000" cy="360000"/>
          <wp:effectExtent l="0" t="0" r="0" b="2540"/>
          <wp:wrapNone/>
          <wp:docPr id="33" name="Symbo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nu_wordmark_symbol_kalmar_vaxj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63360" behindDoc="0" locked="1" layoutInCell="1" allowOverlap="1" wp14:anchorId="1C550F62" wp14:editId="67EF1760">
          <wp:simplePos x="0" y="0"/>
          <wp:positionH relativeFrom="page">
            <wp:posOffset>1746250</wp:posOffset>
          </wp:positionH>
          <wp:positionV relativeFrom="page">
            <wp:posOffset>360045</wp:posOffset>
          </wp:positionV>
          <wp:extent cx="2034000" cy="396000"/>
          <wp:effectExtent l="0" t="0" r="4445" b="4445"/>
          <wp:wrapSquare wrapText="bothSides"/>
          <wp:docPr id="34" nam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nu_wordmark_kalmar_vaxjo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AE7" w:rsidRDefault="0031658F" w:rsidP="00CE7085">
    <w:pPr>
      <w:pStyle w:val="Sidhuvud"/>
      <w:jc w:val="righ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82816" behindDoc="0" locked="1" layoutInCell="1" allowOverlap="1" wp14:anchorId="49B92736" wp14:editId="441FCECF">
              <wp:simplePos x="0" y="0"/>
              <wp:positionH relativeFrom="page">
                <wp:posOffset>1679575</wp:posOffset>
              </wp:positionH>
              <wp:positionV relativeFrom="page">
                <wp:posOffset>360045</wp:posOffset>
              </wp:positionV>
              <wp:extent cx="0" cy="1655445"/>
              <wp:effectExtent l="0" t="0" r="38100" b="20955"/>
              <wp:wrapNone/>
              <wp:docPr id="4" name="Rak koppli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655445"/>
                      </a:xfrm>
                      <a:prstGeom prst="line">
                        <a:avLst/>
                      </a:prstGeom>
                      <a:ln>
                        <a:solidFill>
                          <a:srgbClr val="231F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FD9431" id="Rak koppling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32.25pt,28.35pt" to="132.25pt,1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" strokecolor="#231f20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6A669F">
      <w:rPr>
        <w:noProof/>
        <w:lang w:eastAsia="sv-SE"/>
      </w:rPr>
      <w:drawing>
        <wp:anchor distT="0" distB="0" distL="114300" distR="114300" simplePos="0" relativeHeight="251671552" behindDoc="0" locked="1" layoutInCell="1" allowOverlap="1" wp14:anchorId="492E3E84" wp14:editId="0EC602B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0000" cy="360000"/>
          <wp:effectExtent l="0" t="0" r="0" b="2540"/>
          <wp:wrapNone/>
          <wp:docPr id="35" name="Symbo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nu_wordmark_symbol_kalmar_vaxj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669F">
      <w:rPr>
        <w:noProof/>
        <w:lang w:eastAsia="sv-SE"/>
      </w:rPr>
      <w:drawing>
        <wp:anchor distT="0" distB="0" distL="114300" distR="114300" simplePos="0" relativeHeight="251670528" behindDoc="0" locked="1" layoutInCell="1" allowOverlap="1" wp14:anchorId="2ABDF460" wp14:editId="08CAB17D">
          <wp:simplePos x="0" y="0"/>
          <wp:positionH relativeFrom="page">
            <wp:posOffset>1746250</wp:posOffset>
          </wp:positionH>
          <wp:positionV relativeFrom="page">
            <wp:posOffset>360045</wp:posOffset>
          </wp:positionV>
          <wp:extent cx="2034000" cy="396000"/>
          <wp:effectExtent l="0" t="0" r="4445" b="4445"/>
          <wp:wrapSquare wrapText="bothSides"/>
          <wp:docPr id="36" nam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nu_wordmark_kalmar_vaxjo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69F" w:rsidRDefault="006A669F" w:rsidP="0057646F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75648" behindDoc="0" locked="1" layoutInCell="1" allowOverlap="1" wp14:anchorId="16CA5FCC" wp14:editId="6CC9C1B0">
          <wp:simplePos x="0" y="0"/>
          <wp:positionH relativeFrom="page">
            <wp:posOffset>306070</wp:posOffset>
          </wp:positionH>
          <wp:positionV relativeFrom="page">
            <wp:posOffset>360045</wp:posOffset>
          </wp:positionV>
          <wp:extent cx="288000" cy="392400"/>
          <wp:effectExtent l="0" t="0" r="0" b="8255"/>
          <wp:wrapNone/>
          <wp:docPr id="15" name="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nu_wordmark_symbol_kalmar_vaxj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74624" behindDoc="0" locked="1" layoutInCell="1" allowOverlap="1" wp14:anchorId="13188011" wp14:editId="2DF5BADC">
          <wp:simplePos x="0" y="0"/>
          <wp:positionH relativeFrom="page">
            <wp:posOffset>1743075</wp:posOffset>
          </wp:positionH>
          <wp:positionV relativeFrom="page">
            <wp:posOffset>373380</wp:posOffset>
          </wp:positionV>
          <wp:extent cx="2167200" cy="396000"/>
          <wp:effectExtent l="0" t="0" r="0" b="4445"/>
          <wp:wrapNone/>
          <wp:docPr id="16" nam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nu_wordmark_kalmar_vaxjo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A669F" w:rsidRDefault="006A669F">
    <w:pPr>
      <w:pStyle w:val="Sidhuvud"/>
    </w:pPr>
  </w:p>
  <w:p w:rsidR="006A669F" w:rsidRDefault="006A669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BA58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D0BDE"/>
    <w:multiLevelType w:val="hybridMultilevel"/>
    <w:tmpl w:val="E7F2F2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50"/>
    <w:rsid w:val="00024CB9"/>
    <w:rsid w:val="00045595"/>
    <w:rsid w:val="000462DE"/>
    <w:rsid w:val="00052C1B"/>
    <w:rsid w:val="00053690"/>
    <w:rsid w:val="0006597E"/>
    <w:rsid w:val="000C7A07"/>
    <w:rsid w:val="000D3DBB"/>
    <w:rsid w:val="00110B6C"/>
    <w:rsid w:val="00144FBF"/>
    <w:rsid w:val="00175271"/>
    <w:rsid w:val="00183F4C"/>
    <w:rsid w:val="00185251"/>
    <w:rsid w:val="001B15B4"/>
    <w:rsid w:val="001D10A8"/>
    <w:rsid w:val="001D243F"/>
    <w:rsid w:val="001F6AC1"/>
    <w:rsid w:val="002040FA"/>
    <w:rsid w:val="002353E9"/>
    <w:rsid w:val="00246D49"/>
    <w:rsid w:val="00254791"/>
    <w:rsid w:val="002657C1"/>
    <w:rsid w:val="002A30FE"/>
    <w:rsid w:val="002B55B6"/>
    <w:rsid w:val="0030518C"/>
    <w:rsid w:val="0031658F"/>
    <w:rsid w:val="003215A2"/>
    <w:rsid w:val="003E160A"/>
    <w:rsid w:val="004610B7"/>
    <w:rsid w:val="004614D1"/>
    <w:rsid w:val="00466250"/>
    <w:rsid w:val="004D0BD2"/>
    <w:rsid w:val="004D5920"/>
    <w:rsid w:val="00540FB9"/>
    <w:rsid w:val="00544F21"/>
    <w:rsid w:val="00556980"/>
    <w:rsid w:val="0057646F"/>
    <w:rsid w:val="005801BE"/>
    <w:rsid w:val="00597261"/>
    <w:rsid w:val="005A1981"/>
    <w:rsid w:val="005A4295"/>
    <w:rsid w:val="005B0F94"/>
    <w:rsid w:val="005B49D4"/>
    <w:rsid w:val="005E3337"/>
    <w:rsid w:val="00641B68"/>
    <w:rsid w:val="0065404B"/>
    <w:rsid w:val="006606FC"/>
    <w:rsid w:val="00683EFB"/>
    <w:rsid w:val="006A669F"/>
    <w:rsid w:val="006B1171"/>
    <w:rsid w:val="006F7BD6"/>
    <w:rsid w:val="00737CD7"/>
    <w:rsid w:val="0078347B"/>
    <w:rsid w:val="007A1FBF"/>
    <w:rsid w:val="007B6031"/>
    <w:rsid w:val="007D7822"/>
    <w:rsid w:val="007E36F0"/>
    <w:rsid w:val="007F4291"/>
    <w:rsid w:val="008257E2"/>
    <w:rsid w:val="00837AB5"/>
    <w:rsid w:val="00841984"/>
    <w:rsid w:val="00860659"/>
    <w:rsid w:val="008656DE"/>
    <w:rsid w:val="008931BA"/>
    <w:rsid w:val="0089612F"/>
    <w:rsid w:val="008C480F"/>
    <w:rsid w:val="008C7EF9"/>
    <w:rsid w:val="008E2A17"/>
    <w:rsid w:val="00931341"/>
    <w:rsid w:val="00933AE4"/>
    <w:rsid w:val="00942E57"/>
    <w:rsid w:val="0098678C"/>
    <w:rsid w:val="009A6E85"/>
    <w:rsid w:val="009C07E7"/>
    <w:rsid w:val="00A00D12"/>
    <w:rsid w:val="00A221BB"/>
    <w:rsid w:val="00A3377B"/>
    <w:rsid w:val="00A37B2E"/>
    <w:rsid w:val="00A41468"/>
    <w:rsid w:val="00A52332"/>
    <w:rsid w:val="00AD1C4C"/>
    <w:rsid w:val="00AE40D6"/>
    <w:rsid w:val="00AF3630"/>
    <w:rsid w:val="00B0239C"/>
    <w:rsid w:val="00B047D5"/>
    <w:rsid w:val="00B53934"/>
    <w:rsid w:val="00B91B95"/>
    <w:rsid w:val="00BC6607"/>
    <w:rsid w:val="00BD5CB0"/>
    <w:rsid w:val="00C31554"/>
    <w:rsid w:val="00C511D3"/>
    <w:rsid w:val="00C524B9"/>
    <w:rsid w:val="00C67A15"/>
    <w:rsid w:val="00C81A8F"/>
    <w:rsid w:val="00C91080"/>
    <w:rsid w:val="00CA6A49"/>
    <w:rsid w:val="00CA716B"/>
    <w:rsid w:val="00CE7085"/>
    <w:rsid w:val="00D046E3"/>
    <w:rsid w:val="00D24665"/>
    <w:rsid w:val="00D34684"/>
    <w:rsid w:val="00D51369"/>
    <w:rsid w:val="00D7406C"/>
    <w:rsid w:val="00DA2780"/>
    <w:rsid w:val="00DC78D6"/>
    <w:rsid w:val="00DD17AB"/>
    <w:rsid w:val="00DD699C"/>
    <w:rsid w:val="00DE54D2"/>
    <w:rsid w:val="00E26422"/>
    <w:rsid w:val="00EC40CE"/>
    <w:rsid w:val="00EE5C7A"/>
    <w:rsid w:val="00EF448E"/>
    <w:rsid w:val="00F01F50"/>
    <w:rsid w:val="00F30BF9"/>
    <w:rsid w:val="00F82AE7"/>
    <w:rsid w:val="00F87F1B"/>
    <w:rsid w:val="00F946FE"/>
    <w:rsid w:val="00FA2055"/>
    <w:rsid w:val="00FB10BE"/>
    <w:rsid w:val="00FB1AAF"/>
    <w:rsid w:val="00FF0133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6D51A"/>
  <w15:chartTrackingRefBased/>
  <w15:docId w15:val="{8249D91E-BCB4-4A7D-854B-913D21B4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58F"/>
    <w:rPr>
      <w:rFonts w:cstheme="minorHAnsi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58F"/>
    <w:pPr>
      <w:keepNext/>
      <w:keepLines/>
      <w:spacing w:before="240" w:after="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58F"/>
    <w:pPr>
      <w:keepNext/>
      <w:keepLines/>
      <w:spacing w:before="240" w:after="0"/>
      <w:outlineLvl w:val="2"/>
    </w:pPr>
    <w:rPr>
      <w:rFonts w:asciiTheme="majorHAnsi" w:eastAsiaTheme="majorEastAsia" w:hAnsiTheme="majorHAnsi" w:cstheme="majorHAnsi"/>
      <w:b/>
    </w:rPr>
  </w:style>
  <w:style w:type="paragraph" w:styleId="Rubrik4">
    <w:name w:val="heading 4"/>
    <w:basedOn w:val="Normal"/>
    <w:next w:val="Normal"/>
    <w:link w:val="Rubrik4Char"/>
    <w:uiPriority w:val="9"/>
    <w:qFormat/>
    <w:rsid w:val="0031658F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34684"/>
    <w:pPr>
      <w:tabs>
        <w:tab w:val="left" w:pos="6804"/>
      </w:tabs>
      <w:spacing w:after="0" w:line="240" w:lineRule="auto"/>
      <w:ind w:right="-1332"/>
    </w:pPr>
  </w:style>
  <w:style w:type="character" w:customStyle="1" w:styleId="SidhuvudChar">
    <w:name w:val="Sidhuvud Char"/>
    <w:basedOn w:val="Standardstycketeckensnitt"/>
    <w:link w:val="Sidhuvud"/>
    <w:uiPriority w:val="99"/>
    <w:rsid w:val="00D34684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D34684"/>
    <w:pPr>
      <w:tabs>
        <w:tab w:val="center" w:pos="4513"/>
        <w:tab w:val="right" w:pos="9026"/>
      </w:tabs>
      <w:spacing w:after="0" w:line="180" w:lineRule="atLeas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D34684"/>
    <w:rPr>
      <w:rFonts w:cstheme="minorHAnsi"/>
      <w:color w:val="000000"/>
      <w:sz w:val="16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58F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58F"/>
    <w:rPr>
      <w:rFonts w:asciiTheme="majorHAnsi" w:eastAsiaTheme="majorEastAsia" w:hAnsiTheme="majorHAnsi" w:cstheme="majorHAnsi"/>
      <w:b/>
      <w:color w:val="000000"/>
    </w:rPr>
  </w:style>
  <w:style w:type="character" w:customStyle="1" w:styleId="Rubrik4Char">
    <w:name w:val="Rubrik 4 Char"/>
    <w:basedOn w:val="Standardstycketeckensnitt"/>
    <w:link w:val="Rubrik4"/>
    <w:uiPriority w:val="9"/>
    <w:rsid w:val="0031658F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uiPriority w:val="1"/>
    <w:rsid w:val="006B1171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Liststycke">
    <w:name w:val="List Paragraph"/>
    <w:basedOn w:val="Normal"/>
    <w:uiPriority w:val="34"/>
    <w:qFormat/>
    <w:rsid w:val="00F87F1B"/>
    <w:pPr>
      <w:ind w:left="720"/>
      <w:contextualSpacing/>
    </w:pPr>
  </w:style>
  <w:style w:type="paragraph" w:styleId="Normalwebb">
    <w:name w:val="Normal (Web)"/>
    <w:basedOn w:val="Normal"/>
    <w:uiPriority w:val="99"/>
    <w:semiHidden/>
    <w:rsid w:val="00F87F1B"/>
  </w:style>
  <w:style w:type="paragraph" w:customStyle="1" w:styleId="Dokumenttyp">
    <w:name w:val="Dokumenttyp"/>
    <w:basedOn w:val="Normal"/>
    <w:rsid w:val="00931341"/>
    <w:pPr>
      <w:spacing w:after="100"/>
    </w:pPr>
    <w:rPr>
      <w:sz w:val="44"/>
    </w:rPr>
  </w:style>
  <w:style w:type="paragraph" w:customStyle="1" w:styleId="Titel">
    <w:name w:val="Titel"/>
    <w:basedOn w:val="Dokumenttyp"/>
    <w:qFormat/>
    <w:rsid w:val="00931341"/>
    <w:pPr>
      <w:spacing w:before="1440" w:after="0"/>
    </w:pPr>
    <w:rPr>
      <w:sz w:val="60"/>
      <w:szCs w:val="60"/>
    </w:rPr>
  </w:style>
  <w:style w:type="paragraph" w:customStyle="1" w:styleId="Frfattarruta">
    <w:name w:val="Författarruta"/>
    <w:basedOn w:val="Normal"/>
    <w:rsid w:val="00931341"/>
    <w:pPr>
      <w:spacing w:after="0"/>
    </w:pPr>
    <w:rPr>
      <w:i/>
    </w:rPr>
  </w:style>
  <w:style w:type="paragraph" w:styleId="Innehll1">
    <w:name w:val="toc 1"/>
    <w:basedOn w:val="Normal"/>
    <w:next w:val="Normal"/>
    <w:autoRedefine/>
    <w:uiPriority w:val="39"/>
    <w:unhideWhenUsed/>
    <w:rsid w:val="00931341"/>
    <w:pPr>
      <w:tabs>
        <w:tab w:val="right" w:pos="7445"/>
      </w:tabs>
      <w:spacing w:before="120" w:after="0"/>
    </w:pPr>
    <w:rPr>
      <w:b/>
      <w:bCs/>
    </w:rPr>
  </w:style>
  <w:style w:type="paragraph" w:styleId="Innehll2">
    <w:name w:val="toc 2"/>
    <w:basedOn w:val="Normal"/>
    <w:next w:val="Normal"/>
    <w:autoRedefine/>
    <w:uiPriority w:val="39"/>
    <w:unhideWhenUsed/>
    <w:rsid w:val="00931341"/>
    <w:pPr>
      <w:spacing w:after="0"/>
      <w:ind w:left="221"/>
    </w:pPr>
    <w:rPr>
      <w:i/>
      <w:iCs/>
    </w:rPr>
  </w:style>
  <w:style w:type="paragraph" w:styleId="Innehll3">
    <w:name w:val="toc 3"/>
    <w:basedOn w:val="Normal"/>
    <w:next w:val="Normal"/>
    <w:autoRedefine/>
    <w:uiPriority w:val="39"/>
    <w:unhideWhenUsed/>
    <w:rsid w:val="00931341"/>
    <w:pPr>
      <w:spacing w:after="0"/>
      <w:ind w:left="442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053690"/>
    <w:pPr>
      <w:ind w:left="660"/>
    </w:pPr>
    <w:rPr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053690"/>
    <w:pPr>
      <w:ind w:left="880"/>
    </w:pPr>
    <w:rPr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053690"/>
    <w:pPr>
      <w:ind w:left="1100"/>
    </w:pPr>
    <w:rPr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053690"/>
    <w:pPr>
      <w:ind w:left="1320"/>
    </w:pPr>
    <w:rPr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053690"/>
    <w:pPr>
      <w:ind w:left="1540"/>
    </w:pPr>
    <w:rPr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053690"/>
    <w:pPr>
      <w:ind w:left="1760"/>
    </w:pPr>
    <w:rPr>
      <w:sz w:val="20"/>
      <w:szCs w:val="20"/>
    </w:rPr>
  </w:style>
  <w:style w:type="character" w:styleId="Sidnummer">
    <w:name w:val="page number"/>
    <w:basedOn w:val="Standardstycketeckensnitt"/>
    <w:uiPriority w:val="99"/>
    <w:semiHidden/>
    <w:unhideWhenUsed/>
    <w:rsid w:val="00C51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iehv\Downloads\allman-dokumentmall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67BABCA57244BDA30880565F3167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90D8A-5106-4956-9494-A00AF3C9B575}"/>
      </w:docPartPr>
      <w:docPartBody>
        <w:p w:rsidR="00000000" w:rsidRDefault="000A50FA">
          <w:pPr>
            <w:pStyle w:val="7567BABCA57244BDA30880565F31679B"/>
          </w:pPr>
          <w:r w:rsidRPr="006D0945">
            <w:rPr>
              <w:rStyle w:val="Platshllartext"/>
            </w:rPr>
            <w:t>[Titel]</w:t>
          </w:r>
        </w:p>
      </w:docPartBody>
    </w:docPart>
    <w:docPart>
      <w:docPartPr>
        <w:name w:val="3A8FB8F0534F4BF389B25701F4779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5F27EF-7E55-498A-AF22-D483F8AEAF5F}"/>
      </w:docPartPr>
      <w:docPartBody>
        <w:p w:rsidR="00000000" w:rsidRDefault="000A50FA">
          <w:pPr>
            <w:pStyle w:val="3A8FB8F0534F4BF389B25701F4779A88"/>
          </w:pPr>
          <w:r w:rsidRPr="005B49D4">
            <w:rPr>
              <w:rStyle w:val="Platshllartext"/>
              <w:i/>
            </w:rPr>
            <w:t>[Undertitel]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A"/>
    <w:rsid w:val="000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7567BABCA57244BDA30880565F31679B">
    <w:name w:val="7567BABCA57244BDA30880565F31679B"/>
  </w:style>
  <w:style w:type="paragraph" w:customStyle="1" w:styleId="3A8FB8F0534F4BF389B25701F4779A88">
    <w:name w:val="3A8FB8F0534F4BF389B25701F4779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4F483F8-E752-4237-9769-75EA2B21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allman-dokumentmall (1).dotx</Template>
  <TotalTime>1128</TotalTime>
  <Pages>4</Pages>
  <Words>20</Words>
  <Characters>106</Characters>
  <Application>Microsoft Office Word</Application>
  <DocSecurity>0</DocSecurity>
  <Lines>1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2" baseType="lpstr">
      <vt:lpstr/>
      <vt:lpstr/>
      <vt:lpstr>Inledning</vt:lpstr>
      <vt:lpstr>Rubrik 1</vt:lpstr>
      <vt:lpstr>    Rubrik 2</vt:lpstr>
      <vt:lpstr>        Rubrik 3</vt:lpstr>
      <vt:lpstr>Tips</vt:lpstr>
      <vt:lpstr>    Citat från webben eller från andra dokument</vt:lpstr>
      <vt:lpstr>    Storleken på texten</vt:lpstr>
      <vt:lpstr>    Spaltbredd och marginaler</vt:lpstr>
      <vt:lpstr>    Nytt stycke, sidbrytning</vt:lpstr>
      <vt:lpstr>    Sidbrytning</vt:lpstr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Bill</dc:creator>
  <cp:keywords/>
  <dc:description/>
  <cp:lastModifiedBy>Frederic Bill</cp:lastModifiedBy>
  <cp:revision>1</cp:revision>
  <cp:lastPrinted>2022-01-21T14:59:00Z</cp:lastPrinted>
  <dcterms:created xsi:type="dcterms:W3CDTF">2022-01-21T14:48:00Z</dcterms:created>
  <dcterms:modified xsi:type="dcterms:W3CDTF">2022-01-22T09:36:00Z</dcterms:modified>
  <cp:version>5</cp:version>
</cp:coreProperties>
</file>