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42" w:rightFromText="142" w:vertAnchor="page" w:horzAnchor="page" w:tblpX="2643" w:tblpY="568"/>
        <w:tblOverlap w:val="never"/>
        <w:tblW w:w="7568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4376"/>
        <w:gridCol w:w="3079"/>
      </w:tblGrid>
      <w:tr w:rsidR="001B15B4" w:rsidTr="00850867">
        <w:trPr>
          <w:gridAfter w:val="2"/>
          <w:wAfter w:w="7455" w:type="dxa"/>
          <w:trHeight w:val="1417"/>
        </w:trPr>
        <w:tc>
          <w:tcPr>
            <w:tcW w:w="113" w:type="dxa"/>
            <w:vAlign w:val="bottom"/>
          </w:tcPr>
          <w:p w:rsidR="001B15B4" w:rsidRDefault="001B15B4" w:rsidP="00850867"/>
        </w:tc>
      </w:tr>
      <w:tr w:rsidR="00850867" w:rsidTr="00850867">
        <w:trPr>
          <w:trHeight w:val="1417"/>
        </w:trPr>
        <w:tc>
          <w:tcPr>
            <w:tcW w:w="113" w:type="dxa"/>
            <w:tcBorders>
              <w:bottom w:val="nil"/>
            </w:tcBorders>
            <w:vAlign w:val="bottom"/>
          </w:tcPr>
          <w:p w:rsidR="00850867" w:rsidRDefault="00850867" w:rsidP="00850867"/>
        </w:tc>
        <w:tc>
          <w:tcPr>
            <w:tcW w:w="4376" w:type="dxa"/>
            <w:vMerge w:val="restart"/>
            <w:vAlign w:val="bottom"/>
          </w:tcPr>
          <w:p w:rsidR="00CF25AD" w:rsidRPr="00CF25AD" w:rsidRDefault="00CF25AD" w:rsidP="00CF25AD">
            <w:pPr>
              <w:pStyle w:val="BodyText"/>
              <w:rPr>
                <w:rFonts w:ascii="Adobe Caslon Pro" w:hAnsi="Adobe Caslon Pro"/>
                <w:sz w:val="18"/>
                <w:szCs w:val="18"/>
              </w:rPr>
            </w:pPr>
            <w:r w:rsidRPr="00CF25AD">
              <w:rPr>
                <w:rFonts w:ascii="Adobe Caslon Pro" w:hAnsi="Adobe Caslon Pro"/>
                <w:sz w:val="18"/>
                <w:szCs w:val="18"/>
              </w:rPr>
              <w:t xml:space="preserve">Institutionen för skog och träteknik </w:t>
            </w:r>
          </w:p>
          <w:p w:rsidR="00CF25AD" w:rsidRPr="00CF25AD" w:rsidRDefault="00CF25AD" w:rsidP="00CF25AD">
            <w:pPr>
              <w:pStyle w:val="BodyText"/>
              <w:rPr>
                <w:rFonts w:ascii="Adobe Caslon Pro" w:hAnsi="Adobe Caslon Pro"/>
                <w:sz w:val="18"/>
                <w:szCs w:val="18"/>
              </w:rPr>
            </w:pPr>
            <w:r w:rsidRPr="00CF25AD">
              <w:rPr>
                <w:rFonts w:ascii="Adobe Caslon Pro" w:hAnsi="Adobe Caslon Pro"/>
                <w:sz w:val="18"/>
                <w:szCs w:val="18"/>
              </w:rPr>
              <w:t xml:space="preserve">Datum </w:t>
            </w:r>
            <w:proofErr w:type="spellStart"/>
            <w:r w:rsidRPr="00CF25AD">
              <w:rPr>
                <w:rFonts w:ascii="Adobe Caslon Pro" w:hAnsi="Adobe Caslon Pro"/>
                <w:sz w:val="18"/>
                <w:szCs w:val="18"/>
              </w:rPr>
              <w:t>XXXXXX</w:t>
            </w:r>
            <w:proofErr w:type="spellEnd"/>
            <w:r w:rsidRPr="00CF25AD">
              <w:rPr>
                <w:rFonts w:ascii="Adobe Caslon Pro" w:hAnsi="Adobe Caslon Pro"/>
                <w:sz w:val="18"/>
                <w:szCs w:val="18"/>
              </w:rPr>
              <w:t xml:space="preserve"> (</w:t>
            </w:r>
            <w:proofErr w:type="spellStart"/>
            <w:r w:rsidRPr="00CF25AD">
              <w:rPr>
                <w:rFonts w:ascii="Adobe Caslon Pro" w:hAnsi="Adobe Caslon Pro"/>
                <w:sz w:val="18"/>
                <w:szCs w:val="18"/>
              </w:rPr>
              <w:t>ÅrMånadDag</w:t>
            </w:r>
            <w:proofErr w:type="spellEnd"/>
            <w:r w:rsidRPr="00CF25AD">
              <w:rPr>
                <w:rFonts w:ascii="Adobe Caslon Pro" w:hAnsi="Adobe Caslon Pro"/>
                <w:sz w:val="18"/>
                <w:szCs w:val="18"/>
              </w:rPr>
              <w:t>)</w:t>
            </w:r>
          </w:p>
          <w:p w:rsidR="00CF25AD" w:rsidRPr="00CF25AD" w:rsidRDefault="00CF25AD" w:rsidP="00CF25AD">
            <w:pPr>
              <w:pStyle w:val="BodyText"/>
              <w:rPr>
                <w:rFonts w:ascii="Adobe Caslon Pro" w:hAnsi="Adobe Caslon Pro"/>
                <w:sz w:val="18"/>
                <w:szCs w:val="18"/>
              </w:rPr>
            </w:pPr>
            <w:r w:rsidRPr="00CF25AD">
              <w:rPr>
                <w:rFonts w:ascii="Adobe Caslon Pro" w:hAnsi="Adobe Caslon Pro"/>
                <w:sz w:val="18"/>
                <w:szCs w:val="18"/>
              </w:rPr>
              <w:t>XXX (</w:t>
            </w:r>
            <w:proofErr w:type="spellStart"/>
            <w:r w:rsidRPr="00CF25AD">
              <w:rPr>
                <w:rFonts w:ascii="Adobe Caslon Pro" w:hAnsi="Adobe Caslon Pro"/>
                <w:sz w:val="18"/>
                <w:szCs w:val="18"/>
              </w:rPr>
              <w:t>Kurskod</w:t>
            </w:r>
            <w:proofErr w:type="spellEnd"/>
            <w:r w:rsidRPr="00CF25AD">
              <w:rPr>
                <w:rFonts w:ascii="Adobe Caslon Pro" w:hAnsi="Adobe Caslon Pro"/>
                <w:sz w:val="18"/>
                <w:szCs w:val="18"/>
              </w:rPr>
              <w:t xml:space="preserve">) XXX (Kursnamn) X </w:t>
            </w:r>
            <w:proofErr w:type="spellStart"/>
            <w:r w:rsidRPr="00CF25AD">
              <w:rPr>
                <w:rFonts w:ascii="Adobe Caslon Pro" w:hAnsi="Adobe Caslon Pro"/>
                <w:sz w:val="18"/>
                <w:szCs w:val="18"/>
              </w:rPr>
              <w:t>hp</w:t>
            </w:r>
            <w:proofErr w:type="spellEnd"/>
            <w:r w:rsidRPr="00CF25AD">
              <w:rPr>
                <w:rFonts w:ascii="Adobe Caslon Pro" w:hAnsi="Adobe Caslon Pro"/>
                <w:sz w:val="18"/>
                <w:szCs w:val="18"/>
              </w:rPr>
              <w:t xml:space="preserve"> XX% (Studietakt)</w:t>
            </w:r>
          </w:p>
          <w:p w:rsidR="00CF25AD" w:rsidRPr="00CF25AD" w:rsidRDefault="00CF25AD" w:rsidP="00CF25AD">
            <w:pPr>
              <w:pStyle w:val="BodyText"/>
              <w:rPr>
                <w:rFonts w:ascii="Adobe Caslon Pro" w:hAnsi="Adobe Caslon Pro"/>
                <w:sz w:val="18"/>
                <w:szCs w:val="18"/>
              </w:rPr>
            </w:pPr>
            <w:r w:rsidRPr="00CF25AD">
              <w:rPr>
                <w:rFonts w:ascii="Adobe Caslon Pro" w:hAnsi="Adobe Caslon Pro"/>
                <w:sz w:val="18"/>
                <w:szCs w:val="18"/>
              </w:rPr>
              <w:t>Lärare: Förnamn Efternamn</w:t>
            </w:r>
          </w:p>
          <w:p w:rsidR="00CF25AD" w:rsidRPr="00CF25AD" w:rsidRDefault="00CF25AD" w:rsidP="00CF25AD">
            <w:pPr>
              <w:pStyle w:val="BodyText"/>
              <w:rPr>
                <w:rFonts w:ascii="Adobe Caslon Pro" w:hAnsi="Adobe Caslon Pro"/>
                <w:sz w:val="18"/>
                <w:szCs w:val="18"/>
              </w:rPr>
            </w:pPr>
            <w:r w:rsidRPr="00CF25AD">
              <w:rPr>
                <w:rFonts w:ascii="Adobe Caslon Pro" w:hAnsi="Adobe Caslon Pro"/>
                <w:sz w:val="18"/>
                <w:szCs w:val="18"/>
              </w:rPr>
              <w:t>Student: Förnamn Efternamn</w:t>
            </w:r>
          </w:p>
          <w:p w:rsidR="00850867" w:rsidRPr="00CF25AD" w:rsidRDefault="00850867" w:rsidP="00850867">
            <w:pPr>
              <w:rPr>
                <w:rFonts w:ascii="Adobe Caslon Pro" w:hAnsi="Adobe Caslon Pro"/>
              </w:rPr>
            </w:pPr>
          </w:p>
        </w:tc>
        <w:tc>
          <w:tcPr>
            <w:tcW w:w="3079" w:type="dxa"/>
            <w:vMerge w:val="restart"/>
            <w:vAlign w:val="bottom"/>
          </w:tcPr>
          <w:p w:rsidR="00850867" w:rsidRDefault="00850867" w:rsidP="00850867"/>
        </w:tc>
      </w:tr>
      <w:tr w:rsidR="00850867" w:rsidTr="00850867">
        <w:trPr>
          <w:trHeight w:val="57"/>
        </w:trPr>
        <w:tc>
          <w:tcPr>
            <w:tcW w:w="113" w:type="dxa"/>
            <w:tcBorders>
              <w:left w:val="nil"/>
            </w:tcBorders>
            <w:vAlign w:val="bottom"/>
          </w:tcPr>
          <w:p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vAlign w:val="bottom"/>
          </w:tcPr>
          <w:p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  <w:tc>
          <w:tcPr>
            <w:tcW w:w="3079" w:type="dxa"/>
            <w:vMerge/>
            <w:vAlign w:val="bottom"/>
          </w:tcPr>
          <w:p w:rsidR="00850867" w:rsidRPr="00850867" w:rsidRDefault="00850867" w:rsidP="00850867">
            <w:pPr>
              <w:rPr>
                <w:sz w:val="2"/>
                <w:szCs w:val="2"/>
              </w:rPr>
            </w:pPr>
          </w:p>
        </w:tc>
      </w:tr>
    </w:tbl>
    <w:sdt>
      <w:sdtPr>
        <w:alias w:val="Rubrik 1"/>
        <w:tag w:val="Rubrik 1"/>
        <w:id w:val="-214348490"/>
        <w:placeholder>
          <w:docPart w:val="14CD616AF008A94EB526039A003C239B"/>
        </w:placeholder>
        <w:text/>
      </w:sdtPr>
      <w:sdtEndPr/>
      <w:sdtContent>
        <w:p w:rsidR="006B1171" w:rsidRDefault="00CF25AD" w:rsidP="00D24665">
          <w:pPr>
            <w:pStyle w:val="Heading1"/>
          </w:pPr>
          <w:r>
            <w:t>Rubrik 1</w:t>
          </w:r>
        </w:p>
      </w:sdtContent>
    </w:sdt>
    <w:sdt>
      <w:sdtPr>
        <w:alias w:val="Rubrik 2"/>
        <w:tag w:val="Rubrik 2"/>
        <w:id w:val="-866900698"/>
        <w:placeholder>
          <w:docPart w:val="E27AB538D827584ABE065A0AFB0862D5"/>
        </w:placeholder>
        <w:text/>
      </w:sdtPr>
      <w:sdtEndPr/>
      <w:sdtContent>
        <w:p w:rsidR="006B1171" w:rsidRDefault="00CF25AD" w:rsidP="00D24665">
          <w:pPr>
            <w:pStyle w:val="Heading2"/>
          </w:pPr>
          <w:r>
            <w:t>Rubrik 2</w:t>
          </w:r>
        </w:p>
      </w:sdtContent>
    </w:sdt>
    <w:p w:rsidR="00D24665" w:rsidRDefault="00CF25AD" w:rsidP="00D24665">
      <w:r>
        <w:t>Brödtext</w:t>
      </w:r>
    </w:p>
    <w:p w:rsidR="00CF25AD" w:rsidRPr="00D24665" w:rsidRDefault="00CF25AD" w:rsidP="00D24665">
      <w:bookmarkStart w:id="0" w:name="_GoBack"/>
      <w:bookmarkEnd w:id="0"/>
    </w:p>
    <w:p w:rsidR="00D24665" w:rsidRDefault="00D24665" w:rsidP="00D24665"/>
    <w:p w:rsidR="00FB1512" w:rsidRDefault="00FB1512" w:rsidP="00D24665"/>
    <w:sectPr w:rsidR="00FB1512" w:rsidSect="00BE2654">
      <w:headerReference w:type="default" r:id="rId6"/>
      <w:pgSz w:w="11906" w:h="16838" w:code="9"/>
      <w:pgMar w:top="1418" w:right="1701" w:bottom="1418" w:left="275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8AE" w:rsidRDefault="00FC28AE" w:rsidP="006B1171">
      <w:pPr>
        <w:spacing w:line="240" w:lineRule="auto"/>
      </w:pPr>
      <w:r>
        <w:separator/>
      </w:r>
    </w:p>
  </w:endnote>
  <w:endnote w:type="continuationSeparator" w:id="0">
    <w:p w:rsidR="00FC28AE" w:rsidRDefault="00FC28AE" w:rsidP="006B1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8AE" w:rsidRDefault="00FC28AE" w:rsidP="006B1171">
      <w:pPr>
        <w:spacing w:line="240" w:lineRule="auto"/>
      </w:pPr>
      <w:r>
        <w:separator/>
      </w:r>
    </w:p>
  </w:footnote>
  <w:footnote w:type="continuationSeparator" w:id="0">
    <w:p w:rsidR="00FC28AE" w:rsidRDefault="00FC28AE" w:rsidP="006B11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171" w:rsidRDefault="0078347B">
    <w:pPr>
      <w:pStyle w:val="Header"/>
    </w:pPr>
    <w:r>
      <w:rPr>
        <w:noProof/>
        <w:lang w:eastAsia="sv-SE"/>
      </w:rP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70000" cy="360000"/>
          <wp:effectExtent l="0" t="0" r="0" b="2540"/>
          <wp:wrapNone/>
          <wp:docPr id="29" name="Symbo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nu_wordmark_symbol_kalmar_vaxjo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page">
            <wp:posOffset>1746250</wp:posOffset>
          </wp:positionH>
          <wp:positionV relativeFrom="page">
            <wp:posOffset>360045</wp:posOffset>
          </wp:positionV>
          <wp:extent cx="2034000" cy="396000"/>
          <wp:effectExtent l="0" t="0" r="4445" b="4445"/>
          <wp:wrapNone/>
          <wp:docPr id="28" name="Logoty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nu_wordmark_kalmar_vaxjo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4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5AD"/>
    <w:rsid w:val="000D3DBB"/>
    <w:rsid w:val="001B15B4"/>
    <w:rsid w:val="001F4F03"/>
    <w:rsid w:val="00233417"/>
    <w:rsid w:val="00255654"/>
    <w:rsid w:val="002A30FE"/>
    <w:rsid w:val="003C10BF"/>
    <w:rsid w:val="004610B7"/>
    <w:rsid w:val="004A0C79"/>
    <w:rsid w:val="00597261"/>
    <w:rsid w:val="005B0F94"/>
    <w:rsid w:val="00641B68"/>
    <w:rsid w:val="006B1171"/>
    <w:rsid w:val="0078347B"/>
    <w:rsid w:val="007A1FBF"/>
    <w:rsid w:val="00837AB5"/>
    <w:rsid w:val="00850867"/>
    <w:rsid w:val="0085283C"/>
    <w:rsid w:val="00934509"/>
    <w:rsid w:val="009A6E85"/>
    <w:rsid w:val="009E1FF6"/>
    <w:rsid w:val="00A00D12"/>
    <w:rsid w:val="00A221BB"/>
    <w:rsid w:val="00A52332"/>
    <w:rsid w:val="00AD2D5D"/>
    <w:rsid w:val="00AE7DBA"/>
    <w:rsid w:val="00B0239C"/>
    <w:rsid w:val="00B53934"/>
    <w:rsid w:val="00BE2654"/>
    <w:rsid w:val="00C014A6"/>
    <w:rsid w:val="00CF25AD"/>
    <w:rsid w:val="00D24665"/>
    <w:rsid w:val="00D34B4A"/>
    <w:rsid w:val="00D50ADC"/>
    <w:rsid w:val="00D51369"/>
    <w:rsid w:val="00D52CCF"/>
    <w:rsid w:val="00D7406C"/>
    <w:rsid w:val="00D7454F"/>
    <w:rsid w:val="00DD2B71"/>
    <w:rsid w:val="00DE1263"/>
    <w:rsid w:val="00EC62F7"/>
    <w:rsid w:val="00F21AFD"/>
    <w:rsid w:val="00F30BF9"/>
    <w:rsid w:val="00FB1512"/>
    <w:rsid w:val="00FB1AAF"/>
    <w:rsid w:val="00FC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74384F"/>
  <w15:chartTrackingRefBased/>
  <w15:docId w15:val="{99ACCBEE-A221-4C44-A4D5-716B2B83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F03"/>
    <w:rPr>
      <w:rFonts w:cstheme="minorHAns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332"/>
    <w:pPr>
      <w:keepNext/>
      <w:keepLines/>
      <w:spacing w:before="480" w:after="120"/>
      <w:outlineLvl w:val="0"/>
    </w:pPr>
    <w:rPr>
      <w:rFonts w:asciiTheme="majorHAnsi" w:eastAsiaTheme="majorEastAsia" w:hAnsiTheme="majorHAnsi" w:cstheme="majorHAnsi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F4F03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F4F03"/>
    <w:pPr>
      <w:keepNext/>
      <w:keepLines/>
      <w:spacing w:before="240" w:after="0"/>
      <w:outlineLvl w:val="2"/>
    </w:pPr>
    <w:rPr>
      <w:rFonts w:asciiTheme="majorHAnsi" w:eastAsiaTheme="majorEastAsia" w:hAnsiTheme="majorHAnsi" w:cstheme="majorHAnsi"/>
      <w:b/>
    </w:rPr>
  </w:style>
  <w:style w:type="paragraph" w:styleId="Heading4">
    <w:name w:val="heading 4"/>
    <w:basedOn w:val="Normal"/>
    <w:next w:val="Normal"/>
    <w:link w:val="Heading4Char"/>
    <w:uiPriority w:val="9"/>
    <w:qFormat/>
    <w:rsid w:val="001F4F03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1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8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867"/>
    <w:rPr>
      <w:rFonts w:cstheme="minorHAns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0867"/>
    <w:pPr>
      <w:tabs>
        <w:tab w:val="center" w:pos="4513"/>
        <w:tab w:val="right" w:pos="9026"/>
      </w:tabs>
      <w:spacing w:after="0" w:line="18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50867"/>
    <w:rPr>
      <w:rFonts w:cstheme="minorHAnsi"/>
      <w:color w:val="000000"/>
      <w:sz w:val="16"/>
    </w:rPr>
  </w:style>
  <w:style w:type="table" w:styleId="TableGrid">
    <w:name w:val="Table Grid"/>
    <w:basedOn w:val="TableNorma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52332"/>
    <w:rPr>
      <w:rFonts w:asciiTheme="majorHAnsi" w:eastAsiaTheme="majorEastAsia" w:hAnsiTheme="majorHAnsi" w:cstheme="majorHAnsi"/>
      <w:color w:val="000000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4F03"/>
    <w:rPr>
      <w:rFonts w:asciiTheme="majorHAnsi" w:eastAsiaTheme="majorEastAsia" w:hAnsiTheme="majorHAnsi" w:cstheme="majorHAnsi"/>
      <w:color w:val="000000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F4F03"/>
    <w:rPr>
      <w:rFonts w:asciiTheme="majorHAnsi" w:eastAsiaTheme="majorEastAsia" w:hAnsiTheme="majorHAnsi" w:cstheme="majorHAns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rsid w:val="001F4F03"/>
    <w:rPr>
      <w:rFonts w:asciiTheme="majorHAnsi" w:eastAsiaTheme="majorEastAsia" w:hAnsiTheme="majorHAnsi" w:cstheme="majorHAnsi"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1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934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6B1171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6B1171"/>
    <w:rPr>
      <w:i/>
      <w:iCs/>
      <w:color w:val="auto"/>
    </w:rPr>
  </w:style>
  <w:style w:type="paragraph" w:styleId="NoSpacing">
    <w:name w:val="No Spacing"/>
    <w:uiPriority w:val="1"/>
    <w:qFormat/>
    <w:rsid w:val="006B117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93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934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6B117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6B117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6B117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117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1FBF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24665"/>
    <w:rPr>
      <w:color w:val="808080"/>
    </w:rPr>
  </w:style>
  <w:style w:type="paragraph" w:styleId="BodyText">
    <w:name w:val="Body Text"/>
    <w:basedOn w:val="Normal"/>
    <w:link w:val="BodyTextChar"/>
    <w:rsid w:val="00CF25AD"/>
    <w:pPr>
      <w:spacing w:after="0"/>
    </w:pPr>
    <w:rPr>
      <w:rFonts w:ascii="Times New Roman" w:eastAsia="Times New Roman" w:hAnsi="Times New Roman" w:cs="Times New Roman"/>
      <w:color w:val="auto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rsid w:val="00CF25AD"/>
    <w:rPr>
      <w:rFonts w:ascii="Times New Roman" w:eastAsia="Times New Roman" w:hAnsi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lsot/Library/Group%20Containers/UBF8T346G9.Office/User%20Content.localized/Templates.localized/Lnu/Brev-organisation_v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4CD616AF008A94EB526039A003C2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75C2B-39DE-D54D-A28D-7C349E09E740}"/>
      </w:docPartPr>
      <w:docPartBody>
        <w:p w:rsidR="00000000" w:rsidRDefault="003258C6">
          <w:pPr>
            <w:pStyle w:val="14CD616AF008A94EB526039A003C239B"/>
          </w:pPr>
          <w:r>
            <w:rPr>
              <w:rStyle w:val="PlaceholderText"/>
            </w:rPr>
            <w:t>[Ange rubrik 1]</w:t>
          </w:r>
        </w:p>
      </w:docPartBody>
    </w:docPart>
    <w:docPart>
      <w:docPartPr>
        <w:name w:val="E27AB538D827584ABE065A0AFB086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A5015-28DA-B341-BFD0-7A663CF230EA}"/>
      </w:docPartPr>
      <w:docPartBody>
        <w:p w:rsidR="00000000" w:rsidRDefault="003258C6">
          <w:pPr>
            <w:pStyle w:val="E27AB538D827584ABE065A0AFB0862D5"/>
          </w:pPr>
          <w:r>
            <w:rPr>
              <w:rStyle w:val="PlaceholderText"/>
            </w:rPr>
            <w:t>[Ange rubrik 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dobe Caslon Pro">
    <w:panose1 w:val="0205050205050A020403"/>
    <w:charset w:val="4D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C6"/>
    <w:rsid w:val="0032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68AD1A363B2334BBC0BBE99ECBA27EC">
    <w:name w:val="568AD1A363B2334BBC0BBE99ECBA27EC"/>
  </w:style>
  <w:style w:type="paragraph" w:customStyle="1" w:styleId="2B70249180EB094A8D0F849F02A5DBF1">
    <w:name w:val="2B70249180EB094A8D0F849F02A5DBF1"/>
  </w:style>
  <w:style w:type="paragraph" w:customStyle="1" w:styleId="DE55515BA42BFB43A9D39F0EE4BFE51E">
    <w:name w:val="DE55515BA42BFB43A9D39F0EE4BFE51E"/>
  </w:style>
  <w:style w:type="paragraph" w:customStyle="1" w:styleId="14CD616AF008A94EB526039A003C239B">
    <w:name w:val="14CD616AF008A94EB526039A003C239B"/>
  </w:style>
  <w:style w:type="paragraph" w:customStyle="1" w:styleId="E27AB538D827584ABE065A0AFB0862D5">
    <w:name w:val="E27AB538D827584ABE065A0AFB0862D5"/>
  </w:style>
  <w:style w:type="paragraph" w:customStyle="1" w:styleId="AA724DEAF0A1BB458B3C344ED1D390D5">
    <w:name w:val="AA724DEAF0A1BB458B3C344ED1D390D5"/>
  </w:style>
  <w:style w:type="paragraph" w:customStyle="1" w:styleId="29A87317EAE45C4894650FDCA83269AC">
    <w:name w:val="29A87317EAE45C4894650FDCA83269AC"/>
  </w:style>
  <w:style w:type="paragraph" w:customStyle="1" w:styleId="56FD049028882F4B9645C12DCF825793">
    <w:name w:val="56FD049028882F4B9645C12DCF825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Brev-organisation_v2.dotx</Template>
  <TotalTime>5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2017-01-23T15:34:00Z</cp:lastPrinted>
  <dcterms:created xsi:type="dcterms:W3CDTF">2018-05-29T13:27:00Z</dcterms:created>
  <dcterms:modified xsi:type="dcterms:W3CDTF">2018-05-29T13:33:00Z</dcterms:modified>
  <cp:version>2</cp:version>
</cp:coreProperties>
</file>