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09" w:type="dxa"/>
        <w:tblLayout w:type="fixed"/>
        <w:tblLook w:val="01E0" w:firstRow="1" w:lastRow="1" w:firstColumn="1" w:lastColumn="1" w:noHBand="0" w:noVBand="0"/>
      </w:tblPr>
      <w:tblGrid>
        <w:gridCol w:w="7709"/>
      </w:tblGrid>
      <w:tr w:rsidR="0028592E" w:rsidRPr="00283D8A" w14:paraId="2F9497E2" w14:textId="77777777" w:rsidTr="00165B9F">
        <w:trPr>
          <w:trHeight w:val="2195"/>
        </w:trPr>
        <w:tc>
          <w:tcPr>
            <w:tcW w:w="7709" w:type="dxa"/>
          </w:tcPr>
          <w:p w14:paraId="7A79D95C" w14:textId="6CE14334" w:rsidR="00077D8F" w:rsidRPr="00077D8F" w:rsidRDefault="00434D1E" w:rsidP="00077D8F">
            <w:pPr>
              <w:pStyle w:val="FrRubrik"/>
              <w:tabs>
                <w:tab w:val="center" w:pos="4536"/>
                <w:tab w:val="right" w:pos="9072"/>
              </w:tabs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Uppsatsplan</w:t>
            </w:r>
            <w:r w:rsidR="00132945">
              <w:rPr>
                <w:i w:val="0"/>
                <w:sz w:val="44"/>
                <w:szCs w:val="44"/>
              </w:rPr>
              <w:t>.</w:t>
            </w:r>
          </w:p>
        </w:tc>
      </w:tr>
    </w:tbl>
    <w:p w14:paraId="72937D82" w14:textId="097F241F" w:rsidR="0028592E" w:rsidRDefault="004265C9" w:rsidP="00457107">
      <w:pPr>
        <w:pStyle w:val="BodyText"/>
        <w:rPr>
          <w:sz w:val="60"/>
          <w:szCs w:val="60"/>
        </w:rPr>
      </w:pPr>
      <w:r>
        <w:rPr>
          <w:sz w:val="60"/>
          <w:szCs w:val="60"/>
        </w:rPr>
        <w:t>Egen Titel</w:t>
      </w:r>
    </w:p>
    <w:p w14:paraId="05366FC0" w14:textId="60403ABA" w:rsidR="006522C9" w:rsidRPr="00916B58" w:rsidRDefault="004265C9" w:rsidP="00916B58">
      <w:pPr>
        <w:pStyle w:val="BodyText"/>
        <w:rPr>
          <w:i/>
          <w:sz w:val="36"/>
          <w:szCs w:val="36"/>
        </w:rPr>
        <w:sectPr w:rsidR="006522C9" w:rsidRPr="00916B58" w:rsidSect="00391F0A">
          <w:headerReference w:type="default" r:id="rId8"/>
          <w:footerReference w:type="default" r:id="rId9"/>
          <w:headerReference w:type="first" r:id="rId10"/>
          <w:pgSz w:w="11906" w:h="16838" w:code="9"/>
          <w:pgMar w:top="3103" w:right="1661" w:bottom="2155" w:left="2756" w:header="567" w:footer="510" w:gutter="0"/>
          <w:cols w:space="708"/>
          <w:titlePg/>
          <w:docGrid w:linePitch="360"/>
        </w:sectPr>
      </w:pPr>
      <w:r>
        <w:rPr>
          <w:i/>
          <w:sz w:val="36"/>
          <w:szCs w:val="36"/>
        </w:rPr>
        <w:t>En jämförelse mellan X och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53AC0" wp14:editId="390A065B">
                <wp:simplePos x="0" y="0"/>
                <wp:positionH relativeFrom="column">
                  <wp:posOffset>2796540</wp:posOffset>
                </wp:positionH>
                <wp:positionV relativeFrom="paragraph">
                  <wp:posOffset>4558030</wp:posOffset>
                </wp:positionV>
                <wp:extent cx="2451100" cy="11938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E668B" w14:textId="361515DC" w:rsidR="004265C9" w:rsidRDefault="004265C9">
                            <w:r>
                              <w:t>Av:</w:t>
                            </w:r>
                          </w:p>
                          <w:p w14:paraId="61F45802" w14:textId="7102569F" w:rsidR="004265C9" w:rsidRDefault="004265C9">
                            <w:r>
                              <w:t>Student 1</w:t>
                            </w:r>
                          </w:p>
                          <w:p w14:paraId="01C20C46" w14:textId="1AFBA02F" w:rsidR="004265C9" w:rsidRDefault="004265C9">
                            <w:r>
                              <w:t>Student 2</w:t>
                            </w:r>
                          </w:p>
                          <w:p w14:paraId="798E73AA" w14:textId="18DC216C" w:rsidR="004265C9" w:rsidRDefault="004265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53A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0.2pt;margin-top:358.9pt;width:193pt;height:9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" fillcolor="white [3201]" strokeweight=".5pt">
                <v:textbox>
                  <w:txbxContent>
                    <w:p w14:paraId="665E668B" w14:textId="361515DC" w:rsidR="004265C9" w:rsidRDefault="004265C9">
                      <w:r>
                        <w:t>Av:</w:t>
                      </w:r>
                    </w:p>
                    <w:p w14:paraId="61F45802" w14:textId="7102569F" w:rsidR="004265C9" w:rsidRDefault="004265C9">
                      <w:r>
                        <w:t>Student 1</w:t>
                      </w:r>
                    </w:p>
                    <w:p w14:paraId="01C20C46" w14:textId="1AFBA02F" w:rsidR="004265C9" w:rsidRDefault="004265C9">
                      <w:r>
                        <w:t>Student 2</w:t>
                      </w:r>
                    </w:p>
                    <w:p w14:paraId="798E73AA" w14:textId="18DC216C" w:rsidR="004265C9" w:rsidRDefault="004265C9"/>
                  </w:txbxContent>
                </v:textbox>
              </v:shape>
            </w:pict>
          </mc:Fallback>
        </mc:AlternateContent>
      </w:r>
      <w:r w:rsidR="00077D8F">
        <w:rPr>
          <w:noProof/>
        </w:rPr>
        <w:drawing>
          <wp:anchor distT="0" distB="0" distL="114300" distR="114300" simplePos="0" relativeHeight="251659264" behindDoc="1" locked="1" layoutInCell="1" allowOverlap="1" wp14:anchorId="42CAEC55" wp14:editId="7DD95869">
            <wp:simplePos x="0" y="0"/>
            <wp:positionH relativeFrom="page">
              <wp:posOffset>-1336040</wp:posOffset>
            </wp:positionH>
            <wp:positionV relativeFrom="page">
              <wp:posOffset>5533902</wp:posOffset>
            </wp:positionV>
            <wp:extent cx="5431724" cy="6377049"/>
            <wp:effectExtent l="19050" t="0" r="0" b="0"/>
            <wp:wrapNone/>
            <wp:docPr id="4" name="Bildobjekt 3" descr="MM_Pi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MM_Pil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24" cy="637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B58">
        <w:rPr>
          <w:i/>
          <w:sz w:val="36"/>
          <w:szCs w:val="36"/>
        </w:rPr>
        <w:t xml:space="preserve"> Y.</w:t>
      </w:r>
      <w:r w:rsidR="00916B58">
        <w:rPr>
          <w:i/>
          <w:sz w:val="36"/>
          <w:szCs w:val="36"/>
        </w:rPr>
        <w:br w:type="page"/>
      </w:r>
    </w:p>
    <w:p w14:paraId="727021F0" w14:textId="77777777" w:rsidR="002A7CEC" w:rsidRDefault="002A7CEC" w:rsidP="002A7CEC">
      <w:pPr>
        <w:pStyle w:val="BodyText"/>
      </w:pPr>
    </w:p>
    <w:p w14:paraId="1A0669D0" w14:textId="77777777" w:rsidR="00916B58" w:rsidRPr="00434D1E" w:rsidRDefault="00916B58" w:rsidP="00434D1E">
      <w:pPr>
        <w:pStyle w:val="Heading1"/>
      </w:pPr>
      <w:r w:rsidRPr="00434D1E">
        <w:t>Inledning</w:t>
      </w:r>
    </w:p>
    <w:p w14:paraId="031612E1" w14:textId="0D077FC0" w:rsidR="00916B58" w:rsidRDefault="00916B58" w:rsidP="00916B58">
      <w:pPr>
        <w:pStyle w:val="BodyText"/>
      </w:pPr>
      <w:r>
        <w:t>.</w:t>
      </w:r>
      <w:r w:rsidR="007666F9">
        <w:t xml:space="preserve"> </w:t>
      </w:r>
    </w:p>
    <w:p w14:paraId="00DEEBB4" w14:textId="77777777" w:rsidR="00916B58" w:rsidRDefault="00916B58" w:rsidP="00916B58">
      <w:pPr>
        <w:pStyle w:val="BodyText"/>
      </w:pPr>
    </w:p>
    <w:p w14:paraId="2C4D2D5A" w14:textId="77777777" w:rsidR="00434D1E" w:rsidRDefault="00434D1E">
      <w:pPr>
        <w:rPr>
          <w:rFonts w:cs="Arial"/>
          <w:bCs/>
          <w:iCs/>
          <w:sz w:val="30"/>
          <w:szCs w:val="28"/>
        </w:rPr>
      </w:pPr>
      <w:r>
        <w:br w:type="page"/>
      </w:r>
    </w:p>
    <w:p w14:paraId="03050115" w14:textId="68875ED0" w:rsidR="00916B58" w:rsidRDefault="00434D1E" w:rsidP="00434D1E">
      <w:pPr>
        <w:pStyle w:val="Heading1"/>
      </w:pPr>
      <w:r>
        <w:lastRenderedPageBreak/>
        <w:t>Problemformulering</w:t>
      </w:r>
      <w:r w:rsidR="00916B58">
        <w:t xml:space="preserve"> </w:t>
      </w:r>
    </w:p>
    <w:p w14:paraId="1B0672BC" w14:textId="77777777" w:rsidR="00916B58" w:rsidRDefault="00916B58" w:rsidP="00916B58">
      <w:pPr>
        <w:pStyle w:val="BodyText"/>
      </w:pPr>
      <w:r w:rsidRPr="00C33EDD">
        <w:t>.</w:t>
      </w:r>
    </w:p>
    <w:p w14:paraId="263249B3" w14:textId="77777777" w:rsidR="00434D1E" w:rsidRDefault="00434D1E">
      <w:pPr>
        <w:rPr>
          <w:rFonts w:cs="Arial"/>
          <w:bCs/>
          <w:kern w:val="32"/>
          <w:sz w:val="36"/>
          <w:szCs w:val="32"/>
        </w:rPr>
      </w:pPr>
      <w:r>
        <w:br w:type="page"/>
      </w:r>
    </w:p>
    <w:p w14:paraId="16F18D95" w14:textId="77777777" w:rsidR="00916B58" w:rsidRPr="00434D1E" w:rsidRDefault="00434D1E" w:rsidP="00434D1E">
      <w:pPr>
        <w:pStyle w:val="Heading1"/>
      </w:pPr>
      <w:r w:rsidRPr="00434D1E">
        <w:lastRenderedPageBreak/>
        <w:t>Teori</w:t>
      </w:r>
    </w:p>
    <w:p w14:paraId="5DA9CD86" w14:textId="77777777" w:rsidR="00434D1E" w:rsidRPr="00434D1E" w:rsidRDefault="00434D1E" w:rsidP="00434D1E">
      <w:pPr>
        <w:pStyle w:val="BodyText"/>
      </w:pPr>
    </w:p>
    <w:p w14:paraId="6F5AB082" w14:textId="77777777" w:rsidR="00434D1E" w:rsidRDefault="00434D1E">
      <w:pPr>
        <w:rPr>
          <w:rFonts w:cs="Arial"/>
          <w:bCs/>
          <w:iCs/>
          <w:sz w:val="30"/>
          <w:szCs w:val="28"/>
        </w:rPr>
      </w:pPr>
      <w:r>
        <w:br w:type="page"/>
      </w:r>
    </w:p>
    <w:p w14:paraId="04C420A3" w14:textId="72422A39" w:rsidR="00916B58" w:rsidRDefault="00434D1E" w:rsidP="00434D1E">
      <w:pPr>
        <w:pStyle w:val="Heading1"/>
      </w:pPr>
      <w:r>
        <w:lastRenderedPageBreak/>
        <w:t>Metod</w:t>
      </w:r>
    </w:p>
    <w:p w14:paraId="12B14733" w14:textId="77777777" w:rsidR="00916B58" w:rsidRDefault="00916B58" w:rsidP="00916B58">
      <w:pPr>
        <w:pStyle w:val="BodyText"/>
      </w:pPr>
    </w:p>
    <w:p w14:paraId="244178DE" w14:textId="77777777" w:rsidR="00434D1E" w:rsidRDefault="00434D1E">
      <w:pPr>
        <w:rPr>
          <w:rFonts w:cs="Arial"/>
          <w:bCs/>
          <w:kern w:val="32"/>
          <w:sz w:val="36"/>
          <w:szCs w:val="32"/>
        </w:rPr>
      </w:pPr>
      <w:r>
        <w:br w:type="page"/>
      </w:r>
    </w:p>
    <w:p w14:paraId="360522EE" w14:textId="783F0220" w:rsidR="00916B58" w:rsidRDefault="00434D1E" w:rsidP="00434D1E">
      <w:pPr>
        <w:pStyle w:val="Heading1"/>
      </w:pPr>
      <w:r>
        <w:lastRenderedPageBreak/>
        <w:t>Tidsplan</w:t>
      </w:r>
    </w:p>
    <w:p w14:paraId="01EDD264" w14:textId="77777777" w:rsidR="00916B58" w:rsidRDefault="00916B58" w:rsidP="00916B58"/>
    <w:p w14:paraId="4ECCD840" w14:textId="77777777" w:rsidR="00916B58" w:rsidRDefault="00916B58" w:rsidP="00916B58"/>
    <w:p w14:paraId="1BB91999" w14:textId="77777777" w:rsidR="00434D1E" w:rsidRDefault="00434D1E">
      <w:pPr>
        <w:rPr>
          <w:rFonts w:cs="Arial"/>
          <w:bCs/>
          <w:kern w:val="32"/>
          <w:sz w:val="36"/>
          <w:szCs w:val="32"/>
        </w:rPr>
      </w:pPr>
      <w:bookmarkStart w:id="0" w:name="_Toc324235696"/>
      <w:r>
        <w:br w:type="page"/>
      </w:r>
    </w:p>
    <w:p w14:paraId="35804CF4" w14:textId="24B054FC" w:rsidR="001B20FA" w:rsidRDefault="0012144F" w:rsidP="0070149B">
      <w:pPr>
        <w:pStyle w:val="Heading1"/>
        <w:numPr>
          <w:ilvl w:val="0"/>
          <w:numId w:val="0"/>
        </w:numPr>
      </w:pPr>
      <w:r>
        <w:lastRenderedPageBreak/>
        <w:t>Referenser</w:t>
      </w:r>
      <w:bookmarkEnd w:id="0"/>
    </w:p>
    <w:p w14:paraId="7FC1A459" w14:textId="77777777" w:rsidR="0070149B" w:rsidRPr="0070149B" w:rsidRDefault="0070149B" w:rsidP="0070149B">
      <w:pPr>
        <w:pStyle w:val="BodyText"/>
      </w:pPr>
    </w:p>
    <w:sectPr w:rsidR="0070149B" w:rsidRPr="0070149B" w:rsidSect="00434D1E">
      <w:footerReference w:type="first" r:id="rId12"/>
      <w:pgSz w:w="11906" w:h="16838" w:code="9"/>
      <w:pgMar w:top="1134" w:right="1701" w:bottom="1418" w:left="1701" w:header="624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85D59" w14:textId="77777777" w:rsidR="0042206E" w:rsidRDefault="0042206E">
      <w:r>
        <w:separator/>
      </w:r>
    </w:p>
  </w:endnote>
  <w:endnote w:type="continuationSeparator" w:id="0">
    <w:p w14:paraId="06B720EE" w14:textId="77777777" w:rsidR="0042206E" w:rsidRDefault="0042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546737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7595CB" w14:textId="77777777" w:rsidR="0070149B" w:rsidRDefault="008D5CF8" w:rsidP="00BE7C12">
        <w:pPr>
          <w:pStyle w:val="Footer"/>
          <w:jc w:val="center"/>
          <w:rPr>
            <w:rStyle w:val="PageNumber"/>
          </w:rPr>
        </w:pPr>
        <w:r w:rsidRPr="002A7CEC">
          <w:rPr>
            <w:rStyle w:val="PageNumber"/>
          </w:rPr>
          <w:fldChar w:fldCharType="begin"/>
        </w:r>
        <w:r w:rsidR="0070149B" w:rsidRPr="002A7CEC">
          <w:rPr>
            <w:rStyle w:val="PageNumber"/>
          </w:rPr>
          <w:instrText xml:space="preserve"> PAGE </w:instrText>
        </w:r>
        <w:r w:rsidRPr="002A7CEC">
          <w:rPr>
            <w:rStyle w:val="PageNumber"/>
          </w:rPr>
          <w:fldChar w:fldCharType="separate"/>
        </w:r>
        <w:r w:rsidR="00A97CE8">
          <w:rPr>
            <w:rStyle w:val="PageNumber"/>
            <w:noProof/>
          </w:rPr>
          <w:t>ii</w:t>
        </w:r>
        <w:r w:rsidRPr="002A7CEC">
          <w:rPr>
            <w:rStyle w:val="PageNumbe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18665289"/>
      <w:docPartObj>
        <w:docPartGallery w:val="Page Numbers (Bottom of Page)"/>
        <w:docPartUnique/>
      </w:docPartObj>
    </w:sdtPr>
    <w:sdtContent>
      <w:p w14:paraId="74E94D39" w14:textId="2E0967E7" w:rsidR="00434D1E" w:rsidRDefault="00434D1E" w:rsidP="007343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</w:t>
        </w:r>
        <w:r>
          <w:rPr>
            <w:rStyle w:val="PageNumber"/>
          </w:rPr>
          <w:fldChar w:fldCharType="end"/>
        </w:r>
      </w:p>
    </w:sdtContent>
  </w:sdt>
  <w:p w14:paraId="0BB809A8" w14:textId="1D9640E4" w:rsidR="0070149B" w:rsidRPr="002A7CEC" w:rsidRDefault="0070149B" w:rsidP="00434D1E">
    <w:pPr>
      <w:pStyle w:val="Footer"/>
      <w:ind w:right="360"/>
      <w:jc w:val="center"/>
      <w:rPr>
        <w:rStyle w:val="PageNumber"/>
      </w:rPr>
    </w:pPr>
  </w:p>
  <w:p w14:paraId="2E571C84" w14:textId="77777777" w:rsidR="0070149B" w:rsidRPr="00126181" w:rsidRDefault="0070149B" w:rsidP="006522C9">
    <w:pPr>
      <w:pStyle w:val="Footer"/>
      <w:spacing w:line="240" w:lineRule="auto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68D51" w14:textId="77777777" w:rsidR="0042206E" w:rsidRDefault="0042206E">
      <w:r>
        <w:separator/>
      </w:r>
    </w:p>
  </w:footnote>
  <w:footnote w:type="continuationSeparator" w:id="0">
    <w:p w14:paraId="719C6A84" w14:textId="77777777" w:rsidR="0042206E" w:rsidRDefault="0042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70149B" w14:paraId="6FEB8460" w14:textId="77777777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63E77063" w14:textId="77777777" w:rsidR="0070149B" w:rsidRDefault="0070149B" w:rsidP="009523A7">
          <w:pPr>
            <w:pStyle w:val="Body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8752" behindDoc="0" locked="1" layoutInCell="1" allowOverlap="1" wp14:anchorId="498EEECF" wp14:editId="0B6C478E">
                <wp:simplePos x="0" y="0"/>
                <wp:positionH relativeFrom="column">
                  <wp:posOffset>-1371600</wp:posOffset>
                </wp:positionH>
                <wp:positionV relativeFrom="paragraph">
                  <wp:posOffset>10795</wp:posOffset>
                </wp:positionV>
                <wp:extent cx="320675" cy="427990"/>
                <wp:effectExtent l="19050" t="0" r="3175" b="0"/>
                <wp:wrapNone/>
                <wp:docPr id="16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67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5401C995" wp14:editId="639F3F67">
                <wp:extent cx="2447925" cy="476250"/>
                <wp:effectExtent l="19050" t="0" r="9525" b="0"/>
                <wp:docPr id="17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14:paraId="40CF6892" w14:textId="77777777" w:rsidR="0070149B" w:rsidRDefault="0070149B" w:rsidP="009523A7">
          <w:pPr>
            <w:pStyle w:val="BodyText"/>
            <w:spacing w:before="10"/>
          </w:pPr>
        </w:p>
      </w:tc>
    </w:tr>
  </w:tbl>
  <w:p w14:paraId="394240D3" w14:textId="77777777" w:rsidR="0070149B" w:rsidRDefault="0070149B" w:rsidP="007F0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70149B" w14:paraId="1D2B6124" w14:textId="77777777" w:rsidTr="00D177EE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330535D7" w14:textId="77777777" w:rsidR="0070149B" w:rsidRDefault="0070149B" w:rsidP="00890C50">
          <w:pPr>
            <w:pStyle w:val="Body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6704" behindDoc="0" locked="1" layoutInCell="1" allowOverlap="1" wp14:anchorId="6F50504C" wp14:editId="77255371">
                <wp:simplePos x="0" y="0"/>
                <wp:positionH relativeFrom="leftMargin">
                  <wp:posOffset>-1080135</wp:posOffset>
                </wp:positionH>
                <wp:positionV relativeFrom="paragraph">
                  <wp:posOffset>10795</wp:posOffset>
                </wp:positionV>
                <wp:extent cx="320400" cy="428400"/>
                <wp:effectExtent l="0" t="0" r="0" b="0"/>
                <wp:wrapNone/>
                <wp:docPr id="18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40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6DFEFC2D" wp14:editId="6A1D3A5D">
                <wp:extent cx="2447925" cy="476250"/>
                <wp:effectExtent l="19050" t="0" r="9525" b="0"/>
                <wp:docPr id="19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14:paraId="69EF520B" w14:textId="77777777" w:rsidR="0070149B" w:rsidRDefault="0070149B" w:rsidP="00EA7634">
          <w:pPr>
            <w:pStyle w:val="BodyText"/>
            <w:spacing w:before="10"/>
          </w:pPr>
        </w:p>
      </w:tc>
    </w:tr>
  </w:tbl>
  <w:p w14:paraId="243A6032" w14:textId="77777777" w:rsidR="0070149B" w:rsidRPr="002E10FA" w:rsidRDefault="00E867CD" w:rsidP="009141A7">
    <w:pPr>
      <w:pStyle w:val="Header"/>
    </w:pPr>
    <w:r>
      <mc:AlternateContent>
        <mc:Choice Requires="wps">
          <w:drawing>
            <wp:anchor distT="0" distB="0" distL="114300" distR="114300" simplePos="0" relativeHeight="251655680" behindDoc="0" locked="1" layoutInCell="1" allowOverlap="1" wp14:anchorId="7E54F0E6" wp14:editId="1BAAB612">
              <wp:simplePos x="0" y="0"/>
              <wp:positionH relativeFrom="column">
                <wp:posOffset>-117475</wp:posOffset>
              </wp:positionH>
              <wp:positionV relativeFrom="page">
                <wp:posOffset>374650</wp:posOffset>
              </wp:positionV>
              <wp:extent cx="0" cy="1828800"/>
              <wp:effectExtent l="6350" t="12700" r="12700" b="6350"/>
              <wp:wrapTight wrapText="bothSides">
                <wp:wrapPolygon edited="0">
                  <wp:start x="-2147483648" y="0"/>
                  <wp:lineTo x="-2147483648" y="195"/>
                  <wp:lineTo x="-2147483648" y="195"/>
                  <wp:lineTo x="-2147483648" y="0"/>
                  <wp:lineTo x="-2147483648" y="0"/>
                </wp:wrapPolygon>
              </wp:wrapTight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880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4EA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9.25pt;margin-top:29.5pt;width:0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" strokeweight=".5pt">
              <w10:wrap type="tight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BA05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9A70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608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FE6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1CD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DA0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7C8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8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DC96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6A29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919A4"/>
    <w:multiLevelType w:val="multilevel"/>
    <w:tmpl w:val="A02C37A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 w15:restartNumberingAfterBreak="0">
    <w:nsid w:val="1BE72F32"/>
    <w:multiLevelType w:val="multilevel"/>
    <w:tmpl w:val="52923D5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30206E31"/>
    <w:multiLevelType w:val="multilevel"/>
    <w:tmpl w:val="5A9EC8B4"/>
    <w:lvl w:ilvl="0">
      <w:start w:val="1"/>
      <w:numFmt w:val="decimal"/>
      <w:pStyle w:val="Heading1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27D12DB"/>
    <w:multiLevelType w:val="multilevel"/>
    <w:tmpl w:val="62C0EA0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404A10A6"/>
    <w:multiLevelType w:val="multilevel"/>
    <w:tmpl w:val="C80E4FE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5583375B"/>
    <w:multiLevelType w:val="multilevel"/>
    <w:tmpl w:val="B34639A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57E53678"/>
    <w:multiLevelType w:val="multilevel"/>
    <w:tmpl w:val="D45C5DE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 w15:restartNumberingAfterBreak="0">
    <w:nsid w:val="57F05DB8"/>
    <w:multiLevelType w:val="multilevel"/>
    <w:tmpl w:val="9A5C45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5A7165CF"/>
    <w:multiLevelType w:val="multilevel"/>
    <w:tmpl w:val="4C58419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 w15:restartNumberingAfterBreak="0">
    <w:nsid w:val="5A8E3E3C"/>
    <w:multiLevelType w:val="multilevel"/>
    <w:tmpl w:val="8A2673C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 w15:restartNumberingAfterBreak="0">
    <w:nsid w:val="5F40761B"/>
    <w:multiLevelType w:val="multilevel"/>
    <w:tmpl w:val="EB18B6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60654AB8"/>
    <w:multiLevelType w:val="multilevel"/>
    <w:tmpl w:val="3E86F30E"/>
    <w:lvl w:ilvl="0">
      <w:start w:val="1"/>
      <w:numFmt w:val="decimal"/>
      <w:pStyle w:val="nRubrik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Restart w:val="1"/>
      <w:lvlText w:val="%2.%1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6A312D13"/>
    <w:multiLevelType w:val="multilevel"/>
    <w:tmpl w:val="66204930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793363AE"/>
    <w:multiLevelType w:val="multilevel"/>
    <w:tmpl w:val="BC3E1CFC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21"/>
  </w:num>
  <w:num w:numId="18">
    <w:abstractNumId w:val="11"/>
  </w:num>
  <w:num w:numId="19">
    <w:abstractNumId w:val="23"/>
  </w:num>
  <w:num w:numId="20">
    <w:abstractNumId w:val="19"/>
  </w:num>
  <w:num w:numId="21">
    <w:abstractNumId w:val="22"/>
  </w:num>
  <w:num w:numId="22">
    <w:abstractNumId w:val="20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A8"/>
    <w:rsid w:val="00012738"/>
    <w:rsid w:val="00031E1A"/>
    <w:rsid w:val="0005131B"/>
    <w:rsid w:val="0007797F"/>
    <w:rsid w:val="00077D8F"/>
    <w:rsid w:val="000B14E2"/>
    <w:rsid w:val="000D4873"/>
    <w:rsid w:val="000F6DAA"/>
    <w:rsid w:val="00112D72"/>
    <w:rsid w:val="0012144F"/>
    <w:rsid w:val="00132945"/>
    <w:rsid w:val="001361DC"/>
    <w:rsid w:val="00165B9F"/>
    <w:rsid w:val="001857A4"/>
    <w:rsid w:val="001A0964"/>
    <w:rsid w:val="001B20FA"/>
    <w:rsid w:val="001B6F3C"/>
    <w:rsid w:val="001D5FFD"/>
    <w:rsid w:val="001D663C"/>
    <w:rsid w:val="001E0400"/>
    <w:rsid w:val="001E1DB5"/>
    <w:rsid w:val="00224165"/>
    <w:rsid w:val="002369CE"/>
    <w:rsid w:val="002713DA"/>
    <w:rsid w:val="00277F36"/>
    <w:rsid w:val="00283D8A"/>
    <w:rsid w:val="0028592E"/>
    <w:rsid w:val="002A25D1"/>
    <w:rsid w:val="002A7CEC"/>
    <w:rsid w:val="00325882"/>
    <w:rsid w:val="00331643"/>
    <w:rsid w:val="003351C8"/>
    <w:rsid w:val="00374EB8"/>
    <w:rsid w:val="003764D7"/>
    <w:rsid w:val="00376712"/>
    <w:rsid w:val="003912B9"/>
    <w:rsid w:val="00391F0A"/>
    <w:rsid w:val="003C2235"/>
    <w:rsid w:val="003E1377"/>
    <w:rsid w:val="003E2D10"/>
    <w:rsid w:val="003F36E9"/>
    <w:rsid w:val="00414E0C"/>
    <w:rsid w:val="00421882"/>
    <w:rsid w:val="0042206E"/>
    <w:rsid w:val="004265C9"/>
    <w:rsid w:val="00434D1E"/>
    <w:rsid w:val="00442F63"/>
    <w:rsid w:val="00455C60"/>
    <w:rsid w:val="00457107"/>
    <w:rsid w:val="00464EEE"/>
    <w:rsid w:val="00465D0B"/>
    <w:rsid w:val="004951BF"/>
    <w:rsid w:val="004A041C"/>
    <w:rsid w:val="004D3BB7"/>
    <w:rsid w:val="004E18B8"/>
    <w:rsid w:val="004E50FE"/>
    <w:rsid w:val="004F064B"/>
    <w:rsid w:val="00507C1B"/>
    <w:rsid w:val="00512DE3"/>
    <w:rsid w:val="00523506"/>
    <w:rsid w:val="005272B0"/>
    <w:rsid w:val="00535E35"/>
    <w:rsid w:val="00550886"/>
    <w:rsid w:val="00555DEF"/>
    <w:rsid w:val="005654D5"/>
    <w:rsid w:val="00575FF8"/>
    <w:rsid w:val="005A0CF7"/>
    <w:rsid w:val="005A326F"/>
    <w:rsid w:val="005C5FFD"/>
    <w:rsid w:val="005D4789"/>
    <w:rsid w:val="006522C9"/>
    <w:rsid w:val="006779BD"/>
    <w:rsid w:val="00690B1D"/>
    <w:rsid w:val="006C1CD7"/>
    <w:rsid w:val="0070149B"/>
    <w:rsid w:val="00730061"/>
    <w:rsid w:val="00747221"/>
    <w:rsid w:val="00763F73"/>
    <w:rsid w:val="007666F9"/>
    <w:rsid w:val="007C1932"/>
    <w:rsid w:val="007F0164"/>
    <w:rsid w:val="007F0B27"/>
    <w:rsid w:val="007F22B3"/>
    <w:rsid w:val="007F5052"/>
    <w:rsid w:val="00824B5F"/>
    <w:rsid w:val="008305F0"/>
    <w:rsid w:val="0083453F"/>
    <w:rsid w:val="00836F7E"/>
    <w:rsid w:val="00837C20"/>
    <w:rsid w:val="00854C6F"/>
    <w:rsid w:val="00890C50"/>
    <w:rsid w:val="00890ED0"/>
    <w:rsid w:val="008D5CF8"/>
    <w:rsid w:val="009141A7"/>
    <w:rsid w:val="00916B58"/>
    <w:rsid w:val="0095113A"/>
    <w:rsid w:val="009523A7"/>
    <w:rsid w:val="0095444F"/>
    <w:rsid w:val="00964491"/>
    <w:rsid w:val="009665E9"/>
    <w:rsid w:val="00966FA3"/>
    <w:rsid w:val="00974CC2"/>
    <w:rsid w:val="009F2682"/>
    <w:rsid w:val="00A97CE8"/>
    <w:rsid w:val="00AB3A49"/>
    <w:rsid w:val="00AB7FEC"/>
    <w:rsid w:val="00AD1DB7"/>
    <w:rsid w:val="00AF22B7"/>
    <w:rsid w:val="00B17615"/>
    <w:rsid w:val="00B23DE8"/>
    <w:rsid w:val="00B40DB4"/>
    <w:rsid w:val="00B639CC"/>
    <w:rsid w:val="00B719C5"/>
    <w:rsid w:val="00BA7679"/>
    <w:rsid w:val="00BE23F7"/>
    <w:rsid w:val="00BE7C12"/>
    <w:rsid w:val="00C33EDD"/>
    <w:rsid w:val="00C854DE"/>
    <w:rsid w:val="00CA7C1C"/>
    <w:rsid w:val="00CC3707"/>
    <w:rsid w:val="00CD0944"/>
    <w:rsid w:val="00CF44E6"/>
    <w:rsid w:val="00D10541"/>
    <w:rsid w:val="00D177EE"/>
    <w:rsid w:val="00D36A71"/>
    <w:rsid w:val="00D52B04"/>
    <w:rsid w:val="00D667A8"/>
    <w:rsid w:val="00E401B8"/>
    <w:rsid w:val="00E867CD"/>
    <w:rsid w:val="00EA7634"/>
    <w:rsid w:val="00EB251F"/>
    <w:rsid w:val="00F07FD7"/>
    <w:rsid w:val="00F1288B"/>
    <w:rsid w:val="00F15EB1"/>
    <w:rsid w:val="00F355A0"/>
    <w:rsid w:val="00F476C2"/>
    <w:rsid w:val="00F76D1B"/>
    <w:rsid w:val="00FA5749"/>
    <w:rsid w:val="00FD300D"/>
    <w:rsid w:val="00FD3B31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6F93F0D"/>
  <w15:docId w15:val="{37F27EA8-5963-F549-8D11-A050E99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C2235"/>
    <w:rPr>
      <w:sz w:val="24"/>
      <w:szCs w:val="24"/>
    </w:rPr>
  </w:style>
  <w:style w:type="paragraph" w:styleId="Heading1">
    <w:name w:val="heading 1"/>
    <w:basedOn w:val="Normal"/>
    <w:next w:val="BodyText"/>
    <w:qFormat/>
    <w:rsid w:val="00D36A71"/>
    <w:pPr>
      <w:keepNext/>
      <w:numPr>
        <w:numId w:val="24"/>
      </w:numPr>
      <w:spacing w:after="80" w:line="380" w:lineRule="exact"/>
      <w:contextualSpacing/>
      <w:outlineLvl w:val="0"/>
    </w:pPr>
    <w:rPr>
      <w:rFonts w:cs="Arial"/>
      <w:bCs/>
      <w:kern w:val="32"/>
      <w:sz w:val="36"/>
      <w:szCs w:val="32"/>
    </w:rPr>
  </w:style>
  <w:style w:type="paragraph" w:styleId="Heading2">
    <w:name w:val="heading 2"/>
    <w:basedOn w:val="Normal"/>
    <w:next w:val="BodyText"/>
    <w:qFormat/>
    <w:rsid w:val="00FE5126"/>
    <w:pPr>
      <w:keepNext/>
      <w:numPr>
        <w:ilvl w:val="1"/>
        <w:numId w:val="24"/>
      </w:numPr>
      <w:spacing w:after="60" w:line="320" w:lineRule="exact"/>
      <w:contextualSpacing/>
      <w:outlineLvl w:val="1"/>
    </w:pPr>
    <w:rPr>
      <w:rFonts w:cs="Arial"/>
      <w:bCs/>
      <w:iCs/>
      <w:sz w:val="30"/>
      <w:szCs w:val="28"/>
    </w:rPr>
  </w:style>
  <w:style w:type="paragraph" w:styleId="Heading3">
    <w:name w:val="heading 3"/>
    <w:basedOn w:val="Normal"/>
    <w:next w:val="BodyText"/>
    <w:qFormat/>
    <w:rsid w:val="00FE5126"/>
    <w:pPr>
      <w:keepNext/>
      <w:numPr>
        <w:ilvl w:val="2"/>
        <w:numId w:val="24"/>
      </w:numPr>
      <w:spacing w:after="40" w:line="260" w:lineRule="exact"/>
      <w:contextualSpacing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FE5126"/>
    <w:pPr>
      <w:keepNext/>
      <w:numPr>
        <w:ilvl w:val="3"/>
        <w:numId w:val="24"/>
      </w:numPr>
      <w:spacing w:after="40" w:line="260" w:lineRule="exact"/>
      <w:contextualSpacing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B14E2"/>
  </w:style>
  <w:style w:type="paragraph" w:styleId="Header">
    <w:name w:val="header"/>
    <w:basedOn w:val="Normal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Footer">
    <w:name w:val="footer"/>
    <w:basedOn w:val="Normal"/>
    <w:link w:val="FooterChar"/>
    <w:uiPriority w:val="99"/>
    <w:rsid w:val="002F54F3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table" w:styleId="TableGrid">
    <w:name w:val="Table Grid"/>
    <w:basedOn w:val="TableNormal"/>
    <w:rsid w:val="00AE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Footer"/>
    <w:next w:val="Footer"/>
    <w:rsid w:val="00C13149"/>
    <w:rPr>
      <w:i/>
      <w:noProof/>
      <w:lang w:val="en-GB"/>
    </w:rPr>
  </w:style>
  <w:style w:type="paragraph" w:customStyle="1" w:styleId="DokumentRubrik">
    <w:name w:val="DokumentRubrik"/>
    <w:basedOn w:val="BodyText"/>
    <w:rsid w:val="00824B5F"/>
    <w:pPr>
      <w:spacing w:line="620" w:lineRule="exact"/>
    </w:pPr>
    <w:rPr>
      <w:sz w:val="52"/>
    </w:rPr>
  </w:style>
  <w:style w:type="paragraph" w:customStyle="1" w:styleId="UnderRubrik">
    <w:name w:val="UnderRubrik"/>
    <w:basedOn w:val="BodyText"/>
    <w:next w:val="DokumentRubrik"/>
    <w:rsid w:val="00C854DE"/>
    <w:rPr>
      <w:i/>
      <w:color w:val="919295"/>
      <w:sz w:val="28"/>
    </w:rPr>
  </w:style>
  <w:style w:type="paragraph" w:customStyle="1" w:styleId="FrRubrik">
    <w:name w:val="FörRubrik"/>
    <w:basedOn w:val="UnderRubrik"/>
    <w:next w:val="DokumentRubrik"/>
    <w:rsid w:val="00C854DE"/>
    <w:pPr>
      <w:spacing w:after="120"/>
    </w:pPr>
    <w:rPr>
      <w:color w:val="auto"/>
    </w:rPr>
  </w:style>
  <w:style w:type="paragraph" w:customStyle="1" w:styleId="Toc">
    <w:name w:val="Toc"/>
    <w:basedOn w:val="BodyText"/>
    <w:next w:val="BodyText"/>
    <w:rsid w:val="0012144F"/>
    <w:rPr>
      <w:sz w:val="36"/>
      <w:szCs w:val="34"/>
    </w:rPr>
  </w:style>
  <w:style w:type="paragraph" w:customStyle="1" w:styleId="FramsideText">
    <w:name w:val="FramsideText"/>
    <w:basedOn w:val="BodyText"/>
    <w:next w:val="BodyText"/>
    <w:rsid w:val="00AD1DB7"/>
    <w:rPr>
      <w:sz w:val="28"/>
    </w:rPr>
  </w:style>
  <w:style w:type="paragraph" w:styleId="TOC1">
    <w:name w:val="toc 1"/>
    <w:basedOn w:val="Normal"/>
    <w:next w:val="Normal"/>
    <w:autoRedefine/>
    <w:uiPriority w:val="39"/>
    <w:rsid w:val="00555DEF"/>
    <w:pPr>
      <w:tabs>
        <w:tab w:val="right" w:leader="underscore" w:pos="8505"/>
      </w:tabs>
      <w:spacing w:before="240"/>
    </w:pPr>
    <w:rPr>
      <w:b/>
    </w:rPr>
  </w:style>
  <w:style w:type="paragraph" w:customStyle="1" w:styleId="nRubrik1">
    <w:name w:val="nRubrik 1"/>
    <w:basedOn w:val="Heading1"/>
    <w:next w:val="BodyText"/>
    <w:rsid w:val="00F355A0"/>
    <w:pPr>
      <w:numPr>
        <w:numId w:val="17"/>
      </w:numPr>
    </w:pPr>
  </w:style>
  <w:style w:type="paragraph" w:customStyle="1" w:styleId="nRubrik2">
    <w:name w:val="nRubrik 2"/>
    <w:basedOn w:val="Heading2"/>
    <w:next w:val="BodyText"/>
    <w:rsid w:val="00F355A0"/>
    <w:pPr>
      <w:numPr>
        <w:numId w:val="17"/>
      </w:numPr>
    </w:pPr>
  </w:style>
  <w:style w:type="paragraph" w:styleId="TOC2">
    <w:name w:val="toc 2"/>
    <w:basedOn w:val="Normal"/>
    <w:next w:val="Normal"/>
    <w:autoRedefine/>
    <w:uiPriority w:val="39"/>
    <w:rsid w:val="00F355A0"/>
    <w:pPr>
      <w:ind w:left="240"/>
    </w:pPr>
  </w:style>
  <w:style w:type="paragraph" w:styleId="ListNumber">
    <w:name w:val="List Number"/>
    <w:basedOn w:val="BodyText"/>
    <w:rsid w:val="00AB7FEC"/>
    <w:pPr>
      <w:numPr>
        <w:numId w:val="1"/>
      </w:numPr>
    </w:pPr>
  </w:style>
  <w:style w:type="paragraph" w:styleId="ListBullet">
    <w:name w:val="List Bullet"/>
    <w:basedOn w:val="BodyText"/>
    <w:rsid w:val="00AB7FEC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391F0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6522C9"/>
    <w:rPr>
      <w:sz w:val="16"/>
      <w:szCs w:val="24"/>
    </w:rPr>
  </w:style>
  <w:style w:type="paragraph" w:styleId="TOC3">
    <w:name w:val="toc 3"/>
    <w:basedOn w:val="Normal"/>
    <w:next w:val="Normal"/>
    <w:autoRedefine/>
    <w:uiPriority w:val="39"/>
    <w:rsid w:val="00555DEF"/>
    <w:pPr>
      <w:spacing w:after="100"/>
      <w:ind w:left="480"/>
    </w:pPr>
    <w:rPr>
      <w:i/>
    </w:rPr>
  </w:style>
  <w:style w:type="paragraph" w:customStyle="1" w:styleId="Dokumentinfo">
    <w:name w:val="Dokumentinfo"/>
    <w:basedOn w:val="FramsideText"/>
    <w:rsid w:val="00507C1B"/>
    <w:pPr>
      <w:framePr w:hSpace="142" w:wrap="around" w:vAnchor="page" w:hAnchor="page" w:x="7656" w:y="12804"/>
      <w:pBdr>
        <w:left w:val="single" w:sz="4" w:space="4" w:color="000000"/>
      </w:pBdr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untain%20Lion%20HD:Users:mmehe:Desktop:1.80025!Lnu-mall-Examensarb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584D7-29C6-8043-9CE9-E03CF53B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Mountain%20Lion%20HD:Users:mmehe:Desktop:1.80025!Lnu-mall-Examensarbete.dotx</Template>
  <TotalTime>9</TotalTime>
  <Pages>7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Examensarbete mall - Linnéuniversitetet</vt:lpstr>
      <vt:lpstr>Regeldokument - Linnéuniversitetet</vt:lpstr>
    </vt:vector>
  </TitlesOfParts>
  <Company>Emanuel Identity Manuals AB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Examensarbete mall - Linnéuniversitetet</dc:title>
  <dc:creator>Helena Meldré</dc:creator>
  <cp:keywords>Examensarbete mall Linnéuniversitetet</cp:keywords>
  <dc:description>Jan, Rev Feb 2010, MS Word 2003_x000d_
By: Carin Ländström, +46 8 556 014 30_x000d_
Emanuel Identity Manuals AB</dc:description>
  <cp:lastModifiedBy>Kristoffer Holt</cp:lastModifiedBy>
  <cp:revision>3</cp:revision>
  <cp:lastPrinted>2011-05-26T13:16:00Z</cp:lastPrinted>
  <dcterms:created xsi:type="dcterms:W3CDTF">2020-10-26T11:09:00Z</dcterms:created>
  <dcterms:modified xsi:type="dcterms:W3CDTF">2020-10-26T11:22:00Z</dcterms:modified>
</cp:coreProperties>
</file>