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709" w:type="dxa"/>
        <w:tblLayout w:type="fixed"/>
        <w:tblLook w:val="01E0" w:firstRow="1" w:lastRow="1" w:firstColumn="1" w:lastColumn="1" w:noHBand="0" w:noVBand="0"/>
      </w:tblPr>
      <w:tblGrid>
        <w:gridCol w:w="7709"/>
      </w:tblGrid>
      <w:tr w:rsidR="0028592E" w:rsidRPr="00283D8A" w14:paraId="2F9497E2" w14:textId="77777777" w:rsidTr="00165B9F">
        <w:trPr>
          <w:trHeight w:val="2195"/>
        </w:trPr>
        <w:tc>
          <w:tcPr>
            <w:tcW w:w="7709" w:type="dxa"/>
          </w:tcPr>
          <w:p w14:paraId="7A79D95C" w14:textId="1B097F02" w:rsidR="00077D8F" w:rsidRPr="00077D8F" w:rsidRDefault="004265C9" w:rsidP="00077D8F">
            <w:pPr>
              <w:pStyle w:val="FrRubrik"/>
              <w:tabs>
                <w:tab w:val="center" w:pos="4536"/>
                <w:tab w:val="right" w:pos="9072"/>
              </w:tabs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Kvalitativ </w:t>
            </w:r>
            <w:proofErr w:type="spellStart"/>
            <w:r>
              <w:rPr>
                <w:i w:val="0"/>
                <w:sz w:val="44"/>
                <w:szCs w:val="44"/>
              </w:rPr>
              <w:t>Inehållsanalys</w:t>
            </w:r>
            <w:proofErr w:type="spellEnd"/>
            <w:r w:rsidR="00132945">
              <w:rPr>
                <w:i w:val="0"/>
                <w:sz w:val="44"/>
                <w:szCs w:val="44"/>
              </w:rPr>
              <w:t>: Mini-rapport.</w:t>
            </w:r>
          </w:p>
        </w:tc>
      </w:tr>
    </w:tbl>
    <w:p w14:paraId="72937D82" w14:textId="097F241F" w:rsidR="0028592E" w:rsidRDefault="004265C9" w:rsidP="00457107">
      <w:pPr>
        <w:pStyle w:val="BodyText"/>
        <w:rPr>
          <w:sz w:val="60"/>
          <w:szCs w:val="60"/>
        </w:rPr>
      </w:pPr>
      <w:r>
        <w:rPr>
          <w:sz w:val="60"/>
          <w:szCs w:val="60"/>
        </w:rPr>
        <w:t>Egen Titel</w:t>
      </w:r>
    </w:p>
    <w:p w14:paraId="05366FC0" w14:textId="60403ABA" w:rsidR="006522C9" w:rsidRPr="00916B58" w:rsidRDefault="004265C9" w:rsidP="00916B58">
      <w:pPr>
        <w:pStyle w:val="BodyText"/>
        <w:rPr>
          <w:i/>
          <w:sz w:val="36"/>
          <w:szCs w:val="36"/>
        </w:rPr>
        <w:sectPr w:rsidR="006522C9" w:rsidRPr="00916B58" w:rsidSect="00391F0A">
          <w:headerReference w:type="default" r:id="rId8"/>
          <w:footerReference w:type="default" r:id="rId9"/>
          <w:headerReference w:type="first" r:id="rId10"/>
          <w:pgSz w:w="11906" w:h="16838" w:code="9"/>
          <w:pgMar w:top="3103" w:right="1661" w:bottom="2155" w:left="2756" w:header="567" w:footer="510" w:gutter="0"/>
          <w:cols w:space="708"/>
          <w:titlePg/>
          <w:docGrid w:linePitch="360"/>
        </w:sectPr>
      </w:pPr>
      <w:r>
        <w:rPr>
          <w:i/>
          <w:sz w:val="36"/>
          <w:szCs w:val="36"/>
        </w:rPr>
        <w:t>En jämförelse mellan X och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53AC0" wp14:editId="390A065B">
                <wp:simplePos x="0" y="0"/>
                <wp:positionH relativeFrom="column">
                  <wp:posOffset>2796540</wp:posOffset>
                </wp:positionH>
                <wp:positionV relativeFrom="paragraph">
                  <wp:posOffset>4558030</wp:posOffset>
                </wp:positionV>
                <wp:extent cx="2451100" cy="11938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119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E668B" w14:textId="361515DC" w:rsidR="004265C9" w:rsidRDefault="004265C9">
                            <w:r>
                              <w:t>Av:</w:t>
                            </w:r>
                          </w:p>
                          <w:p w14:paraId="61F45802" w14:textId="7102569F" w:rsidR="004265C9" w:rsidRDefault="004265C9">
                            <w:r>
                              <w:t>Student 1</w:t>
                            </w:r>
                          </w:p>
                          <w:p w14:paraId="01C20C46" w14:textId="1AFBA02F" w:rsidR="004265C9" w:rsidRDefault="004265C9">
                            <w:r>
                              <w:t>Student 2</w:t>
                            </w:r>
                          </w:p>
                          <w:p w14:paraId="423CF627" w14:textId="79C0EE9A" w:rsidR="004265C9" w:rsidRDefault="004265C9">
                            <w:r>
                              <w:t>Student 3</w:t>
                            </w:r>
                          </w:p>
                          <w:p w14:paraId="798E73AA" w14:textId="0ABF0D13" w:rsidR="004265C9" w:rsidRDefault="004265C9">
                            <w:r>
                              <w:t>Student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53AC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0.2pt;margin-top:358.9pt;width:193pt;height:9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" fillcolor="white [3201]" strokeweight=".5pt">
                <v:textbox>
                  <w:txbxContent>
                    <w:p w14:paraId="665E668B" w14:textId="361515DC" w:rsidR="004265C9" w:rsidRDefault="004265C9">
                      <w:r>
                        <w:t>Av:</w:t>
                      </w:r>
                    </w:p>
                    <w:p w14:paraId="61F45802" w14:textId="7102569F" w:rsidR="004265C9" w:rsidRDefault="004265C9">
                      <w:r>
                        <w:t>Student 1</w:t>
                      </w:r>
                    </w:p>
                    <w:p w14:paraId="01C20C46" w14:textId="1AFBA02F" w:rsidR="004265C9" w:rsidRDefault="004265C9">
                      <w:r>
                        <w:t>Student 2</w:t>
                      </w:r>
                    </w:p>
                    <w:p w14:paraId="423CF627" w14:textId="79C0EE9A" w:rsidR="004265C9" w:rsidRDefault="004265C9">
                      <w:r>
                        <w:t>Student 3</w:t>
                      </w:r>
                    </w:p>
                    <w:p w14:paraId="798E73AA" w14:textId="0ABF0D13" w:rsidR="004265C9" w:rsidRDefault="004265C9">
                      <w:r>
                        <w:t>Student 4</w:t>
                      </w:r>
                    </w:p>
                  </w:txbxContent>
                </v:textbox>
              </v:shape>
            </w:pict>
          </mc:Fallback>
        </mc:AlternateContent>
      </w:r>
      <w:r w:rsidR="00077D8F">
        <w:rPr>
          <w:noProof/>
        </w:rPr>
        <w:drawing>
          <wp:anchor distT="0" distB="0" distL="114300" distR="114300" simplePos="0" relativeHeight="251659264" behindDoc="1" locked="1" layoutInCell="1" allowOverlap="1" wp14:anchorId="42CAEC55" wp14:editId="7DD95869">
            <wp:simplePos x="0" y="0"/>
            <wp:positionH relativeFrom="page">
              <wp:posOffset>-1336040</wp:posOffset>
            </wp:positionH>
            <wp:positionV relativeFrom="page">
              <wp:posOffset>5533902</wp:posOffset>
            </wp:positionV>
            <wp:extent cx="5431724" cy="6377049"/>
            <wp:effectExtent l="19050" t="0" r="0" b="0"/>
            <wp:wrapNone/>
            <wp:docPr id="4" name="Bildobjekt 3" descr="MM_Pi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MM_Pil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24" cy="6377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B58">
        <w:rPr>
          <w:i/>
          <w:sz w:val="36"/>
          <w:szCs w:val="36"/>
        </w:rPr>
        <w:t xml:space="preserve"> Y.</w:t>
      </w:r>
      <w:r w:rsidR="00916B58">
        <w:rPr>
          <w:i/>
          <w:sz w:val="36"/>
          <w:szCs w:val="36"/>
        </w:rPr>
        <w:br w:type="page"/>
      </w:r>
    </w:p>
    <w:p w14:paraId="727021F0" w14:textId="77777777" w:rsidR="002A7CEC" w:rsidRDefault="002A7CEC" w:rsidP="002A7CEC">
      <w:pPr>
        <w:pStyle w:val="BodyText"/>
      </w:pPr>
    </w:p>
    <w:p w14:paraId="1A0669D0" w14:textId="77777777" w:rsidR="00916B58" w:rsidRDefault="00916B58" w:rsidP="00916B58">
      <w:pPr>
        <w:pStyle w:val="Heading1"/>
        <w:numPr>
          <w:ilvl w:val="0"/>
          <w:numId w:val="0"/>
        </w:numPr>
      </w:pPr>
      <w:r>
        <w:t>Inledning</w:t>
      </w:r>
    </w:p>
    <w:p w14:paraId="031612E1" w14:textId="794C10C1" w:rsidR="00916B58" w:rsidRDefault="00916B58" w:rsidP="00916B58">
      <w:pPr>
        <w:pStyle w:val="BodyText"/>
      </w:pPr>
      <w:r>
        <w:t>Kort inledning, bakgrund till händelserna.</w:t>
      </w:r>
      <w:r w:rsidR="007666F9">
        <w:t xml:space="preserve"> (ca </w:t>
      </w:r>
      <w:proofErr w:type="gramStart"/>
      <w:r w:rsidR="007666F9">
        <w:t>100-200</w:t>
      </w:r>
      <w:proofErr w:type="gramEnd"/>
      <w:r w:rsidR="007666F9">
        <w:t xml:space="preserve"> ord).</w:t>
      </w:r>
    </w:p>
    <w:p w14:paraId="00DEEBB4" w14:textId="77777777" w:rsidR="00916B58" w:rsidRDefault="00916B58" w:rsidP="00916B58">
      <w:pPr>
        <w:pStyle w:val="BodyText"/>
      </w:pPr>
    </w:p>
    <w:p w14:paraId="03050115" w14:textId="77777777" w:rsidR="00916B58" w:rsidRDefault="00916B58" w:rsidP="00916B58">
      <w:pPr>
        <w:pStyle w:val="Heading2"/>
      </w:pPr>
      <w:r>
        <w:t xml:space="preserve">Frågeställning: </w:t>
      </w:r>
    </w:p>
    <w:p w14:paraId="72073EF0" w14:textId="6106D9B4" w:rsidR="00916B58" w:rsidRPr="004265C9" w:rsidRDefault="00916B58" w:rsidP="00916B58">
      <w:pPr>
        <w:pStyle w:val="BodyText"/>
      </w:pPr>
      <w:r>
        <w:t>Förklara hur ni har valt att precisera den övergripande frågeställningen (</w:t>
      </w:r>
      <w:r w:rsidRPr="004265C9">
        <w:rPr>
          <w:lang w:val="en-SE"/>
        </w:rPr>
        <w:t>Hur skildras Black Lives Matter (BLM) demonstrationerna/upploppen i USA i journalistiska texter?</w:t>
      </w:r>
      <w:r>
        <w:t>). Vilka jämförelseobjekt har ni valt och varför?</w:t>
      </w:r>
      <w:r w:rsidR="007666F9">
        <w:t xml:space="preserve"> (ca </w:t>
      </w:r>
      <w:proofErr w:type="gramStart"/>
      <w:r w:rsidR="007666F9">
        <w:t>100-200</w:t>
      </w:r>
      <w:proofErr w:type="gramEnd"/>
      <w:r w:rsidR="007666F9">
        <w:t xml:space="preserve"> ord).</w:t>
      </w:r>
    </w:p>
    <w:p w14:paraId="1B0672BC" w14:textId="77777777" w:rsidR="00916B58" w:rsidRDefault="00916B58" w:rsidP="00916B58">
      <w:pPr>
        <w:pStyle w:val="BodyText"/>
      </w:pPr>
      <w:r w:rsidRPr="00C33EDD">
        <w:t>.</w:t>
      </w:r>
    </w:p>
    <w:p w14:paraId="616C687E" w14:textId="77777777" w:rsidR="00916B58" w:rsidRDefault="00916B58" w:rsidP="00916B58">
      <w:pPr>
        <w:pStyle w:val="BodyText"/>
      </w:pPr>
    </w:p>
    <w:p w14:paraId="16F18D95" w14:textId="77777777" w:rsidR="00916B58" w:rsidRDefault="00916B58" w:rsidP="00916B58">
      <w:pPr>
        <w:pStyle w:val="Heading2"/>
      </w:pPr>
      <w:r>
        <w:t>Metodbeskrivning</w:t>
      </w:r>
    </w:p>
    <w:p w14:paraId="4BD13E82" w14:textId="77777777" w:rsidR="00916B58" w:rsidRPr="0095113A" w:rsidRDefault="00916B58" w:rsidP="00916B58">
      <w:pPr>
        <w:pStyle w:val="BodyText"/>
      </w:pPr>
      <w:r>
        <w:t>Beskriv vilka specifika teman ni har tittat närmare på i era texter och vilka skillnader mellan jämförelseobjekten ni särskilt vill studera</w:t>
      </w:r>
      <w:r w:rsidRPr="0095113A">
        <w:t>.</w:t>
      </w:r>
    </w:p>
    <w:p w14:paraId="3557CF9A" w14:textId="43E661A6" w:rsidR="00916B58" w:rsidRDefault="00916B58" w:rsidP="00916B58">
      <w:pPr>
        <w:pStyle w:val="BodyText"/>
      </w:pPr>
      <w:r>
        <w:t>Beskriv hur ni har valt ut ert material (hur många texter från varje jämförelseobjekt, och hur ni avgränsade er sökning).</w:t>
      </w:r>
      <w:r w:rsidR="007666F9">
        <w:t xml:space="preserve"> (</w:t>
      </w:r>
      <w:proofErr w:type="gramStart"/>
      <w:r w:rsidR="007666F9">
        <w:t>200-300</w:t>
      </w:r>
      <w:proofErr w:type="gramEnd"/>
      <w:r w:rsidR="007666F9">
        <w:t xml:space="preserve"> ord)</w:t>
      </w:r>
    </w:p>
    <w:p w14:paraId="04C420A3" w14:textId="77777777" w:rsidR="00916B58" w:rsidRDefault="00916B58" w:rsidP="00916B58">
      <w:pPr>
        <w:pStyle w:val="BodyText"/>
      </w:pPr>
    </w:p>
    <w:p w14:paraId="7324D0F2" w14:textId="77777777" w:rsidR="00916B58" w:rsidRDefault="00916B58" w:rsidP="00916B58">
      <w:pPr>
        <w:pStyle w:val="Heading2"/>
      </w:pPr>
      <w:r>
        <w:t>Analys</w:t>
      </w:r>
    </w:p>
    <w:p w14:paraId="6670DBE8" w14:textId="5EDAB99D" w:rsidR="00916B58" w:rsidRDefault="00916B58" w:rsidP="00916B58">
      <w:pPr>
        <w:pStyle w:val="BodyText"/>
      </w:pPr>
      <w:r>
        <w:t>Beskriv vilka skillnader och likheter i relation till de specifika teman ni fokuserat på som ni hittat, ge konkreta exempel som illustration.</w:t>
      </w:r>
      <w:r w:rsidR="007666F9">
        <w:t xml:space="preserve"> (ca </w:t>
      </w:r>
      <w:proofErr w:type="gramStart"/>
      <w:r w:rsidR="007666F9">
        <w:t>400-600</w:t>
      </w:r>
      <w:proofErr w:type="gramEnd"/>
      <w:r w:rsidR="007666F9">
        <w:t xml:space="preserve"> ord).</w:t>
      </w:r>
    </w:p>
    <w:p w14:paraId="12B14733" w14:textId="77777777" w:rsidR="00916B58" w:rsidRDefault="00916B58" w:rsidP="00916B58">
      <w:pPr>
        <w:pStyle w:val="BodyText"/>
      </w:pPr>
    </w:p>
    <w:p w14:paraId="360522EE" w14:textId="77777777" w:rsidR="00916B58" w:rsidRDefault="00916B58" w:rsidP="00916B58">
      <w:pPr>
        <w:pStyle w:val="Heading2"/>
      </w:pPr>
      <w:r>
        <w:t>Slutsats/diskussion</w:t>
      </w:r>
    </w:p>
    <w:p w14:paraId="7E19CF29" w14:textId="1859A7E5" w:rsidR="00916B58" w:rsidRPr="00C33EDD" w:rsidRDefault="00916B58" w:rsidP="00916B58">
      <w:pPr>
        <w:pStyle w:val="BodyText"/>
        <w:sectPr w:rsidR="00916B58" w:rsidRPr="00C33EDD" w:rsidSect="00077D8F">
          <w:headerReference w:type="first" r:id="rId12"/>
          <w:footerReference w:type="first" r:id="rId13"/>
          <w:pgSz w:w="11906" w:h="16838" w:code="9"/>
          <w:pgMar w:top="1134" w:right="1701" w:bottom="1418" w:left="1701" w:header="624" w:footer="510" w:gutter="0"/>
          <w:pgNumType w:start="1"/>
          <w:cols w:space="708"/>
          <w:titlePg/>
          <w:docGrid w:linePitch="360"/>
        </w:sectPr>
      </w:pPr>
      <w:r>
        <w:t>Presentera ett koncist svar på er preciserade frågeställning.  Resonera kortfattat om vad de (eventuella) skillnader i beskrivningarna ni hittat beror på och vad de betyder i ett större sammanhang, vilka implikationer de olika sätten att beskriva händelserna på har.</w:t>
      </w:r>
      <w:r w:rsidR="007666F9">
        <w:t xml:space="preserve"> (ca 200 ord).</w:t>
      </w:r>
    </w:p>
    <w:p w14:paraId="01EDD264" w14:textId="77777777" w:rsidR="00916B58" w:rsidRDefault="00916B58" w:rsidP="00916B58"/>
    <w:p w14:paraId="4ECCD840" w14:textId="77777777" w:rsidR="00916B58" w:rsidRDefault="00916B58" w:rsidP="00916B58"/>
    <w:p w14:paraId="35804CF4" w14:textId="77777777" w:rsidR="001B20FA" w:rsidRDefault="0012144F" w:rsidP="0070149B">
      <w:pPr>
        <w:pStyle w:val="Heading1"/>
        <w:numPr>
          <w:ilvl w:val="0"/>
          <w:numId w:val="0"/>
        </w:numPr>
      </w:pPr>
      <w:bookmarkStart w:id="0" w:name="_Toc324235696"/>
      <w:r>
        <w:t>Referenser</w:t>
      </w:r>
      <w:bookmarkEnd w:id="0"/>
    </w:p>
    <w:p w14:paraId="18E6169C" w14:textId="09E7411E" w:rsidR="0070149B" w:rsidRDefault="008D5CF8" w:rsidP="00535E35">
      <w:pPr>
        <w:pStyle w:val="BodyText"/>
        <w:sectPr w:rsidR="0070149B" w:rsidSect="0070149B">
          <w:headerReference w:type="first" r:id="rId14"/>
          <w:footerReference w:type="first" r:id="rId15"/>
          <w:pgSz w:w="11906" w:h="16838" w:code="9"/>
          <w:pgMar w:top="1134" w:right="1701" w:bottom="1418" w:left="1701" w:header="624" w:footer="510" w:gutter="0"/>
          <w:cols w:space="708"/>
          <w:titlePg/>
          <w:docGrid w:linePitch="360"/>
        </w:sectPr>
      </w:pPr>
      <w:r>
        <w:fldChar w:fldCharType="begin">
          <w:ffData>
            <w:name w:val=""/>
            <w:enabled/>
            <w:calcOnExit w:val="0"/>
            <w:textInput>
              <w:default w:val="Skriv in referenser"/>
            </w:textInput>
          </w:ffData>
        </w:fldChar>
      </w:r>
      <w:r w:rsidR="0070149B">
        <w:instrText xml:space="preserve"> FORMTEXT </w:instrText>
      </w:r>
      <w:r>
        <w:fldChar w:fldCharType="separate"/>
      </w:r>
      <w:r w:rsidR="0070149B">
        <w:rPr>
          <w:noProof/>
        </w:rPr>
        <w:t>Skriv in referenser</w:t>
      </w:r>
      <w:r>
        <w:fldChar w:fldCharType="end"/>
      </w:r>
    </w:p>
    <w:p w14:paraId="7FC1A459" w14:textId="77777777" w:rsidR="0070149B" w:rsidRPr="0070149B" w:rsidRDefault="0070149B" w:rsidP="0070149B">
      <w:pPr>
        <w:pStyle w:val="BodyText"/>
      </w:pPr>
    </w:p>
    <w:sectPr w:rsidR="0070149B" w:rsidRPr="0070149B" w:rsidSect="0070149B">
      <w:footerReference w:type="first" r:id="rId16"/>
      <w:pgSz w:w="11906" w:h="16838" w:code="9"/>
      <w:pgMar w:top="1134" w:right="1701" w:bottom="1418" w:left="1701" w:header="624" w:footer="510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2AF56" w14:textId="77777777" w:rsidR="00224165" w:rsidRDefault="00224165">
      <w:r>
        <w:separator/>
      </w:r>
    </w:p>
  </w:endnote>
  <w:endnote w:type="continuationSeparator" w:id="0">
    <w:p w14:paraId="162B298F" w14:textId="77777777" w:rsidR="00224165" w:rsidRDefault="0022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5467374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7595CB" w14:textId="77777777" w:rsidR="0070149B" w:rsidRDefault="008D5CF8" w:rsidP="00BE7C12">
        <w:pPr>
          <w:pStyle w:val="Footer"/>
          <w:jc w:val="center"/>
          <w:rPr>
            <w:rStyle w:val="PageNumber"/>
          </w:rPr>
        </w:pPr>
        <w:r w:rsidRPr="002A7CEC">
          <w:rPr>
            <w:rStyle w:val="PageNumber"/>
          </w:rPr>
          <w:fldChar w:fldCharType="begin"/>
        </w:r>
        <w:r w:rsidR="0070149B" w:rsidRPr="002A7CEC">
          <w:rPr>
            <w:rStyle w:val="PageNumber"/>
          </w:rPr>
          <w:instrText xml:space="preserve"> PAGE </w:instrText>
        </w:r>
        <w:r w:rsidRPr="002A7CEC">
          <w:rPr>
            <w:rStyle w:val="PageNumber"/>
          </w:rPr>
          <w:fldChar w:fldCharType="separate"/>
        </w:r>
        <w:r w:rsidR="00A97CE8">
          <w:rPr>
            <w:rStyle w:val="PageNumber"/>
            <w:noProof/>
          </w:rPr>
          <w:t>ii</w:t>
        </w:r>
        <w:r w:rsidRPr="002A7CEC">
          <w:rPr>
            <w:rStyle w:val="PageNumbe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119865420"/>
      <w:docPartObj>
        <w:docPartGallery w:val="Page Numbers (Bottom of Page)"/>
        <w:docPartUnique/>
      </w:docPartObj>
    </w:sdtPr>
    <w:sdtContent>
      <w:sdt>
        <w:sdtPr>
          <w:rPr>
            <w:rStyle w:val="PageNumber"/>
          </w:rPr>
          <w:id w:val="2067059250"/>
          <w:docPartObj>
            <w:docPartGallery w:val="Page Numbers (Top of Page)"/>
            <w:docPartUnique/>
          </w:docPartObj>
        </w:sdtPr>
        <w:sdtContent>
          <w:p w14:paraId="3D793420" w14:textId="77777777" w:rsidR="00916B58" w:rsidRPr="002A7CEC" w:rsidRDefault="00916B58" w:rsidP="002A7CEC">
            <w:pPr>
              <w:pStyle w:val="Footer"/>
              <w:jc w:val="center"/>
              <w:rPr>
                <w:rStyle w:val="PageNumber"/>
              </w:rPr>
            </w:pPr>
            <w:r w:rsidRPr="002A7CEC">
              <w:rPr>
                <w:rStyle w:val="PageNumber"/>
              </w:rPr>
              <w:fldChar w:fldCharType="begin"/>
            </w:r>
            <w:r w:rsidRPr="002A7CEC">
              <w:rPr>
                <w:rStyle w:val="PageNumber"/>
              </w:rPr>
              <w:instrText xml:space="preserve"> PAGE </w:instrText>
            </w:r>
            <w:r w:rsidRPr="002A7CEC">
              <w:rPr>
                <w:rStyle w:val="PageNumber"/>
              </w:rPr>
              <w:fldChar w:fldCharType="separate"/>
            </w:r>
            <w:r>
              <w:rPr>
                <w:rStyle w:val="PageNumber"/>
                <w:noProof/>
              </w:rPr>
              <w:t>1</w:t>
            </w:r>
            <w:r w:rsidRPr="002A7CEC">
              <w:rPr>
                <w:rStyle w:val="PageNumber"/>
              </w:rPr>
              <w:fldChar w:fldCharType="end"/>
            </w:r>
          </w:p>
        </w:sdtContent>
      </w:sdt>
    </w:sdtContent>
  </w:sdt>
  <w:p w14:paraId="6DD17B26" w14:textId="77777777" w:rsidR="00916B58" w:rsidRPr="00126181" w:rsidRDefault="00916B58" w:rsidP="006522C9">
    <w:pPr>
      <w:pStyle w:val="Footer"/>
      <w:spacing w:line="240" w:lineRule="auto"/>
      <w:jc w:val="cen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546736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sdt>
        <w:sdtPr>
          <w:rPr>
            <w:rStyle w:val="PageNumber"/>
          </w:rPr>
          <w:id w:val="654673696"/>
          <w:docPartObj>
            <w:docPartGallery w:val="Page Numbers (Top of Page)"/>
            <w:docPartUnique/>
          </w:docPartObj>
        </w:sdtPr>
        <w:sdtEndPr>
          <w:rPr>
            <w:rStyle w:val="PageNumber"/>
          </w:rPr>
        </w:sdtEndPr>
        <w:sdtContent>
          <w:p w14:paraId="1676B08D" w14:textId="77777777" w:rsidR="0070149B" w:rsidRPr="002A7CEC" w:rsidRDefault="008D5CF8" w:rsidP="002A7CEC">
            <w:pPr>
              <w:pStyle w:val="Footer"/>
              <w:jc w:val="center"/>
              <w:rPr>
                <w:rStyle w:val="PageNumber"/>
              </w:rPr>
            </w:pPr>
            <w:r w:rsidRPr="002A7CEC">
              <w:rPr>
                <w:rStyle w:val="PageNumber"/>
              </w:rPr>
              <w:fldChar w:fldCharType="begin"/>
            </w:r>
            <w:r w:rsidR="0070149B" w:rsidRPr="002A7CEC">
              <w:rPr>
                <w:rStyle w:val="PageNumber"/>
              </w:rPr>
              <w:instrText xml:space="preserve"> PAGE </w:instrText>
            </w:r>
            <w:r w:rsidRPr="002A7CEC">
              <w:rPr>
                <w:rStyle w:val="PageNumber"/>
              </w:rPr>
              <w:fldChar w:fldCharType="separate"/>
            </w:r>
            <w:r w:rsidR="00A97CE8">
              <w:rPr>
                <w:rStyle w:val="PageNumber"/>
                <w:noProof/>
              </w:rPr>
              <w:t>1</w:t>
            </w:r>
            <w:r w:rsidRPr="002A7CEC">
              <w:rPr>
                <w:rStyle w:val="PageNumber"/>
              </w:rPr>
              <w:fldChar w:fldCharType="end"/>
            </w:r>
          </w:p>
        </w:sdtContent>
      </w:sdt>
    </w:sdtContent>
  </w:sdt>
  <w:p w14:paraId="625FC539" w14:textId="77777777" w:rsidR="0070149B" w:rsidRPr="00126181" w:rsidRDefault="0070149B" w:rsidP="006522C9">
    <w:pPr>
      <w:pStyle w:val="Footer"/>
      <w:spacing w:line="240" w:lineRule="auto"/>
      <w:jc w:val="center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546737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sdt>
        <w:sdtPr>
          <w:rPr>
            <w:rStyle w:val="PageNumber"/>
          </w:rPr>
          <w:id w:val="654673757"/>
          <w:docPartObj>
            <w:docPartGallery w:val="Page Numbers (Top of Page)"/>
            <w:docPartUnique/>
          </w:docPartObj>
        </w:sdtPr>
        <w:sdtEndPr>
          <w:rPr>
            <w:rStyle w:val="PageNumber"/>
          </w:rPr>
        </w:sdtEndPr>
        <w:sdtContent>
          <w:p w14:paraId="0BB809A8" w14:textId="77777777" w:rsidR="0070149B" w:rsidRPr="002A7CEC" w:rsidRDefault="008D5CF8" w:rsidP="002A7CEC">
            <w:pPr>
              <w:pStyle w:val="Footer"/>
              <w:jc w:val="center"/>
              <w:rPr>
                <w:rStyle w:val="PageNumber"/>
              </w:rPr>
            </w:pPr>
            <w:r w:rsidRPr="002A7CEC">
              <w:rPr>
                <w:rStyle w:val="PageNumber"/>
              </w:rPr>
              <w:fldChar w:fldCharType="begin"/>
            </w:r>
            <w:r w:rsidR="0070149B" w:rsidRPr="002A7CEC">
              <w:rPr>
                <w:rStyle w:val="PageNumber"/>
              </w:rPr>
              <w:instrText xml:space="preserve"> PAGE </w:instrText>
            </w:r>
            <w:r w:rsidRPr="002A7CEC">
              <w:rPr>
                <w:rStyle w:val="PageNumber"/>
              </w:rPr>
              <w:fldChar w:fldCharType="separate"/>
            </w:r>
            <w:r w:rsidR="00A97CE8">
              <w:rPr>
                <w:rStyle w:val="PageNumber"/>
                <w:noProof/>
              </w:rPr>
              <w:t>I</w:t>
            </w:r>
            <w:r w:rsidRPr="002A7CEC">
              <w:rPr>
                <w:rStyle w:val="PageNumber"/>
              </w:rPr>
              <w:fldChar w:fldCharType="end"/>
            </w:r>
          </w:p>
        </w:sdtContent>
      </w:sdt>
    </w:sdtContent>
  </w:sdt>
  <w:p w14:paraId="2E571C84" w14:textId="77777777" w:rsidR="0070149B" w:rsidRPr="00126181" w:rsidRDefault="0070149B" w:rsidP="006522C9">
    <w:pPr>
      <w:pStyle w:val="Footer"/>
      <w:spacing w:line="240" w:lineRule="auto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BB50D" w14:textId="77777777" w:rsidR="00224165" w:rsidRDefault="00224165">
      <w:r>
        <w:separator/>
      </w:r>
    </w:p>
  </w:footnote>
  <w:footnote w:type="continuationSeparator" w:id="0">
    <w:p w14:paraId="6616D096" w14:textId="77777777" w:rsidR="00224165" w:rsidRDefault="00224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70149B" w14:paraId="6FEB8460" w14:textId="77777777" w:rsidTr="009523A7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14:paraId="63E77063" w14:textId="77777777" w:rsidR="0070149B" w:rsidRDefault="0070149B" w:rsidP="009523A7">
          <w:pPr>
            <w:pStyle w:val="BodyText"/>
            <w:spacing w:before="10"/>
          </w:pPr>
          <w:r>
            <w:rPr>
              <w:noProof/>
            </w:rPr>
            <w:drawing>
              <wp:anchor distT="0" distB="0" distL="114300" distR="114300" simplePos="0" relativeHeight="251658752" behindDoc="0" locked="1" layoutInCell="1" allowOverlap="1" wp14:anchorId="498EEECF" wp14:editId="0B6C478E">
                <wp:simplePos x="0" y="0"/>
                <wp:positionH relativeFrom="column">
                  <wp:posOffset>-1371600</wp:posOffset>
                </wp:positionH>
                <wp:positionV relativeFrom="paragraph">
                  <wp:posOffset>10795</wp:posOffset>
                </wp:positionV>
                <wp:extent cx="320675" cy="427990"/>
                <wp:effectExtent l="19050" t="0" r="3175" b="0"/>
                <wp:wrapNone/>
                <wp:docPr id="11" name="Bild 28" descr="Lnu_Symbol_8_8mm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8" descr="Lnu_Symbol_8_8mm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675" cy="42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5401C995" wp14:editId="639F3F67">
                <wp:extent cx="2447925" cy="476250"/>
                <wp:effectExtent l="19050" t="0" r="9525" b="0"/>
                <wp:docPr id="1" name="Bild 169" descr="Y:\ok\externa_medarbetare\Palmqvist\Linnéuniversitetet\Grafisk Identitet\Logotyp - Wordmark\TIFF\Lnu_Wordmark_Kalmar_Växjö_68mm600dpi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69" descr="Y:\ok\externa_medarbetare\Palmqvist\Linnéuniversitetet\Grafisk Identitet\Logotyp - Wordmark\TIFF\Lnu_Wordmark_Kalmar_Växjö_68mm600dpi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9" w:type="dxa"/>
        </w:tcPr>
        <w:p w14:paraId="40CF6892" w14:textId="77777777" w:rsidR="0070149B" w:rsidRDefault="0070149B" w:rsidP="009523A7">
          <w:pPr>
            <w:pStyle w:val="BodyText"/>
            <w:spacing w:before="10"/>
          </w:pPr>
        </w:p>
      </w:tc>
    </w:tr>
  </w:tbl>
  <w:p w14:paraId="394240D3" w14:textId="77777777" w:rsidR="0070149B" w:rsidRDefault="0070149B" w:rsidP="007F0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70149B" w14:paraId="1D2B6124" w14:textId="77777777" w:rsidTr="00D177EE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14:paraId="330535D7" w14:textId="77777777" w:rsidR="0070149B" w:rsidRDefault="0070149B" w:rsidP="00890C50">
          <w:pPr>
            <w:pStyle w:val="BodyText"/>
            <w:spacing w:before="10"/>
          </w:pPr>
          <w:r>
            <w:rPr>
              <w:noProof/>
            </w:rPr>
            <w:drawing>
              <wp:anchor distT="0" distB="0" distL="114300" distR="114300" simplePos="0" relativeHeight="251656704" behindDoc="0" locked="1" layoutInCell="1" allowOverlap="1" wp14:anchorId="6F50504C" wp14:editId="77255371">
                <wp:simplePos x="0" y="0"/>
                <wp:positionH relativeFrom="leftMargin">
                  <wp:posOffset>-1080135</wp:posOffset>
                </wp:positionH>
                <wp:positionV relativeFrom="paragraph">
                  <wp:posOffset>10795</wp:posOffset>
                </wp:positionV>
                <wp:extent cx="320400" cy="428400"/>
                <wp:effectExtent l="0" t="0" r="0" b="0"/>
                <wp:wrapNone/>
                <wp:docPr id="10" name="Bild 28" descr="Lnu_Symbol_8_8mm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8" descr="Lnu_Symbol_8_8mm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400" cy="42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6DFEFC2D" wp14:editId="6A1D3A5D">
                <wp:extent cx="2447925" cy="476250"/>
                <wp:effectExtent l="19050" t="0" r="9525" b="0"/>
                <wp:docPr id="2" name="Bild 169" descr="Y:\ok\externa_medarbetare\Palmqvist\Linnéuniversitetet\Grafisk Identitet\Logotyp - Wordmark\TIFF\Lnu_Wordmark_Kalmar_Växjö_68mm600dpi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69" descr="Y:\ok\externa_medarbetare\Palmqvist\Linnéuniversitetet\Grafisk Identitet\Logotyp - Wordmark\TIFF\Lnu_Wordmark_Kalmar_Växjö_68mm600dpi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9" w:type="dxa"/>
        </w:tcPr>
        <w:p w14:paraId="69EF520B" w14:textId="77777777" w:rsidR="0070149B" w:rsidRDefault="0070149B" w:rsidP="00EA7634">
          <w:pPr>
            <w:pStyle w:val="BodyText"/>
            <w:spacing w:before="10"/>
          </w:pPr>
        </w:p>
      </w:tc>
    </w:tr>
  </w:tbl>
  <w:p w14:paraId="243A6032" w14:textId="77777777" w:rsidR="0070149B" w:rsidRPr="002E10FA" w:rsidRDefault="00E867CD" w:rsidP="009141A7">
    <w:pPr>
      <w:pStyle w:val="Header"/>
    </w:pPr>
    <w:r>
      <mc:AlternateContent>
        <mc:Choice Requires="wps">
          <w:drawing>
            <wp:anchor distT="0" distB="0" distL="114300" distR="114300" simplePos="0" relativeHeight="251655680" behindDoc="0" locked="1" layoutInCell="1" allowOverlap="1" wp14:anchorId="7E54F0E6" wp14:editId="1BAAB612">
              <wp:simplePos x="0" y="0"/>
              <wp:positionH relativeFrom="column">
                <wp:posOffset>-117475</wp:posOffset>
              </wp:positionH>
              <wp:positionV relativeFrom="page">
                <wp:posOffset>374650</wp:posOffset>
              </wp:positionV>
              <wp:extent cx="0" cy="1828800"/>
              <wp:effectExtent l="6350" t="12700" r="12700" b="6350"/>
              <wp:wrapTight wrapText="bothSides">
                <wp:wrapPolygon edited="0">
                  <wp:start x="-2147483648" y="0"/>
                  <wp:lineTo x="-2147483648" y="195"/>
                  <wp:lineTo x="-2147483648" y="195"/>
                  <wp:lineTo x="-2147483648" y="0"/>
                  <wp:lineTo x="-2147483648" y="0"/>
                </wp:wrapPolygon>
              </wp:wrapTight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880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4EA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9.25pt;margin-top:29.5pt;width:0;height:2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" strokeweight=".5pt">
              <w10:wrap type="tight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916B58" w14:paraId="6ECABA41" w14:textId="77777777" w:rsidTr="009523A7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14:paraId="1F348331" w14:textId="77777777" w:rsidR="00916B58" w:rsidRDefault="00916B58" w:rsidP="009523A7">
          <w:pPr>
            <w:pStyle w:val="BodyText"/>
            <w:spacing w:before="10"/>
          </w:pPr>
        </w:p>
      </w:tc>
      <w:tc>
        <w:tcPr>
          <w:tcW w:w="1539" w:type="dxa"/>
        </w:tcPr>
        <w:p w14:paraId="3C99AE91" w14:textId="77777777" w:rsidR="00916B58" w:rsidRDefault="00916B58" w:rsidP="009523A7">
          <w:pPr>
            <w:pStyle w:val="BodyText"/>
            <w:spacing w:before="10"/>
          </w:pPr>
        </w:p>
      </w:tc>
    </w:tr>
  </w:tbl>
  <w:p w14:paraId="725837B0" w14:textId="77777777" w:rsidR="00916B58" w:rsidRDefault="00916B58" w:rsidP="007F0B2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70149B" w14:paraId="4E30FA3E" w14:textId="77777777" w:rsidTr="009523A7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14:paraId="5F1C51AF" w14:textId="77777777" w:rsidR="0070149B" w:rsidRDefault="0070149B" w:rsidP="009523A7">
          <w:pPr>
            <w:pStyle w:val="BodyText"/>
            <w:spacing w:before="10"/>
          </w:pPr>
        </w:p>
      </w:tc>
      <w:tc>
        <w:tcPr>
          <w:tcW w:w="1539" w:type="dxa"/>
        </w:tcPr>
        <w:p w14:paraId="5C76A1FB" w14:textId="77777777" w:rsidR="0070149B" w:rsidRDefault="0070149B" w:rsidP="009523A7">
          <w:pPr>
            <w:pStyle w:val="BodyText"/>
            <w:spacing w:before="10"/>
          </w:pPr>
        </w:p>
      </w:tc>
    </w:tr>
  </w:tbl>
  <w:p w14:paraId="47FCF11E" w14:textId="77777777" w:rsidR="0070149B" w:rsidRDefault="0070149B" w:rsidP="007F0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BA051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9A70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6082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FE6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1CDE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DA06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7C8A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86C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DC96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6A29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919A4"/>
    <w:multiLevelType w:val="multilevel"/>
    <w:tmpl w:val="A02C37A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1" w15:restartNumberingAfterBreak="0">
    <w:nsid w:val="1BE72F32"/>
    <w:multiLevelType w:val="multilevel"/>
    <w:tmpl w:val="52923D5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 w15:restartNumberingAfterBreak="0">
    <w:nsid w:val="30206E31"/>
    <w:multiLevelType w:val="multilevel"/>
    <w:tmpl w:val="5A9EC8B4"/>
    <w:lvl w:ilvl="0">
      <w:start w:val="1"/>
      <w:numFmt w:val="decimal"/>
      <w:pStyle w:val="Heading1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27D12DB"/>
    <w:multiLevelType w:val="multilevel"/>
    <w:tmpl w:val="62C0EA0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 w15:restartNumberingAfterBreak="0">
    <w:nsid w:val="404A10A6"/>
    <w:multiLevelType w:val="multilevel"/>
    <w:tmpl w:val="C80E4FE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 w15:restartNumberingAfterBreak="0">
    <w:nsid w:val="5583375B"/>
    <w:multiLevelType w:val="multilevel"/>
    <w:tmpl w:val="B34639A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 w15:restartNumberingAfterBreak="0">
    <w:nsid w:val="57E53678"/>
    <w:multiLevelType w:val="multilevel"/>
    <w:tmpl w:val="D45C5DE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7" w15:restartNumberingAfterBreak="0">
    <w:nsid w:val="57F05DB8"/>
    <w:multiLevelType w:val="multilevel"/>
    <w:tmpl w:val="9A5C45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8" w15:restartNumberingAfterBreak="0">
    <w:nsid w:val="5A7165CF"/>
    <w:multiLevelType w:val="multilevel"/>
    <w:tmpl w:val="4C58419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9" w15:restartNumberingAfterBreak="0">
    <w:nsid w:val="5A8E3E3C"/>
    <w:multiLevelType w:val="multilevel"/>
    <w:tmpl w:val="8A2673CC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0" w15:restartNumberingAfterBreak="0">
    <w:nsid w:val="5F40761B"/>
    <w:multiLevelType w:val="multilevel"/>
    <w:tmpl w:val="EB18B6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 w15:restartNumberingAfterBreak="0">
    <w:nsid w:val="60654AB8"/>
    <w:multiLevelType w:val="multilevel"/>
    <w:tmpl w:val="3E86F30E"/>
    <w:lvl w:ilvl="0">
      <w:start w:val="1"/>
      <w:numFmt w:val="decimal"/>
      <w:pStyle w:val="nRubrik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Restart w:val="1"/>
      <w:lvlText w:val="%2.%1.%3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6A312D13"/>
    <w:multiLevelType w:val="multilevel"/>
    <w:tmpl w:val="66204930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793363AE"/>
    <w:multiLevelType w:val="multilevel"/>
    <w:tmpl w:val="BC3E1CFC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0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21"/>
  </w:num>
  <w:num w:numId="18">
    <w:abstractNumId w:val="11"/>
  </w:num>
  <w:num w:numId="19">
    <w:abstractNumId w:val="23"/>
  </w:num>
  <w:num w:numId="20">
    <w:abstractNumId w:val="19"/>
  </w:num>
  <w:num w:numId="21">
    <w:abstractNumId w:val="22"/>
  </w:num>
  <w:num w:numId="22">
    <w:abstractNumId w:val="20"/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A8"/>
    <w:rsid w:val="00012738"/>
    <w:rsid w:val="00031E1A"/>
    <w:rsid w:val="0005131B"/>
    <w:rsid w:val="0007797F"/>
    <w:rsid w:val="00077D8F"/>
    <w:rsid w:val="000B14E2"/>
    <w:rsid w:val="000D4873"/>
    <w:rsid w:val="000F6DAA"/>
    <w:rsid w:val="00112D72"/>
    <w:rsid w:val="0012144F"/>
    <w:rsid w:val="00132945"/>
    <w:rsid w:val="001361DC"/>
    <w:rsid w:val="00165B9F"/>
    <w:rsid w:val="001857A4"/>
    <w:rsid w:val="001A0964"/>
    <w:rsid w:val="001B20FA"/>
    <w:rsid w:val="001B6F3C"/>
    <w:rsid w:val="001D5FFD"/>
    <w:rsid w:val="001D663C"/>
    <w:rsid w:val="001E0400"/>
    <w:rsid w:val="001E1DB5"/>
    <w:rsid w:val="00224165"/>
    <w:rsid w:val="002369CE"/>
    <w:rsid w:val="002713DA"/>
    <w:rsid w:val="00277F36"/>
    <w:rsid w:val="00283D8A"/>
    <w:rsid w:val="0028592E"/>
    <w:rsid w:val="002A25D1"/>
    <w:rsid w:val="002A7CEC"/>
    <w:rsid w:val="00325882"/>
    <w:rsid w:val="00331643"/>
    <w:rsid w:val="003351C8"/>
    <w:rsid w:val="00374EB8"/>
    <w:rsid w:val="003764D7"/>
    <w:rsid w:val="00376712"/>
    <w:rsid w:val="003912B9"/>
    <w:rsid w:val="00391F0A"/>
    <w:rsid w:val="003C2235"/>
    <w:rsid w:val="003E1377"/>
    <w:rsid w:val="003F36E9"/>
    <w:rsid w:val="00414E0C"/>
    <w:rsid w:val="00421882"/>
    <w:rsid w:val="004265C9"/>
    <w:rsid w:val="00442F63"/>
    <w:rsid w:val="00455C60"/>
    <w:rsid w:val="00457107"/>
    <w:rsid w:val="00464EEE"/>
    <w:rsid w:val="00465D0B"/>
    <w:rsid w:val="004951BF"/>
    <w:rsid w:val="004A041C"/>
    <w:rsid w:val="004D3BB7"/>
    <w:rsid w:val="004E18B8"/>
    <w:rsid w:val="004E50FE"/>
    <w:rsid w:val="004F064B"/>
    <w:rsid w:val="00507C1B"/>
    <w:rsid w:val="00512DE3"/>
    <w:rsid w:val="00523506"/>
    <w:rsid w:val="005272B0"/>
    <w:rsid w:val="00535E35"/>
    <w:rsid w:val="00550886"/>
    <w:rsid w:val="00555DEF"/>
    <w:rsid w:val="005654D5"/>
    <w:rsid w:val="00575FF8"/>
    <w:rsid w:val="005A0CF7"/>
    <w:rsid w:val="005A326F"/>
    <w:rsid w:val="005C5FFD"/>
    <w:rsid w:val="005D4789"/>
    <w:rsid w:val="006522C9"/>
    <w:rsid w:val="006779BD"/>
    <w:rsid w:val="00690B1D"/>
    <w:rsid w:val="006C1CD7"/>
    <w:rsid w:val="0070149B"/>
    <w:rsid w:val="00730061"/>
    <w:rsid w:val="00747221"/>
    <w:rsid w:val="00763F73"/>
    <w:rsid w:val="007666F9"/>
    <w:rsid w:val="007C1932"/>
    <w:rsid w:val="007F0164"/>
    <w:rsid w:val="007F0B27"/>
    <w:rsid w:val="007F22B3"/>
    <w:rsid w:val="007F5052"/>
    <w:rsid w:val="00824B5F"/>
    <w:rsid w:val="008305F0"/>
    <w:rsid w:val="0083453F"/>
    <w:rsid w:val="00836F7E"/>
    <w:rsid w:val="00837C20"/>
    <w:rsid w:val="00854C6F"/>
    <w:rsid w:val="00890C50"/>
    <w:rsid w:val="00890ED0"/>
    <w:rsid w:val="008D5CF8"/>
    <w:rsid w:val="009141A7"/>
    <w:rsid w:val="00916B58"/>
    <w:rsid w:val="0095113A"/>
    <w:rsid w:val="009523A7"/>
    <w:rsid w:val="0095444F"/>
    <w:rsid w:val="00964491"/>
    <w:rsid w:val="009665E9"/>
    <w:rsid w:val="00966FA3"/>
    <w:rsid w:val="00974CC2"/>
    <w:rsid w:val="009F2682"/>
    <w:rsid w:val="00A97CE8"/>
    <w:rsid w:val="00AB3A49"/>
    <w:rsid w:val="00AB7FEC"/>
    <w:rsid w:val="00AD1DB7"/>
    <w:rsid w:val="00AF22B7"/>
    <w:rsid w:val="00B17615"/>
    <w:rsid w:val="00B23DE8"/>
    <w:rsid w:val="00B40DB4"/>
    <w:rsid w:val="00B639CC"/>
    <w:rsid w:val="00B719C5"/>
    <w:rsid w:val="00BA7679"/>
    <w:rsid w:val="00BE7C12"/>
    <w:rsid w:val="00C33EDD"/>
    <w:rsid w:val="00C854DE"/>
    <w:rsid w:val="00CA7C1C"/>
    <w:rsid w:val="00CC3707"/>
    <w:rsid w:val="00CD0944"/>
    <w:rsid w:val="00CF44E6"/>
    <w:rsid w:val="00D10541"/>
    <w:rsid w:val="00D177EE"/>
    <w:rsid w:val="00D36A71"/>
    <w:rsid w:val="00D52B04"/>
    <w:rsid w:val="00D667A8"/>
    <w:rsid w:val="00E401B8"/>
    <w:rsid w:val="00E867CD"/>
    <w:rsid w:val="00EA7634"/>
    <w:rsid w:val="00EB251F"/>
    <w:rsid w:val="00F07FD7"/>
    <w:rsid w:val="00F1288B"/>
    <w:rsid w:val="00F15EB1"/>
    <w:rsid w:val="00F355A0"/>
    <w:rsid w:val="00F476C2"/>
    <w:rsid w:val="00F76D1B"/>
    <w:rsid w:val="00FA5749"/>
    <w:rsid w:val="00FD300D"/>
    <w:rsid w:val="00FD3B31"/>
    <w:rsid w:val="00FE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6F93F0D"/>
  <w15:docId w15:val="{37F27EA8-5963-F549-8D11-A050E992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C2235"/>
    <w:rPr>
      <w:sz w:val="24"/>
      <w:szCs w:val="24"/>
    </w:rPr>
  </w:style>
  <w:style w:type="paragraph" w:styleId="Heading1">
    <w:name w:val="heading 1"/>
    <w:basedOn w:val="Normal"/>
    <w:next w:val="BodyText"/>
    <w:qFormat/>
    <w:rsid w:val="00D36A71"/>
    <w:pPr>
      <w:keepNext/>
      <w:numPr>
        <w:numId w:val="24"/>
      </w:numPr>
      <w:spacing w:after="80" w:line="380" w:lineRule="exact"/>
      <w:contextualSpacing/>
      <w:outlineLvl w:val="0"/>
    </w:pPr>
    <w:rPr>
      <w:rFonts w:cs="Arial"/>
      <w:bCs/>
      <w:kern w:val="32"/>
      <w:sz w:val="36"/>
      <w:szCs w:val="32"/>
    </w:rPr>
  </w:style>
  <w:style w:type="paragraph" w:styleId="Heading2">
    <w:name w:val="heading 2"/>
    <w:basedOn w:val="Normal"/>
    <w:next w:val="BodyText"/>
    <w:qFormat/>
    <w:rsid w:val="00FE5126"/>
    <w:pPr>
      <w:keepNext/>
      <w:numPr>
        <w:ilvl w:val="1"/>
        <w:numId w:val="24"/>
      </w:numPr>
      <w:spacing w:after="60" w:line="320" w:lineRule="exact"/>
      <w:contextualSpacing/>
      <w:outlineLvl w:val="1"/>
    </w:pPr>
    <w:rPr>
      <w:rFonts w:cs="Arial"/>
      <w:bCs/>
      <w:iCs/>
      <w:sz w:val="30"/>
      <w:szCs w:val="28"/>
    </w:rPr>
  </w:style>
  <w:style w:type="paragraph" w:styleId="Heading3">
    <w:name w:val="heading 3"/>
    <w:basedOn w:val="Normal"/>
    <w:next w:val="BodyText"/>
    <w:qFormat/>
    <w:rsid w:val="00FE5126"/>
    <w:pPr>
      <w:keepNext/>
      <w:numPr>
        <w:ilvl w:val="2"/>
        <w:numId w:val="24"/>
      </w:numPr>
      <w:spacing w:after="40" w:line="260" w:lineRule="exact"/>
      <w:contextualSpacing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FE5126"/>
    <w:pPr>
      <w:keepNext/>
      <w:numPr>
        <w:ilvl w:val="3"/>
        <w:numId w:val="24"/>
      </w:numPr>
      <w:spacing w:after="40" w:line="260" w:lineRule="exact"/>
      <w:contextualSpacing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0B14E2"/>
  </w:style>
  <w:style w:type="paragraph" w:styleId="Header">
    <w:name w:val="header"/>
    <w:basedOn w:val="Normal"/>
    <w:rsid w:val="002E10FA"/>
    <w:pPr>
      <w:tabs>
        <w:tab w:val="center" w:pos="4536"/>
        <w:tab w:val="right" w:pos="9072"/>
      </w:tabs>
      <w:spacing w:before="20" w:after="40" w:line="180" w:lineRule="atLeast"/>
    </w:pPr>
    <w:rPr>
      <w:noProof/>
      <w:sz w:val="16"/>
    </w:rPr>
  </w:style>
  <w:style w:type="paragraph" w:styleId="Footer">
    <w:name w:val="footer"/>
    <w:basedOn w:val="Normal"/>
    <w:link w:val="FooterChar"/>
    <w:uiPriority w:val="99"/>
    <w:rsid w:val="002F54F3"/>
    <w:pPr>
      <w:tabs>
        <w:tab w:val="center" w:pos="4536"/>
        <w:tab w:val="right" w:pos="9072"/>
      </w:tabs>
      <w:spacing w:line="180" w:lineRule="atLeast"/>
    </w:pPr>
    <w:rPr>
      <w:sz w:val="16"/>
    </w:rPr>
  </w:style>
  <w:style w:type="table" w:styleId="TableGrid">
    <w:name w:val="Table Grid"/>
    <w:basedOn w:val="TableNormal"/>
    <w:rsid w:val="00AE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652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8546D"/>
    <w:rPr>
      <w:rFonts w:ascii="Times New Roman" w:hAnsi="Times New Roman"/>
      <w:sz w:val="22"/>
    </w:rPr>
  </w:style>
  <w:style w:type="paragraph" w:customStyle="1" w:styleId="FotKursiv">
    <w:name w:val="FotKursiv"/>
    <w:basedOn w:val="Footer"/>
    <w:next w:val="Footer"/>
    <w:rsid w:val="00C13149"/>
    <w:rPr>
      <w:i/>
      <w:noProof/>
      <w:lang w:val="en-GB"/>
    </w:rPr>
  </w:style>
  <w:style w:type="paragraph" w:customStyle="1" w:styleId="DokumentRubrik">
    <w:name w:val="DokumentRubrik"/>
    <w:basedOn w:val="BodyText"/>
    <w:rsid w:val="00824B5F"/>
    <w:pPr>
      <w:spacing w:line="620" w:lineRule="exact"/>
    </w:pPr>
    <w:rPr>
      <w:sz w:val="52"/>
    </w:rPr>
  </w:style>
  <w:style w:type="paragraph" w:customStyle="1" w:styleId="UnderRubrik">
    <w:name w:val="UnderRubrik"/>
    <w:basedOn w:val="BodyText"/>
    <w:next w:val="DokumentRubrik"/>
    <w:rsid w:val="00C854DE"/>
    <w:rPr>
      <w:i/>
      <w:color w:val="919295"/>
      <w:sz w:val="28"/>
    </w:rPr>
  </w:style>
  <w:style w:type="paragraph" w:customStyle="1" w:styleId="FrRubrik">
    <w:name w:val="FörRubrik"/>
    <w:basedOn w:val="UnderRubrik"/>
    <w:next w:val="DokumentRubrik"/>
    <w:rsid w:val="00C854DE"/>
    <w:pPr>
      <w:spacing w:after="120"/>
    </w:pPr>
    <w:rPr>
      <w:color w:val="auto"/>
    </w:rPr>
  </w:style>
  <w:style w:type="paragraph" w:customStyle="1" w:styleId="Toc">
    <w:name w:val="Toc"/>
    <w:basedOn w:val="BodyText"/>
    <w:next w:val="BodyText"/>
    <w:rsid w:val="0012144F"/>
    <w:rPr>
      <w:sz w:val="36"/>
      <w:szCs w:val="34"/>
    </w:rPr>
  </w:style>
  <w:style w:type="paragraph" w:customStyle="1" w:styleId="FramsideText">
    <w:name w:val="FramsideText"/>
    <w:basedOn w:val="BodyText"/>
    <w:next w:val="BodyText"/>
    <w:rsid w:val="00AD1DB7"/>
    <w:rPr>
      <w:sz w:val="28"/>
    </w:rPr>
  </w:style>
  <w:style w:type="paragraph" w:styleId="TOC1">
    <w:name w:val="toc 1"/>
    <w:basedOn w:val="Normal"/>
    <w:next w:val="Normal"/>
    <w:autoRedefine/>
    <w:uiPriority w:val="39"/>
    <w:rsid w:val="00555DEF"/>
    <w:pPr>
      <w:tabs>
        <w:tab w:val="right" w:leader="underscore" w:pos="8505"/>
      </w:tabs>
      <w:spacing w:before="240"/>
    </w:pPr>
    <w:rPr>
      <w:b/>
    </w:rPr>
  </w:style>
  <w:style w:type="paragraph" w:customStyle="1" w:styleId="nRubrik1">
    <w:name w:val="nRubrik 1"/>
    <w:basedOn w:val="Heading1"/>
    <w:next w:val="BodyText"/>
    <w:rsid w:val="00F355A0"/>
    <w:pPr>
      <w:numPr>
        <w:numId w:val="17"/>
      </w:numPr>
    </w:pPr>
  </w:style>
  <w:style w:type="paragraph" w:customStyle="1" w:styleId="nRubrik2">
    <w:name w:val="nRubrik 2"/>
    <w:basedOn w:val="Heading2"/>
    <w:next w:val="BodyText"/>
    <w:rsid w:val="00F355A0"/>
    <w:pPr>
      <w:numPr>
        <w:numId w:val="17"/>
      </w:numPr>
    </w:pPr>
  </w:style>
  <w:style w:type="paragraph" w:styleId="TOC2">
    <w:name w:val="toc 2"/>
    <w:basedOn w:val="Normal"/>
    <w:next w:val="Normal"/>
    <w:autoRedefine/>
    <w:uiPriority w:val="39"/>
    <w:rsid w:val="00F355A0"/>
    <w:pPr>
      <w:ind w:left="240"/>
    </w:pPr>
  </w:style>
  <w:style w:type="paragraph" w:styleId="ListNumber">
    <w:name w:val="List Number"/>
    <w:basedOn w:val="BodyText"/>
    <w:rsid w:val="00AB7FEC"/>
    <w:pPr>
      <w:numPr>
        <w:numId w:val="1"/>
      </w:numPr>
    </w:pPr>
  </w:style>
  <w:style w:type="paragraph" w:styleId="ListBullet">
    <w:name w:val="List Bullet"/>
    <w:basedOn w:val="BodyText"/>
    <w:rsid w:val="00AB7FEC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391F0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6522C9"/>
    <w:rPr>
      <w:sz w:val="16"/>
      <w:szCs w:val="24"/>
    </w:rPr>
  </w:style>
  <w:style w:type="paragraph" w:styleId="TOC3">
    <w:name w:val="toc 3"/>
    <w:basedOn w:val="Normal"/>
    <w:next w:val="Normal"/>
    <w:autoRedefine/>
    <w:uiPriority w:val="39"/>
    <w:rsid w:val="00555DEF"/>
    <w:pPr>
      <w:spacing w:after="100"/>
      <w:ind w:left="480"/>
    </w:pPr>
    <w:rPr>
      <w:i/>
    </w:rPr>
  </w:style>
  <w:style w:type="paragraph" w:customStyle="1" w:styleId="Dokumentinfo">
    <w:name w:val="Dokumentinfo"/>
    <w:basedOn w:val="FramsideText"/>
    <w:rsid w:val="00507C1B"/>
    <w:pPr>
      <w:framePr w:hSpace="142" w:wrap="around" w:vAnchor="page" w:hAnchor="page" w:x="7656" w:y="12804"/>
      <w:pBdr>
        <w:left w:val="single" w:sz="4" w:space="4" w:color="000000"/>
      </w:pBdr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ountain%20Lion%20HD:Users:mmehe:Desktop:1.80025!Lnu-mall-Examensarbe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584D7-29C6-8043-9CE9-E03CF53B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Mountain%20Lion%20HD:Users:mmehe:Desktop:1.80025!Lnu-mall-Examensarbete.dotx</Template>
  <TotalTime>49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Examensarbete mall - Linnéuniversitetet</vt:lpstr>
      <vt:lpstr>Regeldokument - Linnéuniversitetet</vt:lpstr>
    </vt:vector>
  </TitlesOfParts>
  <Company>Emanuel Identity Manuals AB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Examensarbete mall - Linnéuniversitetet</dc:title>
  <dc:creator>Helena Meldré</dc:creator>
  <cp:keywords>Examensarbete mall Linnéuniversitetet</cp:keywords>
  <dc:description>Jan, Rev Feb 2010, MS Word 2003_x000d_
By: Carin Ländström, +46 8 556 014 30_x000d_
Emanuel Identity Manuals AB</dc:description>
  <cp:lastModifiedBy>Kristoffer Holt</cp:lastModifiedBy>
  <cp:revision>7</cp:revision>
  <cp:lastPrinted>2011-05-26T13:16:00Z</cp:lastPrinted>
  <dcterms:created xsi:type="dcterms:W3CDTF">2020-08-27T11:10:00Z</dcterms:created>
  <dcterms:modified xsi:type="dcterms:W3CDTF">2020-08-31T16:46:00Z</dcterms:modified>
</cp:coreProperties>
</file>