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87D" w:rsidRPr="00ED287D" w:rsidRDefault="00F60F14" w:rsidP="00ED287D">
      <w:pPr>
        <w:tabs>
          <w:tab w:val="right" w:pos="8080"/>
        </w:tabs>
        <w:spacing w:after="840"/>
        <w:rPr>
          <w:sz w:val="20"/>
          <w:szCs w:val="20"/>
        </w:rPr>
      </w:pPr>
      <w:r>
        <w:rPr>
          <w:noProof/>
          <w:lang w:eastAsia="sv-SE" w:bidi="he-IL"/>
        </w:rPr>
        <w:drawing>
          <wp:inline distT="0" distB="0" distL="0" distR="0" wp14:anchorId="3EE9036D" wp14:editId="11A3A7DD">
            <wp:extent cx="2160000" cy="396930"/>
            <wp:effectExtent l="0" t="0" r="0" b="0"/>
            <wp:docPr id="1" name="Picture 1" title="Linnéuniversitet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nu_Wordmark+Symbol_Kalmar_Växj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396930"/>
                    </a:xfrm>
                    <a:prstGeom prst="rect">
                      <a:avLst/>
                    </a:prstGeom>
                  </pic:spPr>
                </pic:pic>
              </a:graphicData>
            </a:graphic>
          </wp:inline>
        </w:drawing>
      </w:r>
      <w:r w:rsidR="00ED287D">
        <w:tab/>
      </w:r>
      <w:r w:rsidR="00ED287D" w:rsidRPr="00ED287D">
        <w:rPr>
          <w:sz w:val="20"/>
          <w:szCs w:val="20"/>
        </w:rPr>
        <w:t>Arbetsmiljöhandbok</w:t>
      </w:r>
      <w:r w:rsidR="00ED287D">
        <w:rPr>
          <w:sz w:val="20"/>
          <w:szCs w:val="20"/>
        </w:rPr>
        <w:br/>
      </w:r>
      <w:r w:rsidR="00ED287D">
        <w:rPr>
          <w:sz w:val="20"/>
          <w:szCs w:val="20"/>
        </w:rPr>
        <w:tab/>
        <w:t xml:space="preserve">Bilaga 6 – uppdaterad </w:t>
      </w:r>
      <w:proofErr w:type="gramStart"/>
      <w:r w:rsidR="00ED287D">
        <w:rPr>
          <w:sz w:val="20"/>
          <w:szCs w:val="20"/>
        </w:rPr>
        <w:t>190923</w:t>
      </w:r>
      <w:proofErr w:type="gramEnd"/>
    </w:p>
    <w:p w:rsidR="00892C76" w:rsidRDefault="00ED287D" w:rsidP="00892C76">
      <w:pPr>
        <w:pStyle w:val="Rubrik1"/>
        <w:rPr>
          <w:b/>
        </w:rPr>
      </w:pPr>
      <w:r>
        <w:t xml:space="preserve">Bilaga 6 - </w:t>
      </w:r>
      <w:r w:rsidR="00892C76" w:rsidRPr="00892C76">
        <w:t>Anmälan och utredning av tillbud</w:t>
      </w:r>
    </w:p>
    <w:p w:rsidR="00892C76" w:rsidRPr="00892C76" w:rsidRDefault="00892C76" w:rsidP="00892C76">
      <w:pPr>
        <w:rPr>
          <w:bCs/>
        </w:rPr>
      </w:pPr>
      <w:r w:rsidRPr="00892C76">
        <w:rPr>
          <w:bCs/>
        </w:rPr>
        <w:t xml:space="preserve">Med tillbud menas en oönskad händelse eller situation som kan leda till hälsobesvär, sjukdom eller olycksfall. Det är en risk för att en arbetsskada ska ske. </w:t>
      </w:r>
    </w:p>
    <w:p w:rsidR="008939C5" w:rsidRDefault="00892C76" w:rsidP="00E136B5">
      <w:pPr>
        <w:pStyle w:val="Label"/>
      </w:pPr>
      <w:r w:rsidRPr="00E136B5">
        <w:t>Namn</w:t>
      </w:r>
      <w:r w:rsidRPr="008939C5">
        <w:t>:</w:t>
      </w:r>
    </w:p>
    <w:p w:rsidR="00E136B5" w:rsidRDefault="00F74EE3" w:rsidP="00E136B5">
      <w:pPr>
        <w:pStyle w:val="Formfield"/>
      </w:pPr>
      <w:r>
        <w:fldChar w:fldCharType="begin">
          <w:ffData>
            <w:name w:val="Namn"/>
            <w:enabled/>
            <w:calcOnExit w:val="0"/>
            <w:helpText w:type="text" w:val="Ange namn"/>
            <w:statusText w:type="text" w:val="Namn"/>
            <w:textInput>
              <w:format w:val="Inledande Versal I Ord"/>
            </w:textInput>
          </w:ffData>
        </w:fldChar>
      </w:r>
      <w:bookmarkStart w:id="0" w:name="Namn"/>
      <w:r>
        <w:instrText xml:space="preserve"> FORMTEXT </w:instrText>
      </w:r>
      <w:r>
        <w:fldChar w:fldCharType="separate"/>
      </w:r>
      <w:bookmarkStart w:id="1" w:name="_GoBack"/>
      <w:bookmarkEnd w:id="1"/>
      <w:r w:rsidR="003E0485">
        <w:t> </w:t>
      </w:r>
      <w:r w:rsidR="003E0485">
        <w:t> </w:t>
      </w:r>
      <w:r w:rsidR="003E0485">
        <w:t> </w:t>
      </w:r>
      <w:r w:rsidR="003E0485">
        <w:t> </w:t>
      </w:r>
      <w:r w:rsidR="003E0485">
        <w:t> </w:t>
      </w:r>
      <w:r>
        <w:fldChar w:fldCharType="end"/>
      </w:r>
      <w:bookmarkEnd w:id="0"/>
    </w:p>
    <w:p w:rsidR="00892C76" w:rsidRPr="00892C76" w:rsidRDefault="00892C76" w:rsidP="00E136B5">
      <w:pPr>
        <w:pStyle w:val="Label"/>
      </w:pPr>
      <w:r w:rsidRPr="00892C76">
        <w:t>Arbetsplats och fakultet/avdelning</w:t>
      </w:r>
      <w:r>
        <w:t>:</w:t>
      </w:r>
      <w:r w:rsidR="008939C5">
        <w:t xml:space="preserve"> </w:t>
      </w:r>
    </w:p>
    <w:p w:rsidR="00E136B5" w:rsidRDefault="00E546BF" w:rsidP="00E136B5">
      <w:pPr>
        <w:pStyle w:val="Formfield"/>
      </w:pPr>
      <w:r>
        <w:fldChar w:fldCharType="begin">
          <w:ffData>
            <w:name w:val="ArbetsplatsFakultet"/>
            <w:enabled/>
            <w:calcOnExit w:val="0"/>
            <w:helpText w:type="text" w:val="Ange arbetsplats och fakultet eller avdelning"/>
            <w:statusText w:type="text" w:val="Ange arbetsplats och fakultet eller avdelning"/>
            <w:textInput/>
          </w:ffData>
        </w:fldChar>
      </w:r>
      <w:bookmarkStart w:id="2" w:name="ArbetsplatsFakult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892C76" w:rsidRDefault="00892C76" w:rsidP="00E136B5">
      <w:pPr>
        <w:pStyle w:val="Label"/>
      </w:pPr>
      <w:r>
        <w:t>Datum och k</w:t>
      </w:r>
      <w:r w:rsidRPr="00892C76">
        <w:t>lockslag</w:t>
      </w:r>
      <w:r>
        <w:t xml:space="preserve"> för tillbud: </w:t>
      </w:r>
    </w:p>
    <w:p w:rsidR="00E136B5" w:rsidRDefault="00E546BF" w:rsidP="00077DDD">
      <w:pPr>
        <w:pStyle w:val="Formfield"/>
      </w:pPr>
      <w:r>
        <w:fldChar w:fldCharType="begin">
          <w:ffData>
            <w:name w:val="DatumTid"/>
            <w:enabled/>
            <w:calcOnExit w:val="0"/>
            <w:helpText w:type="text" w:val="Ange datum och tid för tillbudet. (Format: år-månad-dag, timmar:minuter)"/>
            <w:statusText w:type="text" w:val="Ange datum och tid för tillbudet. (Format: år-månad-dag, timmar:minuter)"/>
            <w:textInput/>
          </w:ffData>
        </w:fldChar>
      </w:r>
      <w:bookmarkStart w:id="3" w:name="DatumTi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892C76" w:rsidRDefault="00892C76" w:rsidP="00996F6E">
      <w:pPr>
        <w:pStyle w:val="Label"/>
      </w:pPr>
      <w:r w:rsidRPr="00892C76">
        <w:t>Anställd</w:t>
      </w:r>
      <w:r w:rsidR="00996F6E">
        <w:t xml:space="preserve"> eller student?</w:t>
      </w:r>
    </w:p>
    <w:p w:rsidR="00996F6E" w:rsidRPr="00077DDD" w:rsidRDefault="00996F6E" w:rsidP="00077DDD">
      <w:pPr>
        <w:pStyle w:val="Formfield"/>
      </w:pPr>
      <w:r w:rsidRPr="00892C76">
        <w:t>Anställd</w:t>
      </w:r>
      <w:r>
        <w:t xml:space="preserve">: </w:t>
      </w:r>
      <w:r w:rsidRPr="003E0485">
        <w:fldChar w:fldCharType="begin">
          <w:ffData>
            <w:name w:val="Anställd"/>
            <w:enabled/>
            <w:calcOnExit w:val="0"/>
            <w:helpText w:type="text" w:val="Anställd"/>
            <w:statusText w:type="text" w:val="Anställd"/>
            <w:checkBox>
              <w:sizeAuto/>
              <w:default w:val="0"/>
              <w:checked w:val="0"/>
            </w:checkBox>
          </w:ffData>
        </w:fldChar>
      </w:r>
      <w:r w:rsidRPr="003E0485">
        <w:instrText xml:space="preserve"> FORMCHECKBOX </w:instrText>
      </w:r>
      <w:r w:rsidR="00196605">
        <w:fldChar w:fldCharType="separate"/>
      </w:r>
      <w:r w:rsidRPr="003E0485">
        <w:fldChar w:fldCharType="end"/>
      </w:r>
      <w:r>
        <w:tab/>
      </w:r>
      <w:r w:rsidRPr="00892C76">
        <w:t>Student</w:t>
      </w:r>
      <w:r>
        <w:t xml:space="preserve">: </w:t>
      </w:r>
      <w:r>
        <w:fldChar w:fldCharType="begin">
          <w:ffData>
            <w:name w:val="Student"/>
            <w:enabled/>
            <w:calcOnExit w:val="0"/>
            <w:helpText w:type="text" w:val="Student"/>
            <w:statusText w:type="text" w:val="Student"/>
            <w:checkBox>
              <w:sizeAuto/>
              <w:default w:val="0"/>
              <w:checked w:val="0"/>
            </w:checkBox>
          </w:ffData>
        </w:fldChar>
      </w:r>
      <w:r>
        <w:instrText xml:space="preserve"> FORMCHECKBOX </w:instrText>
      </w:r>
      <w:r w:rsidR="00196605">
        <w:fldChar w:fldCharType="separate"/>
      </w:r>
      <w:r>
        <w:fldChar w:fldCharType="end"/>
      </w:r>
    </w:p>
    <w:p w:rsidR="00892C76" w:rsidRPr="00892C76" w:rsidRDefault="00892C76" w:rsidP="00892C76">
      <w:pPr>
        <w:pStyle w:val="Rubrik2"/>
      </w:pPr>
      <w:r w:rsidRPr="00892C76">
        <w:t>Anmälan</w:t>
      </w:r>
    </w:p>
    <w:p w:rsidR="00892C76" w:rsidRDefault="002C5906" w:rsidP="00892C76">
      <w:r w:rsidRPr="002C5906">
        <w:t>Chef, skyddsombud och HR-partner kan vara ett stöd när blanketten fylls i. Det är chefen som ansvarar för att anmälan skickas till den centrala registraturen för diarieföring. Gäller tillbudet en student är det kursansvarig lärare och studentskyddsombud som agerar stöd. I dessa fall är det kursansvarig lärare som informerar chef och skickar anmälan till registraturen för diarieföring</w:t>
      </w:r>
      <w:r w:rsidR="00892C76" w:rsidRPr="00892C76">
        <w:t>.</w:t>
      </w:r>
    </w:p>
    <w:p w:rsidR="00892C76" w:rsidRDefault="00641071" w:rsidP="00ED234C">
      <w:r>
        <w:t>Nedanstående frågor ska f</w:t>
      </w:r>
      <w:r w:rsidR="00892C76" w:rsidRPr="00892C76">
        <w:t>yll</w:t>
      </w:r>
      <w:r>
        <w:t>as</w:t>
      </w:r>
      <w:r w:rsidR="00892C76" w:rsidRPr="00892C76">
        <w:t xml:space="preserve"> i av den drabbade:</w:t>
      </w:r>
    </w:p>
    <w:p w:rsidR="00892C76" w:rsidRDefault="00892C76" w:rsidP="00E136B5">
      <w:pPr>
        <w:pStyle w:val="Label"/>
      </w:pPr>
      <w:r>
        <w:t xml:space="preserve">I vilket arbetsmoment inträffade tillbudet? </w:t>
      </w:r>
    </w:p>
    <w:p w:rsidR="00892C76" w:rsidRPr="00077DDD" w:rsidRDefault="008939C5" w:rsidP="00077DDD">
      <w:pPr>
        <w:pStyle w:val="Formfield"/>
      </w:pPr>
      <w:r>
        <w:fldChar w:fldCharType="begin">
          <w:ffData>
            <w:name w:val="Arbetsmoment"/>
            <w:enabled/>
            <w:calcOnExit w:val="0"/>
            <w:helpText w:type="text" w:val="I vilket arbetsmoment inträffade tillbudet?"/>
            <w:statusText w:type="text" w:val="I vilket arbetsmoment inträffade tillbudet?"/>
            <w:textInput/>
          </w:ffData>
        </w:fldChar>
      </w:r>
      <w:bookmarkStart w:id="4" w:name="Arbetsmom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892C76" w:rsidRDefault="00892C76" w:rsidP="00E136B5">
      <w:pPr>
        <w:pStyle w:val="Label"/>
      </w:pPr>
      <w:r>
        <w:t xml:space="preserve">Beskriv händelsen/situationen. </w:t>
      </w:r>
    </w:p>
    <w:p w:rsidR="00892C76" w:rsidRPr="00077DDD" w:rsidRDefault="006435C0" w:rsidP="00077DDD">
      <w:pPr>
        <w:pStyle w:val="Formfield"/>
      </w:pPr>
      <w:r>
        <w:fldChar w:fldCharType="begin">
          <w:ffData>
            <w:name w:val="BeskrivHändelse"/>
            <w:enabled/>
            <w:calcOnExit w:val="0"/>
            <w:helpText w:type="text" w:val="Beskriv händelsen/situationen"/>
            <w:statusText w:type="text" w:val="Beskriv händelsen/situationen"/>
            <w:textInput/>
          </w:ffData>
        </w:fldChar>
      </w:r>
      <w:bookmarkStart w:id="5" w:name="BeskrivHändelse"/>
      <w:r>
        <w:instrText xml:space="preserve"> FORMTEXT </w:instrText>
      </w:r>
      <w:r>
        <w:fldChar w:fldCharType="separate"/>
      </w:r>
      <w:r w:rsidR="00F74EE3">
        <w:t> </w:t>
      </w:r>
      <w:r w:rsidR="00F74EE3">
        <w:t> </w:t>
      </w:r>
      <w:r w:rsidR="00F74EE3">
        <w:t> </w:t>
      </w:r>
      <w:r w:rsidR="00F74EE3">
        <w:t> </w:t>
      </w:r>
      <w:r w:rsidR="00F74EE3">
        <w:t> </w:t>
      </w:r>
      <w:r>
        <w:fldChar w:fldCharType="end"/>
      </w:r>
      <w:bookmarkEnd w:id="5"/>
    </w:p>
    <w:p w:rsidR="00892C76" w:rsidRDefault="00892C76" w:rsidP="00E136B5">
      <w:pPr>
        <w:pStyle w:val="Label"/>
      </w:pPr>
      <w:r>
        <w:t>Beskriv vilken skada som kunde uppstått.</w:t>
      </w:r>
    </w:p>
    <w:p w:rsidR="00892C76" w:rsidRDefault="006435C0" w:rsidP="00E136B5">
      <w:pPr>
        <w:pStyle w:val="Formfield"/>
      </w:pPr>
      <w:r>
        <w:fldChar w:fldCharType="begin">
          <w:ffData>
            <w:name w:val="BeskrivSkada"/>
            <w:enabled/>
            <w:calcOnExit w:val="0"/>
            <w:helpText w:type="text" w:val="Beskriv vilken skada som kunde uppstått"/>
            <w:statusText w:type="text" w:val="Beskriv vilken skada som kunde uppstått"/>
            <w:textInput/>
          </w:ffData>
        </w:fldChar>
      </w:r>
      <w:bookmarkStart w:id="6" w:name="BeskrivSkad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892C76" w:rsidRDefault="00892C76" w:rsidP="00E136B5">
      <w:pPr>
        <w:pStyle w:val="Label"/>
      </w:pPr>
      <w:r>
        <w:t>Vad tror du orsakade tillbudet?</w:t>
      </w:r>
    </w:p>
    <w:p w:rsidR="00892C76" w:rsidRDefault="006435C0" w:rsidP="00E136B5">
      <w:pPr>
        <w:pStyle w:val="Formfield"/>
      </w:pPr>
      <w:r>
        <w:fldChar w:fldCharType="begin">
          <w:ffData>
            <w:name w:val="VadOrsakadeTillbudet"/>
            <w:enabled/>
            <w:calcOnExit w:val="0"/>
            <w:helpText w:type="text" w:val="Vad tror du orsakade tillbudet?"/>
            <w:statusText w:type="text" w:val="Vad tror du orsakade tillbudet?"/>
            <w:textInput/>
          </w:ffData>
        </w:fldChar>
      </w:r>
      <w:bookmarkStart w:id="7" w:name="VadOrsakadeTillbud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892C76" w:rsidRDefault="00892C76" w:rsidP="00E136B5">
      <w:pPr>
        <w:pStyle w:val="Label"/>
      </w:pPr>
      <w:r>
        <w:t xml:space="preserve">Hur kan man undvika denna typ av händelse? </w:t>
      </w:r>
    </w:p>
    <w:p w:rsidR="00892C76" w:rsidRDefault="006435C0" w:rsidP="00E136B5">
      <w:pPr>
        <w:pStyle w:val="Formfield"/>
      </w:pPr>
      <w:r>
        <w:fldChar w:fldCharType="begin">
          <w:ffData>
            <w:name w:val="HurUndvika"/>
            <w:enabled/>
            <w:calcOnExit w:val="0"/>
            <w:helpText w:type="text" w:val="Hur kan man undvika denna typ av händelse?"/>
            <w:statusText w:type="text" w:val="Hur kan man undvika denna typ av händelse?"/>
            <w:textInput/>
          </w:ffData>
        </w:fldChar>
      </w:r>
      <w:bookmarkStart w:id="8" w:name="HurUndvik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146DC3" w:rsidRDefault="00146DC3" w:rsidP="00146DC3"/>
    <w:p w:rsidR="00146DC3" w:rsidRDefault="002C5906" w:rsidP="00146DC3">
      <w:pPr>
        <w:pStyle w:val="Label"/>
      </w:pPr>
      <w:r w:rsidRPr="002C5906">
        <w:t xml:space="preserve">Anmälan mottagen av chef (om </w:t>
      </w:r>
      <w:proofErr w:type="gramStart"/>
      <w:r w:rsidRPr="002C5906">
        <w:t>medarbetare)/</w:t>
      </w:r>
      <w:proofErr w:type="gramEnd"/>
      <w:r w:rsidRPr="002C5906">
        <w:t xml:space="preserve"> kursansvarig lärare (om student)</w:t>
      </w:r>
      <w:r w:rsidR="00892C76" w:rsidRPr="00892C76">
        <w:t>:</w:t>
      </w:r>
    </w:p>
    <w:p w:rsidR="006435C0" w:rsidRPr="00077DDD" w:rsidRDefault="00077DDD" w:rsidP="00077DDD">
      <w:pPr>
        <w:pStyle w:val="Formfield"/>
      </w:pPr>
      <w:r>
        <w:lastRenderedPageBreak/>
        <w:fldChar w:fldCharType="begin">
          <w:ffData>
            <w:name w:val="NärmasteChef"/>
            <w:enabled/>
            <w:calcOnExit w:val="0"/>
            <w:helpText w:type="text" w:val="Ange namn på närmaste chef"/>
            <w:statusText w:type="text" w:val="Ange namn på närmaste chef"/>
            <w:textInput/>
          </w:ffData>
        </w:fldChar>
      </w:r>
      <w:bookmarkStart w:id="9" w:name="NärmasteChef"/>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146DC3" w:rsidRDefault="00892C76" w:rsidP="00146DC3">
      <w:pPr>
        <w:pStyle w:val="Label"/>
      </w:pPr>
      <w:r w:rsidRPr="00892C76">
        <w:t>Har skyddsombudet meddelats tillbudet?</w:t>
      </w:r>
    </w:p>
    <w:p w:rsidR="00892C76" w:rsidRPr="00892C76" w:rsidRDefault="003E0485" w:rsidP="00146DC3">
      <w:pPr>
        <w:pStyle w:val="Formfield"/>
        <w:rPr>
          <w:b/>
          <w:bCs/>
        </w:rPr>
      </w:pPr>
      <w:r>
        <w:fldChar w:fldCharType="begin">
          <w:ffData>
            <w:name w:val="MeddelatSkyddetJa"/>
            <w:enabled/>
            <w:calcOnExit w:val="0"/>
            <w:helpText w:type="text" w:val="Har skyddsombudet meddelats: Ja"/>
            <w:statusText w:type="text" w:val="Har skyddsombudet meddelats: Ja"/>
            <w:checkBox>
              <w:sizeAuto/>
              <w:default w:val="0"/>
            </w:checkBox>
          </w:ffData>
        </w:fldChar>
      </w:r>
      <w:bookmarkStart w:id="10" w:name="MeddelatSkyddetJa"/>
      <w:r>
        <w:instrText xml:space="preserve"> FORMCHECKBOX </w:instrText>
      </w:r>
      <w:r w:rsidR="00196605">
        <w:fldChar w:fldCharType="separate"/>
      </w:r>
      <w:r>
        <w:fldChar w:fldCharType="end"/>
      </w:r>
      <w:bookmarkEnd w:id="10"/>
      <w:r>
        <w:t xml:space="preserve"> Ja</w:t>
      </w:r>
      <w:r>
        <w:tab/>
      </w:r>
      <w:r>
        <w:fldChar w:fldCharType="begin">
          <w:ffData>
            <w:name w:val="MeddelatSkyddetNej"/>
            <w:enabled/>
            <w:calcOnExit w:val="0"/>
            <w:helpText w:type="text" w:val="Har skyddsombudet meddelats: Nej"/>
            <w:statusText w:type="text" w:val="Har skyddsombudet meddelats: Nej"/>
            <w:checkBox>
              <w:sizeAuto/>
              <w:default w:val="0"/>
            </w:checkBox>
          </w:ffData>
        </w:fldChar>
      </w:r>
      <w:bookmarkStart w:id="11" w:name="MeddelatSkyddetNej"/>
      <w:r>
        <w:instrText xml:space="preserve"> FORMCHECKBOX </w:instrText>
      </w:r>
      <w:r w:rsidR="00196605">
        <w:fldChar w:fldCharType="separate"/>
      </w:r>
      <w:r>
        <w:fldChar w:fldCharType="end"/>
      </w:r>
      <w:bookmarkEnd w:id="11"/>
      <w:r>
        <w:t xml:space="preserve"> Nej</w:t>
      </w:r>
    </w:p>
    <w:p w:rsidR="00892C76" w:rsidRPr="00892C76" w:rsidRDefault="00892C76" w:rsidP="00F74EE3">
      <w:pPr>
        <w:pStyle w:val="Rubrik2"/>
        <w:spacing w:before="600"/>
      </w:pPr>
      <w:r w:rsidRPr="00892C76">
        <w:t>Utredning</w:t>
      </w:r>
    </w:p>
    <w:p w:rsidR="00892C76" w:rsidRDefault="00892C76" w:rsidP="00892C76">
      <w:r w:rsidRPr="00892C76">
        <w:t xml:space="preserve">Vid ett tillbud görs en utredning om vilka omedelbara och mer långsiktiga åtgärder som behöver göras för att undvika risk eller skada. Chef ansvarar för att nödvändiga åtgärder vidtas och följs upp. Utredningen görs av närmaste chef tillsammans med skyddsombud och återkopplas till den drabbade, HR-partner kan bistå. </w:t>
      </w:r>
      <w:r w:rsidR="002C5906" w:rsidRPr="002C5906">
        <w:t xml:space="preserve">Gäller tillbudet en student gör kursansvarig lärare, med stöd av studentskyddsombud en utredning som sedan delges chef. </w:t>
      </w:r>
      <w:r w:rsidRPr="00892C76">
        <w:t xml:space="preserve">Utredningen ska bifogas anmälan. Om utredningen inte är klar vid anmälan av tillbudet, ska den skickas till den centrala registraturen när den färdigställts. </w:t>
      </w:r>
    </w:p>
    <w:p w:rsidR="00B66E77" w:rsidRDefault="00B66E77" w:rsidP="00B66E77">
      <w:pPr>
        <w:pStyle w:val="Rubrik3"/>
      </w:pPr>
      <w:r w:rsidRPr="00B66E77">
        <w:t>Omedelbara och långsiktiga åtgärder för att undvika att arbetsskada uppstår</w:t>
      </w:r>
    </w:p>
    <w:p w:rsidR="002A4121" w:rsidRDefault="002A4121" w:rsidP="002A4121">
      <w:pPr>
        <w:pStyle w:val="Formfield"/>
      </w:pPr>
      <w:r>
        <w:t xml:space="preserve">Identifierad risk 1: </w:t>
      </w:r>
      <w:r>
        <w:fldChar w:fldCharType="begin">
          <w:ffData>
            <w:name w:val="IdentifieradRisk1"/>
            <w:enabled/>
            <w:calcOnExit w:val="0"/>
            <w:helpText w:type="text" w:val="Identifierad risk"/>
            <w:statusText w:type="text" w:val="Identifierad risk"/>
            <w:textInput/>
          </w:ffData>
        </w:fldChar>
      </w:r>
      <w:bookmarkStart w:id="12" w:name="IdentifieradRisk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7C6633" w:rsidRDefault="007C6633" w:rsidP="007C6633">
      <w:pPr>
        <w:pStyle w:val="Formfield"/>
      </w:pPr>
      <w:r>
        <w:t xml:space="preserve">Orsak: </w:t>
      </w:r>
      <w:r>
        <w:fldChar w:fldCharType="begin">
          <w:ffData>
            <w:name w:val="Orsak1"/>
            <w:enabled/>
            <w:calcOnExit w:val="0"/>
            <w:helpText w:type="text" w:val="Orsak"/>
            <w:statusText w:type="text" w:val="Orsak"/>
            <w:textInput/>
          </w:ffData>
        </w:fldChar>
      </w:r>
      <w:bookmarkStart w:id="13" w:name="Orsak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2A4121" w:rsidRDefault="002A4121" w:rsidP="002A4121">
      <w:pPr>
        <w:pStyle w:val="Formfield"/>
      </w:pPr>
      <w:r>
        <w:t xml:space="preserve">Åtgärd: </w:t>
      </w:r>
      <w:r>
        <w:fldChar w:fldCharType="begin">
          <w:ffData>
            <w:name w:val="Åtgärd1"/>
            <w:enabled/>
            <w:calcOnExit w:val="0"/>
            <w:helpText w:type="text" w:val="Åtgärd"/>
            <w:statusText w:type="text" w:val="Åtgärd"/>
            <w:textInput/>
          </w:ffData>
        </w:fldChar>
      </w:r>
      <w:bookmarkStart w:id="14" w:name="Åtgär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2A4121" w:rsidRDefault="002A4121" w:rsidP="002A4121">
      <w:pPr>
        <w:pStyle w:val="Formfield"/>
      </w:pPr>
      <w:r>
        <w:t xml:space="preserve">Ansvarig: </w:t>
      </w:r>
      <w:r>
        <w:fldChar w:fldCharType="begin">
          <w:ffData>
            <w:name w:val="Ansvarig1"/>
            <w:enabled/>
            <w:calcOnExit w:val="0"/>
            <w:helpText w:type="text" w:val="Ansvarig"/>
            <w:statusText w:type="text" w:val="Ansvarig"/>
            <w:textInput/>
          </w:ffData>
        </w:fldChar>
      </w:r>
      <w:bookmarkStart w:id="15" w:name="Ansvarig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2A4121" w:rsidRDefault="002A4121" w:rsidP="002A4121">
      <w:pPr>
        <w:pStyle w:val="Formfield"/>
      </w:pPr>
      <w:r>
        <w:t xml:space="preserve">Klart </w:t>
      </w:r>
      <w:proofErr w:type="gramStart"/>
      <w:r>
        <w:t>när?:</w:t>
      </w:r>
      <w:proofErr w:type="gramEnd"/>
      <w:r>
        <w:t xml:space="preserve"> </w:t>
      </w:r>
      <w:r>
        <w:fldChar w:fldCharType="begin">
          <w:ffData>
            <w:name w:val="KlartNär1"/>
            <w:enabled/>
            <w:calcOnExit w:val="0"/>
            <w:helpText w:type="text" w:val="Klart när?"/>
            <w:statusText w:type="text" w:val="Klart när?"/>
            <w:textInput/>
          </w:ffData>
        </w:fldChar>
      </w:r>
      <w:bookmarkStart w:id="16" w:name="KlartNär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2A4121" w:rsidRDefault="002A4121" w:rsidP="002A4121">
      <w:pPr>
        <w:pStyle w:val="Formfield"/>
      </w:pPr>
      <w:r>
        <w:t xml:space="preserve">Uppföljning: </w:t>
      </w:r>
      <w:r>
        <w:fldChar w:fldCharType="begin">
          <w:ffData>
            <w:name w:val="Uppföljning1"/>
            <w:enabled/>
            <w:calcOnExit w:val="0"/>
            <w:helpText w:type="text" w:val="Uppföljning"/>
            <w:statusText w:type="text" w:val="Uppföljning"/>
            <w:textInput/>
          </w:ffData>
        </w:fldChar>
      </w:r>
      <w:bookmarkStart w:id="17" w:name="Uppföljning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2A4121" w:rsidRDefault="002A4121" w:rsidP="002A4121">
      <w:pPr>
        <w:pStyle w:val="Ingetavstnd"/>
      </w:pPr>
    </w:p>
    <w:p w:rsidR="002A4121" w:rsidRDefault="002A4121" w:rsidP="002A4121">
      <w:pPr>
        <w:pStyle w:val="Formfield"/>
      </w:pPr>
      <w:r>
        <w:t xml:space="preserve">Identifierad risk 2: </w:t>
      </w:r>
      <w:r>
        <w:fldChar w:fldCharType="begin">
          <w:ffData>
            <w:name w:val="IdentifieradRisk2"/>
            <w:enabled/>
            <w:calcOnExit w:val="0"/>
            <w:helpText w:type="text" w:val="Identifierad risk"/>
            <w:statusText w:type="text" w:val="Identifierad risk"/>
            <w:textInput/>
          </w:ffData>
        </w:fldChar>
      </w:r>
      <w:bookmarkStart w:id="18" w:name="IdentifieradRisk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7C6633" w:rsidRDefault="007C6633" w:rsidP="007C6633">
      <w:pPr>
        <w:pStyle w:val="Formfield"/>
      </w:pPr>
      <w:r>
        <w:t xml:space="preserve">Orsak: </w:t>
      </w:r>
      <w:r>
        <w:fldChar w:fldCharType="begin">
          <w:ffData>
            <w:name w:val="Orsak2"/>
            <w:enabled/>
            <w:calcOnExit w:val="0"/>
            <w:helpText w:type="text" w:val="Orsak"/>
            <w:statusText w:type="text" w:val="Orsak"/>
            <w:textInput/>
          </w:ffData>
        </w:fldChar>
      </w:r>
      <w:bookmarkStart w:id="19" w:name="Orsak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2A4121" w:rsidRDefault="002A4121" w:rsidP="002A4121">
      <w:pPr>
        <w:pStyle w:val="Formfield"/>
      </w:pPr>
      <w:r>
        <w:t xml:space="preserve">Åtgärd: </w:t>
      </w:r>
      <w:r>
        <w:fldChar w:fldCharType="begin">
          <w:ffData>
            <w:name w:val="Åtgärd2"/>
            <w:enabled/>
            <w:calcOnExit w:val="0"/>
            <w:helpText w:type="text" w:val="Åtgärd"/>
            <w:statusText w:type="text" w:val="Åtgärd"/>
            <w:textInput/>
          </w:ffData>
        </w:fldChar>
      </w:r>
      <w:bookmarkStart w:id="20" w:name="Åtgär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2A4121" w:rsidRDefault="002A4121" w:rsidP="002A4121">
      <w:pPr>
        <w:pStyle w:val="Formfield"/>
      </w:pPr>
      <w:r>
        <w:t xml:space="preserve">Ansvarig: </w:t>
      </w:r>
      <w:r>
        <w:fldChar w:fldCharType="begin">
          <w:ffData>
            <w:name w:val="Ansvarig2"/>
            <w:enabled/>
            <w:calcOnExit w:val="0"/>
            <w:helpText w:type="text" w:val="Ansvarig"/>
            <w:statusText w:type="text" w:val="Ansvarig"/>
            <w:textInput/>
          </w:ffData>
        </w:fldChar>
      </w:r>
      <w:bookmarkStart w:id="21" w:name="Ansvarig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2A4121" w:rsidRDefault="002A4121" w:rsidP="002A4121">
      <w:pPr>
        <w:pStyle w:val="Formfield"/>
      </w:pPr>
      <w:r>
        <w:t xml:space="preserve">Klart </w:t>
      </w:r>
      <w:proofErr w:type="gramStart"/>
      <w:r>
        <w:t>när?:</w:t>
      </w:r>
      <w:proofErr w:type="gramEnd"/>
      <w:r>
        <w:t xml:space="preserve"> </w:t>
      </w:r>
      <w:r>
        <w:fldChar w:fldCharType="begin">
          <w:ffData>
            <w:name w:val="KlartNär2"/>
            <w:enabled/>
            <w:calcOnExit w:val="0"/>
            <w:helpText w:type="text" w:val="Klart när?"/>
            <w:statusText w:type="text" w:val="Klart när?"/>
            <w:textInput/>
          </w:ffData>
        </w:fldChar>
      </w:r>
      <w:bookmarkStart w:id="22" w:name="KlartNär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2A4121" w:rsidRDefault="002A4121" w:rsidP="002A4121">
      <w:pPr>
        <w:pStyle w:val="Formfield"/>
      </w:pPr>
      <w:r>
        <w:t xml:space="preserve">Uppföljning: </w:t>
      </w:r>
      <w:r>
        <w:fldChar w:fldCharType="begin">
          <w:ffData>
            <w:name w:val="Uppföljning2"/>
            <w:enabled/>
            <w:calcOnExit w:val="0"/>
            <w:helpText w:type="text" w:val="Uppföljning"/>
            <w:statusText w:type="text" w:val="Uppföljning"/>
            <w:textInput/>
          </w:ffData>
        </w:fldChar>
      </w:r>
      <w:bookmarkStart w:id="23" w:name="Uppföljning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2A4121" w:rsidRDefault="002A4121" w:rsidP="002A4121">
      <w:pPr>
        <w:pStyle w:val="Ingetavstnd"/>
      </w:pPr>
    </w:p>
    <w:p w:rsidR="002A4121" w:rsidRDefault="002A4121" w:rsidP="002A4121">
      <w:pPr>
        <w:pStyle w:val="Formfield"/>
      </w:pPr>
      <w:r>
        <w:t xml:space="preserve">Identifierad risk 3: </w:t>
      </w:r>
      <w:r>
        <w:fldChar w:fldCharType="begin">
          <w:ffData>
            <w:name w:val="IdentifieradRisk3"/>
            <w:enabled/>
            <w:calcOnExit w:val="0"/>
            <w:helpText w:type="text" w:val="Identifierad risk"/>
            <w:statusText w:type="text" w:val="Identifierad risk"/>
            <w:textInput/>
          </w:ffData>
        </w:fldChar>
      </w:r>
      <w:bookmarkStart w:id="24" w:name="IdentifieradRisk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7C6633" w:rsidRDefault="007C6633" w:rsidP="007C6633">
      <w:pPr>
        <w:pStyle w:val="Formfield"/>
      </w:pPr>
      <w:r>
        <w:t xml:space="preserve">Orsak: </w:t>
      </w:r>
      <w:r>
        <w:fldChar w:fldCharType="begin">
          <w:ffData>
            <w:name w:val="Orsak3"/>
            <w:enabled/>
            <w:calcOnExit w:val="0"/>
            <w:helpText w:type="text" w:val="Orsak"/>
            <w:statusText w:type="text" w:val="Orsak"/>
            <w:textInput/>
          </w:ffData>
        </w:fldChar>
      </w:r>
      <w:bookmarkStart w:id="25" w:name="Orsak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2A4121" w:rsidRDefault="002A4121" w:rsidP="002A4121">
      <w:pPr>
        <w:pStyle w:val="Formfield"/>
      </w:pPr>
      <w:r>
        <w:t xml:space="preserve">Åtgärd: </w:t>
      </w:r>
      <w:r>
        <w:fldChar w:fldCharType="begin">
          <w:ffData>
            <w:name w:val="Åtgärd3"/>
            <w:enabled/>
            <w:calcOnExit w:val="0"/>
            <w:helpText w:type="text" w:val="Åtgärd"/>
            <w:statusText w:type="text" w:val="Åtgärd"/>
            <w:textInput/>
          </w:ffData>
        </w:fldChar>
      </w:r>
      <w:bookmarkStart w:id="26" w:name="Åtgärd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2A4121" w:rsidRDefault="002A4121" w:rsidP="002A4121">
      <w:pPr>
        <w:pStyle w:val="Formfield"/>
      </w:pPr>
      <w:r>
        <w:t xml:space="preserve">Ansvarig: </w:t>
      </w:r>
      <w:r>
        <w:fldChar w:fldCharType="begin">
          <w:ffData>
            <w:name w:val="Ansvarig3"/>
            <w:enabled/>
            <w:calcOnExit w:val="0"/>
            <w:helpText w:type="text" w:val="Ansvarig"/>
            <w:statusText w:type="text" w:val="Ansvarig"/>
            <w:textInput/>
          </w:ffData>
        </w:fldChar>
      </w:r>
      <w:bookmarkStart w:id="27" w:name="Ansvarig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2A4121" w:rsidRDefault="002A4121" w:rsidP="002A4121">
      <w:pPr>
        <w:pStyle w:val="Formfield"/>
      </w:pPr>
      <w:r>
        <w:t xml:space="preserve">Klart </w:t>
      </w:r>
      <w:proofErr w:type="gramStart"/>
      <w:r>
        <w:t>när?:</w:t>
      </w:r>
      <w:proofErr w:type="gramEnd"/>
      <w:r>
        <w:t xml:space="preserve"> </w:t>
      </w:r>
      <w:r>
        <w:fldChar w:fldCharType="begin">
          <w:ffData>
            <w:name w:val="KlartNär3"/>
            <w:enabled/>
            <w:calcOnExit w:val="0"/>
            <w:helpText w:type="text" w:val="Klart när?"/>
            <w:statusText w:type="text" w:val="Klart när?"/>
            <w:textInput/>
          </w:ffData>
        </w:fldChar>
      </w:r>
      <w:bookmarkStart w:id="28" w:name="KlartNär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2A4121" w:rsidRDefault="002A4121" w:rsidP="002A4121">
      <w:pPr>
        <w:pStyle w:val="Formfield"/>
      </w:pPr>
      <w:r>
        <w:t xml:space="preserve">Uppföljning: </w:t>
      </w:r>
      <w:r>
        <w:fldChar w:fldCharType="begin">
          <w:ffData>
            <w:name w:val="Uppföljning3"/>
            <w:enabled/>
            <w:calcOnExit w:val="0"/>
            <w:helpText w:type="text" w:val="Uppföljning"/>
            <w:statusText w:type="text" w:val="Uppföljning"/>
            <w:textInput/>
          </w:ffData>
        </w:fldChar>
      </w:r>
      <w:bookmarkStart w:id="29" w:name="Uppföljning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7C6633" w:rsidRDefault="007C6633">
      <w:pPr>
        <w:rPr>
          <w:rFonts w:cstheme="minorBidi"/>
          <w:color w:val="auto"/>
        </w:rPr>
      </w:pPr>
      <w:r>
        <w:br w:type="page"/>
      </w:r>
    </w:p>
    <w:p w:rsidR="002A4121" w:rsidRDefault="002A4121" w:rsidP="002A4121">
      <w:pPr>
        <w:pStyle w:val="Ingetavstnd"/>
      </w:pPr>
    </w:p>
    <w:p w:rsidR="002A4121" w:rsidRDefault="002A4121" w:rsidP="002A4121">
      <w:pPr>
        <w:pStyle w:val="Formfield"/>
      </w:pPr>
      <w:r>
        <w:t xml:space="preserve">Identifierad risk 4: </w:t>
      </w:r>
      <w:r>
        <w:fldChar w:fldCharType="begin">
          <w:ffData>
            <w:name w:val="IdentifieradRisk4"/>
            <w:enabled/>
            <w:calcOnExit w:val="0"/>
            <w:helpText w:type="text" w:val="Identifierad risk"/>
            <w:statusText w:type="text" w:val="Identifierad risk"/>
            <w:textInput/>
          </w:ffData>
        </w:fldChar>
      </w:r>
      <w:bookmarkStart w:id="30" w:name="IdentifieradRisk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7C6633" w:rsidRDefault="007C6633" w:rsidP="007C6633">
      <w:pPr>
        <w:pStyle w:val="Formfield"/>
      </w:pPr>
      <w:r>
        <w:t xml:space="preserve">Orsak: </w:t>
      </w:r>
      <w:r>
        <w:fldChar w:fldCharType="begin">
          <w:ffData>
            <w:name w:val="Orsak4"/>
            <w:enabled/>
            <w:calcOnExit w:val="0"/>
            <w:helpText w:type="text" w:val="Orsak"/>
            <w:statusText w:type="text" w:val="Orsak"/>
            <w:textInput/>
          </w:ffData>
        </w:fldChar>
      </w:r>
      <w:bookmarkStart w:id="31" w:name="Orsak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2A4121" w:rsidRDefault="002A4121" w:rsidP="002A4121">
      <w:pPr>
        <w:pStyle w:val="Formfield"/>
      </w:pPr>
      <w:r>
        <w:t xml:space="preserve">Åtgärd: </w:t>
      </w:r>
      <w:r>
        <w:fldChar w:fldCharType="begin">
          <w:ffData>
            <w:name w:val="Åtgärd4"/>
            <w:enabled/>
            <w:calcOnExit w:val="0"/>
            <w:helpText w:type="text" w:val="Åtgärd"/>
            <w:statusText w:type="text" w:val="Åtgärd"/>
            <w:textInput/>
          </w:ffData>
        </w:fldChar>
      </w:r>
      <w:bookmarkStart w:id="32" w:name="Åtgär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2A4121" w:rsidRDefault="002A4121" w:rsidP="002A4121">
      <w:pPr>
        <w:pStyle w:val="Formfield"/>
      </w:pPr>
      <w:r>
        <w:t xml:space="preserve">Ansvarig: </w:t>
      </w:r>
      <w:r>
        <w:fldChar w:fldCharType="begin">
          <w:ffData>
            <w:name w:val="Ansvarig4"/>
            <w:enabled/>
            <w:calcOnExit w:val="0"/>
            <w:helpText w:type="text" w:val="Ansvarig"/>
            <w:statusText w:type="text" w:val="Ansvarig"/>
            <w:textInput/>
          </w:ffData>
        </w:fldChar>
      </w:r>
      <w:bookmarkStart w:id="33" w:name="Ansvarig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2A4121" w:rsidRDefault="002A4121" w:rsidP="002A4121">
      <w:pPr>
        <w:pStyle w:val="Formfield"/>
      </w:pPr>
      <w:r>
        <w:t xml:space="preserve">Klart </w:t>
      </w:r>
      <w:proofErr w:type="gramStart"/>
      <w:r>
        <w:t>när?:</w:t>
      </w:r>
      <w:proofErr w:type="gramEnd"/>
      <w:r>
        <w:t xml:space="preserve"> </w:t>
      </w:r>
      <w:r>
        <w:fldChar w:fldCharType="begin">
          <w:ffData>
            <w:name w:val="KlartNär4"/>
            <w:enabled/>
            <w:calcOnExit w:val="0"/>
            <w:helpText w:type="text" w:val="Klart när?"/>
            <w:statusText w:type="text" w:val="Klart när?"/>
            <w:textInput/>
          </w:ffData>
        </w:fldChar>
      </w:r>
      <w:bookmarkStart w:id="34" w:name="KlartNär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2A4121" w:rsidRDefault="002A4121" w:rsidP="002A4121">
      <w:pPr>
        <w:pStyle w:val="Formfield"/>
      </w:pPr>
      <w:r>
        <w:t xml:space="preserve">Uppföljning: </w:t>
      </w:r>
      <w:r>
        <w:fldChar w:fldCharType="begin">
          <w:ffData>
            <w:name w:val="Uppföljning4"/>
            <w:enabled/>
            <w:calcOnExit w:val="0"/>
            <w:helpText w:type="text" w:val="Uppföljning"/>
            <w:statusText w:type="text" w:val="Uppföljning"/>
            <w:textInput/>
          </w:ffData>
        </w:fldChar>
      </w:r>
      <w:bookmarkStart w:id="35" w:name="Uppföljning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2A4121" w:rsidRPr="002A4121" w:rsidRDefault="002A4121" w:rsidP="002A4121">
      <w:pPr>
        <w:pStyle w:val="Ingetavstnd"/>
      </w:pPr>
    </w:p>
    <w:p w:rsidR="0096736A" w:rsidRDefault="00B66E77" w:rsidP="00F60F14">
      <w:pPr>
        <w:pStyle w:val="Label"/>
        <w:spacing w:before="120"/>
      </w:pPr>
      <w:r w:rsidRPr="00892C76">
        <w:t>Behandlas på fakultetens/motsvarande arbetsmiljögrupp</w:t>
      </w:r>
    </w:p>
    <w:p w:rsidR="00B66E77" w:rsidRPr="00B66E77" w:rsidRDefault="00E546BF" w:rsidP="00B66E77">
      <w:pPr>
        <w:pStyle w:val="Formfield"/>
      </w:pPr>
      <w:r>
        <w:fldChar w:fldCharType="begin">
          <w:ffData>
            <w:name w:val="BehandlasDatum"/>
            <w:enabled/>
            <w:calcOnExit w:val="0"/>
            <w:helpText w:type="text" w:val="Datum då åtgärdsplanen behandlas"/>
            <w:statusText w:type="text" w:val="Datum då åtgärdsplanen behandlas"/>
            <w:textInput>
              <w:default w:val="Ange datum"/>
            </w:textInput>
          </w:ffData>
        </w:fldChar>
      </w:r>
      <w:bookmarkStart w:id="36" w:name="BehandlasDatum"/>
      <w:r>
        <w:instrText xml:space="preserve"> FORMTEXT </w:instrText>
      </w:r>
      <w:r>
        <w:fldChar w:fldCharType="separate"/>
      </w:r>
      <w:r>
        <w:rPr>
          <w:noProof/>
        </w:rPr>
        <w:t>Ange datum</w:t>
      </w:r>
      <w:r>
        <w:fldChar w:fldCharType="end"/>
      </w:r>
      <w:bookmarkEnd w:id="36"/>
    </w:p>
    <w:p w:rsidR="00892C76" w:rsidRPr="00892C76" w:rsidRDefault="00892C76" w:rsidP="00F60F14">
      <w:pPr>
        <w:spacing w:before="240"/>
        <w:rPr>
          <w:b/>
        </w:rPr>
      </w:pPr>
      <w:r w:rsidRPr="00892C76">
        <w:t xml:space="preserve">OBS! Allvarligt tillbud anmäls utan dröjsmål till Arbetsmiljöverket på </w:t>
      </w:r>
      <w:hyperlink r:id="rId8" w:history="1">
        <w:r w:rsidRPr="00892C76">
          <w:rPr>
            <w:rStyle w:val="Hyperlnk"/>
          </w:rPr>
          <w:t>www.anmalarbetsskada.se</w:t>
        </w:r>
      </w:hyperlink>
      <w:r w:rsidRPr="00892C76">
        <w:t>. Med allvarligt tillbud menas t ex kemikalieutsläpp då ingen kommit till skada, hot om våld med t ex kniv, samt svårare fall av mobbning, kränkningar och trakasserier. Vid osäkerhet kring anmälan, kontakta HR-avdelningen.</w:t>
      </w:r>
    </w:p>
    <w:p w:rsidR="00EC134E" w:rsidRDefault="00892C76" w:rsidP="00EC134E">
      <w:pPr>
        <w:pStyle w:val="Label"/>
      </w:pPr>
      <w:r w:rsidRPr="00892C76">
        <w:t>Anmälan till Arbetsmiljöverket</w:t>
      </w:r>
    </w:p>
    <w:p w:rsidR="00EC134E" w:rsidRPr="00077DDD" w:rsidRDefault="00982DEE" w:rsidP="00077DDD">
      <w:pPr>
        <w:pStyle w:val="Formfield"/>
      </w:pPr>
      <w:r>
        <w:fldChar w:fldCharType="begin">
          <w:ffData>
            <w:name w:val="Nej"/>
            <w:enabled/>
            <w:calcOnExit w:val="0"/>
            <w:helpText w:type="text" w:val="Anmälan till arbetsmiljöverket: Nej"/>
            <w:statusText w:type="text" w:val="Anmälan till arbetsmiljöverket: Nej"/>
            <w:checkBox>
              <w:sizeAuto/>
              <w:default w:val="0"/>
              <w:checked w:val="0"/>
            </w:checkBox>
          </w:ffData>
        </w:fldChar>
      </w:r>
      <w:r>
        <w:instrText xml:space="preserve"> FORMCHECKBOX </w:instrText>
      </w:r>
      <w:r w:rsidR="00196605">
        <w:fldChar w:fldCharType="separate"/>
      </w:r>
      <w:r>
        <w:fldChar w:fldCharType="end"/>
      </w:r>
      <w:r w:rsidR="00892C76" w:rsidRPr="00892C76">
        <w:t xml:space="preserve"> Nej</w:t>
      </w:r>
      <w:r w:rsidR="00892C76" w:rsidRPr="00892C76">
        <w:tab/>
      </w:r>
      <w:r>
        <w:fldChar w:fldCharType="begin">
          <w:ffData>
            <w:name w:val="Ja"/>
            <w:enabled/>
            <w:calcOnExit w:val="0"/>
            <w:helpText w:type="text" w:val="Anmälan till arbetsmiljöverket: Ja"/>
            <w:statusText w:type="text" w:val="Anmälan till arbetsmiljöverket: Ja"/>
            <w:checkBox>
              <w:sizeAuto/>
              <w:default w:val="0"/>
              <w:checked w:val="0"/>
            </w:checkBox>
          </w:ffData>
        </w:fldChar>
      </w:r>
      <w:r>
        <w:instrText xml:space="preserve"> FORMCHECKBOX </w:instrText>
      </w:r>
      <w:r w:rsidR="00196605">
        <w:fldChar w:fldCharType="separate"/>
      </w:r>
      <w:r>
        <w:fldChar w:fldCharType="end"/>
      </w:r>
      <w:r w:rsidR="00EC134E">
        <w:t xml:space="preserve"> </w:t>
      </w:r>
      <w:r w:rsidR="00892C76" w:rsidRPr="00892C76">
        <w:t>Ja</w:t>
      </w:r>
      <w:r w:rsidR="00EC134E">
        <w:tab/>
      </w:r>
      <w:r w:rsidR="00892C76" w:rsidRPr="00892C76">
        <w:t>Datum:</w:t>
      </w:r>
      <w:r w:rsidR="00EC134E">
        <w:t xml:space="preserve"> </w:t>
      </w:r>
      <w:r>
        <w:fldChar w:fldCharType="begin">
          <w:ffData>
            <w:name w:val="DatumArbetsmiljöverk"/>
            <w:enabled/>
            <w:calcOnExit w:val="0"/>
            <w:helpText w:type="text" w:val="Datum för anmälan till Arbetsmiljöverket"/>
            <w:statusText w:type="text" w:val="Datum för anmälan till Arbetsmiljöverket"/>
            <w:textInput/>
          </w:ffData>
        </w:fldChar>
      </w:r>
      <w:bookmarkStart w:id="37" w:name="DatumArbetsmiljöver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EC134E" w:rsidRDefault="00E546BF" w:rsidP="008247FE">
      <w:pPr>
        <w:pStyle w:val="Ingetavstnd"/>
        <w:pBdr>
          <w:bottom w:val="single" w:sz="4" w:space="1" w:color="auto"/>
        </w:pBdr>
        <w:tabs>
          <w:tab w:val="left" w:pos="4536"/>
        </w:tabs>
        <w:spacing w:before="720"/>
      </w:pPr>
      <w:r>
        <w:tab/>
      </w:r>
      <w:r>
        <w:fldChar w:fldCharType="begin">
          <w:ffData>
            <w:name w:val="UnderskriftChefDatum"/>
            <w:enabled/>
            <w:calcOnExit w:val="0"/>
            <w:helpText w:type="text" w:val="Datum för underskrift av närmaste chef"/>
            <w:statusText w:type="text" w:val="Datum för underskrift av närmaste chef"/>
            <w:textInput/>
          </w:ffData>
        </w:fldChar>
      </w:r>
      <w:bookmarkStart w:id="38" w:name="UnderskriftChefDatu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EC134E" w:rsidRDefault="00EC134E" w:rsidP="00982DEE">
      <w:pPr>
        <w:tabs>
          <w:tab w:val="left" w:pos="4536"/>
        </w:tabs>
      </w:pPr>
      <w:r>
        <w:t>Underskrift av närmaste chef</w:t>
      </w:r>
      <w:r>
        <w:tab/>
        <w:t>Datum</w:t>
      </w:r>
    </w:p>
    <w:p w:rsidR="00EC134E" w:rsidRDefault="00E546BF" w:rsidP="008247FE">
      <w:pPr>
        <w:pStyle w:val="Ingetavstnd"/>
        <w:pBdr>
          <w:bottom w:val="single" w:sz="4" w:space="1" w:color="auto"/>
        </w:pBdr>
        <w:tabs>
          <w:tab w:val="left" w:pos="4536"/>
        </w:tabs>
        <w:spacing w:before="600"/>
      </w:pPr>
      <w:r>
        <w:tab/>
      </w:r>
      <w:r>
        <w:fldChar w:fldCharType="begin">
          <w:ffData>
            <w:name w:val="UnderskriftSkyddDatu"/>
            <w:enabled/>
            <w:calcOnExit w:val="0"/>
            <w:helpText w:type="text" w:val="Datum för underskrift av skyddsombud"/>
            <w:statusText w:type="text" w:val="Datum för underskrift av skyddsombud"/>
            <w:textInput/>
          </w:ffData>
        </w:fldChar>
      </w:r>
      <w:bookmarkStart w:id="39" w:name="UnderskriftSkyddDatu"/>
      <w:r>
        <w:instrText xml:space="preserve"> FORMTEXT </w:instrText>
      </w:r>
      <w:r>
        <w:fldChar w:fldCharType="separate"/>
      </w:r>
      <w:r w:rsidR="00F74EE3">
        <w:t> </w:t>
      </w:r>
      <w:r w:rsidR="00F74EE3">
        <w:t> </w:t>
      </w:r>
      <w:r w:rsidR="00F74EE3">
        <w:t> </w:t>
      </w:r>
      <w:r w:rsidR="00F74EE3">
        <w:t> </w:t>
      </w:r>
      <w:r w:rsidR="00F74EE3">
        <w:t> </w:t>
      </w:r>
      <w:r>
        <w:fldChar w:fldCharType="end"/>
      </w:r>
      <w:bookmarkEnd w:id="39"/>
    </w:p>
    <w:p w:rsidR="00982DEE" w:rsidRPr="00892C76" w:rsidRDefault="00EC134E">
      <w:pPr>
        <w:tabs>
          <w:tab w:val="left" w:pos="4536"/>
        </w:tabs>
      </w:pPr>
      <w:r>
        <w:t>Underskrift av skyddsombud</w:t>
      </w:r>
      <w:r>
        <w:tab/>
        <w:t>Datum</w:t>
      </w:r>
    </w:p>
    <w:sectPr w:rsidR="00982DEE" w:rsidRPr="00892C76" w:rsidSect="00C626DE">
      <w:footerReference w:type="default" r:id="rId9"/>
      <w:footerReference w:type="first" r:id="rId10"/>
      <w:pgSz w:w="11906" w:h="16838" w:code="9"/>
      <w:pgMar w:top="1134" w:right="1701" w:bottom="141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605" w:rsidRDefault="00196605" w:rsidP="006B1171">
      <w:pPr>
        <w:spacing w:line="240" w:lineRule="auto"/>
      </w:pPr>
      <w:r>
        <w:separator/>
      </w:r>
    </w:p>
  </w:endnote>
  <w:endnote w:type="continuationSeparator" w:id="0">
    <w:p w:rsidR="00196605" w:rsidRDefault="00196605"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43370"/>
      <w:docPartObj>
        <w:docPartGallery w:val="Page Numbers (Bottom of Page)"/>
        <w:docPartUnique/>
      </w:docPartObj>
    </w:sdtPr>
    <w:sdtEndPr/>
    <w:sdtContent>
      <w:sdt>
        <w:sdtPr>
          <w:id w:val="100459233"/>
          <w:docPartObj>
            <w:docPartGallery w:val="Page Numbers (Top of Page)"/>
            <w:docPartUnique/>
          </w:docPartObj>
        </w:sdtPr>
        <w:sdtEndPr/>
        <w:sdtContent>
          <w:p w:rsidR="00ED287D" w:rsidRDefault="00ED287D">
            <w:pPr>
              <w:pStyle w:val="Sidfot"/>
              <w:jc w:val="right"/>
            </w:pPr>
            <w:r w:rsidRPr="00ED287D">
              <w:rPr>
                <w:sz w:val="20"/>
                <w:szCs w:val="20"/>
              </w:rPr>
              <w:t xml:space="preserve">Sida </w:t>
            </w:r>
            <w:r w:rsidRPr="00ED287D">
              <w:rPr>
                <w:sz w:val="20"/>
                <w:szCs w:val="20"/>
              </w:rPr>
              <w:fldChar w:fldCharType="begin"/>
            </w:r>
            <w:r w:rsidRPr="00ED287D">
              <w:rPr>
                <w:sz w:val="20"/>
                <w:szCs w:val="20"/>
              </w:rPr>
              <w:instrText>PAGE</w:instrText>
            </w:r>
            <w:r w:rsidRPr="00ED287D">
              <w:rPr>
                <w:sz w:val="20"/>
                <w:szCs w:val="20"/>
              </w:rPr>
              <w:fldChar w:fldCharType="separate"/>
            </w:r>
            <w:r>
              <w:rPr>
                <w:noProof/>
                <w:sz w:val="20"/>
                <w:szCs w:val="20"/>
              </w:rPr>
              <w:t>3</w:t>
            </w:r>
            <w:r w:rsidRPr="00ED287D">
              <w:rPr>
                <w:sz w:val="20"/>
                <w:szCs w:val="20"/>
              </w:rPr>
              <w:fldChar w:fldCharType="end"/>
            </w:r>
            <w:r w:rsidRPr="00ED287D">
              <w:rPr>
                <w:sz w:val="20"/>
                <w:szCs w:val="20"/>
              </w:rPr>
              <w:t xml:space="preserve"> av </w:t>
            </w:r>
            <w:r w:rsidRPr="00ED287D">
              <w:rPr>
                <w:sz w:val="20"/>
                <w:szCs w:val="20"/>
              </w:rPr>
              <w:fldChar w:fldCharType="begin"/>
            </w:r>
            <w:r w:rsidRPr="00ED287D">
              <w:rPr>
                <w:sz w:val="20"/>
                <w:szCs w:val="20"/>
              </w:rPr>
              <w:instrText>NUMPAGES</w:instrText>
            </w:r>
            <w:r w:rsidRPr="00ED287D">
              <w:rPr>
                <w:sz w:val="20"/>
                <w:szCs w:val="20"/>
              </w:rPr>
              <w:fldChar w:fldCharType="separate"/>
            </w:r>
            <w:r>
              <w:rPr>
                <w:noProof/>
                <w:sz w:val="20"/>
                <w:szCs w:val="20"/>
              </w:rPr>
              <w:t>3</w:t>
            </w:r>
            <w:r w:rsidRPr="00ED287D">
              <w:rPr>
                <w:sz w:val="20"/>
                <w:szCs w:val="20"/>
              </w:rPr>
              <w:fldChar w:fldCharType="end"/>
            </w:r>
          </w:p>
        </w:sdtContent>
      </w:sdt>
    </w:sdtContent>
  </w:sdt>
  <w:p w:rsidR="008931BA" w:rsidRDefault="008931BA" w:rsidP="008931BA">
    <w:pPr>
      <w:pStyle w:val="Sidfot"/>
      <w:tabs>
        <w:tab w:val="clear" w:pos="4513"/>
        <w:tab w:val="clear" w:pos="9026"/>
        <w:tab w:val="center" w:pos="3686"/>
        <w:tab w:val="right" w:pos="745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4511067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ED287D" w:rsidRPr="00ED287D" w:rsidRDefault="00ED287D">
            <w:pPr>
              <w:pStyle w:val="Sidfot"/>
              <w:jc w:val="right"/>
              <w:rPr>
                <w:sz w:val="20"/>
                <w:szCs w:val="20"/>
              </w:rPr>
            </w:pPr>
            <w:r w:rsidRPr="00ED287D">
              <w:rPr>
                <w:sz w:val="20"/>
                <w:szCs w:val="20"/>
              </w:rPr>
              <w:t xml:space="preserve">Sida </w:t>
            </w:r>
            <w:r w:rsidRPr="00ED287D">
              <w:rPr>
                <w:sz w:val="20"/>
                <w:szCs w:val="20"/>
              </w:rPr>
              <w:fldChar w:fldCharType="begin"/>
            </w:r>
            <w:r w:rsidRPr="00ED287D">
              <w:rPr>
                <w:sz w:val="20"/>
                <w:szCs w:val="20"/>
              </w:rPr>
              <w:instrText>PAGE</w:instrText>
            </w:r>
            <w:r w:rsidRPr="00ED287D">
              <w:rPr>
                <w:sz w:val="20"/>
                <w:szCs w:val="20"/>
              </w:rPr>
              <w:fldChar w:fldCharType="separate"/>
            </w:r>
            <w:r>
              <w:rPr>
                <w:noProof/>
                <w:sz w:val="20"/>
                <w:szCs w:val="20"/>
              </w:rPr>
              <w:t>1</w:t>
            </w:r>
            <w:r w:rsidRPr="00ED287D">
              <w:rPr>
                <w:sz w:val="20"/>
                <w:szCs w:val="20"/>
              </w:rPr>
              <w:fldChar w:fldCharType="end"/>
            </w:r>
            <w:r w:rsidRPr="00ED287D">
              <w:rPr>
                <w:sz w:val="20"/>
                <w:szCs w:val="20"/>
              </w:rPr>
              <w:t xml:space="preserve"> av </w:t>
            </w:r>
            <w:r w:rsidRPr="00ED287D">
              <w:rPr>
                <w:sz w:val="20"/>
                <w:szCs w:val="20"/>
              </w:rPr>
              <w:fldChar w:fldCharType="begin"/>
            </w:r>
            <w:r w:rsidRPr="00ED287D">
              <w:rPr>
                <w:sz w:val="20"/>
                <w:szCs w:val="20"/>
              </w:rPr>
              <w:instrText>NUMPAGES</w:instrText>
            </w:r>
            <w:r w:rsidRPr="00ED287D">
              <w:rPr>
                <w:sz w:val="20"/>
                <w:szCs w:val="20"/>
              </w:rPr>
              <w:fldChar w:fldCharType="separate"/>
            </w:r>
            <w:r>
              <w:rPr>
                <w:noProof/>
                <w:sz w:val="20"/>
                <w:szCs w:val="20"/>
              </w:rPr>
              <w:t>3</w:t>
            </w:r>
            <w:r w:rsidRPr="00ED287D">
              <w:rPr>
                <w:sz w:val="20"/>
                <w:szCs w:val="20"/>
              </w:rPr>
              <w:fldChar w:fldCharType="end"/>
            </w:r>
          </w:p>
        </w:sdtContent>
      </w:sdt>
    </w:sdtContent>
  </w:sdt>
  <w:p w:rsidR="008257E2" w:rsidRPr="005C15BD" w:rsidRDefault="008257E2" w:rsidP="005C15B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605" w:rsidRDefault="00196605" w:rsidP="006B1171">
      <w:pPr>
        <w:spacing w:line="240" w:lineRule="auto"/>
      </w:pPr>
      <w:r>
        <w:separator/>
      </w:r>
    </w:p>
  </w:footnote>
  <w:footnote w:type="continuationSeparator" w:id="0">
    <w:p w:rsidR="00196605" w:rsidRDefault="00196605" w:rsidP="006B11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1304"/>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87D"/>
    <w:rsid w:val="000210EC"/>
    <w:rsid w:val="00024CB9"/>
    <w:rsid w:val="00036E97"/>
    <w:rsid w:val="00067950"/>
    <w:rsid w:val="00077DDD"/>
    <w:rsid w:val="00081916"/>
    <w:rsid w:val="000D3DBB"/>
    <w:rsid w:val="001305DC"/>
    <w:rsid w:val="001409EB"/>
    <w:rsid w:val="00146DC3"/>
    <w:rsid w:val="00187560"/>
    <w:rsid w:val="00196605"/>
    <w:rsid w:val="001B15B4"/>
    <w:rsid w:val="001F204D"/>
    <w:rsid w:val="001F7C45"/>
    <w:rsid w:val="00231E7C"/>
    <w:rsid w:val="00237022"/>
    <w:rsid w:val="00245800"/>
    <w:rsid w:val="00254791"/>
    <w:rsid w:val="00271EB2"/>
    <w:rsid w:val="00275031"/>
    <w:rsid w:val="002A30FE"/>
    <w:rsid w:val="002A4121"/>
    <w:rsid w:val="002C504C"/>
    <w:rsid w:val="002C5906"/>
    <w:rsid w:val="002E0106"/>
    <w:rsid w:val="002E37C5"/>
    <w:rsid w:val="003E0485"/>
    <w:rsid w:val="003E6C56"/>
    <w:rsid w:val="0042207C"/>
    <w:rsid w:val="004610B7"/>
    <w:rsid w:val="00475EB6"/>
    <w:rsid w:val="0048716C"/>
    <w:rsid w:val="004A3F6B"/>
    <w:rsid w:val="004B1688"/>
    <w:rsid w:val="005102EF"/>
    <w:rsid w:val="00520180"/>
    <w:rsid w:val="00540FB9"/>
    <w:rsid w:val="00545D7E"/>
    <w:rsid w:val="0057646F"/>
    <w:rsid w:val="00597261"/>
    <w:rsid w:val="005B0F94"/>
    <w:rsid w:val="005C15BD"/>
    <w:rsid w:val="005D08EC"/>
    <w:rsid w:val="005F43EE"/>
    <w:rsid w:val="00617599"/>
    <w:rsid w:val="00641071"/>
    <w:rsid w:val="00641B68"/>
    <w:rsid w:val="006435C0"/>
    <w:rsid w:val="00650F57"/>
    <w:rsid w:val="00653AC9"/>
    <w:rsid w:val="006B1171"/>
    <w:rsid w:val="0078347B"/>
    <w:rsid w:val="007A1FBF"/>
    <w:rsid w:val="007C6633"/>
    <w:rsid w:val="008247FE"/>
    <w:rsid w:val="008257E2"/>
    <w:rsid w:val="00833B7F"/>
    <w:rsid w:val="0083526F"/>
    <w:rsid w:val="00835E22"/>
    <w:rsid w:val="00837AB5"/>
    <w:rsid w:val="00882F29"/>
    <w:rsid w:val="00892C76"/>
    <w:rsid w:val="008931BA"/>
    <w:rsid w:val="008939C5"/>
    <w:rsid w:val="008E0954"/>
    <w:rsid w:val="00912FB4"/>
    <w:rsid w:val="00937654"/>
    <w:rsid w:val="00942E57"/>
    <w:rsid w:val="00966B4A"/>
    <w:rsid w:val="0096736A"/>
    <w:rsid w:val="00982DEE"/>
    <w:rsid w:val="00996F6E"/>
    <w:rsid w:val="009A6E85"/>
    <w:rsid w:val="009B5C8F"/>
    <w:rsid w:val="009E6922"/>
    <w:rsid w:val="00A00D12"/>
    <w:rsid w:val="00A221BB"/>
    <w:rsid w:val="00A52332"/>
    <w:rsid w:val="00A61CB2"/>
    <w:rsid w:val="00A72062"/>
    <w:rsid w:val="00A96E2C"/>
    <w:rsid w:val="00B0239C"/>
    <w:rsid w:val="00B134B2"/>
    <w:rsid w:val="00B230ED"/>
    <w:rsid w:val="00B2734A"/>
    <w:rsid w:val="00B53934"/>
    <w:rsid w:val="00B66E77"/>
    <w:rsid w:val="00B937AF"/>
    <w:rsid w:val="00BA1095"/>
    <w:rsid w:val="00BB6830"/>
    <w:rsid w:val="00BB73AF"/>
    <w:rsid w:val="00BF337A"/>
    <w:rsid w:val="00C134AA"/>
    <w:rsid w:val="00C26E03"/>
    <w:rsid w:val="00C524B9"/>
    <w:rsid w:val="00C626DE"/>
    <w:rsid w:val="00C81A8F"/>
    <w:rsid w:val="00CA6759"/>
    <w:rsid w:val="00CD4C8D"/>
    <w:rsid w:val="00CE5D96"/>
    <w:rsid w:val="00D24665"/>
    <w:rsid w:val="00D24C91"/>
    <w:rsid w:val="00D51369"/>
    <w:rsid w:val="00D55BBD"/>
    <w:rsid w:val="00D62DA0"/>
    <w:rsid w:val="00D7406C"/>
    <w:rsid w:val="00D763F3"/>
    <w:rsid w:val="00E04D45"/>
    <w:rsid w:val="00E136B5"/>
    <w:rsid w:val="00E33BD8"/>
    <w:rsid w:val="00E479FE"/>
    <w:rsid w:val="00E546BF"/>
    <w:rsid w:val="00E7550F"/>
    <w:rsid w:val="00E76D98"/>
    <w:rsid w:val="00EC134E"/>
    <w:rsid w:val="00ED234C"/>
    <w:rsid w:val="00ED287D"/>
    <w:rsid w:val="00ED335B"/>
    <w:rsid w:val="00EF448E"/>
    <w:rsid w:val="00F2637F"/>
    <w:rsid w:val="00F27BF7"/>
    <w:rsid w:val="00F30BF9"/>
    <w:rsid w:val="00F60F14"/>
    <w:rsid w:val="00F6226E"/>
    <w:rsid w:val="00F74EE3"/>
    <w:rsid w:val="00F75487"/>
    <w:rsid w:val="00FB1AAF"/>
    <w:rsid w:val="00FC3A96"/>
    <w:rsid w:val="00FD59B5"/>
    <w:rsid w:val="00FD5A10"/>
    <w:rsid w:val="00FF2CAC"/>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EE759E-6E27-4130-91DA-0F5F4C0F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35B"/>
    <w:rPr>
      <w:rFonts w:cstheme="minorHAnsi"/>
      <w:color w:val="000000"/>
    </w:rPr>
  </w:style>
  <w:style w:type="paragraph" w:styleId="Rubrik1">
    <w:name w:val="heading 1"/>
    <w:basedOn w:val="Normal"/>
    <w:next w:val="Normal"/>
    <w:link w:val="Rubrik1Char"/>
    <w:uiPriority w:val="9"/>
    <w:qFormat/>
    <w:rsid w:val="00A52332"/>
    <w:pPr>
      <w:keepNext/>
      <w:keepLines/>
      <w:spacing w:before="480" w:after="120"/>
      <w:outlineLvl w:val="0"/>
    </w:pPr>
    <w:rPr>
      <w:rFonts w:asciiTheme="majorHAnsi" w:eastAsiaTheme="majorEastAsia" w:hAnsiTheme="majorHAnsi" w:cstheme="majorHAnsi"/>
      <w:sz w:val="34"/>
      <w:szCs w:val="32"/>
    </w:rPr>
  </w:style>
  <w:style w:type="paragraph" w:styleId="Rubrik2">
    <w:name w:val="heading 2"/>
    <w:basedOn w:val="Normal"/>
    <w:next w:val="Normal"/>
    <w:link w:val="Rubrik2Char"/>
    <w:uiPriority w:val="9"/>
    <w:qFormat/>
    <w:rsid w:val="00D24665"/>
    <w:pPr>
      <w:keepNext/>
      <w:keepLines/>
      <w:spacing w:before="240"/>
      <w:outlineLvl w:val="1"/>
    </w:pPr>
    <w:rPr>
      <w:rFonts w:asciiTheme="majorHAnsi" w:eastAsiaTheme="majorEastAsia" w:hAnsiTheme="majorHAnsi" w:cstheme="majorHAnsi"/>
      <w:sz w:val="26"/>
      <w:szCs w:val="28"/>
    </w:rPr>
  </w:style>
  <w:style w:type="paragraph" w:styleId="Rubrik3">
    <w:name w:val="heading 3"/>
    <w:basedOn w:val="Normal"/>
    <w:next w:val="Normal"/>
    <w:link w:val="Rubrik3Char"/>
    <w:uiPriority w:val="9"/>
    <w:qFormat/>
    <w:rsid w:val="00D24665"/>
    <w:pPr>
      <w:keepNext/>
      <w:keepLines/>
      <w:spacing w:before="240"/>
      <w:outlineLvl w:val="2"/>
    </w:pPr>
    <w:rPr>
      <w:rFonts w:asciiTheme="majorHAnsi" w:eastAsiaTheme="majorEastAsia" w:hAnsiTheme="majorHAnsi" w:cstheme="majorHAnsi"/>
      <w:b/>
    </w:rPr>
  </w:style>
  <w:style w:type="paragraph" w:styleId="Rubrik4">
    <w:name w:val="heading 4"/>
    <w:basedOn w:val="Normal"/>
    <w:next w:val="Normal"/>
    <w:link w:val="Rubrik4Char"/>
    <w:uiPriority w:val="9"/>
    <w:qFormat/>
    <w:rsid w:val="00D24665"/>
    <w:pPr>
      <w:keepNext/>
      <w:keepLines/>
      <w:spacing w:before="240"/>
      <w:outlineLvl w:val="3"/>
    </w:pPr>
    <w:rPr>
      <w:rFonts w:asciiTheme="majorHAnsi" w:eastAsiaTheme="majorEastAsia" w:hAnsiTheme="majorHAnsi" w:cstheme="majorHAnsi"/>
      <w:i/>
      <w:iCs/>
    </w:rPr>
  </w:style>
  <w:style w:type="paragraph" w:styleId="Rubrik5">
    <w:name w:val="heading 5"/>
    <w:basedOn w:val="Normal"/>
    <w:next w:val="Normal"/>
    <w:link w:val="Rubrik5Char"/>
    <w:uiPriority w:val="9"/>
    <w:semiHidden/>
    <w:unhideWhenUsed/>
    <w:qFormat/>
    <w:rsid w:val="006B1171"/>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6B1171"/>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6B1171"/>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6B117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6B117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D335B"/>
    <w:pPr>
      <w:tabs>
        <w:tab w:val="left" w:pos="6804"/>
      </w:tabs>
      <w:spacing w:after="0" w:line="240" w:lineRule="auto"/>
      <w:ind w:right="-1332"/>
    </w:pPr>
  </w:style>
  <w:style w:type="character" w:customStyle="1" w:styleId="SidhuvudChar">
    <w:name w:val="Sidhuvud Char"/>
    <w:basedOn w:val="Standardstycketeckensnitt"/>
    <w:link w:val="Sidhuvud"/>
    <w:uiPriority w:val="99"/>
    <w:rsid w:val="00ED335B"/>
    <w:rPr>
      <w:rFonts w:cstheme="minorHAnsi"/>
      <w:color w:val="000000"/>
    </w:rPr>
  </w:style>
  <w:style w:type="paragraph" w:styleId="Sidfot">
    <w:name w:val="footer"/>
    <w:basedOn w:val="Normal"/>
    <w:link w:val="SidfotChar"/>
    <w:uiPriority w:val="99"/>
    <w:unhideWhenUsed/>
    <w:rsid w:val="00ED335B"/>
    <w:pPr>
      <w:tabs>
        <w:tab w:val="center" w:pos="4513"/>
        <w:tab w:val="right" w:pos="9026"/>
      </w:tabs>
      <w:spacing w:after="0" w:line="180" w:lineRule="atLeast"/>
    </w:pPr>
    <w:rPr>
      <w:sz w:val="16"/>
    </w:rPr>
  </w:style>
  <w:style w:type="character" w:customStyle="1" w:styleId="SidfotChar">
    <w:name w:val="Sidfot Char"/>
    <w:basedOn w:val="Standardstycketeckensnitt"/>
    <w:link w:val="Sidfot"/>
    <w:uiPriority w:val="99"/>
    <w:rsid w:val="00ED335B"/>
    <w:rPr>
      <w:rFonts w:cstheme="minorHAnsi"/>
      <w:color w:val="000000"/>
      <w:sz w:val="16"/>
    </w:rPr>
  </w:style>
  <w:style w:type="table" w:styleId="Tabellrutnt">
    <w:name w:val="Table Grid"/>
    <w:basedOn w:val="Normaltabel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A52332"/>
    <w:rPr>
      <w:rFonts w:asciiTheme="majorHAnsi" w:eastAsiaTheme="majorEastAsia" w:hAnsiTheme="majorHAnsi" w:cstheme="majorHAnsi"/>
      <w:color w:val="000000"/>
      <w:sz w:val="34"/>
      <w:szCs w:val="32"/>
    </w:rPr>
  </w:style>
  <w:style w:type="character" w:customStyle="1" w:styleId="Rubrik2Char">
    <w:name w:val="Rubrik 2 Char"/>
    <w:basedOn w:val="Standardstycketeckensnitt"/>
    <w:link w:val="Rubrik2"/>
    <w:uiPriority w:val="9"/>
    <w:rsid w:val="00B53934"/>
    <w:rPr>
      <w:rFonts w:asciiTheme="majorHAnsi" w:eastAsiaTheme="majorEastAsia" w:hAnsiTheme="majorHAnsi" w:cstheme="majorHAnsi"/>
      <w:color w:val="000000"/>
      <w:sz w:val="26"/>
      <w:szCs w:val="28"/>
    </w:rPr>
  </w:style>
  <w:style w:type="character" w:customStyle="1" w:styleId="Rubrik3Char">
    <w:name w:val="Rubrik 3 Char"/>
    <w:basedOn w:val="Standardstycketeckensnitt"/>
    <w:link w:val="Rubrik3"/>
    <w:uiPriority w:val="9"/>
    <w:rsid w:val="00B53934"/>
    <w:rPr>
      <w:rFonts w:asciiTheme="majorHAnsi" w:eastAsiaTheme="majorEastAsia" w:hAnsiTheme="majorHAnsi" w:cstheme="majorHAnsi"/>
      <w:b/>
      <w:color w:val="000000"/>
    </w:rPr>
  </w:style>
  <w:style w:type="character" w:customStyle="1" w:styleId="Rubrik4Char">
    <w:name w:val="Rubrik 4 Char"/>
    <w:basedOn w:val="Standardstycketeckensnitt"/>
    <w:link w:val="Rubrik4"/>
    <w:uiPriority w:val="9"/>
    <w:rsid w:val="00B53934"/>
    <w:rPr>
      <w:rFonts w:asciiTheme="majorHAnsi" w:eastAsiaTheme="majorEastAsia" w:hAnsiTheme="majorHAnsi" w:cstheme="majorHAnsi"/>
      <w:i/>
      <w:iCs/>
      <w:color w:val="000000"/>
    </w:rPr>
  </w:style>
  <w:style w:type="character" w:customStyle="1" w:styleId="Rubrik5Char">
    <w:name w:val="Rubrik 5 Char"/>
    <w:basedOn w:val="Standardstycketeckensnitt"/>
    <w:link w:val="Rubrik5"/>
    <w:uiPriority w:val="9"/>
    <w:semiHidden/>
    <w:rsid w:val="006B1171"/>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6B1171"/>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6B1171"/>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6B1171"/>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semiHidden/>
    <w:unhideWhenUsed/>
    <w:qFormat/>
    <w:rsid w:val="006B1171"/>
    <w:pPr>
      <w:spacing w:after="200" w:line="240" w:lineRule="auto"/>
    </w:pPr>
    <w:rPr>
      <w:i/>
      <w:iCs/>
      <w:color w:val="747474" w:themeColor="text2"/>
      <w:sz w:val="18"/>
      <w:szCs w:val="18"/>
    </w:rPr>
  </w:style>
  <w:style w:type="paragraph" w:styleId="Rubrik">
    <w:name w:val="Title"/>
    <w:basedOn w:val="Normal"/>
    <w:next w:val="Normal"/>
    <w:link w:val="RubrikChar"/>
    <w:uiPriority w:val="10"/>
    <w:semiHidden/>
    <w:qFormat/>
    <w:rsid w:val="006B1171"/>
    <w:pPr>
      <w:spacing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B53934"/>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6B1171"/>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semiHidden/>
    <w:rsid w:val="00B53934"/>
    <w:rPr>
      <w:color w:val="5A5A5A" w:themeColor="text1" w:themeTint="A5"/>
      <w:spacing w:val="15"/>
    </w:rPr>
  </w:style>
  <w:style w:type="character" w:styleId="Stark">
    <w:name w:val="Strong"/>
    <w:basedOn w:val="Standardstycketeckensnitt"/>
    <w:uiPriority w:val="22"/>
    <w:semiHidden/>
    <w:qFormat/>
    <w:rsid w:val="006B1171"/>
    <w:rPr>
      <w:b/>
      <w:bCs/>
      <w:color w:val="auto"/>
    </w:rPr>
  </w:style>
  <w:style w:type="character" w:styleId="Betoning">
    <w:name w:val="Emphasis"/>
    <w:basedOn w:val="Standardstycketeckensnitt"/>
    <w:uiPriority w:val="20"/>
    <w:semiHidden/>
    <w:qFormat/>
    <w:rsid w:val="006B1171"/>
    <w:rPr>
      <w:i/>
      <w:iCs/>
      <w:color w:val="auto"/>
    </w:rPr>
  </w:style>
  <w:style w:type="paragraph" w:styleId="Ingetavstnd">
    <w:name w:val="No Spacing"/>
    <w:uiPriority w:val="1"/>
    <w:qFormat/>
    <w:rsid w:val="006B1171"/>
    <w:pPr>
      <w:spacing w:after="0" w:line="240" w:lineRule="auto"/>
    </w:pPr>
  </w:style>
  <w:style w:type="paragraph" w:styleId="Citat">
    <w:name w:val="Quote"/>
    <w:basedOn w:val="Normal"/>
    <w:next w:val="Normal"/>
    <w:link w:val="CitatChar"/>
    <w:uiPriority w:val="29"/>
    <w:semiHidden/>
    <w:qFormat/>
    <w:rsid w:val="006B1171"/>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B53934"/>
    <w:rPr>
      <w:i/>
      <w:iCs/>
      <w:color w:val="404040" w:themeColor="text1" w:themeTint="BF"/>
    </w:rPr>
  </w:style>
  <w:style w:type="paragraph" w:styleId="Starktcitat">
    <w:name w:val="Intense Quote"/>
    <w:basedOn w:val="Normal"/>
    <w:next w:val="Normal"/>
    <w:link w:val="StarktcitatChar"/>
    <w:uiPriority w:val="30"/>
    <w:semiHidden/>
    <w:qFormat/>
    <w:rsid w:val="006B117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B53934"/>
    <w:rPr>
      <w:i/>
      <w:iCs/>
      <w:color w:val="404040" w:themeColor="text1" w:themeTint="BF"/>
    </w:rPr>
  </w:style>
  <w:style w:type="character" w:styleId="Diskretbetoning">
    <w:name w:val="Subtle Emphasis"/>
    <w:basedOn w:val="Standardstycketeckensnitt"/>
    <w:uiPriority w:val="19"/>
    <w:semiHidden/>
    <w:qFormat/>
    <w:rsid w:val="006B1171"/>
    <w:rPr>
      <w:i/>
      <w:iCs/>
      <w:color w:val="404040" w:themeColor="text1" w:themeTint="BF"/>
    </w:rPr>
  </w:style>
  <w:style w:type="character" w:styleId="Starkbetoning">
    <w:name w:val="Intense Emphasis"/>
    <w:basedOn w:val="Standardstycketeckensnitt"/>
    <w:uiPriority w:val="21"/>
    <w:semiHidden/>
    <w:qFormat/>
    <w:rsid w:val="006B1171"/>
    <w:rPr>
      <w:b/>
      <w:bCs/>
      <w:i/>
      <w:iCs/>
      <w:color w:val="auto"/>
    </w:rPr>
  </w:style>
  <w:style w:type="character" w:styleId="Diskretreferens">
    <w:name w:val="Subtle Reference"/>
    <w:basedOn w:val="Standardstycketeckensnitt"/>
    <w:uiPriority w:val="31"/>
    <w:semiHidden/>
    <w:qFormat/>
    <w:rsid w:val="006B1171"/>
    <w:rPr>
      <w:smallCaps/>
      <w:color w:val="404040" w:themeColor="text1" w:themeTint="BF"/>
    </w:rPr>
  </w:style>
  <w:style w:type="character" w:styleId="Starkreferens">
    <w:name w:val="Intense Reference"/>
    <w:basedOn w:val="Standardstycketeckensnitt"/>
    <w:uiPriority w:val="32"/>
    <w:semiHidden/>
    <w:qFormat/>
    <w:rsid w:val="006B1171"/>
    <w:rPr>
      <w:b/>
      <w:bCs/>
      <w:smallCaps/>
      <w:color w:val="404040" w:themeColor="text1" w:themeTint="BF"/>
      <w:spacing w:val="5"/>
    </w:rPr>
  </w:style>
  <w:style w:type="character" w:styleId="Bokenstitel">
    <w:name w:val="Book Title"/>
    <w:basedOn w:val="Standardstycketeckensnitt"/>
    <w:uiPriority w:val="33"/>
    <w:semiHidden/>
    <w:qFormat/>
    <w:rsid w:val="006B1171"/>
    <w:rPr>
      <w:b/>
      <w:bCs/>
      <w:i/>
      <w:iCs/>
      <w:spacing w:val="5"/>
    </w:rPr>
  </w:style>
  <w:style w:type="paragraph" w:styleId="Innehllsfrteckningsrubrik">
    <w:name w:val="TOC Heading"/>
    <w:basedOn w:val="Rubrik1"/>
    <w:next w:val="Normal"/>
    <w:uiPriority w:val="39"/>
    <w:semiHidden/>
    <w:unhideWhenUsed/>
    <w:qFormat/>
    <w:rsid w:val="006B1171"/>
    <w:pPr>
      <w:outlineLvl w:val="9"/>
    </w:pPr>
  </w:style>
  <w:style w:type="paragraph" w:styleId="Ballongtext">
    <w:name w:val="Balloon Text"/>
    <w:basedOn w:val="Normal"/>
    <w:link w:val="BallongtextChar"/>
    <w:uiPriority w:val="99"/>
    <w:semiHidden/>
    <w:unhideWhenUsed/>
    <w:rsid w:val="006B117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B1171"/>
    <w:rPr>
      <w:rFonts w:ascii="Segoe UI" w:hAnsi="Segoe UI" w:cs="Segoe UI"/>
      <w:sz w:val="18"/>
      <w:szCs w:val="18"/>
    </w:rPr>
  </w:style>
  <w:style w:type="character" w:styleId="Hyperlnk">
    <w:name w:val="Hyperlink"/>
    <w:basedOn w:val="Standardstycketeckensnitt"/>
    <w:uiPriority w:val="99"/>
    <w:unhideWhenUsed/>
    <w:rsid w:val="007A1FBF"/>
    <w:rPr>
      <w:color w:val="0000FF" w:themeColor="hyperlink"/>
      <w:u w:val="single"/>
    </w:rPr>
  </w:style>
  <w:style w:type="character" w:styleId="Platshllartext">
    <w:name w:val="Placeholder Text"/>
    <w:basedOn w:val="Standardstycketeckensnitt"/>
    <w:uiPriority w:val="99"/>
    <w:semiHidden/>
    <w:rsid w:val="00D24665"/>
    <w:rPr>
      <w:color w:val="808080"/>
    </w:rPr>
  </w:style>
  <w:style w:type="character" w:customStyle="1" w:styleId="Olstomnmnande1">
    <w:name w:val="Olöst omnämnande1"/>
    <w:basedOn w:val="Standardstycketeckensnitt"/>
    <w:uiPriority w:val="99"/>
    <w:rsid w:val="00892C76"/>
    <w:rPr>
      <w:color w:val="605E5C"/>
      <w:shd w:val="clear" w:color="auto" w:fill="E1DFDD"/>
    </w:rPr>
  </w:style>
  <w:style w:type="paragraph" w:styleId="Liststycke">
    <w:name w:val="List Paragraph"/>
    <w:basedOn w:val="Normal"/>
    <w:uiPriority w:val="34"/>
    <w:qFormat/>
    <w:rsid w:val="00892C76"/>
    <w:pPr>
      <w:ind w:left="720"/>
      <w:contextualSpacing/>
    </w:pPr>
  </w:style>
  <w:style w:type="paragraph" w:customStyle="1" w:styleId="Label">
    <w:name w:val="Label"/>
    <w:basedOn w:val="Ingetavstnd"/>
    <w:next w:val="Normal"/>
    <w:qFormat/>
    <w:rsid w:val="00E136B5"/>
    <w:rPr>
      <w:sz w:val="20"/>
    </w:rPr>
  </w:style>
  <w:style w:type="paragraph" w:customStyle="1" w:styleId="Formfield">
    <w:name w:val="Form field"/>
    <w:basedOn w:val="Normal"/>
    <w:qFormat/>
    <w:rsid w:val="00077DDD"/>
    <w:pPr>
      <w:pBdr>
        <w:top w:val="single" w:sz="4" w:space="5" w:color="auto"/>
        <w:left w:val="single" w:sz="4" w:space="1" w:color="auto"/>
        <w:bottom w:val="single" w:sz="4" w:space="5" w:color="auto"/>
        <w:right w:val="single" w:sz="4" w:space="1" w:color="auto"/>
      </w:pBdr>
      <w:shd w:val="clear" w:color="auto" w:fill="FFF8CC" w:themeFill="accent1" w:themeFillTint="33"/>
    </w:pPr>
  </w:style>
  <w:style w:type="character" w:styleId="AnvndHyperlnk">
    <w:name w:val="FollowedHyperlink"/>
    <w:basedOn w:val="Standardstycketeckensnitt"/>
    <w:uiPriority w:val="99"/>
    <w:semiHidden/>
    <w:unhideWhenUsed/>
    <w:rsid w:val="002750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malarbetsskada.se"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ato\AppData\Local\Temp\Bilaga%206%20&#8211;%20Tillbudsanm&#228;lan-1.dotx" TargetMode="External"/></Relationship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E102-9E9F-9240-8262-48777FB2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C:\Users\myato\AppData\Local\Temp\Bilaga 6 – Tillbudsanmälan-1.dotx</Template>
  <TotalTime>1</TotalTime>
  <Pages>3</Pages>
  <Words>556</Words>
  <Characters>2947</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Bilaga 6 – Anmälan och utredning av tillbud</vt:lpstr>
      <vt:lpstr>Bilaga 6 – Anmälan och utredning av tillbud</vt:lpstr>
    </vt:vector>
  </TitlesOfParts>
  <Manager/>
  <Company/>
  <LinksUpToDate>false</LinksUpToDate>
  <CharactersWithSpaces>3497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6 – Anmälan och utredning av tillbud</dc:title>
  <dc:subject/>
  <dc:creator>Yael Tågerud</dc:creator>
  <cp:keywords/>
  <dc:description/>
  <cp:lastModifiedBy>Microsoft Office User</cp:lastModifiedBy>
  <cp:revision>2</cp:revision>
  <cp:lastPrinted>2017-11-13T14:10:00Z</cp:lastPrinted>
  <dcterms:created xsi:type="dcterms:W3CDTF">2020-05-13T07:53:00Z</dcterms:created>
  <dcterms:modified xsi:type="dcterms:W3CDTF">2020-05-13T07:53:00Z</dcterms:modified>
  <cp:category/>
</cp:coreProperties>
</file>