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65" w:rsidRDefault="00757165" w:rsidP="00832389"/>
    <w:p w:rsidR="00832389" w:rsidRDefault="00832389" w:rsidP="00832389">
      <w:r>
        <w:t xml:space="preserve">Avdelning: </w:t>
      </w:r>
      <w:sdt>
        <w:sdtPr>
          <w:alias w:val="Titel"/>
          <w:tag w:val=""/>
          <w:id w:val="-1647738444"/>
          <w:placeholder>
            <w:docPart w:val="1A25A1FA16104D4BB9BD3498DBCDFB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32A65">
            <w:t>VA Produktion</w:t>
          </w:r>
        </w:sdtContent>
      </w:sdt>
      <w:r w:rsidRPr="007F113B">
        <w:tab/>
      </w:r>
      <w:bookmarkStart w:id="0" w:name="handläggare"/>
      <w:bookmarkEnd w:id="0"/>
      <w:r>
        <w:br/>
        <w:t xml:space="preserve">Handläggare: </w:t>
      </w:r>
      <w:r w:rsidR="00F27256">
        <w:t>Roger Lundby Persson</w:t>
      </w:r>
      <w:r>
        <w:br/>
        <w:t xml:space="preserve">E-post: </w:t>
      </w:r>
      <w:r w:rsidR="00F27256">
        <w:t>roger.lundbypersson@borgholmenergi.se</w:t>
      </w:r>
      <w:r>
        <w:br/>
        <w:t xml:space="preserve">Telefon: </w:t>
      </w:r>
      <w:proofErr w:type="gramStart"/>
      <w:sdt>
        <w:sdtPr>
          <w:alias w:val="Telefon, företag"/>
          <w:tag w:val=""/>
          <w:id w:val="-810948103"/>
          <w:placeholder>
            <w:docPart w:val="90E1514DBF6C42AB93FE06FA71AC42E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F27256">
            <w:t>0485-88381</w:t>
          </w:r>
          <w:proofErr w:type="gramEnd"/>
        </w:sdtContent>
      </w:sdt>
      <w:r>
        <w:br/>
      </w:r>
    </w:p>
    <w:p w:rsidR="00832389" w:rsidRDefault="00832389" w:rsidP="00832389">
      <w:pPr>
        <w:rPr>
          <w:szCs w:val="22"/>
        </w:rPr>
      </w:pPr>
    </w:p>
    <w:p w:rsidR="00233893" w:rsidRDefault="00233893" w:rsidP="00E90FC6">
      <w:pPr>
        <w:pStyle w:val="Rubrik1"/>
      </w:pPr>
    </w:p>
    <w:p w:rsidR="00E90FC6" w:rsidRDefault="00E667BC" w:rsidP="00E90FC6">
      <w:pPr>
        <w:pStyle w:val="Rubrik1"/>
      </w:pPr>
      <w:bookmarkStart w:id="1" w:name="_Toc517255018"/>
      <w:r>
        <w:t>Utredning mineraliseringsmassa för</w:t>
      </w:r>
      <w:r w:rsidR="00E544FE">
        <w:t xml:space="preserve"> avsaltningsverket</w:t>
      </w:r>
      <w:r w:rsidR="00E90FC6">
        <w:t xml:space="preserve"> Sandvik</w:t>
      </w:r>
      <w:bookmarkEnd w:id="1"/>
    </w:p>
    <w:p w:rsidR="00233893" w:rsidRDefault="00233893" w:rsidP="00233893"/>
    <w:p w:rsidR="00233893" w:rsidRDefault="00233893" w:rsidP="00233893"/>
    <w:p w:rsidR="00233893" w:rsidRDefault="00233893" w:rsidP="00233893"/>
    <w:p w:rsidR="00233893" w:rsidRPr="00233893" w:rsidRDefault="00233893" w:rsidP="00233893"/>
    <w:p w:rsidR="00E544FE" w:rsidRPr="00E544FE" w:rsidRDefault="00E544FE" w:rsidP="00E544FE"/>
    <w:p w:rsidR="00E544FE" w:rsidRDefault="0055168F">
      <w:pPr>
        <w:tabs>
          <w:tab w:val="clear" w:pos="4253"/>
        </w:tabs>
      </w:pPr>
      <w:r>
        <w:rPr>
          <w:noProof/>
        </w:rPr>
        <w:drawing>
          <wp:inline distT="0" distB="0" distL="0" distR="0" wp14:anchorId="553EB945" wp14:editId="62567C4F">
            <wp:extent cx="5719313" cy="4280743"/>
            <wp:effectExtent l="0" t="0" r="0" b="5715"/>
            <wp:docPr id="6" name="Bildobjekt 6" descr="\\file-user\Employees\rolu1\Desktop\1800065-image-0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-user\Employees\rolu1\Desktop\1800065-image-06_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112" cy="428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4FE">
        <w:br w:type="page"/>
      </w:r>
    </w:p>
    <w:p w:rsidR="00E90FC6" w:rsidRDefault="00E90FC6" w:rsidP="00E90FC6"/>
    <w:sdt>
      <w:sdtPr>
        <w:rPr>
          <w:rFonts w:ascii="Open Sans" w:eastAsia="Times New Roman" w:hAnsi="Open Sans" w:cs="Times New Roman"/>
          <w:b w:val="0"/>
          <w:bCs w:val="0"/>
          <w:color w:val="auto"/>
          <w:sz w:val="22"/>
          <w:szCs w:val="20"/>
          <w:lang w:eastAsia="sv-SE"/>
        </w:rPr>
        <w:id w:val="-1075277568"/>
        <w:docPartObj>
          <w:docPartGallery w:val="Table of Contents"/>
          <w:docPartUnique/>
        </w:docPartObj>
      </w:sdtPr>
      <w:sdtEndPr/>
      <w:sdtContent>
        <w:p w:rsidR="00E90FC6" w:rsidRPr="00E544FE" w:rsidRDefault="00E90FC6">
          <w:pPr>
            <w:pStyle w:val="Innehllsfrteckningsrubrik"/>
            <w:rPr>
              <w:rFonts w:ascii="Arial" w:hAnsi="Arial" w:cs="Arial"/>
              <w:color w:val="auto"/>
            </w:rPr>
          </w:pPr>
          <w:r w:rsidRPr="00E544FE">
            <w:rPr>
              <w:rFonts w:ascii="Arial" w:hAnsi="Arial" w:cs="Arial"/>
              <w:color w:val="auto"/>
            </w:rPr>
            <w:t>Innehåll</w:t>
          </w:r>
          <w:r w:rsidR="00E544FE" w:rsidRPr="00E544FE">
            <w:rPr>
              <w:rFonts w:ascii="Arial" w:hAnsi="Arial" w:cs="Arial"/>
              <w:color w:val="auto"/>
            </w:rPr>
            <w:t>sförteckning</w:t>
          </w:r>
        </w:p>
        <w:p w:rsidR="00AF256D" w:rsidRDefault="00E90FC6">
          <w:pPr>
            <w:pStyle w:val="Innehll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255018" w:history="1">
            <w:r w:rsidR="00AF256D" w:rsidRPr="00B708C8">
              <w:rPr>
                <w:rStyle w:val="Hyperlnk"/>
                <w:noProof/>
              </w:rPr>
              <w:t>Utredning mineraliseringsmassa för avsaltningsverket Sandvik</w:t>
            </w:r>
            <w:r w:rsidR="00AF256D">
              <w:rPr>
                <w:noProof/>
                <w:webHidden/>
              </w:rPr>
              <w:tab/>
            </w:r>
            <w:r w:rsidR="00AF256D">
              <w:rPr>
                <w:noProof/>
                <w:webHidden/>
              </w:rPr>
              <w:fldChar w:fldCharType="begin"/>
            </w:r>
            <w:r w:rsidR="00AF256D">
              <w:rPr>
                <w:noProof/>
                <w:webHidden/>
              </w:rPr>
              <w:instrText xml:space="preserve"> PAGEREF _Toc517255018 \h </w:instrText>
            </w:r>
            <w:r w:rsidR="00AF256D">
              <w:rPr>
                <w:noProof/>
                <w:webHidden/>
              </w:rPr>
            </w:r>
            <w:r w:rsidR="00AF256D">
              <w:rPr>
                <w:noProof/>
                <w:webHidden/>
              </w:rPr>
              <w:fldChar w:fldCharType="separate"/>
            </w:r>
            <w:r w:rsidR="0035081B">
              <w:rPr>
                <w:noProof/>
                <w:webHidden/>
              </w:rPr>
              <w:t>1</w:t>
            </w:r>
            <w:r w:rsidR="00AF256D">
              <w:rPr>
                <w:noProof/>
                <w:webHidden/>
              </w:rPr>
              <w:fldChar w:fldCharType="end"/>
            </w:r>
          </w:hyperlink>
        </w:p>
        <w:p w:rsidR="00AF256D" w:rsidRDefault="00C511B9">
          <w:pPr>
            <w:pStyle w:val="Innehll2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7255019" w:history="1">
            <w:r w:rsidR="00AF256D" w:rsidRPr="00B708C8">
              <w:rPr>
                <w:rStyle w:val="Hyperlnk"/>
                <w:noProof/>
              </w:rPr>
              <w:t>1. Bakgrund</w:t>
            </w:r>
            <w:r w:rsidR="00AF256D">
              <w:rPr>
                <w:noProof/>
                <w:webHidden/>
              </w:rPr>
              <w:tab/>
            </w:r>
            <w:r w:rsidR="00AF256D">
              <w:rPr>
                <w:noProof/>
                <w:webHidden/>
              </w:rPr>
              <w:fldChar w:fldCharType="begin"/>
            </w:r>
            <w:r w:rsidR="00AF256D">
              <w:rPr>
                <w:noProof/>
                <w:webHidden/>
              </w:rPr>
              <w:instrText xml:space="preserve"> PAGEREF _Toc517255019 \h </w:instrText>
            </w:r>
            <w:r w:rsidR="00AF256D">
              <w:rPr>
                <w:noProof/>
                <w:webHidden/>
              </w:rPr>
            </w:r>
            <w:r w:rsidR="00AF256D">
              <w:rPr>
                <w:noProof/>
                <w:webHidden/>
              </w:rPr>
              <w:fldChar w:fldCharType="separate"/>
            </w:r>
            <w:r w:rsidR="0035081B">
              <w:rPr>
                <w:noProof/>
                <w:webHidden/>
              </w:rPr>
              <w:t>3</w:t>
            </w:r>
            <w:r w:rsidR="00AF256D">
              <w:rPr>
                <w:noProof/>
                <w:webHidden/>
              </w:rPr>
              <w:fldChar w:fldCharType="end"/>
            </w:r>
          </w:hyperlink>
        </w:p>
        <w:p w:rsidR="00AF256D" w:rsidRDefault="00C511B9">
          <w:pPr>
            <w:pStyle w:val="Innehll2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7255020" w:history="1">
            <w:r w:rsidR="00AF256D" w:rsidRPr="00B708C8">
              <w:rPr>
                <w:rStyle w:val="Hyperlnk"/>
                <w:noProof/>
              </w:rPr>
              <w:t>2. Utredningens syfte</w:t>
            </w:r>
            <w:r w:rsidR="00AF256D">
              <w:rPr>
                <w:noProof/>
                <w:webHidden/>
              </w:rPr>
              <w:tab/>
            </w:r>
            <w:r w:rsidR="00AF256D">
              <w:rPr>
                <w:noProof/>
                <w:webHidden/>
              </w:rPr>
              <w:fldChar w:fldCharType="begin"/>
            </w:r>
            <w:r w:rsidR="00AF256D">
              <w:rPr>
                <w:noProof/>
                <w:webHidden/>
              </w:rPr>
              <w:instrText xml:space="preserve"> PAGEREF _Toc517255020 \h </w:instrText>
            </w:r>
            <w:r w:rsidR="00AF256D">
              <w:rPr>
                <w:noProof/>
                <w:webHidden/>
              </w:rPr>
            </w:r>
            <w:r w:rsidR="00AF256D">
              <w:rPr>
                <w:noProof/>
                <w:webHidden/>
              </w:rPr>
              <w:fldChar w:fldCharType="separate"/>
            </w:r>
            <w:r w:rsidR="0035081B">
              <w:rPr>
                <w:noProof/>
                <w:webHidden/>
              </w:rPr>
              <w:t>3</w:t>
            </w:r>
            <w:r w:rsidR="00AF256D">
              <w:rPr>
                <w:noProof/>
                <w:webHidden/>
              </w:rPr>
              <w:fldChar w:fldCharType="end"/>
            </w:r>
          </w:hyperlink>
        </w:p>
        <w:p w:rsidR="00AF256D" w:rsidRDefault="00C511B9">
          <w:pPr>
            <w:pStyle w:val="Innehll2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7255021" w:history="1">
            <w:r w:rsidR="00AF256D" w:rsidRPr="00B708C8">
              <w:rPr>
                <w:rStyle w:val="Hyperlnk"/>
                <w:noProof/>
              </w:rPr>
              <w:t>3. Utredningens krav</w:t>
            </w:r>
            <w:r w:rsidR="00AF256D">
              <w:rPr>
                <w:noProof/>
                <w:webHidden/>
              </w:rPr>
              <w:tab/>
            </w:r>
            <w:r w:rsidR="00AF256D">
              <w:rPr>
                <w:noProof/>
                <w:webHidden/>
              </w:rPr>
              <w:fldChar w:fldCharType="begin"/>
            </w:r>
            <w:r w:rsidR="00AF256D">
              <w:rPr>
                <w:noProof/>
                <w:webHidden/>
              </w:rPr>
              <w:instrText xml:space="preserve"> PAGEREF _Toc517255021 \h </w:instrText>
            </w:r>
            <w:r w:rsidR="00AF256D">
              <w:rPr>
                <w:noProof/>
                <w:webHidden/>
              </w:rPr>
            </w:r>
            <w:r w:rsidR="00AF256D">
              <w:rPr>
                <w:noProof/>
                <w:webHidden/>
              </w:rPr>
              <w:fldChar w:fldCharType="separate"/>
            </w:r>
            <w:r w:rsidR="0035081B">
              <w:rPr>
                <w:noProof/>
                <w:webHidden/>
              </w:rPr>
              <w:t>3</w:t>
            </w:r>
            <w:r w:rsidR="00AF256D">
              <w:rPr>
                <w:noProof/>
                <w:webHidden/>
              </w:rPr>
              <w:fldChar w:fldCharType="end"/>
            </w:r>
          </w:hyperlink>
        </w:p>
        <w:p w:rsidR="00AF256D" w:rsidRDefault="00C511B9">
          <w:pPr>
            <w:pStyle w:val="Innehll2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7255022" w:history="1">
            <w:r w:rsidR="00AF256D" w:rsidRPr="00B708C8">
              <w:rPr>
                <w:rStyle w:val="Hyperlnk"/>
                <w:noProof/>
              </w:rPr>
              <w:t>4. Innehåll i massan</w:t>
            </w:r>
            <w:r w:rsidR="00AF256D">
              <w:rPr>
                <w:noProof/>
                <w:webHidden/>
              </w:rPr>
              <w:tab/>
            </w:r>
            <w:r w:rsidR="00AF256D">
              <w:rPr>
                <w:noProof/>
                <w:webHidden/>
              </w:rPr>
              <w:fldChar w:fldCharType="begin"/>
            </w:r>
            <w:r w:rsidR="00AF256D">
              <w:rPr>
                <w:noProof/>
                <w:webHidden/>
              </w:rPr>
              <w:instrText xml:space="preserve"> PAGEREF _Toc517255022 \h </w:instrText>
            </w:r>
            <w:r w:rsidR="00AF256D">
              <w:rPr>
                <w:noProof/>
                <w:webHidden/>
              </w:rPr>
            </w:r>
            <w:r w:rsidR="00AF256D">
              <w:rPr>
                <w:noProof/>
                <w:webHidden/>
              </w:rPr>
              <w:fldChar w:fldCharType="separate"/>
            </w:r>
            <w:r w:rsidR="0035081B">
              <w:rPr>
                <w:noProof/>
                <w:webHidden/>
              </w:rPr>
              <w:t>3</w:t>
            </w:r>
            <w:r w:rsidR="00AF256D">
              <w:rPr>
                <w:noProof/>
                <w:webHidden/>
              </w:rPr>
              <w:fldChar w:fldCharType="end"/>
            </w:r>
          </w:hyperlink>
        </w:p>
        <w:p w:rsidR="00AF256D" w:rsidRDefault="00C511B9">
          <w:pPr>
            <w:pStyle w:val="Innehll2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7255023" w:history="1">
            <w:r w:rsidR="00AF256D" w:rsidRPr="00B708C8">
              <w:rPr>
                <w:rStyle w:val="Hyperlnk"/>
                <w:noProof/>
              </w:rPr>
              <w:t xml:space="preserve">5. </w:t>
            </w:r>
            <w:r w:rsidR="0055168F">
              <w:rPr>
                <w:rStyle w:val="Hyperlnk"/>
                <w:noProof/>
              </w:rPr>
              <w:t>Genomförande</w:t>
            </w:r>
            <w:r w:rsidR="00AF256D">
              <w:rPr>
                <w:noProof/>
                <w:webHidden/>
              </w:rPr>
              <w:tab/>
            </w:r>
            <w:r w:rsidR="00F65A10">
              <w:rPr>
                <w:noProof/>
                <w:webHidden/>
              </w:rPr>
              <w:t>4</w:t>
            </w:r>
          </w:hyperlink>
        </w:p>
        <w:p w:rsidR="00AF256D" w:rsidRDefault="00C511B9">
          <w:pPr>
            <w:pStyle w:val="Innehll2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7255024" w:history="1">
            <w:r w:rsidR="00694F55">
              <w:rPr>
                <w:rStyle w:val="Hyperlnk"/>
                <w:noProof/>
              </w:rPr>
              <w:t>6</w:t>
            </w:r>
            <w:r w:rsidR="00AF256D" w:rsidRPr="00B708C8">
              <w:rPr>
                <w:rStyle w:val="Hyperlnk"/>
                <w:noProof/>
              </w:rPr>
              <w:t xml:space="preserve">. </w:t>
            </w:r>
            <w:r w:rsidR="0055168F">
              <w:rPr>
                <w:rStyle w:val="Hyperlnk"/>
                <w:noProof/>
              </w:rPr>
              <w:t>Sammanfattning, rapport</w:t>
            </w:r>
            <w:r w:rsidR="00AF256D">
              <w:rPr>
                <w:noProof/>
                <w:webHidden/>
              </w:rPr>
              <w:tab/>
            </w:r>
            <w:r w:rsidR="00F65A10">
              <w:rPr>
                <w:noProof/>
                <w:webHidden/>
              </w:rPr>
              <w:t>4</w:t>
            </w:r>
          </w:hyperlink>
        </w:p>
        <w:p w:rsidR="00E90FC6" w:rsidRDefault="00E90FC6">
          <w:r>
            <w:rPr>
              <w:b/>
              <w:bCs/>
            </w:rPr>
            <w:fldChar w:fldCharType="end"/>
          </w:r>
        </w:p>
      </w:sdtContent>
    </w:sdt>
    <w:p w:rsidR="00E90FC6" w:rsidRDefault="00E90FC6">
      <w:pPr>
        <w:tabs>
          <w:tab w:val="clear" w:pos="4253"/>
        </w:tabs>
      </w:pPr>
      <w:r>
        <w:br w:type="page"/>
      </w:r>
    </w:p>
    <w:p w:rsidR="00E90FC6" w:rsidRPr="00E90FC6" w:rsidRDefault="00E90FC6" w:rsidP="00E90FC6"/>
    <w:p w:rsidR="00BD13A4" w:rsidRDefault="00E90FC6" w:rsidP="00E90FC6">
      <w:pPr>
        <w:pStyle w:val="Rubrik2"/>
      </w:pPr>
      <w:bookmarkStart w:id="2" w:name="_Toc517255019"/>
      <w:r w:rsidRPr="00E90FC6">
        <w:rPr>
          <w:bCs w:val="0"/>
        </w:rPr>
        <w:t>1.</w:t>
      </w:r>
      <w:r>
        <w:t xml:space="preserve"> Bakgrund</w:t>
      </w:r>
      <w:bookmarkEnd w:id="2"/>
      <w:r>
        <w:t xml:space="preserve"> </w:t>
      </w:r>
    </w:p>
    <w:p w:rsidR="00E90FC6" w:rsidRDefault="00E90FC6" w:rsidP="00E667BC">
      <w:r>
        <w:t xml:space="preserve">Borgholm Energi AB har </w:t>
      </w:r>
      <w:r w:rsidR="008D5B1F">
        <w:t xml:space="preserve">uppfört ett </w:t>
      </w:r>
      <w:r w:rsidR="0055168F">
        <w:t>avsaltnings</w:t>
      </w:r>
      <w:r w:rsidR="008D5B1F">
        <w:t>vatten</w:t>
      </w:r>
      <w:r w:rsidR="00E667BC">
        <w:t xml:space="preserve">verk </w:t>
      </w:r>
      <w:r w:rsidR="0055168F">
        <w:t xml:space="preserve">på Öland </w:t>
      </w:r>
      <w:r w:rsidR="008D5B1F">
        <w:t>för produktion av dricksvatten där råvaran är vatten från Kalmarsund. Verket är byggt för en produktion av 1.1 miljoner m</w:t>
      </w:r>
      <w:r w:rsidR="008D5B1F">
        <w:rPr>
          <w:vertAlign w:val="superscript"/>
        </w:rPr>
        <w:t>3</w:t>
      </w:r>
      <w:r w:rsidR="008D5B1F">
        <w:t xml:space="preserve"> dricksvatten per år. För att producera 1.1 miljoner m</w:t>
      </w:r>
      <w:r w:rsidR="008D5B1F">
        <w:rPr>
          <w:vertAlign w:val="superscript"/>
        </w:rPr>
        <w:t>3</w:t>
      </w:r>
      <w:r w:rsidR="008D5B1F">
        <w:t xml:space="preserve"> dricksvatten kommer det att krävas ca 2.2 miljoner m</w:t>
      </w:r>
      <w:r w:rsidR="008D5B1F">
        <w:rPr>
          <w:vertAlign w:val="superscript"/>
        </w:rPr>
        <w:t>3</w:t>
      </w:r>
      <w:r w:rsidR="008D5B1F">
        <w:t xml:space="preserve"> råvatten.</w:t>
      </w:r>
    </w:p>
    <w:p w:rsidR="008D5B1F" w:rsidRDefault="008D5B1F" w:rsidP="00E667BC">
      <w:r>
        <w:t xml:space="preserve">Råvattnet för produktion av dricksvatten kommer genom en intagsledning som ligger ca 700 m från strandkanten och på ca 28 meters vattendjup. </w:t>
      </w:r>
      <w:r w:rsidR="00DE7942">
        <w:t xml:space="preserve">Vattnet tas in med självtillrinning till ett pumphus. </w:t>
      </w:r>
      <w:r>
        <w:t xml:space="preserve">Havsvattnet pumpas </w:t>
      </w:r>
      <w:r w:rsidR="00DE7942">
        <w:t xml:space="preserve">därifrån </w:t>
      </w:r>
      <w:r>
        <w:t>i markförlagd ledning till vattenverket som ligger ca 300 m upp på land.</w:t>
      </w:r>
    </w:p>
    <w:p w:rsidR="008D5B1F" w:rsidRDefault="008D5B1F" w:rsidP="00E667BC">
      <w:r>
        <w:t xml:space="preserve">I vattenverket renas havsvattnet </w:t>
      </w:r>
      <w:r w:rsidR="00DE7942">
        <w:t>i</w:t>
      </w:r>
      <w:r>
        <w:t xml:space="preserve"> </w:t>
      </w:r>
      <w:r w:rsidR="00DE7942">
        <w:t xml:space="preserve">olika förbehandlingssteg som </w:t>
      </w:r>
      <w:proofErr w:type="spellStart"/>
      <w:r w:rsidR="00DE7942">
        <w:t>microsil</w:t>
      </w:r>
      <w:proofErr w:type="spellEnd"/>
      <w:r w:rsidR="00DE7942">
        <w:t xml:space="preserve"> och ultrafilter, innan det avsaltas med omvänd osmostekni</w:t>
      </w:r>
      <w:r>
        <w:t>k</w:t>
      </w:r>
      <w:r w:rsidR="00DE7942">
        <w:t xml:space="preserve"> till ett nästan destillerat vatten.</w:t>
      </w:r>
    </w:p>
    <w:p w:rsidR="00DE7942" w:rsidRDefault="00DE7942" w:rsidP="00E667BC">
      <w:r>
        <w:t xml:space="preserve">För att uppnå dricksvattenkvalitet leder man vattnet in i mineraliseringsfilter, som är fyllda med mineralmassa typ </w:t>
      </w:r>
      <w:proofErr w:type="spellStart"/>
      <w:r>
        <w:t>Magno</w:t>
      </w:r>
      <w:proofErr w:type="spellEnd"/>
      <w:r>
        <w:t xml:space="preserve"> </w:t>
      </w:r>
      <w:proofErr w:type="spellStart"/>
      <w:r>
        <w:t>Dol</w:t>
      </w:r>
      <w:proofErr w:type="spellEnd"/>
      <w:r>
        <w:t>. Man tillsätter även kolsyra för pH sänkning och en förhoppning om bättre upplösning av mineraler</w:t>
      </w:r>
      <w:r w:rsidR="00803315">
        <w:t xml:space="preserve"> i filtren</w:t>
      </w:r>
      <w:r>
        <w:t>.</w:t>
      </w:r>
    </w:p>
    <w:p w:rsidR="00DE7942" w:rsidRPr="008D5B1F" w:rsidRDefault="00DE7942" w:rsidP="00E667BC"/>
    <w:p w:rsidR="00123247" w:rsidRPr="00965771" w:rsidRDefault="00E90FC6" w:rsidP="007F3AD8">
      <w:pPr>
        <w:pStyle w:val="Rubrik2"/>
      </w:pPr>
      <w:bookmarkStart w:id="3" w:name="_Toc517255020"/>
      <w:r>
        <w:t xml:space="preserve">2. </w:t>
      </w:r>
      <w:r w:rsidR="00E667BC">
        <w:t>Utredningens</w:t>
      </w:r>
      <w:r>
        <w:t xml:space="preserve"> syfte</w:t>
      </w:r>
      <w:bookmarkEnd w:id="3"/>
    </w:p>
    <w:p w:rsidR="00803315" w:rsidRDefault="00803315" w:rsidP="00E90FC6">
      <w:pPr>
        <w:suppressAutoHyphens/>
        <w:rPr>
          <w:rFonts w:cs="Arial"/>
        </w:rPr>
      </w:pPr>
    </w:p>
    <w:p w:rsidR="00803315" w:rsidRDefault="00C31038" w:rsidP="00E90FC6">
      <w:pPr>
        <w:suppressAutoHyphens/>
        <w:rPr>
          <w:rFonts w:cs="Arial"/>
        </w:rPr>
      </w:pPr>
      <w:r>
        <w:rPr>
          <w:rFonts w:cs="Arial"/>
        </w:rPr>
        <w:t xml:space="preserve">Borgholm Energi </w:t>
      </w:r>
      <w:r w:rsidR="00803315">
        <w:rPr>
          <w:rFonts w:cs="Arial"/>
        </w:rPr>
        <w:t xml:space="preserve">AB </w:t>
      </w:r>
      <w:r>
        <w:rPr>
          <w:rFonts w:cs="Arial"/>
        </w:rPr>
        <w:t xml:space="preserve">upplever att återmineraliseringen fungerar dåligt i installerade filter och med </w:t>
      </w:r>
      <w:proofErr w:type="spellStart"/>
      <w:r>
        <w:rPr>
          <w:rFonts w:cs="Arial"/>
        </w:rPr>
        <w:t>Magno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Dol</w:t>
      </w:r>
      <w:proofErr w:type="spellEnd"/>
      <w:r>
        <w:rPr>
          <w:rFonts w:cs="Arial"/>
        </w:rPr>
        <w:t xml:space="preserve"> </w:t>
      </w:r>
      <w:r w:rsidR="0055168F">
        <w:rPr>
          <w:rFonts w:cs="Arial"/>
        </w:rPr>
        <w:t xml:space="preserve">(Dolomit) </w:t>
      </w:r>
      <w:r>
        <w:rPr>
          <w:rFonts w:cs="Arial"/>
        </w:rPr>
        <w:t>som filtermassa.</w:t>
      </w:r>
    </w:p>
    <w:p w:rsidR="0055168F" w:rsidRDefault="0055168F" w:rsidP="00E90FC6">
      <w:pPr>
        <w:suppressAutoHyphens/>
        <w:rPr>
          <w:rFonts w:cs="Arial"/>
        </w:rPr>
      </w:pPr>
    </w:p>
    <w:p w:rsidR="00C31038" w:rsidRDefault="00C31038" w:rsidP="00E90FC6">
      <w:pPr>
        <w:suppressAutoHyphens/>
        <w:rPr>
          <w:rFonts w:cs="Arial"/>
        </w:rPr>
      </w:pPr>
      <w:r>
        <w:rPr>
          <w:rFonts w:cs="Arial"/>
        </w:rPr>
        <w:t>BEAB önskar leta efter andra alternativ till filtermass</w:t>
      </w:r>
      <w:r w:rsidR="0055168F">
        <w:rPr>
          <w:rFonts w:cs="Arial"/>
        </w:rPr>
        <w:t>a, gärna närproducerade varor, som ger en dricksvattenkvalitet på &gt;60 mg/l alkalinitet, &gt;20 mg/l Ca, &gt;7.5 pH, &lt;6 mg/l Mg.</w:t>
      </w:r>
    </w:p>
    <w:p w:rsidR="0055168F" w:rsidRDefault="0055168F" w:rsidP="00E90FC6">
      <w:pPr>
        <w:suppressAutoHyphens/>
        <w:rPr>
          <w:rFonts w:cs="Arial"/>
        </w:rPr>
      </w:pPr>
    </w:p>
    <w:p w:rsidR="00C31038" w:rsidRDefault="00C31038" w:rsidP="00E90FC6">
      <w:pPr>
        <w:suppressAutoHyphens/>
        <w:rPr>
          <w:rFonts w:cs="Arial"/>
        </w:rPr>
      </w:pPr>
      <w:r>
        <w:rPr>
          <w:rFonts w:cs="Arial"/>
        </w:rPr>
        <w:t>För att hitta alternativ måste försök och forskning utföras på andra mineraliseringsmassor.</w:t>
      </w:r>
    </w:p>
    <w:p w:rsidR="00D8640E" w:rsidRDefault="00C31038" w:rsidP="00E90FC6">
      <w:pPr>
        <w:suppressAutoHyphens/>
        <w:rPr>
          <w:rFonts w:cs="Arial"/>
        </w:rPr>
      </w:pPr>
      <w:r>
        <w:rPr>
          <w:rFonts w:cs="Arial"/>
        </w:rPr>
        <w:t>Till denna forsk</w:t>
      </w:r>
      <w:r w:rsidR="005E3270">
        <w:rPr>
          <w:rFonts w:cs="Arial"/>
        </w:rPr>
        <w:t xml:space="preserve">ning behöver BEAB hjälp av </w:t>
      </w:r>
      <w:r w:rsidR="0055168F">
        <w:rPr>
          <w:rFonts w:cs="Arial"/>
        </w:rPr>
        <w:t>en student som kan utföra ett examensarbete på projektet.</w:t>
      </w:r>
      <w:r w:rsidR="00D8640E">
        <w:rPr>
          <w:rFonts w:cs="Arial"/>
        </w:rPr>
        <w:t xml:space="preserve"> </w:t>
      </w:r>
    </w:p>
    <w:p w:rsidR="00803315" w:rsidRDefault="00803315" w:rsidP="00E90FC6">
      <w:pPr>
        <w:suppressAutoHyphens/>
        <w:rPr>
          <w:rFonts w:cs="Arial"/>
        </w:rPr>
      </w:pPr>
    </w:p>
    <w:p w:rsidR="00E90FC6" w:rsidRDefault="00E90FC6" w:rsidP="00E90FC6">
      <w:pPr>
        <w:pStyle w:val="Rubrik2"/>
      </w:pPr>
      <w:bookmarkStart w:id="4" w:name="_Toc517255021"/>
      <w:r w:rsidRPr="00E90FC6">
        <w:rPr>
          <w:bCs w:val="0"/>
        </w:rPr>
        <w:t>3.</w:t>
      </w:r>
      <w:r w:rsidRPr="00E90FC6">
        <w:t xml:space="preserve"> </w:t>
      </w:r>
      <w:r w:rsidR="00AF256D">
        <w:t>Utredningens krav</w:t>
      </w:r>
      <w:bookmarkEnd w:id="4"/>
      <w:r>
        <w:t xml:space="preserve"> </w:t>
      </w:r>
    </w:p>
    <w:p w:rsidR="00C31038" w:rsidRDefault="00C31038" w:rsidP="00E90FC6">
      <w:pPr>
        <w:suppressAutoHyphens/>
        <w:rPr>
          <w:rFonts w:cs="Arial"/>
        </w:rPr>
      </w:pPr>
    </w:p>
    <w:p w:rsidR="00E90FC6" w:rsidRDefault="00C31038" w:rsidP="00E90FC6">
      <w:pPr>
        <w:suppressAutoHyphens/>
        <w:rPr>
          <w:rFonts w:cs="Arial"/>
        </w:rPr>
      </w:pPr>
      <w:r>
        <w:rPr>
          <w:rFonts w:cs="Arial"/>
        </w:rPr>
        <w:t>De alternativ till filtermassa som är värda att prova behöver uppfylla kraven på att kunna hanteras i vår installerade</w:t>
      </w:r>
      <w:r w:rsidR="007C1906">
        <w:rPr>
          <w:rFonts w:cs="Arial"/>
        </w:rPr>
        <w:t xml:space="preserve"> utrustning på Sandvik VV,</w:t>
      </w:r>
      <w:r w:rsidR="008E43C6">
        <w:rPr>
          <w:rFonts w:cs="Arial"/>
        </w:rPr>
        <w:t xml:space="preserve"> denna lagrar och fyller automatisk på filtren vid behov av filtermassor</w:t>
      </w:r>
      <w:r w:rsidR="007C1906">
        <w:rPr>
          <w:rFonts w:cs="Arial"/>
        </w:rPr>
        <w:t xml:space="preserve">. Här behövs ett förarbete, att sätta sig in i befintlig utrustning.  </w:t>
      </w:r>
    </w:p>
    <w:p w:rsidR="00E90FC6" w:rsidRPr="00C616A0" w:rsidRDefault="00E90FC6" w:rsidP="00E90FC6">
      <w:pPr>
        <w:suppressAutoHyphens/>
        <w:rPr>
          <w:rFonts w:cs="Arial"/>
        </w:rPr>
      </w:pPr>
    </w:p>
    <w:p w:rsidR="00E90FC6" w:rsidRDefault="00E90FC6" w:rsidP="00E90FC6">
      <w:pPr>
        <w:pStyle w:val="Rubrik2"/>
      </w:pPr>
      <w:bookmarkStart w:id="5" w:name="_Toc517255022"/>
      <w:r>
        <w:t xml:space="preserve">4. </w:t>
      </w:r>
      <w:r w:rsidR="00AF256D">
        <w:t>Innehåll i massan</w:t>
      </w:r>
      <w:bookmarkEnd w:id="5"/>
    </w:p>
    <w:p w:rsidR="00E90FC6" w:rsidRDefault="00E90FC6" w:rsidP="00E90FC6"/>
    <w:p w:rsidR="00D8640E" w:rsidRDefault="00D8640E" w:rsidP="00E90FC6">
      <w:r>
        <w:rPr>
          <w:rFonts w:cs="Arial"/>
        </w:rPr>
        <w:lastRenderedPageBreak/>
        <w:t xml:space="preserve">Alternativ filtermassa måste också klara kraven i nya LIVSFS 2017:2 (gamla SLVFS 2001:30) för högsta tillåtna föroreningshalt i en </w:t>
      </w:r>
      <w:proofErr w:type="spellStart"/>
      <w:r>
        <w:rPr>
          <w:rFonts w:cs="Arial"/>
        </w:rPr>
        <w:t>kemikalie</w:t>
      </w:r>
      <w:proofErr w:type="spellEnd"/>
      <w:r>
        <w:rPr>
          <w:rFonts w:cs="Arial"/>
        </w:rPr>
        <w:t xml:space="preserve"> som får användas till pH och alkalisering, enligt avsnitt B i författningssamlingen.</w:t>
      </w:r>
    </w:p>
    <w:p w:rsidR="00E90FC6" w:rsidRDefault="00517257" w:rsidP="00517257">
      <w:pPr>
        <w:pStyle w:val="Rubrik2"/>
      </w:pPr>
      <w:bookmarkStart w:id="6" w:name="_Toc517255023"/>
      <w:r w:rsidRPr="00517257">
        <w:rPr>
          <w:bCs w:val="0"/>
        </w:rPr>
        <w:t>5.</w:t>
      </w:r>
      <w:r w:rsidRPr="00517257">
        <w:t xml:space="preserve"> </w:t>
      </w:r>
      <w:r w:rsidR="0055168F">
        <w:t xml:space="preserve">Genomförande </w:t>
      </w:r>
      <w:bookmarkEnd w:id="6"/>
    </w:p>
    <w:p w:rsidR="0055168F" w:rsidRDefault="0055168F" w:rsidP="0055168F"/>
    <w:p w:rsidR="0055168F" w:rsidRPr="00B9265D" w:rsidRDefault="0055168F" w:rsidP="0055168F">
      <w:r>
        <w:t xml:space="preserve">Projektet består av platsbesök hos Borgholm Energi AB, en litteraturstudie samt laboratorieförsök. Försök på olika filtermassor genomförs på </w:t>
      </w:r>
      <w:proofErr w:type="spellStart"/>
      <w:r w:rsidR="00C511B9" w:rsidRPr="00C511B9">
        <w:rPr>
          <w:color w:val="FF0000"/>
        </w:rPr>
        <w:t>Linne´</w:t>
      </w:r>
      <w:r w:rsidR="00B9265D" w:rsidRPr="00C511B9">
        <w:rPr>
          <w:color w:val="FF0000"/>
        </w:rPr>
        <w:t>universitet</w:t>
      </w:r>
      <w:proofErr w:type="spellEnd"/>
      <w:r w:rsidR="00B9265D" w:rsidRPr="00C511B9">
        <w:rPr>
          <w:color w:val="FF0000"/>
        </w:rPr>
        <w:t xml:space="preserve">. </w:t>
      </w:r>
      <w:r w:rsidR="00B9265D" w:rsidRPr="00B9265D">
        <w:t>Ke</w:t>
      </w:r>
      <w:r w:rsidR="00B9265D">
        <w:t>miska analyser</w:t>
      </w:r>
      <w:r w:rsidR="00C511B9">
        <w:t xml:space="preserve"> bör</w:t>
      </w:r>
      <w:r w:rsidR="00B9265D">
        <w:t xml:space="preserve"> utför</w:t>
      </w:r>
      <w:r w:rsidR="00C511B9">
        <w:t>a</w:t>
      </w:r>
      <w:bookmarkStart w:id="7" w:name="_GoBack"/>
      <w:bookmarkEnd w:id="7"/>
      <w:r w:rsidR="00B9265D">
        <w:t xml:space="preserve">s av </w:t>
      </w:r>
      <w:proofErr w:type="spellStart"/>
      <w:r w:rsidR="00B9265D">
        <w:t>Synlab</w:t>
      </w:r>
      <w:proofErr w:type="spellEnd"/>
      <w:r w:rsidR="00B9265D">
        <w:t>, som BEAB har ett avtal med.</w:t>
      </w:r>
    </w:p>
    <w:p w:rsidR="00B9265D" w:rsidRDefault="00B9265D" w:rsidP="0055168F"/>
    <w:p w:rsidR="00B9265D" w:rsidRPr="00B9265D" w:rsidRDefault="00B9265D" w:rsidP="0055168F">
      <w:pPr>
        <w:rPr>
          <w:b/>
          <w:sz w:val="24"/>
          <w:szCs w:val="24"/>
        </w:rPr>
      </w:pPr>
      <w:r w:rsidRPr="00B9265D">
        <w:rPr>
          <w:b/>
          <w:sz w:val="24"/>
          <w:szCs w:val="24"/>
        </w:rPr>
        <w:t>6. Sammanfattning, rapport</w:t>
      </w:r>
    </w:p>
    <w:p w:rsidR="005F36A8" w:rsidRDefault="005F36A8" w:rsidP="00517257">
      <w:pPr>
        <w:rPr>
          <w:rFonts w:cs="Arial"/>
        </w:rPr>
      </w:pPr>
      <w:r>
        <w:rPr>
          <w:rFonts w:cs="Arial"/>
        </w:rPr>
        <w:t xml:space="preserve"> </w:t>
      </w:r>
    </w:p>
    <w:p w:rsidR="005F36A8" w:rsidRDefault="005F36A8" w:rsidP="00517257">
      <w:pPr>
        <w:rPr>
          <w:rFonts w:cs="Arial"/>
        </w:rPr>
      </w:pPr>
      <w:r>
        <w:rPr>
          <w:rFonts w:cs="Arial"/>
        </w:rPr>
        <w:t>BEAB önskar en sammanfattning där det beskrivs tillvägagångsättet att välja alternativ massa, utförandet av pilotförsöket och hur den/de valda massorna kan fungera i befintlig utrustning på Sandvik VV.</w:t>
      </w:r>
      <w:r w:rsidR="00B9265D">
        <w:rPr>
          <w:rFonts w:cs="Arial"/>
        </w:rPr>
        <w:t xml:space="preserve"> Rapporten ska även redovisa driftskostnader för andra material</w:t>
      </w:r>
      <w:r>
        <w:rPr>
          <w:rFonts w:cs="Arial"/>
        </w:rPr>
        <w:t xml:space="preserve"> jämfört med </w:t>
      </w:r>
      <w:proofErr w:type="spellStart"/>
      <w:r>
        <w:rPr>
          <w:rFonts w:cs="Arial"/>
        </w:rPr>
        <w:t>Magno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Dol</w:t>
      </w:r>
      <w:proofErr w:type="spellEnd"/>
      <w:r>
        <w:rPr>
          <w:rFonts w:cs="Arial"/>
        </w:rPr>
        <w:t>.</w:t>
      </w:r>
    </w:p>
    <w:p w:rsidR="00AF256D" w:rsidRDefault="00AF256D" w:rsidP="00517257">
      <w:pPr>
        <w:rPr>
          <w:rFonts w:cs="Arial"/>
        </w:rPr>
      </w:pPr>
    </w:p>
    <w:p w:rsidR="007F3AD8" w:rsidRPr="00965771" w:rsidRDefault="007F3AD8" w:rsidP="00C21C1A">
      <w:pPr>
        <w:rPr>
          <w:rFonts w:cs="Open Sans"/>
        </w:rPr>
      </w:pPr>
    </w:p>
    <w:p w:rsidR="00C21C1A" w:rsidRPr="0097536B" w:rsidRDefault="00C21C1A" w:rsidP="00C21C1A">
      <w:pPr>
        <w:rPr>
          <w:rFonts w:cs="Open Sans"/>
          <w:lang w:val="es-ES"/>
        </w:rPr>
      </w:pPr>
    </w:p>
    <w:sectPr w:rsidR="00C21C1A" w:rsidRPr="0097536B" w:rsidSect="00C21C1A">
      <w:headerReference w:type="default" r:id="rId15"/>
      <w:footerReference w:type="even" r:id="rId16"/>
      <w:headerReference w:type="first" r:id="rId17"/>
      <w:footerReference w:type="first" r:id="rId18"/>
      <w:pgSz w:w="11906" w:h="16838"/>
      <w:pgMar w:top="567" w:right="1134" w:bottom="1418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39" w:rsidRDefault="003F7539" w:rsidP="007F7974">
      <w:r>
        <w:separator/>
      </w:r>
    </w:p>
  </w:endnote>
  <w:endnote w:type="continuationSeparator" w:id="0">
    <w:p w:rsidR="003F7539" w:rsidRDefault="003F7539" w:rsidP="007F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65" w:rsidRDefault="0075716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65" w:rsidRPr="00FC1FA9" w:rsidRDefault="00757165" w:rsidP="00FC1FA9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39" w:rsidRDefault="003F7539" w:rsidP="007F7974">
      <w:r>
        <w:separator/>
      </w:r>
    </w:p>
  </w:footnote>
  <w:footnote w:type="continuationSeparator" w:id="0">
    <w:p w:rsidR="003F7539" w:rsidRDefault="003F7539" w:rsidP="007F7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65" w:rsidRPr="00B35C46" w:rsidRDefault="00757165" w:rsidP="00B35C46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50F662" wp14:editId="5408B05E">
          <wp:simplePos x="0" y="0"/>
          <wp:positionH relativeFrom="column">
            <wp:posOffset>-414655</wp:posOffset>
          </wp:positionH>
          <wp:positionV relativeFrom="paragraph">
            <wp:posOffset>-1270</wp:posOffset>
          </wp:positionV>
          <wp:extent cx="1800860" cy="718820"/>
          <wp:effectExtent l="0" t="0" r="8890" b="5080"/>
          <wp:wrapTight wrapText="bothSides">
            <wp:wrapPolygon edited="0">
              <wp:start x="0" y="0"/>
              <wp:lineTo x="0" y="21180"/>
              <wp:lineTo x="21478" y="21180"/>
              <wp:lineTo x="21478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5C46">
      <w:tab/>
    </w:r>
    <w:r w:rsidRPr="00B35C46">
      <w:tab/>
    </w:r>
    <w:r w:rsidRPr="00B35C46">
      <w:tab/>
    </w:r>
    <w:r w:rsidRPr="00B35C46">
      <w:tab/>
    </w:r>
  </w:p>
  <w:p w:rsidR="00757165" w:rsidRPr="00965771" w:rsidRDefault="00757165" w:rsidP="00CE090B">
    <w:pPr>
      <w:pStyle w:val="Sidhuvud"/>
      <w:tabs>
        <w:tab w:val="clear" w:pos="8222"/>
        <w:tab w:val="left" w:pos="4536"/>
        <w:tab w:val="right" w:pos="9072"/>
      </w:tabs>
      <w:rPr>
        <w:rFonts w:cs="Open Sans"/>
        <w:sz w:val="20"/>
      </w:rPr>
    </w:pPr>
    <w:r w:rsidRPr="00B35C46">
      <w:tab/>
    </w:r>
    <w:r w:rsidRPr="00B35C46">
      <w:tab/>
    </w:r>
    <w:r>
      <w:tab/>
    </w:r>
    <w:r w:rsidRPr="00965771">
      <w:rPr>
        <w:sz w:val="20"/>
      </w:rPr>
      <w:tab/>
    </w:r>
    <w:r w:rsidR="008D5B1F">
      <w:rPr>
        <w:rStyle w:val="Rubrik2Char"/>
        <w:b w:val="0"/>
        <w:sz w:val="20"/>
        <w:szCs w:val="20"/>
      </w:rPr>
      <w:t>Utrednings</w:t>
    </w:r>
    <w:r w:rsidR="00E90FC6">
      <w:rPr>
        <w:rStyle w:val="Rubrik2Char"/>
        <w:b w:val="0"/>
        <w:sz w:val="20"/>
        <w:szCs w:val="20"/>
      </w:rPr>
      <w:t>program</w:t>
    </w:r>
    <w:r w:rsidRPr="00965771">
      <w:rPr>
        <w:sz w:val="20"/>
      </w:rPr>
      <w:tab/>
    </w:r>
    <w:r w:rsidRPr="00965771">
      <w:rPr>
        <w:rFonts w:cs="Open Sans"/>
        <w:sz w:val="20"/>
      </w:rPr>
      <w:t xml:space="preserve">Sida </w:t>
    </w:r>
    <w:r w:rsidRPr="00965771">
      <w:rPr>
        <w:rFonts w:cs="Open Sans"/>
        <w:sz w:val="20"/>
      </w:rPr>
      <w:fldChar w:fldCharType="begin"/>
    </w:r>
    <w:r w:rsidRPr="00965771">
      <w:rPr>
        <w:rFonts w:cs="Open Sans"/>
        <w:sz w:val="20"/>
      </w:rPr>
      <w:instrText xml:space="preserve"> PAGE    \* MERGEFORMAT </w:instrText>
    </w:r>
    <w:r w:rsidRPr="00965771">
      <w:rPr>
        <w:rFonts w:cs="Open Sans"/>
        <w:sz w:val="20"/>
      </w:rPr>
      <w:fldChar w:fldCharType="separate"/>
    </w:r>
    <w:r w:rsidR="00C511B9">
      <w:rPr>
        <w:rFonts w:cs="Open Sans"/>
        <w:noProof/>
        <w:sz w:val="20"/>
      </w:rPr>
      <w:t>4</w:t>
    </w:r>
    <w:r w:rsidRPr="00965771">
      <w:rPr>
        <w:rFonts w:cs="Open Sans"/>
        <w:sz w:val="20"/>
      </w:rPr>
      <w:fldChar w:fldCharType="end"/>
    </w:r>
  </w:p>
  <w:p w:rsidR="00757165" w:rsidRPr="00965771" w:rsidRDefault="00757165" w:rsidP="00CE090B">
    <w:pPr>
      <w:pStyle w:val="Sidhuvud"/>
      <w:tabs>
        <w:tab w:val="clear" w:pos="5387"/>
        <w:tab w:val="left" w:pos="3653"/>
        <w:tab w:val="left" w:pos="4536"/>
        <w:tab w:val="left" w:pos="6237"/>
      </w:tabs>
      <w:rPr>
        <w:rFonts w:cs="Open Sans"/>
        <w:sz w:val="20"/>
      </w:rPr>
    </w:pPr>
    <w:r w:rsidRPr="00965771">
      <w:rPr>
        <w:sz w:val="20"/>
      </w:rPr>
      <w:tab/>
    </w:r>
    <w:r w:rsidRPr="00965771">
      <w:rPr>
        <w:sz w:val="20"/>
      </w:rPr>
      <w:tab/>
    </w:r>
    <w:r w:rsidRPr="00965771">
      <w:rPr>
        <w:sz w:val="20"/>
      </w:rPr>
      <w:tab/>
    </w:r>
    <w:r w:rsidRPr="00965771">
      <w:rPr>
        <w:sz w:val="20"/>
      </w:rPr>
      <w:tab/>
    </w:r>
    <w:r w:rsidRPr="00965771">
      <w:rPr>
        <w:rFonts w:cs="Open Sans"/>
        <w:sz w:val="20"/>
      </w:rPr>
      <w:t>Datum</w:t>
    </w:r>
    <w:r>
      <w:rPr>
        <w:rFonts w:cs="Open Sans"/>
        <w:sz w:val="20"/>
      </w:rPr>
      <w:t>:</w:t>
    </w:r>
    <w:sdt>
      <w:sdtPr>
        <w:rPr>
          <w:rFonts w:cs="Open Sans"/>
          <w:sz w:val="20"/>
        </w:rPr>
        <w:alias w:val="Publiceringsdatum"/>
        <w:tag w:val=""/>
        <w:id w:val="1857842393"/>
        <w:dataBinding w:prefixMappings="xmlns:ns0='http://schemas.microsoft.com/office/2006/coverPageProps' " w:xpath="/ns0:CoverPageProperties[1]/ns0:PublishDate[1]" w:storeItemID="{55AF091B-3C7A-41E3-B477-F2FDAA23CFDA}"/>
        <w:date w:fullDate="2018-08-29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5F4301">
          <w:rPr>
            <w:rFonts w:cs="Open Sans"/>
            <w:sz w:val="20"/>
          </w:rPr>
          <w:t>2018-08-29</w:t>
        </w:r>
      </w:sdtContent>
    </w:sdt>
    <w:r w:rsidRPr="00965771">
      <w:rPr>
        <w:rFonts w:cs="Open Sans"/>
        <w:sz w:val="20"/>
      </w:rPr>
      <w:tab/>
    </w:r>
  </w:p>
  <w:p w:rsidR="00757165" w:rsidRDefault="00757165" w:rsidP="00CE090B">
    <w:pPr>
      <w:pStyle w:val="Sidhuvud"/>
      <w:tabs>
        <w:tab w:val="left" w:pos="4536"/>
      </w:tabs>
      <w:rPr>
        <w:szCs w:val="24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FB486" wp14:editId="7C0D573C">
              <wp:simplePos x="0" y="0"/>
              <wp:positionH relativeFrom="page">
                <wp:posOffset>720090</wp:posOffset>
              </wp:positionH>
              <wp:positionV relativeFrom="page">
                <wp:posOffset>972464</wp:posOffset>
              </wp:positionV>
              <wp:extent cx="629983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6.7pt;margin-top:76.55pt;width:496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0J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">
              <w10:wrap anchorx="page" anchory="page"/>
            </v:shape>
          </w:pict>
        </mc:Fallback>
      </mc:AlternateContent>
    </w:r>
  </w:p>
  <w:p w:rsidR="00757165" w:rsidRDefault="00757165" w:rsidP="00B35C46">
    <w:pPr>
      <w:pStyle w:val="Sidhuvud"/>
      <w:rPr>
        <w:szCs w:val="24"/>
      </w:rPr>
    </w:pPr>
  </w:p>
  <w:p w:rsidR="00757165" w:rsidRPr="00B35C46" w:rsidRDefault="00757165" w:rsidP="00B35C46">
    <w:pPr>
      <w:pStyle w:val="Sidhuvud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65" w:rsidRDefault="00757165" w:rsidP="00714C51">
    <w:pPr>
      <w:pStyle w:val="Sidhuvud"/>
      <w:tabs>
        <w:tab w:val="left" w:pos="6495"/>
      </w:tabs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192" behindDoc="0" locked="0" layoutInCell="1" allowOverlap="1" wp14:anchorId="4892C390" wp14:editId="41654EE4">
          <wp:simplePos x="0" y="0"/>
          <wp:positionH relativeFrom="page">
            <wp:posOffset>723900</wp:posOffset>
          </wp:positionH>
          <wp:positionV relativeFrom="page">
            <wp:posOffset>323850</wp:posOffset>
          </wp:positionV>
          <wp:extent cx="1619250" cy="466725"/>
          <wp:effectExtent l="19050" t="0" r="0" b="0"/>
          <wp:wrapNone/>
          <wp:docPr id="5" name="Bildobjekt 0" descr="Logo_Oskarshamns_K_färg_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o_Oskarshamns_K_färg_P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fldChar w:fldCharType="begin"/>
    </w:r>
    <w:r>
      <w:rPr>
        <w:sz w:val="20"/>
      </w:rPr>
      <w:instrText xml:space="preserve"> AUTOTEXTLIST  \* FirstCap  \* MERGEFORMAT </w:instrTex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757165" w:rsidRPr="00BC02F5" w:rsidRDefault="00757165" w:rsidP="000C14C7">
    <w:pPr>
      <w:pStyle w:val="Sidhuvud"/>
      <w:tabs>
        <w:tab w:val="clear" w:pos="8222"/>
        <w:tab w:val="left" w:pos="6495"/>
        <w:tab w:val="right" w:pos="9072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b/>
        <w:szCs w:val="22"/>
      </w:rPr>
      <w:t>KALLELSE/UNDERRÄTTELSE</w:t>
    </w:r>
    <w:r>
      <w:rPr>
        <w:b/>
        <w:szCs w:val="22"/>
      </w:rPr>
      <w:tab/>
    </w:r>
    <w:r>
      <w:rPr>
        <w:sz w:val="20"/>
      </w:rPr>
      <w:t>S</w:t>
    </w:r>
    <w:r w:rsidRPr="00BC02F5">
      <w:rPr>
        <w:sz w:val="20"/>
      </w:rPr>
      <w:t xml:space="preserve">ida </w:t>
    </w:r>
    <w:r w:rsidRPr="00BC02F5">
      <w:rPr>
        <w:sz w:val="20"/>
      </w:rPr>
      <w:fldChar w:fldCharType="begin"/>
    </w:r>
    <w:r w:rsidRPr="00BC02F5">
      <w:rPr>
        <w:sz w:val="20"/>
      </w:rPr>
      <w:instrText xml:space="preserve"> PAGE    \* MERGEFORMAT </w:instrText>
    </w:r>
    <w:r w:rsidRPr="00BC02F5">
      <w:rPr>
        <w:sz w:val="20"/>
      </w:rPr>
      <w:fldChar w:fldCharType="separate"/>
    </w:r>
    <w:r>
      <w:rPr>
        <w:noProof/>
        <w:sz w:val="20"/>
      </w:rPr>
      <w:t>1</w:t>
    </w:r>
    <w:r w:rsidRPr="00BC02F5">
      <w:rPr>
        <w:sz w:val="20"/>
      </w:rPr>
      <w:fldChar w:fldCharType="end"/>
    </w:r>
  </w:p>
  <w:p w:rsidR="00757165" w:rsidRDefault="00757165" w:rsidP="00BB13B4">
    <w:pPr>
      <w:pStyle w:val="Sidhuvud"/>
      <w:rPr>
        <w:szCs w:val="22"/>
      </w:rPr>
    </w:pPr>
    <w:r>
      <w:rPr>
        <w:sz w:val="20"/>
      </w:rPr>
      <w:tab/>
    </w:r>
    <w:r>
      <w:rPr>
        <w:sz w:val="20"/>
      </w:rPr>
      <w:tab/>
    </w:r>
    <w:r>
      <w:t>Beslutsinstans</w:t>
    </w:r>
  </w:p>
  <w:p w:rsidR="00757165" w:rsidRDefault="00757165" w:rsidP="00BB13B4">
    <w:pPr>
      <w:pStyle w:val="Sidhuvud"/>
      <w:rPr>
        <w:szCs w:val="22"/>
      </w:rPr>
    </w:pPr>
    <w:r>
      <w:rPr>
        <w:szCs w:val="22"/>
      </w:rPr>
      <w:tab/>
    </w:r>
    <w:r>
      <w:rPr>
        <w:szCs w:val="22"/>
      </w:rPr>
      <w:tab/>
      <w:t>D</w:t>
    </w:r>
    <w:r w:rsidRPr="00B0240D">
      <w:rPr>
        <w:szCs w:val="22"/>
      </w:rPr>
      <w:t xml:space="preserve">atum </w:t>
    </w:r>
  </w:p>
  <w:p w:rsidR="00757165" w:rsidRPr="00C92681" w:rsidRDefault="00757165" w:rsidP="00C92681">
    <w:pPr>
      <w:pStyle w:val="Sidhuvud"/>
      <w:rPr>
        <w:szCs w:val="22"/>
      </w:rPr>
    </w:pPr>
    <w:r>
      <w:tab/>
    </w:r>
    <w:r>
      <w:tab/>
    </w:r>
    <w:r>
      <w:rPr>
        <w:rStyle w:val="FretagetsnamnfrsttsbladTkn"/>
      </w:rPr>
      <w:t>2013-11-07</w:t>
    </w:r>
  </w:p>
  <w:p w:rsidR="00757165" w:rsidRDefault="00757165" w:rsidP="00BC02F5">
    <w:pPr>
      <w:pStyle w:val="Sidhuvud"/>
      <w:rPr>
        <w:sz w:val="26"/>
        <w:szCs w:val="26"/>
      </w:rPr>
    </w:pPr>
  </w:p>
  <w:p w:rsidR="00757165" w:rsidRPr="006A42E3" w:rsidRDefault="00757165" w:rsidP="00BC02F5">
    <w:pPr>
      <w:pStyle w:val="Sidhuvud"/>
      <w:rPr>
        <w:szCs w:val="21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D67A0" wp14:editId="3CCD3393">
              <wp:simplePos x="0" y="0"/>
              <wp:positionH relativeFrom="page">
                <wp:posOffset>720090</wp:posOffset>
              </wp:positionH>
              <wp:positionV relativeFrom="page">
                <wp:posOffset>1097280</wp:posOffset>
              </wp:positionV>
              <wp:extent cx="6299835" cy="0"/>
              <wp:effectExtent l="5715" t="11430" r="952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.7pt;margin-top:86.4pt;width:49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Ip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D1C"/>
    <w:multiLevelType w:val="hybridMultilevel"/>
    <w:tmpl w:val="4BDA4E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0EC7"/>
    <w:multiLevelType w:val="hybridMultilevel"/>
    <w:tmpl w:val="FC3064C6"/>
    <w:lvl w:ilvl="0" w:tplc="7098147E">
      <w:start w:val="1"/>
      <w:numFmt w:val="decimal"/>
      <w:pStyle w:val="Beslu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878CE"/>
    <w:multiLevelType w:val="hybridMultilevel"/>
    <w:tmpl w:val="813420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13EDF"/>
    <w:multiLevelType w:val="hybridMultilevel"/>
    <w:tmpl w:val="DE201D20"/>
    <w:lvl w:ilvl="0" w:tplc="C92C53B8">
      <w:start w:val="1"/>
      <w:numFmt w:val="bullet"/>
      <w:pStyle w:val="PunktlistaTju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C1A05"/>
    <w:multiLevelType w:val="hybridMultilevel"/>
    <w:tmpl w:val="C96811A2"/>
    <w:lvl w:ilvl="0" w:tplc="ABB8432E">
      <w:start w:val="20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50715442"/>
    <w:multiLevelType w:val="hybridMultilevel"/>
    <w:tmpl w:val="54CC96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3388C"/>
    <w:multiLevelType w:val="hybridMultilevel"/>
    <w:tmpl w:val="2854A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F5926"/>
    <w:multiLevelType w:val="hybridMultilevel"/>
    <w:tmpl w:val="9C109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E744F"/>
    <w:multiLevelType w:val="hybridMultilevel"/>
    <w:tmpl w:val="FB30F2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30DAE"/>
    <w:multiLevelType w:val="hybridMultilevel"/>
    <w:tmpl w:val="5B5073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B10F7"/>
    <w:multiLevelType w:val="hybridMultilevel"/>
    <w:tmpl w:val="1D860E38"/>
    <w:lvl w:ilvl="0" w:tplc="658408D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1">
    <w:nsid w:val="7A723382"/>
    <w:multiLevelType w:val="hybridMultilevel"/>
    <w:tmpl w:val="2DBC04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5F"/>
    <w:rsid w:val="00002D38"/>
    <w:rsid w:val="0000431D"/>
    <w:rsid w:val="0001146B"/>
    <w:rsid w:val="0001624E"/>
    <w:rsid w:val="0002790B"/>
    <w:rsid w:val="00044F4D"/>
    <w:rsid w:val="000479A3"/>
    <w:rsid w:val="00055324"/>
    <w:rsid w:val="0007751D"/>
    <w:rsid w:val="000967AE"/>
    <w:rsid w:val="000A7688"/>
    <w:rsid w:val="000C14C7"/>
    <w:rsid w:val="000C61F8"/>
    <w:rsid w:val="000C6E6A"/>
    <w:rsid w:val="00123247"/>
    <w:rsid w:val="00123BEA"/>
    <w:rsid w:val="001315B6"/>
    <w:rsid w:val="0013390C"/>
    <w:rsid w:val="001349DD"/>
    <w:rsid w:val="00135CE9"/>
    <w:rsid w:val="001679DD"/>
    <w:rsid w:val="00181347"/>
    <w:rsid w:val="001C018B"/>
    <w:rsid w:val="001D217D"/>
    <w:rsid w:val="001D7CA1"/>
    <w:rsid w:val="001E4786"/>
    <w:rsid w:val="00205AA7"/>
    <w:rsid w:val="0023313A"/>
    <w:rsid w:val="00233893"/>
    <w:rsid w:val="00237DD4"/>
    <w:rsid w:val="002525D7"/>
    <w:rsid w:val="00256C7A"/>
    <w:rsid w:val="00274800"/>
    <w:rsid w:val="00286B5F"/>
    <w:rsid w:val="00294F8E"/>
    <w:rsid w:val="0029680E"/>
    <w:rsid w:val="002A62CC"/>
    <w:rsid w:val="002B30FE"/>
    <w:rsid w:val="002D1006"/>
    <w:rsid w:val="00312B48"/>
    <w:rsid w:val="003465C4"/>
    <w:rsid w:val="0035081B"/>
    <w:rsid w:val="00377D30"/>
    <w:rsid w:val="00380C45"/>
    <w:rsid w:val="00380D3B"/>
    <w:rsid w:val="003A1A4A"/>
    <w:rsid w:val="003B50D5"/>
    <w:rsid w:val="003C0C08"/>
    <w:rsid w:val="003C2B67"/>
    <w:rsid w:val="003D3125"/>
    <w:rsid w:val="003D596B"/>
    <w:rsid w:val="003F7539"/>
    <w:rsid w:val="004418AE"/>
    <w:rsid w:val="00444AEA"/>
    <w:rsid w:val="00473D76"/>
    <w:rsid w:val="004910FD"/>
    <w:rsid w:val="00493707"/>
    <w:rsid w:val="004B0C14"/>
    <w:rsid w:val="004B11C5"/>
    <w:rsid w:val="004D3D76"/>
    <w:rsid w:val="004E4B14"/>
    <w:rsid w:val="0050365F"/>
    <w:rsid w:val="00517257"/>
    <w:rsid w:val="00542411"/>
    <w:rsid w:val="0055168F"/>
    <w:rsid w:val="00586C2A"/>
    <w:rsid w:val="005B335F"/>
    <w:rsid w:val="005C4586"/>
    <w:rsid w:val="005C641E"/>
    <w:rsid w:val="005D179A"/>
    <w:rsid w:val="005E3270"/>
    <w:rsid w:val="005F36A8"/>
    <w:rsid w:val="005F4301"/>
    <w:rsid w:val="005F4A11"/>
    <w:rsid w:val="00603D00"/>
    <w:rsid w:val="006372E9"/>
    <w:rsid w:val="00665253"/>
    <w:rsid w:val="00694F55"/>
    <w:rsid w:val="006A42E3"/>
    <w:rsid w:val="006B1CBD"/>
    <w:rsid w:val="006C5374"/>
    <w:rsid w:val="006D1E10"/>
    <w:rsid w:val="006E4A19"/>
    <w:rsid w:val="00703255"/>
    <w:rsid w:val="0071323C"/>
    <w:rsid w:val="00714C51"/>
    <w:rsid w:val="00732A65"/>
    <w:rsid w:val="00757165"/>
    <w:rsid w:val="00757996"/>
    <w:rsid w:val="007826D9"/>
    <w:rsid w:val="00796C2F"/>
    <w:rsid w:val="007B38C3"/>
    <w:rsid w:val="007C1906"/>
    <w:rsid w:val="007C58BE"/>
    <w:rsid w:val="007C658E"/>
    <w:rsid w:val="007C65C0"/>
    <w:rsid w:val="007D3F5F"/>
    <w:rsid w:val="007D6437"/>
    <w:rsid w:val="007F3AD8"/>
    <w:rsid w:val="007F7974"/>
    <w:rsid w:val="008004C7"/>
    <w:rsid w:val="00803315"/>
    <w:rsid w:val="00821980"/>
    <w:rsid w:val="00832389"/>
    <w:rsid w:val="0083503E"/>
    <w:rsid w:val="00836CB8"/>
    <w:rsid w:val="00841AC2"/>
    <w:rsid w:val="00867301"/>
    <w:rsid w:val="008746F3"/>
    <w:rsid w:val="00892CD6"/>
    <w:rsid w:val="008B2496"/>
    <w:rsid w:val="008C3E8B"/>
    <w:rsid w:val="008D4747"/>
    <w:rsid w:val="008D5B1F"/>
    <w:rsid w:val="008E43C6"/>
    <w:rsid w:val="008F5604"/>
    <w:rsid w:val="00910471"/>
    <w:rsid w:val="009201E5"/>
    <w:rsid w:val="009242BE"/>
    <w:rsid w:val="00946137"/>
    <w:rsid w:val="00965771"/>
    <w:rsid w:val="00966418"/>
    <w:rsid w:val="0097025F"/>
    <w:rsid w:val="0097536B"/>
    <w:rsid w:val="009B1CA5"/>
    <w:rsid w:val="009B360F"/>
    <w:rsid w:val="009B652B"/>
    <w:rsid w:val="009F05C7"/>
    <w:rsid w:val="00A1106F"/>
    <w:rsid w:val="00A176C4"/>
    <w:rsid w:val="00A872BF"/>
    <w:rsid w:val="00AA7BED"/>
    <w:rsid w:val="00AB10EC"/>
    <w:rsid w:val="00AC6FDC"/>
    <w:rsid w:val="00AD35F9"/>
    <w:rsid w:val="00AD45EC"/>
    <w:rsid w:val="00AD4710"/>
    <w:rsid w:val="00AF256D"/>
    <w:rsid w:val="00B0240D"/>
    <w:rsid w:val="00B20063"/>
    <w:rsid w:val="00B27E61"/>
    <w:rsid w:val="00B35626"/>
    <w:rsid w:val="00B35C46"/>
    <w:rsid w:val="00B50862"/>
    <w:rsid w:val="00B53A54"/>
    <w:rsid w:val="00B54C46"/>
    <w:rsid w:val="00B7244F"/>
    <w:rsid w:val="00B743DC"/>
    <w:rsid w:val="00B9265D"/>
    <w:rsid w:val="00BA40B0"/>
    <w:rsid w:val="00BB019E"/>
    <w:rsid w:val="00BB13B4"/>
    <w:rsid w:val="00BB3444"/>
    <w:rsid w:val="00BC02F5"/>
    <w:rsid w:val="00BD13A4"/>
    <w:rsid w:val="00C06047"/>
    <w:rsid w:val="00C06C6F"/>
    <w:rsid w:val="00C21C1A"/>
    <w:rsid w:val="00C31038"/>
    <w:rsid w:val="00C455D6"/>
    <w:rsid w:val="00C511B9"/>
    <w:rsid w:val="00C63D8F"/>
    <w:rsid w:val="00C74290"/>
    <w:rsid w:val="00C7776F"/>
    <w:rsid w:val="00C8484A"/>
    <w:rsid w:val="00C92681"/>
    <w:rsid w:val="00C93488"/>
    <w:rsid w:val="00C956CD"/>
    <w:rsid w:val="00CA2EF7"/>
    <w:rsid w:val="00CA346E"/>
    <w:rsid w:val="00CD568B"/>
    <w:rsid w:val="00CD6974"/>
    <w:rsid w:val="00CE090B"/>
    <w:rsid w:val="00D2496F"/>
    <w:rsid w:val="00D47BB8"/>
    <w:rsid w:val="00D72E43"/>
    <w:rsid w:val="00D8640E"/>
    <w:rsid w:val="00DA598B"/>
    <w:rsid w:val="00DE4025"/>
    <w:rsid w:val="00DE5AF5"/>
    <w:rsid w:val="00DE7942"/>
    <w:rsid w:val="00E00F3A"/>
    <w:rsid w:val="00E0245E"/>
    <w:rsid w:val="00E05503"/>
    <w:rsid w:val="00E1514F"/>
    <w:rsid w:val="00E427C7"/>
    <w:rsid w:val="00E544FE"/>
    <w:rsid w:val="00E667BC"/>
    <w:rsid w:val="00E72579"/>
    <w:rsid w:val="00E90FC6"/>
    <w:rsid w:val="00E91EC4"/>
    <w:rsid w:val="00E93A73"/>
    <w:rsid w:val="00E941A9"/>
    <w:rsid w:val="00EA0FA3"/>
    <w:rsid w:val="00EB0AD3"/>
    <w:rsid w:val="00EB78ED"/>
    <w:rsid w:val="00ED144D"/>
    <w:rsid w:val="00EE7C9E"/>
    <w:rsid w:val="00F21A63"/>
    <w:rsid w:val="00F25CA8"/>
    <w:rsid w:val="00F27256"/>
    <w:rsid w:val="00F54B9F"/>
    <w:rsid w:val="00F65A10"/>
    <w:rsid w:val="00F6713D"/>
    <w:rsid w:val="00F67EA7"/>
    <w:rsid w:val="00FA129B"/>
    <w:rsid w:val="00FB2F38"/>
    <w:rsid w:val="00FB7A99"/>
    <w:rsid w:val="00FC1FA9"/>
    <w:rsid w:val="00FD1C95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D8"/>
    <w:pPr>
      <w:tabs>
        <w:tab w:val="left" w:pos="4253"/>
      </w:tabs>
    </w:pPr>
    <w:rPr>
      <w:rFonts w:ascii="Open Sans" w:hAnsi="Open Sans"/>
      <w:sz w:val="22"/>
    </w:rPr>
  </w:style>
  <w:style w:type="paragraph" w:styleId="Rubrik1">
    <w:name w:val="heading 1"/>
    <w:aliases w:val="Huvudrubrik"/>
    <w:basedOn w:val="Normal"/>
    <w:next w:val="Normal"/>
    <w:link w:val="Rubrik1Char"/>
    <w:qFormat/>
    <w:rsid w:val="007F3AD8"/>
    <w:pPr>
      <w:keepNext/>
      <w:keepLines/>
      <w:spacing w:before="480" w:after="60"/>
      <w:outlineLvl w:val="0"/>
    </w:pPr>
    <w:rPr>
      <w:b/>
      <w:bCs/>
      <w:sz w:val="28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qFormat/>
    <w:rsid w:val="007F3AD8"/>
    <w:pPr>
      <w:keepNext/>
      <w:keepLines/>
      <w:spacing w:before="360" w:after="60"/>
      <w:outlineLvl w:val="1"/>
    </w:pPr>
    <w:rPr>
      <w:b/>
      <w:bCs/>
      <w:sz w:val="24"/>
      <w:szCs w:val="26"/>
    </w:rPr>
  </w:style>
  <w:style w:type="paragraph" w:styleId="Rubrik3">
    <w:name w:val="heading 3"/>
    <w:aliases w:val="Underrubrik1"/>
    <w:basedOn w:val="Normal"/>
    <w:next w:val="Normal"/>
    <w:link w:val="Rubrik3Char"/>
    <w:qFormat/>
    <w:rsid w:val="009B1CA5"/>
    <w:pPr>
      <w:keepNext/>
      <w:keepLines/>
      <w:spacing w:before="240" w:after="4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rsid w:val="007F3AD8"/>
    <w:rPr>
      <w:rFonts w:ascii="Open Sans" w:hAnsi="Open Sans"/>
      <w:b/>
      <w:bCs/>
      <w:sz w:val="28"/>
      <w:szCs w:val="28"/>
    </w:rPr>
  </w:style>
  <w:style w:type="paragraph" w:styleId="Sidhuvud">
    <w:name w:val="header"/>
    <w:basedOn w:val="Brdtext"/>
    <w:link w:val="SidhuvudChar"/>
    <w:rsid w:val="00B35C46"/>
    <w:pPr>
      <w:tabs>
        <w:tab w:val="clear" w:pos="1559"/>
        <w:tab w:val="clear" w:pos="4820"/>
        <w:tab w:val="clear" w:pos="9356"/>
        <w:tab w:val="left" w:pos="425"/>
        <w:tab w:val="left" w:pos="3686"/>
        <w:tab w:val="right" w:pos="5387"/>
        <w:tab w:val="right" w:pos="8222"/>
      </w:tabs>
    </w:pPr>
  </w:style>
  <w:style w:type="character" w:customStyle="1" w:styleId="Rubrik2Char">
    <w:name w:val="Rubrik 2 Char"/>
    <w:aliases w:val="Mellanrubrik Char"/>
    <w:basedOn w:val="Standardstycketeckensnitt"/>
    <w:link w:val="Rubrik2"/>
    <w:rsid w:val="007F3AD8"/>
    <w:rPr>
      <w:rFonts w:ascii="Open Sans" w:hAnsi="Open Sans"/>
      <w:b/>
      <w:bCs/>
      <w:sz w:val="24"/>
      <w:szCs w:val="26"/>
    </w:rPr>
  </w:style>
  <w:style w:type="character" w:customStyle="1" w:styleId="Rubrik3Char">
    <w:name w:val="Rubrik 3 Char"/>
    <w:aliases w:val="Underrubrik1 Char"/>
    <w:basedOn w:val="Standardstycketeckensnitt"/>
    <w:link w:val="Rubrik3"/>
    <w:rsid w:val="009B1CA5"/>
    <w:rPr>
      <w:rFonts w:ascii="Arial" w:hAnsi="Arial"/>
      <w:b/>
      <w:bCs/>
      <w:sz w:val="22"/>
    </w:rPr>
  </w:style>
  <w:style w:type="character" w:customStyle="1" w:styleId="SidhuvudChar">
    <w:name w:val="Sidhuvud Char"/>
    <w:basedOn w:val="Standardstycketeckensnitt"/>
    <w:link w:val="Sidhuvud"/>
    <w:rsid w:val="00B35C46"/>
    <w:rPr>
      <w:rFonts w:ascii="Arial" w:hAnsi="Arial"/>
      <w:sz w:val="24"/>
    </w:rPr>
  </w:style>
  <w:style w:type="paragraph" w:styleId="Sidfot">
    <w:name w:val="footer"/>
    <w:basedOn w:val="Brdtext"/>
    <w:link w:val="SidfotChar"/>
    <w:rsid w:val="00B35C46"/>
    <w:pPr>
      <w:tabs>
        <w:tab w:val="center" w:pos="4536"/>
        <w:tab w:val="right" w:pos="9072"/>
      </w:tabs>
      <w:ind w:left="-1134"/>
    </w:pPr>
    <w:rPr>
      <w:sz w:val="16"/>
    </w:rPr>
  </w:style>
  <w:style w:type="character" w:customStyle="1" w:styleId="SidfotChar">
    <w:name w:val="Sidfot Char"/>
    <w:basedOn w:val="Standardstycketeckensnitt"/>
    <w:link w:val="Sidfot"/>
    <w:rsid w:val="00B35C46"/>
    <w:rPr>
      <w:rFonts w:ascii="Arial" w:hAnsi="Arial"/>
      <w:sz w:val="16"/>
    </w:rPr>
  </w:style>
  <w:style w:type="paragraph" w:styleId="Ingetavstnd">
    <w:name w:val="No Spacing"/>
    <w:link w:val="IngetavstndChar"/>
    <w:uiPriority w:val="1"/>
    <w:rsid w:val="00BC02F5"/>
    <w:rPr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BC02F5"/>
    <w:rPr>
      <w:rFonts w:ascii="Times New Roman" w:eastAsia="Times New Roman" w:hAnsi="Times New Roman" w:cs="Times New Roman"/>
      <w:sz w:val="22"/>
      <w:szCs w:val="22"/>
      <w:lang w:val="sv-SE" w:eastAsia="en-US" w:bidi="ar-SA"/>
    </w:rPr>
  </w:style>
  <w:style w:type="paragraph" w:styleId="Ballongtext">
    <w:name w:val="Balloon Text"/>
    <w:basedOn w:val="Normal"/>
    <w:link w:val="BallongtextChar"/>
    <w:rsid w:val="00BC02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2F5"/>
    <w:rPr>
      <w:rFonts w:ascii="Tahoma" w:hAnsi="Tahoma" w:cs="Tahoma"/>
      <w:sz w:val="16"/>
      <w:szCs w:val="16"/>
    </w:rPr>
  </w:style>
  <w:style w:type="paragraph" w:customStyle="1" w:styleId="stdtext">
    <w:name w:val="std text"/>
    <w:link w:val="stdtextChar"/>
    <w:rsid w:val="003D596B"/>
    <w:pPr>
      <w:tabs>
        <w:tab w:val="left" w:pos="4082"/>
        <w:tab w:val="left" w:pos="6804"/>
      </w:tabs>
    </w:pPr>
    <w:rPr>
      <w:color w:val="000000"/>
      <w:sz w:val="24"/>
    </w:rPr>
  </w:style>
  <w:style w:type="paragraph" w:customStyle="1" w:styleId="Listarenden">
    <w:name w:val="Lista ärenden"/>
    <w:basedOn w:val="Normal"/>
    <w:link w:val="ListarendenChar"/>
    <w:rsid w:val="00BD13A4"/>
    <w:pPr>
      <w:tabs>
        <w:tab w:val="clear" w:pos="4253"/>
        <w:tab w:val="left" w:leader="dot" w:pos="7796"/>
      </w:tabs>
      <w:ind w:left="357" w:hanging="357"/>
    </w:pPr>
  </w:style>
  <w:style w:type="character" w:customStyle="1" w:styleId="ListarendenChar">
    <w:name w:val="Lista ärenden Char"/>
    <w:basedOn w:val="Standardstycketeckensnitt"/>
    <w:link w:val="Listarenden"/>
    <w:rsid w:val="00BD13A4"/>
    <w:rPr>
      <w:rFonts w:ascii="Arial" w:hAnsi="Arial"/>
      <w:sz w:val="21"/>
    </w:rPr>
  </w:style>
  <w:style w:type="character" w:styleId="Platshllartext">
    <w:name w:val="Placeholder Text"/>
    <w:basedOn w:val="Standardstycketeckensnitt"/>
    <w:uiPriority w:val="99"/>
    <w:semiHidden/>
    <w:rsid w:val="002A62CC"/>
    <w:rPr>
      <w:color w:val="808080"/>
    </w:rPr>
  </w:style>
  <w:style w:type="paragraph" w:customStyle="1" w:styleId="Fretagetsnamnfrsttsblad">
    <w:name w:val="Företagets namn – försättsblad"/>
    <w:basedOn w:val="Normal"/>
    <w:link w:val="FretagetsnamnfrsttsbladTkn"/>
    <w:rsid w:val="00B0240D"/>
    <w:rPr>
      <w:szCs w:val="22"/>
    </w:rPr>
  </w:style>
  <w:style w:type="character" w:customStyle="1" w:styleId="FretagetsnamnfrsttsbladTkn">
    <w:name w:val="Företagets namn – försättsblad Tkn"/>
    <w:basedOn w:val="Standardstycketeckensnitt"/>
    <w:link w:val="Fretagetsnamnfrsttsblad"/>
    <w:rsid w:val="00B0240D"/>
    <w:rPr>
      <w:rFonts w:ascii="Arial" w:eastAsia="Times New Roman" w:hAnsi="Arial" w:cs="Times New Roman"/>
      <w:sz w:val="22"/>
      <w:szCs w:val="22"/>
    </w:rPr>
  </w:style>
  <w:style w:type="paragraph" w:customStyle="1" w:styleId="Tabellrubriker">
    <w:name w:val="Tabellrubriker"/>
    <w:basedOn w:val="stdtext"/>
    <w:link w:val="TabellrubrikerChar"/>
    <w:rsid w:val="00EA0FA3"/>
    <w:rPr>
      <w:rFonts w:ascii="Arial" w:hAnsi="Arial" w:cs="Arial"/>
      <w:b/>
      <w:sz w:val="20"/>
    </w:rPr>
  </w:style>
  <w:style w:type="paragraph" w:customStyle="1" w:styleId="Tabelltext">
    <w:name w:val="Tabelltext"/>
    <w:basedOn w:val="stdtext"/>
    <w:link w:val="TabelltextChar"/>
    <w:rsid w:val="00EA0FA3"/>
    <w:rPr>
      <w:szCs w:val="24"/>
    </w:rPr>
  </w:style>
  <w:style w:type="character" w:customStyle="1" w:styleId="stdtextChar">
    <w:name w:val="std text Char"/>
    <w:basedOn w:val="Standardstycketeckensnitt"/>
    <w:link w:val="stdtext"/>
    <w:rsid w:val="00EA0FA3"/>
    <w:rPr>
      <w:color w:val="000000"/>
      <w:sz w:val="24"/>
      <w:lang w:val="sv-SE" w:eastAsia="sv-SE" w:bidi="ar-SA"/>
    </w:rPr>
  </w:style>
  <w:style w:type="character" w:customStyle="1" w:styleId="TabellrubrikerChar">
    <w:name w:val="Tabellrubriker Char"/>
    <w:basedOn w:val="stdtextChar"/>
    <w:link w:val="Tabellrubriker"/>
    <w:rsid w:val="00EA0FA3"/>
    <w:rPr>
      <w:color w:val="000000"/>
      <w:sz w:val="24"/>
      <w:lang w:val="sv-SE" w:eastAsia="sv-SE" w:bidi="ar-SA"/>
    </w:rPr>
  </w:style>
  <w:style w:type="character" w:customStyle="1" w:styleId="TabelltextChar">
    <w:name w:val="Tabelltext Char"/>
    <w:basedOn w:val="stdtextChar"/>
    <w:link w:val="Tabelltext"/>
    <w:rsid w:val="00EA0FA3"/>
    <w:rPr>
      <w:color w:val="000000"/>
      <w:sz w:val="24"/>
      <w:szCs w:val="24"/>
      <w:lang w:val="sv-SE" w:eastAsia="sv-SE" w:bidi="ar-SA"/>
    </w:rPr>
  </w:style>
  <w:style w:type="paragraph" w:styleId="Liststycke">
    <w:name w:val="List Paragraph"/>
    <w:basedOn w:val="Normal"/>
    <w:uiPriority w:val="34"/>
    <w:qFormat/>
    <w:rsid w:val="00714C51"/>
    <w:pPr>
      <w:ind w:left="720"/>
      <w:contextualSpacing/>
    </w:pPr>
  </w:style>
  <w:style w:type="paragraph" w:styleId="Brdtext">
    <w:name w:val="Body Text"/>
    <w:basedOn w:val="Normal"/>
    <w:link w:val="BrdtextChar"/>
    <w:rsid w:val="00C92681"/>
    <w:pPr>
      <w:tabs>
        <w:tab w:val="left" w:pos="1559"/>
        <w:tab w:val="left" w:pos="4820"/>
        <w:tab w:val="right" w:pos="9356"/>
      </w:tabs>
    </w:pPr>
  </w:style>
  <w:style w:type="character" w:customStyle="1" w:styleId="BrdtextChar">
    <w:name w:val="Brödtext Char"/>
    <w:basedOn w:val="Standardstycketeckensnitt"/>
    <w:link w:val="Brdtext"/>
    <w:rsid w:val="00C92681"/>
    <w:rPr>
      <w:sz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B2496"/>
    <w:pPr>
      <w:tabs>
        <w:tab w:val="clear" w:pos="4253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Innehll3">
    <w:name w:val="toc 3"/>
    <w:basedOn w:val="Normal"/>
    <w:next w:val="Normal"/>
    <w:autoRedefine/>
    <w:uiPriority w:val="39"/>
    <w:rsid w:val="008B2496"/>
    <w:pPr>
      <w:tabs>
        <w:tab w:val="clear" w:pos="4253"/>
      </w:tabs>
      <w:spacing w:after="100"/>
      <w:ind w:left="420"/>
    </w:pPr>
  </w:style>
  <w:style w:type="paragraph" w:styleId="Innehll1">
    <w:name w:val="toc 1"/>
    <w:basedOn w:val="Normal"/>
    <w:next w:val="Normal"/>
    <w:autoRedefine/>
    <w:uiPriority w:val="39"/>
    <w:rsid w:val="00380C45"/>
    <w:pPr>
      <w:tabs>
        <w:tab w:val="clear" w:pos="4253"/>
      </w:tabs>
      <w:spacing w:after="100"/>
    </w:pPr>
    <w:rPr>
      <w:sz w:val="24"/>
    </w:rPr>
  </w:style>
  <w:style w:type="paragraph" w:styleId="Innehll2">
    <w:name w:val="toc 2"/>
    <w:basedOn w:val="Normal"/>
    <w:next w:val="Normal"/>
    <w:autoRedefine/>
    <w:uiPriority w:val="39"/>
    <w:rsid w:val="008B2496"/>
    <w:pPr>
      <w:tabs>
        <w:tab w:val="clear" w:pos="4253"/>
      </w:tabs>
      <w:spacing w:after="100"/>
      <w:ind w:left="210"/>
    </w:pPr>
  </w:style>
  <w:style w:type="character" w:styleId="Hyperlnk">
    <w:name w:val="Hyperlink"/>
    <w:basedOn w:val="Standardstycketeckensnitt"/>
    <w:uiPriority w:val="99"/>
    <w:unhideWhenUsed/>
    <w:rsid w:val="008B2496"/>
    <w:rPr>
      <w:color w:val="0000FF" w:themeColor="hyperlink"/>
      <w:u w:val="single"/>
    </w:rPr>
  </w:style>
  <w:style w:type="table" w:styleId="Tabellrutnt">
    <w:name w:val="Table Grid"/>
    <w:basedOn w:val="Normaltabell"/>
    <w:rsid w:val="00ED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">
    <w:name w:val="Beslut"/>
    <w:basedOn w:val="Normal"/>
    <w:link w:val="BeslutChar"/>
    <w:qFormat/>
    <w:rsid w:val="009B1CA5"/>
    <w:pPr>
      <w:numPr>
        <w:numId w:val="3"/>
      </w:numPr>
      <w:spacing w:after="80"/>
      <w:ind w:left="357" w:hanging="357"/>
    </w:pPr>
  </w:style>
  <w:style w:type="character" w:customStyle="1" w:styleId="BeslutChar">
    <w:name w:val="Beslut Char"/>
    <w:basedOn w:val="Standardstycketeckensnitt"/>
    <w:link w:val="Beslut"/>
    <w:rsid w:val="009B1CA5"/>
    <w:rPr>
      <w:rFonts w:ascii="Open Sans" w:hAnsi="Open Sans"/>
      <w:sz w:val="22"/>
    </w:rPr>
  </w:style>
  <w:style w:type="paragraph" w:customStyle="1" w:styleId="PunktlistaTjut">
    <w:name w:val="Punktlista Tjut"/>
    <w:basedOn w:val="Liststycke"/>
    <w:rsid w:val="003A1A4A"/>
    <w:pPr>
      <w:numPr>
        <w:numId w:val="6"/>
      </w:numPr>
      <w:ind w:left="357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D8"/>
    <w:pPr>
      <w:tabs>
        <w:tab w:val="left" w:pos="4253"/>
      </w:tabs>
    </w:pPr>
    <w:rPr>
      <w:rFonts w:ascii="Open Sans" w:hAnsi="Open Sans"/>
      <w:sz w:val="22"/>
    </w:rPr>
  </w:style>
  <w:style w:type="paragraph" w:styleId="Rubrik1">
    <w:name w:val="heading 1"/>
    <w:aliases w:val="Huvudrubrik"/>
    <w:basedOn w:val="Normal"/>
    <w:next w:val="Normal"/>
    <w:link w:val="Rubrik1Char"/>
    <w:qFormat/>
    <w:rsid w:val="007F3AD8"/>
    <w:pPr>
      <w:keepNext/>
      <w:keepLines/>
      <w:spacing w:before="480" w:after="60"/>
      <w:outlineLvl w:val="0"/>
    </w:pPr>
    <w:rPr>
      <w:b/>
      <w:bCs/>
      <w:sz w:val="28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qFormat/>
    <w:rsid w:val="007F3AD8"/>
    <w:pPr>
      <w:keepNext/>
      <w:keepLines/>
      <w:spacing w:before="360" w:after="60"/>
      <w:outlineLvl w:val="1"/>
    </w:pPr>
    <w:rPr>
      <w:b/>
      <w:bCs/>
      <w:sz w:val="24"/>
      <w:szCs w:val="26"/>
    </w:rPr>
  </w:style>
  <w:style w:type="paragraph" w:styleId="Rubrik3">
    <w:name w:val="heading 3"/>
    <w:aliases w:val="Underrubrik1"/>
    <w:basedOn w:val="Normal"/>
    <w:next w:val="Normal"/>
    <w:link w:val="Rubrik3Char"/>
    <w:qFormat/>
    <w:rsid w:val="009B1CA5"/>
    <w:pPr>
      <w:keepNext/>
      <w:keepLines/>
      <w:spacing w:before="240" w:after="4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rsid w:val="007F3AD8"/>
    <w:rPr>
      <w:rFonts w:ascii="Open Sans" w:hAnsi="Open Sans"/>
      <w:b/>
      <w:bCs/>
      <w:sz w:val="28"/>
      <w:szCs w:val="28"/>
    </w:rPr>
  </w:style>
  <w:style w:type="paragraph" w:styleId="Sidhuvud">
    <w:name w:val="header"/>
    <w:basedOn w:val="Brdtext"/>
    <w:link w:val="SidhuvudChar"/>
    <w:rsid w:val="00B35C46"/>
    <w:pPr>
      <w:tabs>
        <w:tab w:val="clear" w:pos="1559"/>
        <w:tab w:val="clear" w:pos="4820"/>
        <w:tab w:val="clear" w:pos="9356"/>
        <w:tab w:val="left" w:pos="425"/>
        <w:tab w:val="left" w:pos="3686"/>
        <w:tab w:val="right" w:pos="5387"/>
        <w:tab w:val="right" w:pos="8222"/>
      </w:tabs>
    </w:pPr>
  </w:style>
  <w:style w:type="character" w:customStyle="1" w:styleId="Rubrik2Char">
    <w:name w:val="Rubrik 2 Char"/>
    <w:aliases w:val="Mellanrubrik Char"/>
    <w:basedOn w:val="Standardstycketeckensnitt"/>
    <w:link w:val="Rubrik2"/>
    <w:rsid w:val="007F3AD8"/>
    <w:rPr>
      <w:rFonts w:ascii="Open Sans" w:hAnsi="Open Sans"/>
      <w:b/>
      <w:bCs/>
      <w:sz w:val="24"/>
      <w:szCs w:val="26"/>
    </w:rPr>
  </w:style>
  <w:style w:type="character" w:customStyle="1" w:styleId="Rubrik3Char">
    <w:name w:val="Rubrik 3 Char"/>
    <w:aliases w:val="Underrubrik1 Char"/>
    <w:basedOn w:val="Standardstycketeckensnitt"/>
    <w:link w:val="Rubrik3"/>
    <w:rsid w:val="009B1CA5"/>
    <w:rPr>
      <w:rFonts w:ascii="Arial" w:hAnsi="Arial"/>
      <w:b/>
      <w:bCs/>
      <w:sz w:val="22"/>
    </w:rPr>
  </w:style>
  <w:style w:type="character" w:customStyle="1" w:styleId="SidhuvudChar">
    <w:name w:val="Sidhuvud Char"/>
    <w:basedOn w:val="Standardstycketeckensnitt"/>
    <w:link w:val="Sidhuvud"/>
    <w:rsid w:val="00B35C46"/>
    <w:rPr>
      <w:rFonts w:ascii="Arial" w:hAnsi="Arial"/>
      <w:sz w:val="24"/>
    </w:rPr>
  </w:style>
  <w:style w:type="paragraph" w:styleId="Sidfot">
    <w:name w:val="footer"/>
    <w:basedOn w:val="Brdtext"/>
    <w:link w:val="SidfotChar"/>
    <w:rsid w:val="00B35C46"/>
    <w:pPr>
      <w:tabs>
        <w:tab w:val="center" w:pos="4536"/>
        <w:tab w:val="right" w:pos="9072"/>
      </w:tabs>
      <w:ind w:left="-1134"/>
    </w:pPr>
    <w:rPr>
      <w:sz w:val="16"/>
    </w:rPr>
  </w:style>
  <w:style w:type="character" w:customStyle="1" w:styleId="SidfotChar">
    <w:name w:val="Sidfot Char"/>
    <w:basedOn w:val="Standardstycketeckensnitt"/>
    <w:link w:val="Sidfot"/>
    <w:rsid w:val="00B35C46"/>
    <w:rPr>
      <w:rFonts w:ascii="Arial" w:hAnsi="Arial"/>
      <w:sz w:val="16"/>
    </w:rPr>
  </w:style>
  <w:style w:type="paragraph" w:styleId="Ingetavstnd">
    <w:name w:val="No Spacing"/>
    <w:link w:val="IngetavstndChar"/>
    <w:uiPriority w:val="1"/>
    <w:rsid w:val="00BC02F5"/>
    <w:rPr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BC02F5"/>
    <w:rPr>
      <w:rFonts w:ascii="Times New Roman" w:eastAsia="Times New Roman" w:hAnsi="Times New Roman" w:cs="Times New Roman"/>
      <w:sz w:val="22"/>
      <w:szCs w:val="22"/>
      <w:lang w:val="sv-SE" w:eastAsia="en-US" w:bidi="ar-SA"/>
    </w:rPr>
  </w:style>
  <w:style w:type="paragraph" w:styleId="Ballongtext">
    <w:name w:val="Balloon Text"/>
    <w:basedOn w:val="Normal"/>
    <w:link w:val="BallongtextChar"/>
    <w:rsid w:val="00BC02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2F5"/>
    <w:rPr>
      <w:rFonts w:ascii="Tahoma" w:hAnsi="Tahoma" w:cs="Tahoma"/>
      <w:sz w:val="16"/>
      <w:szCs w:val="16"/>
    </w:rPr>
  </w:style>
  <w:style w:type="paragraph" w:customStyle="1" w:styleId="stdtext">
    <w:name w:val="std text"/>
    <w:link w:val="stdtextChar"/>
    <w:rsid w:val="003D596B"/>
    <w:pPr>
      <w:tabs>
        <w:tab w:val="left" w:pos="4082"/>
        <w:tab w:val="left" w:pos="6804"/>
      </w:tabs>
    </w:pPr>
    <w:rPr>
      <w:color w:val="000000"/>
      <w:sz w:val="24"/>
    </w:rPr>
  </w:style>
  <w:style w:type="paragraph" w:customStyle="1" w:styleId="Listarenden">
    <w:name w:val="Lista ärenden"/>
    <w:basedOn w:val="Normal"/>
    <w:link w:val="ListarendenChar"/>
    <w:rsid w:val="00BD13A4"/>
    <w:pPr>
      <w:tabs>
        <w:tab w:val="clear" w:pos="4253"/>
        <w:tab w:val="left" w:leader="dot" w:pos="7796"/>
      </w:tabs>
      <w:ind w:left="357" w:hanging="357"/>
    </w:pPr>
  </w:style>
  <w:style w:type="character" w:customStyle="1" w:styleId="ListarendenChar">
    <w:name w:val="Lista ärenden Char"/>
    <w:basedOn w:val="Standardstycketeckensnitt"/>
    <w:link w:val="Listarenden"/>
    <w:rsid w:val="00BD13A4"/>
    <w:rPr>
      <w:rFonts w:ascii="Arial" w:hAnsi="Arial"/>
      <w:sz w:val="21"/>
    </w:rPr>
  </w:style>
  <w:style w:type="character" w:styleId="Platshllartext">
    <w:name w:val="Placeholder Text"/>
    <w:basedOn w:val="Standardstycketeckensnitt"/>
    <w:uiPriority w:val="99"/>
    <w:semiHidden/>
    <w:rsid w:val="002A62CC"/>
    <w:rPr>
      <w:color w:val="808080"/>
    </w:rPr>
  </w:style>
  <w:style w:type="paragraph" w:customStyle="1" w:styleId="Fretagetsnamnfrsttsblad">
    <w:name w:val="Företagets namn – försättsblad"/>
    <w:basedOn w:val="Normal"/>
    <w:link w:val="FretagetsnamnfrsttsbladTkn"/>
    <w:rsid w:val="00B0240D"/>
    <w:rPr>
      <w:szCs w:val="22"/>
    </w:rPr>
  </w:style>
  <w:style w:type="character" w:customStyle="1" w:styleId="FretagetsnamnfrsttsbladTkn">
    <w:name w:val="Företagets namn – försättsblad Tkn"/>
    <w:basedOn w:val="Standardstycketeckensnitt"/>
    <w:link w:val="Fretagetsnamnfrsttsblad"/>
    <w:rsid w:val="00B0240D"/>
    <w:rPr>
      <w:rFonts w:ascii="Arial" w:eastAsia="Times New Roman" w:hAnsi="Arial" w:cs="Times New Roman"/>
      <w:sz w:val="22"/>
      <w:szCs w:val="22"/>
    </w:rPr>
  </w:style>
  <w:style w:type="paragraph" w:customStyle="1" w:styleId="Tabellrubriker">
    <w:name w:val="Tabellrubriker"/>
    <w:basedOn w:val="stdtext"/>
    <w:link w:val="TabellrubrikerChar"/>
    <w:rsid w:val="00EA0FA3"/>
    <w:rPr>
      <w:rFonts w:ascii="Arial" w:hAnsi="Arial" w:cs="Arial"/>
      <w:b/>
      <w:sz w:val="20"/>
    </w:rPr>
  </w:style>
  <w:style w:type="paragraph" w:customStyle="1" w:styleId="Tabelltext">
    <w:name w:val="Tabelltext"/>
    <w:basedOn w:val="stdtext"/>
    <w:link w:val="TabelltextChar"/>
    <w:rsid w:val="00EA0FA3"/>
    <w:rPr>
      <w:szCs w:val="24"/>
    </w:rPr>
  </w:style>
  <w:style w:type="character" w:customStyle="1" w:styleId="stdtextChar">
    <w:name w:val="std text Char"/>
    <w:basedOn w:val="Standardstycketeckensnitt"/>
    <w:link w:val="stdtext"/>
    <w:rsid w:val="00EA0FA3"/>
    <w:rPr>
      <w:color w:val="000000"/>
      <w:sz w:val="24"/>
      <w:lang w:val="sv-SE" w:eastAsia="sv-SE" w:bidi="ar-SA"/>
    </w:rPr>
  </w:style>
  <w:style w:type="character" w:customStyle="1" w:styleId="TabellrubrikerChar">
    <w:name w:val="Tabellrubriker Char"/>
    <w:basedOn w:val="stdtextChar"/>
    <w:link w:val="Tabellrubriker"/>
    <w:rsid w:val="00EA0FA3"/>
    <w:rPr>
      <w:color w:val="000000"/>
      <w:sz w:val="24"/>
      <w:lang w:val="sv-SE" w:eastAsia="sv-SE" w:bidi="ar-SA"/>
    </w:rPr>
  </w:style>
  <w:style w:type="character" w:customStyle="1" w:styleId="TabelltextChar">
    <w:name w:val="Tabelltext Char"/>
    <w:basedOn w:val="stdtextChar"/>
    <w:link w:val="Tabelltext"/>
    <w:rsid w:val="00EA0FA3"/>
    <w:rPr>
      <w:color w:val="000000"/>
      <w:sz w:val="24"/>
      <w:szCs w:val="24"/>
      <w:lang w:val="sv-SE" w:eastAsia="sv-SE" w:bidi="ar-SA"/>
    </w:rPr>
  </w:style>
  <w:style w:type="paragraph" w:styleId="Liststycke">
    <w:name w:val="List Paragraph"/>
    <w:basedOn w:val="Normal"/>
    <w:uiPriority w:val="34"/>
    <w:qFormat/>
    <w:rsid w:val="00714C51"/>
    <w:pPr>
      <w:ind w:left="720"/>
      <w:contextualSpacing/>
    </w:pPr>
  </w:style>
  <w:style w:type="paragraph" w:styleId="Brdtext">
    <w:name w:val="Body Text"/>
    <w:basedOn w:val="Normal"/>
    <w:link w:val="BrdtextChar"/>
    <w:rsid w:val="00C92681"/>
    <w:pPr>
      <w:tabs>
        <w:tab w:val="left" w:pos="1559"/>
        <w:tab w:val="left" w:pos="4820"/>
        <w:tab w:val="right" w:pos="9356"/>
      </w:tabs>
    </w:pPr>
  </w:style>
  <w:style w:type="character" w:customStyle="1" w:styleId="BrdtextChar">
    <w:name w:val="Brödtext Char"/>
    <w:basedOn w:val="Standardstycketeckensnitt"/>
    <w:link w:val="Brdtext"/>
    <w:rsid w:val="00C92681"/>
    <w:rPr>
      <w:sz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B2496"/>
    <w:pPr>
      <w:tabs>
        <w:tab w:val="clear" w:pos="4253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Innehll3">
    <w:name w:val="toc 3"/>
    <w:basedOn w:val="Normal"/>
    <w:next w:val="Normal"/>
    <w:autoRedefine/>
    <w:uiPriority w:val="39"/>
    <w:rsid w:val="008B2496"/>
    <w:pPr>
      <w:tabs>
        <w:tab w:val="clear" w:pos="4253"/>
      </w:tabs>
      <w:spacing w:after="100"/>
      <w:ind w:left="420"/>
    </w:pPr>
  </w:style>
  <w:style w:type="paragraph" w:styleId="Innehll1">
    <w:name w:val="toc 1"/>
    <w:basedOn w:val="Normal"/>
    <w:next w:val="Normal"/>
    <w:autoRedefine/>
    <w:uiPriority w:val="39"/>
    <w:rsid w:val="00380C45"/>
    <w:pPr>
      <w:tabs>
        <w:tab w:val="clear" w:pos="4253"/>
      </w:tabs>
      <w:spacing w:after="100"/>
    </w:pPr>
    <w:rPr>
      <w:sz w:val="24"/>
    </w:rPr>
  </w:style>
  <w:style w:type="paragraph" w:styleId="Innehll2">
    <w:name w:val="toc 2"/>
    <w:basedOn w:val="Normal"/>
    <w:next w:val="Normal"/>
    <w:autoRedefine/>
    <w:uiPriority w:val="39"/>
    <w:rsid w:val="008B2496"/>
    <w:pPr>
      <w:tabs>
        <w:tab w:val="clear" w:pos="4253"/>
      </w:tabs>
      <w:spacing w:after="100"/>
      <w:ind w:left="210"/>
    </w:pPr>
  </w:style>
  <w:style w:type="character" w:styleId="Hyperlnk">
    <w:name w:val="Hyperlink"/>
    <w:basedOn w:val="Standardstycketeckensnitt"/>
    <w:uiPriority w:val="99"/>
    <w:unhideWhenUsed/>
    <w:rsid w:val="008B2496"/>
    <w:rPr>
      <w:color w:val="0000FF" w:themeColor="hyperlink"/>
      <w:u w:val="single"/>
    </w:rPr>
  </w:style>
  <w:style w:type="table" w:styleId="Tabellrutnt">
    <w:name w:val="Table Grid"/>
    <w:basedOn w:val="Normaltabell"/>
    <w:rsid w:val="00ED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">
    <w:name w:val="Beslut"/>
    <w:basedOn w:val="Normal"/>
    <w:link w:val="BeslutChar"/>
    <w:qFormat/>
    <w:rsid w:val="009B1CA5"/>
    <w:pPr>
      <w:numPr>
        <w:numId w:val="3"/>
      </w:numPr>
      <w:spacing w:after="80"/>
      <w:ind w:left="357" w:hanging="357"/>
    </w:pPr>
  </w:style>
  <w:style w:type="character" w:customStyle="1" w:styleId="BeslutChar">
    <w:name w:val="Beslut Char"/>
    <w:basedOn w:val="Standardstycketeckensnitt"/>
    <w:link w:val="Beslut"/>
    <w:rsid w:val="009B1CA5"/>
    <w:rPr>
      <w:rFonts w:ascii="Open Sans" w:hAnsi="Open Sans"/>
      <w:sz w:val="22"/>
    </w:rPr>
  </w:style>
  <w:style w:type="paragraph" w:customStyle="1" w:styleId="PunktlistaTjut">
    <w:name w:val="Punktlista Tjut"/>
    <w:basedOn w:val="Liststycke"/>
    <w:rsid w:val="003A1A4A"/>
    <w:pPr>
      <w:numPr>
        <w:numId w:val="6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25A1FA16104D4BB9BD3498DBCDF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5648D-F35C-459F-AB2E-A3906056DE64}"/>
      </w:docPartPr>
      <w:docPartBody>
        <w:p w:rsidR="00F5252F" w:rsidRDefault="00F5252F">
          <w:pPr>
            <w:pStyle w:val="1A25A1FA16104D4BB9BD3498DBCDFB76"/>
          </w:pPr>
          <w:r w:rsidRPr="00E33E8D">
            <w:rPr>
              <w:rStyle w:val="Platshllartext"/>
            </w:rPr>
            <w:t>[Titel]</w:t>
          </w:r>
        </w:p>
      </w:docPartBody>
    </w:docPart>
    <w:docPart>
      <w:docPartPr>
        <w:name w:val="90E1514DBF6C42AB93FE06FA71AC4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91251-132D-429B-B8B6-EA85591741C3}"/>
      </w:docPartPr>
      <w:docPartBody>
        <w:p w:rsidR="00F5252F" w:rsidRDefault="00F5252F">
          <w:pPr>
            <w:pStyle w:val="90E1514DBF6C42AB93FE06FA71AC42EF"/>
          </w:pPr>
          <w:r w:rsidRPr="00E33E8D">
            <w:rPr>
              <w:rStyle w:val="Platshllartext"/>
            </w:rPr>
            <w:t>[Telefon,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F"/>
    <w:rsid w:val="003B3368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A25A1FA16104D4BB9BD3498DBCDFB76">
    <w:name w:val="1A25A1FA16104D4BB9BD3498DBCDFB76"/>
  </w:style>
  <w:style w:type="paragraph" w:customStyle="1" w:styleId="D42F7123A20F4AE59A3C0915E7699B07">
    <w:name w:val="D42F7123A20F4AE59A3C0915E7699B07"/>
  </w:style>
  <w:style w:type="paragraph" w:customStyle="1" w:styleId="056ECD877BC84234A61E1688DD18DE80">
    <w:name w:val="056ECD877BC84234A61E1688DD18DE80"/>
  </w:style>
  <w:style w:type="paragraph" w:customStyle="1" w:styleId="A289A3C966B0428085ECF261C1561A1C">
    <w:name w:val="A289A3C966B0428085ECF261C1561A1C"/>
  </w:style>
  <w:style w:type="paragraph" w:customStyle="1" w:styleId="90E1514DBF6C42AB93FE06FA71AC42EF">
    <w:name w:val="90E1514DBF6C42AB93FE06FA71AC42EF"/>
  </w:style>
  <w:style w:type="paragraph" w:customStyle="1" w:styleId="A659212AEE2D48638275664AFF54A0A5">
    <w:name w:val="A659212AEE2D48638275664AFF54A0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A25A1FA16104D4BB9BD3498DBCDFB76">
    <w:name w:val="1A25A1FA16104D4BB9BD3498DBCDFB76"/>
  </w:style>
  <w:style w:type="paragraph" w:customStyle="1" w:styleId="D42F7123A20F4AE59A3C0915E7699B07">
    <w:name w:val="D42F7123A20F4AE59A3C0915E7699B07"/>
  </w:style>
  <w:style w:type="paragraph" w:customStyle="1" w:styleId="056ECD877BC84234A61E1688DD18DE80">
    <w:name w:val="056ECD877BC84234A61E1688DD18DE80"/>
  </w:style>
  <w:style w:type="paragraph" w:customStyle="1" w:styleId="A289A3C966B0428085ECF261C1561A1C">
    <w:name w:val="A289A3C966B0428085ECF261C1561A1C"/>
  </w:style>
  <w:style w:type="paragraph" w:customStyle="1" w:styleId="90E1514DBF6C42AB93FE06FA71AC42EF">
    <w:name w:val="90E1514DBF6C42AB93FE06FA71AC42EF"/>
  </w:style>
  <w:style w:type="paragraph" w:customStyle="1" w:styleId="A659212AEE2D48638275664AFF54A0A5">
    <w:name w:val="A659212AEE2D48638275664AFF54A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2018-08-29T00:00:00</PublishDate>
  <Abstract/>
  <CompanyAddress/>
  <CompanyPhone>0485-88381</CompanyPhone>
  <CompanyFax/>
  <CompanyEmail>roger.lundbypersson@borgholmenergi.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F3AFF667EC9D4557811DA86F1C6D7EFB007AC712F91D190046BBEDB20B447CECC2" ma:contentTypeVersion="5" ma:contentTypeDescription="" ma:contentTypeScope="" ma:versionID="cb5ed1b16b3a472e647e9e44dd2cbf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3ce29a002b94dee6304c27f1fadc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VSWSDocName" minOccurs="0"/>
                <xsd:element ref="ns1:PVSWSDocAssign1" minOccurs="0"/>
                <xsd:element ref="ns1:PVSWSDocAssign2" minOccurs="0"/>
                <xsd:element ref="ns1:PVSWSDocAssign3" minOccurs="0"/>
                <xsd:element ref="ns1:PVSWSDocAssign4" minOccurs="0"/>
                <xsd:element ref="ns1:PVSWSDocDate" minOccurs="0"/>
                <xsd:element ref="ns1:PVSWSDocEstablishBy" minOccurs="0"/>
                <xsd:element ref="ns1:PVSWSDocType" minOccurs="0"/>
                <xsd:element ref="ns1:PVSWSDocPhase" minOccurs="0"/>
                <xsd:element ref="ns1:PVSWSDocStatus" minOccurs="0"/>
                <xsd:element ref="ns1:PVSWSDocRevBy" minOccurs="0"/>
                <xsd:element ref="ns1:PVSWSDocApproveBy" minOccurs="0"/>
                <xsd:element ref="ns1:PVSWSDocLocation" minOccurs="0"/>
                <xsd:element ref="ns1:PVSWSDocRevDate" minOccurs="0"/>
                <xsd:element ref="ns1:PVSWSDocChangeLabel" minOccurs="0"/>
                <xsd:element ref="ns1:PVSWSDocAssignment" minOccurs="0"/>
                <xsd:element ref="ns1:PVSWSDocAssignNr" minOccurs="0"/>
                <xsd:element ref="ns1:PVSWSDocAssignmentResponsible" minOccurs="0"/>
                <xsd:element ref="ns1:PVSWSDocCompany" minOccurs="0"/>
                <xsd:element ref="ns1:PVSWSDocItemVersion" minOccurs="0"/>
                <xsd:element ref="ns1:PVSWSDocProjName" minOccurs="0"/>
                <xsd:element ref="ns1:PVSWSDocProcesses" minOccurs="0"/>
                <xsd:element ref="ns1:PVSWSDocToolName" minOccurs="0"/>
                <xsd:element ref="ns1:PVSWSDocToolVersion" minOccurs="0"/>
                <xsd:element ref="ns1:PVSWSDocToolPublishedDate" minOccurs="0"/>
                <xsd:element ref="ns1:PVSWSDocToolResponsible" minOccurs="0"/>
                <xsd:element ref="ns1:PVSWSDocToolModifiedBy" minOccurs="0"/>
                <xsd:element ref="ns1:PVSWSDocTool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VSWSDocName" ma:index="8" nillable="true" ma:displayName="Dokumentnamn" ma:description="" ma:hidden="true" ma:internalName="PVSWSDocName" ma:readOnly="false">
      <xsd:simpleType>
        <xsd:restriction base="dms:Text"/>
      </xsd:simpleType>
    </xsd:element>
    <xsd:element name="PVSWSDocAssign1" ma:index="9" nillable="true" ma:displayName="Titel" ma:description="" ma:internalName="PVSWSDocAssign1" ma:readOnly="false">
      <xsd:simpleType>
        <xsd:restriction base="dms:Text"/>
      </xsd:simpleType>
    </xsd:element>
    <xsd:element name="PVSWSDocAssign2" ma:index="10" nillable="true" ma:displayName="Titel rad 2" ma:description="" ma:internalName="PVSWSDocAssign2" ma:readOnly="false">
      <xsd:simpleType>
        <xsd:restriction base="dms:Text"/>
      </xsd:simpleType>
    </xsd:element>
    <xsd:element name="PVSWSDocAssign3" ma:index="11" nillable="true" ma:displayName="Titel rad 3" ma:description="" ma:internalName="PVSWSDocAssign3" ma:readOnly="false">
      <xsd:simpleType>
        <xsd:restriction base="dms:Text"/>
      </xsd:simpleType>
    </xsd:element>
    <xsd:element name="PVSWSDocAssign4" ma:index="12" nillable="true" ma:displayName="Titel rad 4" ma:description="" ma:internalName="PVSWSDocAssign4" ma:readOnly="false">
      <xsd:simpleType>
        <xsd:restriction base="dms:Text"/>
      </xsd:simpleType>
    </xsd:element>
    <xsd:element name="PVSWSDocDate" ma:index="13" nillable="true" ma:displayName="Datum" ma:default="[today]" ma:description="" ma:format="DateOnly" ma:internalName="PVSWSDocDate">
      <xsd:simpleType>
        <xsd:restriction base="dms:DateTime"/>
      </xsd:simpleType>
    </xsd:element>
    <xsd:element name="PVSWSDocEstablishBy" ma:index="14" nillable="true" ma:displayName="Författare" ma:description="" ma:internalName="PVSWSDocEstablishBy" ma:readOnly="false">
      <xsd:simpleType>
        <xsd:restriction base="dms:Text"/>
      </xsd:simpleType>
    </xsd:element>
    <xsd:element name="PVSWSDocType" ma:index="15" nillable="true" ma:displayName="Dokumenttyp" ma:default="" ma:description="" ma:format="Dropdown" ma:internalName="PVSWSDocType">
      <xsd:simpleType>
        <xsd:restriction base="dms:Choice">
          <xsd:enumeration value="Rapport"/>
          <xsd:enumeration value="Administrativa föreskrifter"/>
          <xsd:enumeration value="Avtal och kontrakt"/>
          <xsd:enumeration value="Beräkningar"/>
          <xsd:enumeration value="Bilder"/>
          <xsd:enumeration value="Korrespondens"/>
          <xsd:enumeration value="Beskrivningar"/>
          <xsd:enumeration value="Ekonomi"/>
          <xsd:enumeration value="Handlingsförteckning"/>
          <xsd:enumeration value="Listor"/>
          <xsd:enumeration value="Mallar och instruktioner"/>
          <xsd:enumeration value="Mängdförteckning"/>
          <xsd:enumeration value="Organisation"/>
          <xsd:enumeration value="PM"/>
          <xsd:enumeration value="Mötesdokument"/>
          <xsd:enumeration value="Ritningsförteckning"/>
          <xsd:enumeration value="Styrande dokument"/>
          <xsd:enumeration value="Skiss"/>
          <xsd:enumeration value="Teknisk beskrivning"/>
          <xsd:enumeration value="Tidplaner"/>
          <xsd:enumeration value="Upphandling"/>
          <xsd:enumeration value="Utlåtanden och granskning"/>
        </xsd:restriction>
      </xsd:simpleType>
    </xsd:element>
    <xsd:element name="PVSWSDocPhase" ma:index="16" nillable="true" ma:displayName="Skede" ma:default="" ma:description="" ma:format="Dropdown" ma:internalName="PVSWSDocPhase">
      <xsd:simpleType>
        <xsd:restriction base="dms:Choice">
          <xsd:enumeration value="Förstudiehandling"/>
          <xsd:enumeration value="Preliminär handling"/>
          <xsd:enumeration value="Programhandling"/>
          <xsd:enumeration value="Informationshandling"/>
          <xsd:enumeration value="Systemhandling"/>
          <xsd:enumeration value="Förfrågningsunderlag"/>
          <xsd:enumeration value="Bygghandling"/>
          <xsd:enumeration value="Relationshandling"/>
          <xsd:enumeration value="Förvaltningshandling"/>
          <xsd:enumeration value="Upphandlingsdokument"/>
        </xsd:restriction>
      </xsd:simpleType>
    </xsd:element>
    <xsd:element name="PVSWSDocStatus" ma:index="17" nillable="true" ma:displayName="Granskningsstatus" ma:default="" ma:description="" ma:format="Dropdown" ma:internalName="PVSWSDocStatus">
      <xsd:simpleType>
        <xsd:restriction base="dms:Choice">
          <xsd:enumeration value="Under arbete"/>
          <xsd:enumeration value="För information"/>
          <xsd:enumeration value="Preliminär"/>
          <xsd:enumeration value="Förhandskopia"/>
          <xsd:enumeration value="För granskning"/>
          <xsd:enumeration value="För godkännande"/>
          <xsd:enumeration value="Godkänd"/>
          <xsd:enumeration value="Ej giltigt"/>
          <xsd:enumeration value="Ersatt"/>
        </xsd:restriction>
      </xsd:simpleType>
    </xsd:element>
    <xsd:element name="PVSWSDocRevBy" ma:index="18" nillable="true" ma:displayName="Granskad av" ma:description="" ma:internalName="PVSWSDocRevBy" ma:readOnly="false">
      <xsd:simpleType>
        <xsd:restriction base="dms:Text"/>
      </xsd:simpleType>
    </xsd:element>
    <xsd:element name="PVSWSDocApproveBy" ma:index="19" nillable="true" ma:displayName="Godkänd av" ma:description="" ma:internalName="PVSWSDocApproveBy" ma:readOnly="false">
      <xsd:simpleType>
        <xsd:restriction base="dms:Text"/>
      </xsd:simpleType>
    </xsd:element>
    <xsd:element name="PVSWSDocLocation" ma:index="20" nillable="true" ma:displayName="Ansvarig part" ma:description="" ma:internalName="PVSWSDocLocation" ma:readOnly="false">
      <xsd:simpleType>
        <xsd:restriction base="dms:Text"/>
      </xsd:simpleType>
    </xsd:element>
    <xsd:element name="PVSWSDocRevDate" ma:index="21" nillable="true" ma:displayName="Ändringsdatum" ma:description="" ma:format="DateOnly" ma:internalName="PVSWSDocRevDate">
      <xsd:simpleType>
        <xsd:restriction base="dms:DateTime"/>
      </xsd:simpleType>
    </xsd:element>
    <xsd:element name="PVSWSDocChangeLabel" ma:index="22" nillable="true" ma:displayName="Ändringsbeteckning" ma:description="Ändringsbeteckning bör vara 2 tecken (siffror eller bokstäver)" ma:internalName="PVSWSDocChangeLabel">
      <xsd:simpleType>
        <xsd:restriction base="dms:Text">
          <xsd:maxLength value="20"/>
        </xsd:restriction>
      </xsd:simpleType>
    </xsd:element>
    <xsd:element name="PVSWSDocAssignment" ma:index="23" nillable="true" ma:displayName="Uppdragsnamn" ma:default="Avsaltningsanläggning - Borgholms kommun" ma:description="" ma:internalName="PVSWSDocAssignment" ma:readOnly="false">
      <xsd:simpleType>
        <xsd:restriction base="dms:Text"/>
      </xsd:simpleType>
    </xsd:element>
    <xsd:element name="PVSWSDocAssignNr" ma:index="24" nillable="true" ma:displayName="Uppdragsnummer" ma:default="10230733" ma:description="" ma:internalName="PVSWSDocAssignNr" ma:readOnly="false">
      <xsd:simpleType>
        <xsd:restriction base="dms:Text"/>
      </xsd:simpleType>
    </xsd:element>
    <xsd:element name="PVSWSDocAssignmentResponsible" ma:index="25" nillable="true" ma:displayName="Uppdragsansvarig" ma:internalName="PVSWSDocAssignmentResponsible">
      <xsd:simpleType>
        <xsd:restriction base="dms:Text"/>
      </xsd:simpleType>
    </xsd:element>
    <xsd:element name="PVSWSDocCompany" ma:index="26" nillable="true" ma:displayName="Företag" ma:default="WSP Sverige AB" ma:internalName="PVSWSDocCompany">
      <xsd:simpleType>
        <xsd:restriction base="dms:Text"/>
      </xsd:simpleType>
    </xsd:element>
    <xsd:element name="PVSWSDocItemVersion" ma:index="27" nillable="true" ma:displayName="Version" ma:internalName="PVSWSDocItemVersion">
      <xsd:simpleType>
        <xsd:restriction base="dms:Text"/>
      </xsd:simpleType>
    </xsd:element>
    <xsd:element name="PVSWSDocProjName" ma:index="28" nillable="true" ma:displayName="Projektnamn" ma:description="" ma:internalName="PVSWSDocProjName" ma:readOnly="false">
      <xsd:simpleType>
        <xsd:restriction base="dms:Text"/>
      </xsd:simpleType>
    </xsd:element>
    <xsd:element name="PVSWSDocProcesses" ma:index="29" nillable="true" ma:displayName="Uppdragstyper" ma:description="Dokumentets uppdragstyper" ma:internalName="PVSWSDocProcess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VSWSDocToolName" ma:index="30" nillable="true" ma:displayName="Mallnamn" ma:description="Namnet på den använda mallen" ma:internalName="PVSWSDocToolName" ma:readOnly="false">
      <xsd:simpleType>
        <xsd:restriction base="dms:Text"/>
      </xsd:simpleType>
    </xsd:element>
    <xsd:element name="PVSWSDocToolVersion" ma:index="31" nillable="true" ma:displayName="Mallversion" ma:description="Versionen på den använda mallen" ma:internalName="PVSWSDocToolVersion" ma:readOnly="false">
      <xsd:simpleType>
        <xsd:restriction base="dms:Text"/>
      </xsd:simpleType>
    </xsd:element>
    <xsd:element name="PVSWSDocToolPublishedDate" ma:index="32" nillable="true" ma:displayName="Mall publicerad" ma:description="Publiceringsdatum för den använda mallen" ma:format="DateOnly" ma:internalName="PVSWSDocToolPublishedDate" ma:readOnly="false">
      <xsd:simpleType>
        <xsd:restriction base="dms:DateTime"/>
      </xsd:simpleType>
    </xsd:element>
    <xsd:element name="PVSWSDocToolResponsible" ma:index="33" nillable="true" ma:displayName="Mallansvarig" ma:description="Den ansvariga för den använda mallen" ma:internalName="PVSWSDocToolResponsible" ma:readOnly="false">
      <xsd:simpleType>
        <xsd:restriction base="dms:Text"/>
      </xsd:simpleType>
    </xsd:element>
    <xsd:element name="PVSWSDocToolModifiedBy" ma:index="34" nillable="true" ma:displayName="Mall ändrad av" ma:description="Personen som ändrade den använda mallen" ma:internalName="PVSWSDocToolModifiedBy" ma:readOnly="false">
      <xsd:simpleType>
        <xsd:restriction base="dms:Text"/>
      </xsd:simpleType>
    </xsd:element>
    <xsd:element name="PVSWSDocToolProcess" ma:index="35" nillable="true" ma:displayName="Uppdragstyp för mall" ma:description="Uppdragstypen för den använda mallen" ma:internalName="PVSWSDocToolProces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Precio.VS.ApplicationLogic.Workplace.EventReceivers.DocumentEventReceiver_ItemAdded_Synchronous</Name>
    <Synchronization>Synchronous</Synchronization>
    <Type>10001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Precio.VS.ApplicationLogic.Workplace.EventReceivers.DocumentEventReceiver_ItemUpdated_Synchronous</Name>
    <Synchronization>Synchronous</Synchronization>
    <Type>10002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Precio.VS.ApplicationLogic.Workplace.EventReceivers.DocumentEventReceiver_ItemDeleted_Synchronous</Name>
    <Synchronization>Synchronous</Synchronization>
    <Type>10003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Precio.VS.ApplicationLogic.Workplace.EventReceivers.DocumentEventReceiver_ItemAdded_Synchronous</Name>
    <Synchronization>Synchronous</Synchronization>
    <Type>10001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Precio.VS.ApplicationLogic.Workplace.EventReceivers.DocumentEventReceiver_ItemUpdated_Synchronous</Name>
    <Synchronization>Synchronous</Synchronization>
    <Type>10002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Precio.VS.ApplicationLogic.Workplace.EventReceivers.DocumentEventReceiver_ItemDeleted_Synchronous</Name>
    <Synchronization>Synchronous</Synchronization>
    <Type>10003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Precio.VS.ApplicationLogic.Workplace.EventReceivers.DocumentEventReceiver_ItemAdded_Synchronous</Name>
    <Synchronization>Synchronous</Synchronization>
    <Type>10001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Precio.VS.ApplicationLogic.Workplace.EventReceivers.DocumentEventReceiver_ItemUpdated_Synchronous</Name>
    <Synchronization>Synchronous</Synchronization>
    <Type>10002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Precio.VS.ApplicationLogic.Workplace.EventReceivers.DocumentEventReceiver_ItemDeleted_Synchronous</Name>
    <Synchronization>Synchronous</Synchronization>
    <Type>10003</Type>
    <SequenceNumber>10000</SequenceNumber>
    <Url/>
    <Assembly>Precio.VS.ApplicationLogic, Version=1.0.0.0, Culture=neutral, PublicKeyToken=ebe4555da8d0fa9c</Assembly>
    <Class>Precio.VS.ApplicationLogic.Workplace.EventReceivers.DocumentEventReceiver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VSWSDocProcesses xmlns="http://schemas.microsoft.com/sharepoint/v3">
      <Value>Gemensamma Uppdragsprocessen</Value>
    </PVSWSDocProcesses>
    <PVSWSDocAssignNr xmlns="http://schemas.microsoft.com/sharepoint/v3">10230733</PVSWSDocAssignNr>
    <PVSWSDocAssignmentResponsible xmlns="http://schemas.microsoft.com/sharepoint/v3">Helin, Patrik</PVSWSDocAssignmentResponsible>
    <PVSWSDocName xmlns="http://schemas.microsoft.com/sharepoint/v3">Kontrollprogram_avsaltningsverket_Sandvik</PVSWSDocName>
    <PVSWSDocItemVersion xmlns="http://schemas.microsoft.com/sharepoint/v3">0.3</PVSWSDocItemVersion>
    <PVSWSDocEstablishBy xmlns="http://schemas.microsoft.com/sharepoint/v3" xsi:nil="true"/>
    <PVSWSDocStatus xmlns="http://schemas.microsoft.com/sharepoint/v3" xsi:nil="true"/>
    <PVSWSDocToolProcess xmlns="http://schemas.microsoft.com/sharepoint/v3" xsi:nil="true"/>
    <PVSWSDocProjName xmlns="http://schemas.microsoft.com/sharepoint/v3" xsi:nil="true"/>
    <PVSWSDocChangeLabel xmlns="http://schemas.microsoft.com/sharepoint/v3" xsi:nil="true"/>
    <PVSWSDocToolModifiedBy xmlns="http://schemas.microsoft.com/sharepoint/v3" xsi:nil="true"/>
    <PVSWSDocType xmlns="http://schemas.microsoft.com/sharepoint/v3" xsi:nil="true"/>
    <PVSWSDocLocation xmlns="http://schemas.microsoft.com/sharepoint/v3" xsi:nil="true"/>
    <PVSWSDocRevDate xmlns="http://schemas.microsoft.com/sharepoint/v3" xsi:nil="true"/>
    <PVSWSDocToolName xmlns="http://schemas.microsoft.com/sharepoint/v3" xsi:nil="true"/>
    <PVSWSDocAssign2 xmlns="http://schemas.microsoft.com/sharepoint/v3" xsi:nil="true"/>
    <PVSWSDocAssign3 xmlns="http://schemas.microsoft.com/sharepoint/v3" xsi:nil="true"/>
    <PVSWSDocApproveBy xmlns="http://schemas.microsoft.com/sharepoint/v3" xsi:nil="true"/>
    <PVSWSDocCompany xmlns="http://schemas.microsoft.com/sharepoint/v3">WSP Sverige AB</PVSWSDocCompany>
    <PVSWSDocAssign1 xmlns="http://schemas.microsoft.com/sharepoint/v3" xsi:nil="true"/>
    <PVSWSDocDate xmlns="http://schemas.microsoft.com/sharepoint/v3">2018-06-15T09:26:44+00:00</PVSWSDocDate>
    <PVSWSDocAssignment xmlns="http://schemas.microsoft.com/sharepoint/v3">Avsaltningsanläggning - Borgholms kommun</PVSWSDocAssignment>
    <PVSWSDocAssign4 xmlns="http://schemas.microsoft.com/sharepoint/v3" xsi:nil="true"/>
    <PVSWSDocRevBy xmlns="http://schemas.microsoft.com/sharepoint/v3" xsi:nil="true"/>
    <PVSWSDocToolResponsible xmlns="http://schemas.microsoft.com/sharepoint/v3" xsi:nil="true"/>
    <PVSWSDocPhase xmlns="http://schemas.microsoft.com/sharepoint/v3" xsi:nil="true"/>
    <PVSWSDocToolVersion xmlns="http://schemas.microsoft.com/sharepoint/v3" xsi:nil="true"/>
    <PVSWSDocToolPublished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145275-C1F6-4FDB-AB10-8F951D85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115D3-454B-4EF0-88E9-657C24D157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92F197-DB38-4745-9E37-76EA0E6889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18C16C-BF86-45A0-A67D-C2F19DAE202A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E2D8F66-2F0A-4D31-933F-FDC7A0AA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62308C8</Template>
  <TotalTime>143</TotalTime>
  <Pages>4</Pages>
  <Words>435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 Produktion</vt:lpstr>
    </vt:vector>
  </TitlesOfParts>
  <Company>Borgholms Kommun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Produktion</dc:title>
  <dc:subject>Nämnd</dc:subject>
  <dc:creator>Tina Pile</dc:creator>
  <cp:lastModifiedBy>Roger Lundby Persson</cp:lastModifiedBy>
  <cp:revision>16</cp:revision>
  <cp:lastPrinted>2019-08-21T13:56:00Z</cp:lastPrinted>
  <dcterms:created xsi:type="dcterms:W3CDTF">2018-06-20T08:27:00Z</dcterms:created>
  <dcterms:modified xsi:type="dcterms:W3CDTF">2019-08-21T14:05:00Z</dcterms:modified>
  <cp:category>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0x010100F3AFF667EC9D4557811DA86F1C6D7EFB007AC712F91D190046BBEDB20B447CECC2</vt:lpwstr>
  </property>
</Properties>
</file>